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EB59DC" w:rsidRPr="00B06332">
        <w:trPr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EB59DC" w:rsidRPr="00B06332" w:rsidRDefault="00B06332" w:rsidP="00EB59DC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EB59DC" w:rsidRPr="00B06332" w:rsidRDefault="005135B6" w:rsidP="00EB59DC">
            <w:r>
              <w:rPr>
                <w:noProof/>
              </w:rPr>
              <w:drawing>
                <wp:inline distT="0" distB="0" distL="0" distR="0">
                  <wp:extent cx="866775" cy="1085850"/>
                  <wp:effectExtent l="0" t="0" r="0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9DC">
        <w:trPr>
          <w:trHeight w:hRule="exact" w:val="541"/>
        </w:trPr>
        <w:tc>
          <w:tcPr>
            <w:tcW w:w="7810" w:type="dxa"/>
            <w:gridSpan w:val="3"/>
          </w:tcPr>
          <w:p w:rsidR="00B06332" w:rsidRDefault="005135B6" w:rsidP="00B06332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EB59DC" w:rsidRDefault="00EB59DC" w:rsidP="00EB59DC"/>
        </w:tc>
        <w:tc>
          <w:tcPr>
            <w:tcW w:w="1829" w:type="dxa"/>
            <w:gridSpan w:val="2"/>
            <w:vMerge/>
          </w:tcPr>
          <w:p w:rsidR="00EB59DC" w:rsidRDefault="00EB59DC" w:rsidP="00EB59DC"/>
        </w:tc>
      </w:tr>
      <w:tr w:rsidR="00B06332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B06332" w:rsidRDefault="00B06332" w:rsidP="00EB59DC"/>
        </w:tc>
        <w:tc>
          <w:tcPr>
            <w:tcW w:w="3235" w:type="dxa"/>
            <w:gridSpan w:val="2"/>
            <w:vAlign w:val="center"/>
          </w:tcPr>
          <w:p w:rsidR="00B06332" w:rsidRPr="00CC5F50" w:rsidRDefault="00B06332" w:rsidP="00B06332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389" w:type="dxa"/>
            <w:vMerge w:val="restart"/>
          </w:tcPr>
          <w:p w:rsidR="00B06332" w:rsidRDefault="00B06332" w:rsidP="00EB59DC"/>
        </w:tc>
      </w:tr>
      <w:tr w:rsidR="00B06332">
        <w:trPr>
          <w:trHeight w:val="360"/>
        </w:trPr>
        <w:tc>
          <w:tcPr>
            <w:tcW w:w="6015" w:type="dxa"/>
            <w:gridSpan w:val="2"/>
            <w:vMerge/>
          </w:tcPr>
          <w:p w:rsidR="00B06332" w:rsidRDefault="00B06332" w:rsidP="00EB59DC"/>
        </w:tc>
        <w:tc>
          <w:tcPr>
            <w:tcW w:w="3235" w:type="dxa"/>
            <w:gridSpan w:val="2"/>
            <w:vAlign w:val="center"/>
          </w:tcPr>
          <w:p w:rsidR="00B06332" w:rsidRPr="00B06332" w:rsidRDefault="00821593" w:rsidP="00B063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*MMOPP00ECDQ7*</w:t>
            </w:r>
          </w:p>
        </w:tc>
        <w:tc>
          <w:tcPr>
            <w:tcW w:w="389" w:type="dxa"/>
            <w:vMerge/>
          </w:tcPr>
          <w:p w:rsidR="00B06332" w:rsidRDefault="00B06332" w:rsidP="00EB59DC"/>
        </w:tc>
      </w:tr>
      <w:tr w:rsidR="00EB59DC">
        <w:trPr>
          <w:trHeight w:val="1039"/>
        </w:trPr>
        <w:tc>
          <w:tcPr>
            <w:tcW w:w="9639" w:type="dxa"/>
            <w:gridSpan w:val="5"/>
            <w:vAlign w:val="bottom"/>
          </w:tcPr>
          <w:p w:rsidR="00EB59DC" w:rsidRPr="00CC77BA" w:rsidRDefault="007926BD" w:rsidP="00691239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sz w:val="40"/>
                <w:szCs w:val="40"/>
              </w:rPr>
              <w:t>uznání dluhu a</w:t>
            </w:r>
            <w:r w:rsidR="007F2841">
              <w:rPr>
                <w:rFonts w:ascii="Arial" w:hAnsi="Arial" w:cs="Arial"/>
                <w:b/>
                <w:caps/>
                <w:sz w:val="40"/>
                <w:szCs w:val="40"/>
              </w:rPr>
              <w:t xml:space="preserve"> dohoda o</w:t>
            </w:r>
            <w:r>
              <w:rPr>
                <w:rFonts w:ascii="Arial" w:hAnsi="Arial" w:cs="Arial"/>
                <w:b/>
                <w:caps/>
                <w:sz w:val="40"/>
                <w:szCs w:val="40"/>
              </w:rPr>
              <w:t xml:space="preserve"> jeho </w:t>
            </w:r>
            <w:r w:rsidR="0074406C">
              <w:rPr>
                <w:rFonts w:ascii="Arial" w:hAnsi="Arial" w:cs="Arial"/>
                <w:b/>
                <w:caps/>
                <w:sz w:val="40"/>
                <w:szCs w:val="40"/>
              </w:rPr>
              <w:t>splátkách</w:t>
            </w:r>
          </w:p>
        </w:tc>
      </w:tr>
      <w:tr w:rsidR="00EB59DC">
        <w:trPr>
          <w:trHeight w:val="345"/>
        </w:trPr>
        <w:tc>
          <w:tcPr>
            <w:tcW w:w="9639" w:type="dxa"/>
            <w:gridSpan w:val="5"/>
            <w:vAlign w:val="center"/>
          </w:tcPr>
          <w:p w:rsidR="00EB59DC" w:rsidRPr="00CC77BA" w:rsidRDefault="00EB59DC" w:rsidP="00CC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7BA" w:rsidRPr="00CC77BA">
        <w:trPr>
          <w:trHeight w:val="553"/>
        </w:trPr>
        <w:tc>
          <w:tcPr>
            <w:tcW w:w="9639" w:type="dxa"/>
            <w:gridSpan w:val="5"/>
            <w:vAlign w:val="bottom"/>
          </w:tcPr>
          <w:p w:rsidR="00CC77BA" w:rsidRPr="00CC77BA" w:rsidRDefault="00CC77BA" w:rsidP="00CC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 w:rsidR="00EF6EA5"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CC77BA" w:rsidTr="00AA1BF9">
        <w:trPr>
          <w:trHeight w:val="211"/>
        </w:trPr>
        <w:tc>
          <w:tcPr>
            <w:tcW w:w="9639" w:type="dxa"/>
            <w:gridSpan w:val="5"/>
          </w:tcPr>
          <w:p w:rsidR="00CC77BA" w:rsidRDefault="00CC77BA" w:rsidP="00EB59DC"/>
        </w:tc>
      </w:tr>
      <w:tr w:rsidR="00EB59DC">
        <w:trPr>
          <w:trHeight w:val="357"/>
        </w:trPr>
        <w:tc>
          <w:tcPr>
            <w:tcW w:w="2320" w:type="dxa"/>
          </w:tcPr>
          <w:p w:rsidR="00EB59DC" w:rsidRPr="00B03987" w:rsidRDefault="00EB59DC" w:rsidP="00EB59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EB59DC" w:rsidRPr="00B03987" w:rsidRDefault="00B03987" w:rsidP="00B0398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EB59DC">
        <w:trPr>
          <w:trHeight w:val="357"/>
        </w:trPr>
        <w:tc>
          <w:tcPr>
            <w:tcW w:w="2320" w:type="dxa"/>
          </w:tcPr>
          <w:p w:rsidR="00EB59DC" w:rsidRPr="00B03987" w:rsidRDefault="005C00BD" w:rsidP="00EB5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</w:t>
            </w:r>
            <w:r w:rsidR="00CC77BA" w:rsidRPr="00B0398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EB59DC" w:rsidRPr="00B03987" w:rsidRDefault="00B03987" w:rsidP="00B0398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EB59DC">
        <w:trPr>
          <w:trHeight w:val="357"/>
        </w:trPr>
        <w:tc>
          <w:tcPr>
            <w:tcW w:w="2320" w:type="dxa"/>
          </w:tcPr>
          <w:p w:rsidR="00EB59DC" w:rsidRPr="00B03987" w:rsidRDefault="00CC77BA" w:rsidP="00EB59DC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EB59DC" w:rsidRPr="00B03987" w:rsidRDefault="00B03987" w:rsidP="00B0398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EB59DC">
        <w:trPr>
          <w:trHeight w:val="357"/>
        </w:trPr>
        <w:tc>
          <w:tcPr>
            <w:tcW w:w="2320" w:type="dxa"/>
          </w:tcPr>
          <w:p w:rsidR="00EB59DC" w:rsidRPr="00B03987" w:rsidRDefault="00B03987" w:rsidP="00EB59DC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EB59DC" w:rsidRPr="00B03987" w:rsidRDefault="00B03987" w:rsidP="00B0398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EB59DC">
        <w:trPr>
          <w:trHeight w:val="357"/>
        </w:trPr>
        <w:tc>
          <w:tcPr>
            <w:tcW w:w="2320" w:type="dxa"/>
          </w:tcPr>
          <w:p w:rsidR="00EB59DC" w:rsidRPr="00B03987" w:rsidRDefault="00B03987" w:rsidP="00EB59DC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EB59DC" w:rsidRPr="00B03987" w:rsidRDefault="00975AC8" w:rsidP="00DF37C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2677461</w:t>
            </w:r>
            <w:r w:rsidR="00CF1559">
              <w:rPr>
                <w:rFonts w:ascii="Arial" w:hAnsi="Arial"/>
                <w:b/>
                <w:sz w:val="20"/>
                <w:szCs w:val="20"/>
              </w:rPr>
              <w:t>/0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="00CF1559">
              <w:rPr>
                <w:rFonts w:ascii="Arial" w:hAnsi="Arial"/>
                <w:b/>
                <w:sz w:val="20"/>
                <w:szCs w:val="20"/>
              </w:rPr>
              <w:t>00</w:t>
            </w:r>
            <w:r w:rsidR="00652B2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EB59DC">
        <w:trPr>
          <w:trHeight w:val="357"/>
        </w:trPr>
        <w:tc>
          <w:tcPr>
            <w:tcW w:w="2320" w:type="dxa"/>
          </w:tcPr>
          <w:p w:rsidR="00B03987" w:rsidRPr="00B03987" w:rsidRDefault="00B03987" w:rsidP="00EB59DC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EB59DC" w:rsidRPr="00B03987" w:rsidRDefault="00EF6EA5" w:rsidP="00975AC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</w:t>
            </w:r>
            <w:r w:rsidR="00975AC8">
              <w:rPr>
                <w:rFonts w:ascii="Arial" w:hAnsi="Arial"/>
                <w:b/>
                <w:sz w:val="20"/>
                <w:szCs w:val="20"/>
              </w:rPr>
              <w:t>oslovenská obchodní banka</w:t>
            </w:r>
            <w:r w:rsidR="00481A64">
              <w:rPr>
                <w:rFonts w:ascii="Arial" w:hAnsi="Arial"/>
                <w:b/>
                <w:sz w:val="20"/>
                <w:szCs w:val="20"/>
              </w:rPr>
              <w:t>,</w:t>
            </w:r>
            <w:r w:rsidR="009431F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a.s., pobočka Opava</w:t>
            </w:r>
          </w:p>
        </w:tc>
      </w:tr>
      <w:tr w:rsidR="00EB59DC">
        <w:trPr>
          <w:trHeight w:val="357"/>
        </w:trPr>
        <w:tc>
          <w:tcPr>
            <w:tcW w:w="2320" w:type="dxa"/>
          </w:tcPr>
          <w:p w:rsidR="00EB59DC" w:rsidRPr="00B03987" w:rsidRDefault="00B03987" w:rsidP="00EB59DC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</w:t>
            </w:r>
            <w:r w:rsidR="00587B4A">
              <w:rPr>
                <w:rFonts w:ascii="Arial" w:hAnsi="Arial" w:cs="Arial"/>
                <w:sz w:val="18"/>
                <w:szCs w:val="18"/>
              </w:rPr>
              <w:t>é</w:t>
            </w:r>
            <w:r w:rsidRPr="00B0398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EB59DC" w:rsidRPr="00B03987" w:rsidRDefault="00A573CC" w:rsidP="0033627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336275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336275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 w:rsidR="006C2D4D"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EB59DC">
        <w:trPr>
          <w:trHeight w:hRule="exact" w:val="220"/>
        </w:trPr>
        <w:tc>
          <w:tcPr>
            <w:tcW w:w="2320" w:type="dxa"/>
          </w:tcPr>
          <w:p w:rsidR="00EB59DC" w:rsidRDefault="00EB59DC" w:rsidP="00EB59DC"/>
        </w:tc>
        <w:tc>
          <w:tcPr>
            <w:tcW w:w="7319" w:type="dxa"/>
            <w:gridSpan w:val="4"/>
          </w:tcPr>
          <w:p w:rsidR="00EB59DC" w:rsidRDefault="00EB59DC" w:rsidP="00EB59DC"/>
        </w:tc>
      </w:tr>
      <w:tr w:rsidR="00B03987">
        <w:trPr>
          <w:trHeight w:val="357"/>
        </w:trPr>
        <w:tc>
          <w:tcPr>
            <w:tcW w:w="9639" w:type="dxa"/>
            <w:gridSpan w:val="5"/>
          </w:tcPr>
          <w:p w:rsidR="00B03987" w:rsidRPr="00B03987" w:rsidRDefault="00B03987" w:rsidP="00EB5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EF4433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Pr="00FD7791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FD7791" w:rsidRPr="00FD7791">
              <w:rPr>
                <w:rFonts w:ascii="Arial" w:hAnsi="Arial" w:cs="Arial"/>
                <w:b/>
                <w:sz w:val="18"/>
                <w:szCs w:val="18"/>
              </w:rPr>
              <w:t>SMO</w:t>
            </w:r>
            <w:r w:rsidRPr="00FD7791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B03987" w:rsidTr="004B3ACB">
        <w:trPr>
          <w:trHeight w:val="271"/>
        </w:trPr>
        <w:tc>
          <w:tcPr>
            <w:tcW w:w="2320" w:type="dxa"/>
          </w:tcPr>
          <w:p w:rsidR="00B03987" w:rsidRDefault="00B03987" w:rsidP="00F51C9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664E" w:rsidRPr="00B03987" w:rsidRDefault="00E1664E" w:rsidP="00F51C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B03987" w:rsidRPr="00B03987" w:rsidRDefault="00B03987" w:rsidP="00F51C9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03987">
        <w:trPr>
          <w:trHeight w:val="357"/>
        </w:trPr>
        <w:tc>
          <w:tcPr>
            <w:tcW w:w="2320" w:type="dxa"/>
          </w:tcPr>
          <w:p w:rsidR="00B03987" w:rsidRPr="00B03987" w:rsidRDefault="00B03987" w:rsidP="00F51C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0D482A" w:rsidRPr="00A573CC" w:rsidRDefault="00E42D14" w:rsidP="00335DBD">
            <w:pPr>
              <w:spacing w:after="12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573CC">
              <w:rPr>
                <w:rFonts w:ascii="Arial" w:hAnsi="Arial"/>
                <w:b/>
                <w:sz w:val="20"/>
                <w:szCs w:val="20"/>
              </w:rPr>
              <w:t>M</w:t>
            </w:r>
            <w:r w:rsidR="00335DBD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  <w:r w:rsidR="00A573CC">
              <w:rPr>
                <w:rFonts w:ascii="Arial" w:hAnsi="Arial"/>
                <w:b/>
                <w:sz w:val="20"/>
                <w:szCs w:val="20"/>
              </w:rPr>
              <w:t>P</w:t>
            </w:r>
            <w:r w:rsidR="00335DBD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74406C">
        <w:trPr>
          <w:trHeight w:val="357"/>
        </w:trPr>
        <w:tc>
          <w:tcPr>
            <w:tcW w:w="2320" w:type="dxa"/>
          </w:tcPr>
          <w:p w:rsidR="0074406C" w:rsidRDefault="0074406C" w:rsidP="00F51C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Narozen:</w:t>
            </w:r>
          </w:p>
        </w:tc>
        <w:tc>
          <w:tcPr>
            <w:tcW w:w="7319" w:type="dxa"/>
            <w:gridSpan w:val="4"/>
          </w:tcPr>
          <w:p w:rsidR="0074406C" w:rsidRPr="0074406C" w:rsidRDefault="00335DBD" w:rsidP="00F51C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</w:tc>
      </w:tr>
      <w:tr w:rsidR="00A51F10">
        <w:trPr>
          <w:trHeight w:val="357"/>
        </w:trPr>
        <w:tc>
          <w:tcPr>
            <w:tcW w:w="2320" w:type="dxa"/>
          </w:tcPr>
          <w:p w:rsidR="00A51F10" w:rsidRDefault="0074406C" w:rsidP="00F51C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Trvale bytem</w:t>
            </w:r>
            <w:r w:rsidR="00A51F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3046A1" w:rsidRPr="0074406C" w:rsidRDefault="00C63094" w:rsidP="00F51C9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Opava</w:t>
            </w:r>
          </w:p>
        </w:tc>
      </w:tr>
      <w:tr w:rsidR="00B03987">
        <w:trPr>
          <w:trHeight w:hRule="exact" w:val="220"/>
        </w:trPr>
        <w:tc>
          <w:tcPr>
            <w:tcW w:w="2320" w:type="dxa"/>
          </w:tcPr>
          <w:p w:rsidR="00B03987" w:rsidRDefault="00B03987" w:rsidP="00F51C99"/>
        </w:tc>
        <w:tc>
          <w:tcPr>
            <w:tcW w:w="7319" w:type="dxa"/>
            <w:gridSpan w:val="4"/>
          </w:tcPr>
          <w:p w:rsidR="00B03987" w:rsidRDefault="00B03987" w:rsidP="00F51C99"/>
        </w:tc>
      </w:tr>
      <w:tr w:rsidR="00B03987">
        <w:trPr>
          <w:trHeight w:val="357"/>
        </w:trPr>
        <w:tc>
          <w:tcPr>
            <w:tcW w:w="9639" w:type="dxa"/>
            <w:gridSpan w:val="5"/>
          </w:tcPr>
          <w:p w:rsidR="00B03987" w:rsidRPr="00B03987" w:rsidRDefault="00B03987" w:rsidP="00F51C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EF4433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>
              <w:rPr>
                <w:rFonts w:ascii="Arial" w:hAnsi="Arial" w:cs="Arial"/>
                <w:sz w:val="18"/>
                <w:szCs w:val="18"/>
              </w:rPr>
              <w:t>jen „</w:t>
            </w:r>
            <w:r w:rsidR="0074406C">
              <w:rPr>
                <w:rFonts w:ascii="Arial" w:hAnsi="Arial" w:cs="Arial"/>
                <w:b/>
                <w:sz w:val="18"/>
                <w:szCs w:val="18"/>
              </w:rPr>
              <w:t>dlužník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:rsidR="00157B07" w:rsidRDefault="00157B07"/>
    <w:p w:rsidR="00336275" w:rsidRDefault="0074406C" w:rsidP="00336275">
      <w:pPr>
        <w:ind w:left="540" w:hanging="54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E74272" w:rsidRPr="00CC77BA">
        <w:rPr>
          <w:rFonts w:ascii="Arial" w:hAnsi="Arial" w:cs="Arial"/>
          <w:sz w:val="20"/>
          <w:szCs w:val="20"/>
        </w:rPr>
        <w:t xml:space="preserve">lánek </w:t>
      </w:r>
      <w:r w:rsidR="00E74272">
        <w:rPr>
          <w:rFonts w:ascii="Arial" w:hAnsi="Arial" w:cs="Arial"/>
          <w:sz w:val="20"/>
          <w:szCs w:val="20"/>
        </w:rPr>
        <w:t>II.</w:t>
      </w:r>
    </w:p>
    <w:p w:rsidR="00DB00AA" w:rsidRDefault="00DB00AA" w:rsidP="00DB00AA">
      <w:pPr>
        <w:ind w:left="540" w:hanging="540"/>
        <w:jc w:val="center"/>
        <w:rPr>
          <w:rFonts w:ascii="Arial" w:hAnsi="Arial" w:cs="Arial"/>
          <w:sz w:val="20"/>
          <w:szCs w:val="20"/>
        </w:rPr>
      </w:pPr>
    </w:p>
    <w:p w:rsidR="007028BE" w:rsidRDefault="007028BE" w:rsidP="007028BE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Dlužník uzavřel dne 30.9.2009 s</w:t>
      </w:r>
      <w:r w:rsidR="00336275">
        <w:rPr>
          <w:rFonts w:ascii="Arial" w:hAnsi="Arial" w:cs="Arial"/>
          <w:sz w:val="20"/>
          <w:szCs w:val="20"/>
        </w:rPr>
        <w:t>e SMO Smlouvu o nájmu bytu</w:t>
      </w:r>
      <w:r>
        <w:rPr>
          <w:rFonts w:ascii="Arial" w:hAnsi="Arial" w:cs="Arial"/>
          <w:sz w:val="20"/>
          <w:szCs w:val="20"/>
        </w:rPr>
        <w:t xml:space="preserve"> (dále také jen „smlouva“)</w:t>
      </w:r>
      <w:r w:rsidR="00336275">
        <w:rPr>
          <w:rFonts w:ascii="Arial" w:hAnsi="Arial" w:cs="Arial"/>
          <w:sz w:val="20"/>
          <w:szCs w:val="20"/>
        </w:rPr>
        <w:t>, na základě které byl oprávněn užívat byt č. 7</w:t>
      </w:r>
      <w:r>
        <w:rPr>
          <w:rFonts w:ascii="Arial" w:hAnsi="Arial" w:cs="Arial"/>
          <w:sz w:val="20"/>
          <w:szCs w:val="20"/>
        </w:rPr>
        <w:t>, o</w:t>
      </w:r>
      <w:r w:rsidR="003362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pokojích a 1 kuchyni, v III. NP domu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126,</w:t>
      </w:r>
      <w:r w:rsidR="00336275">
        <w:rPr>
          <w:rFonts w:ascii="Arial" w:hAnsi="Arial" w:cs="Arial"/>
          <w:sz w:val="20"/>
          <w:szCs w:val="20"/>
        </w:rPr>
        <w:t xml:space="preserve"> na adrese Masarykova třída 14</w:t>
      </w:r>
      <w:r>
        <w:rPr>
          <w:rFonts w:ascii="Arial" w:hAnsi="Arial" w:cs="Arial"/>
          <w:sz w:val="20"/>
          <w:szCs w:val="20"/>
        </w:rPr>
        <w:t xml:space="preserve">, část obce </w:t>
      </w:r>
      <w:r w:rsidR="000B6C54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>, obec </w:t>
      </w:r>
      <w:r w:rsidR="00B5541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pav</w:t>
      </w:r>
      <w:r w:rsidR="000B6C5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katastrálním území Opava-</w:t>
      </w:r>
      <w:r w:rsidR="000B6C54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>.</w:t>
      </w:r>
      <w:r w:rsidR="00BE2D6F">
        <w:rPr>
          <w:rFonts w:ascii="Arial" w:hAnsi="Arial" w:cs="Arial"/>
          <w:sz w:val="20"/>
          <w:szCs w:val="20"/>
        </w:rPr>
        <w:t xml:space="preserve"> Nájem založený smlouvou byl ukončen ke dni </w:t>
      </w:r>
      <w:proofErr w:type="gramStart"/>
      <w:r w:rsidR="00BE2D6F">
        <w:rPr>
          <w:rFonts w:ascii="Arial" w:hAnsi="Arial" w:cs="Arial"/>
          <w:sz w:val="20"/>
          <w:szCs w:val="20"/>
        </w:rPr>
        <w:t>30.11.2015</w:t>
      </w:r>
      <w:proofErr w:type="gramEnd"/>
      <w:r w:rsidR="00BE2D6F">
        <w:rPr>
          <w:rFonts w:ascii="Arial" w:hAnsi="Arial" w:cs="Arial"/>
          <w:sz w:val="20"/>
          <w:szCs w:val="20"/>
        </w:rPr>
        <w:t xml:space="preserve"> Dohodou o ukončení nájmu bytu.</w:t>
      </w:r>
    </w:p>
    <w:p w:rsidR="00652B2B" w:rsidRDefault="00BE2D6F" w:rsidP="007028BE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652B2B">
        <w:rPr>
          <w:rFonts w:ascii="Arial" w:hAnsi="Arial" w:cs="Arial"/>
          <w:sz w:val="20"/>
          <w:szCs w:val="20"/>
        </w:rPr>
        <w:t>Dle článku</w:t>
      </w:r>
      <w:r w:rsidR="007028BE" w:rsidRPr="00652B2B">
        <w:rPr>
          <w:rFonts w:ascii="Arial" w:hAnsi="Arial" w:cs="Arial"/>
          <w:sz w:val="20"/>
          <w:szCs w:val="20"/>
        </w:rPr>
        <w:t xml:space="preserve"> II. </w:t>
      </w:r>
      <w:r w:rsidR="00652B2B" w:rsidRPr="00652B2B">
        <w:rPr>
          <w:rFonts w:ascii="Arial" w:hAnsi="Arial" w:cs="Arial"/>
          <w:sz w:val="20"/>
          <w:szCs w:val="20"/>
        </w:rPr>
        <w:t xml:space="preserve">odst. 1 a 4 </w:t>
      </w:r>
      <w:r w:rsidR="007028BE" w:rsidRPr="00652B2B">
        <w:rPr>
          <w:rFonts w:ascii="Arial" w:hAnsi="Arial" w:cs="Arial"/>
          <w:sz w:val="20"/>
          <w:szCs w:val="20"/>
        </w:rPr>
        <w:t xml:space="preserve">smlouvy </w:t>
      </w:r>
      <w:r w:rsidRPr="00652B2B">
        <w:rPr>
          <w:rFonts w:ascii="Arial" w:hAnsi="Arial" w:cs="Arial"/>
          <w:sz w:val="20"/>
          <w:szCs w:val="20"/>
        </w:rPr>
        <w:t>byl</w:t>
      </w:r>
      <w:r w:rsidR="007028BE" w:rsidRPr="00652B2B">
        <w:rPr>
          <w:rFonts w:ascii="Arial" w:hAnsi="Arial" w:cs="Arial"/>
          <w:sz w:val="20"/>
          <w:szCs w:val="20"/>
        </w:rPr>
        <w:t xml:space="preserve"> dlužník </w:t>
      </w:r>
      <w:r w:rsidRPr="00652B2B">
        <w:rPr>
          <w:rFonts w:ascii="Arial" w:hAnsi="Arial" w:cs="Arial"/>
          <w:sz w:val="20"/>
          <w:szCs w:val="20"/>
        </w:rPr>
        <w:t>povinen</w:t>
      </w:r>
      <w:r w:rsidR="007028BE" w:rsidRPr="00652B2B">
        <w:rPr>
          <w:rFonts w:ascii="Arial" w:hAnsi="Arial" w:cs="Arial"/>
          <w:sz w:val="20"/>
          <w:szCs w:val="20"/>
        </w:rPr>
        <w:t xml:space="preserve"> platit SMO sjednané nájemné a měsíční úhrady za služby spojené s nájmem bytu, jejichž výše byla stanovena v evidenčním listu, a to </w:t>
      </w:r>
      <w:r w:rsidRPr="00652B2B">
        <w:rPr>
          <w:rFonts w:ascii="Arial" w:hAnsi="Arial" w:cs="Arial"/>
          <w:sz w:val="20"/>
          <w:szCs w:val="20"/>
        </w:rPr>
        <w:t>měsíčně nejpozději do 15.</w:t>
      </w:r>
      <w:r w:rsidR="007028BE" w:rsidRPr="00652B2B">
        <w:rPr>
          <w:rFonts w:ascii="Arial" w:hAnsi="Arial" w:cs="Arial"/>
          <w:sz w:val="20"/>
          <w:szCs w:val="20"/>
        </w:rPr>
        <w:t xml:space="preserve"> dne kalendářního měs</w:t>
      </w:r>
      <w:r w:rsidR="00652B2B">
        <w:rPr>
          <w:rFonts w:ascii="Arial" w:hAnsi="Arial" w:cs="Arial"/>
          <w:sz w:val="20"/>
          <w:szCs w:val="20"/>
        </w:rPr>
        <w:t>íce po celou dobu trvání nájmu.</w:t>
      </w:r>
    </w:p>
    <w:p w:rsidR="007028BE" w:rsidRPr="00652B2B" w:rsidRDefault="00BE2D6F" w:rsidP="007028BE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652B2B">
        <w:rPr>
          <w:rFonts w:ascii="Arial" w:hAnsi="Arial" w:cs="Arial"/>
          <w:sz w:val="20"/>
          <w:szCs w:val="20"/>
        </w:rPr>
        <w:t>Dlužník v rozporu se svou smluvní povinností neuhradil SMO: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za měsíc srpen 2015 ve výši 3.991,- Kč (splatnost</w:t>
      </w:r>
      <w:r w:rsidR="00572E4C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15.8.2015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nájemné za měsíc září 2015 ve výši 3.991,- Kč (splatnost </w:t>
      </w:r>
      <w:r w:rsidR="00572E4C"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15.9.2015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nájemné za měsíc říjen 2015 ve výši 3.991,- Kč (splatnost </w:t>
      </w:r>
      <w:r w:rsidR="00572E4C"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15.10.2015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nájemné za měsíc listopad 2015 ve výši 3.991,- Kč (splatnost </w:t>
      </w:r>
      <w:r w:rsidR="00572E4C"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15.11.2015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zálohy na služby za měsíc srpen 2015 ve výši 2.246,- Kč (splatnost</w:t>
      </w:r>
      <w:r w:rsidR="00572E4C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15.8.2015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zálohy na služby za měsíc září 2015 ve výši 2.246,- Kč (splatnost </w:t>
      </w:r>
      <w:r w:rsidR="00572E4C"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15.9.2015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zálohy na služby za měsíc říjen 2015 ve výši 2.246,- Kč (splatnost </w:t>
      </w:r>
      <w:r w:rsidR="00572E4C"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15.10.2015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BE2D6F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zálohy na služby za měsíc listopad 2015 ve výši 2.246</w:t>
      </w:r>
      <w:r w:rsidR="00572E4C">
        <w:rPr>
          <w:rFonts w:ascii="Arial" w:hAnsi="Arial" w:cs="Arial"/>
          <w:sz w:val="20"/>
          <w:szCs w:val="20"/>
        </w:rPr>
        <w:t xml:space="preserve">,- Kč (splatnost dne </w:t>
      </w:r>
      <w:proofErr w:type="gramStart"/>
      <w:r w:rsidR="00572E4C">
        <w:rPr>
          <w:rFonts w:ascii="Arial" w:hAnsi="Arial" w:cs="Arial"/>
          <w:sz w:val="20"/>
          <w:szCs w:val="20"/>
        </w:rPr>
        <w:t>15.11</w:t>
      </w:r>
      <w:r>
        <w:rPr>
          <w:rFonts w:ascii="Arial" w:hAnsi="Arial" w:cs="Arial"/>
          <w:sz w:val="20"/>
          <w:szCs w:val="20"/>
        </w:rPr>
        <w:t>.2015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572E4C" w:rsidRDefault="00572E4C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nedoplatek vyúčtování služeb za rok 2012 ve výši 2.600,- Kč (splatnost dne </w:t>
      </w:r>
      <w:proofErr w:type="gramStart"/>
      <w:r>
        <w:rPr>
          <w:rFonts w:ascii="Arial" w:hAnsi="Arial" w:cs="Arial"/>
          <w:sz w:val="20"/>
          <w:szCs w:val="20"/>
        </w:rPr>
        <w:t>31.7.2013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572E4C" w:rsidRDefault="00572E4C" w:rsidP="00BE2D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nedoplatek vyúčtování služeb za rok 2013 ve výši 10.461,- Kč (splatnost dne </w:t>
      </w:r>
      <w:proofErr w:type="gramStart"/>
      <w:r>
        <w:rPr>
          <w:rFonts w:ascii="Arial" w:hAnsi="Arial" w:cs="Arial"/>
          <w:sz w:val="20"/>
          <w:szCs w:val="20"/>
        </w:rPr>
        <w:t>31.7.2014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BE2D6F" w:rsidRDefault="00572E4C" w:rsidP="00572E4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nedoplatek vyúčtování služeb za rok 2014 ve výši 9.076,- Kč (splatnost dne </w:t>
      </w:r>
      <w:proofErr w:type="gramStart"/>
      <w:r>
        <w:rPr>
          <w:rFonts w:ascii="Arial" w:hAnsi="Arial" w:cs="Arial"/>
          <w:sz w:val="20"/>
          <w:szCs w:val="20"/>
        </w:rPr>
        <w:t>31.7.2015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893F3D" w:rsidRPr="00893F3D" w:rsidRDefault="00893F3D" w:rsidP="00893F3D">
      <w:pPr>
        <w:ind w:left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Dlužná částka představující neuhrazené nájemné, zálohy a nedoplatky vyúčtování služeb </w:t>
      </w:r>
      <w:r w:rsidR="000B6C54">
        <w:rPr>
          <w:rFonts w:ascii="Arial" w:hAnsi="Arial" w:cs="Arial"/>
          <w:sz w:val="20"/>
          <w:szCs w:val="20"/>
        </w:rPr>
        <w:t xml:space="preserve">tak </w:t>
      </w:r>
      <w:r>
        <w:rPr>
          <w:rFonts w:ascii="Arial" w:hAnsi="Arial" w:cs="Arial"/>
          <w:sz w:val="20"/>
          <w:szCs w:val="20"/>
        </w:rPr>
        <w:t xml:space="preserve">činí </w:t>
      </w:r>
      <w:r w:rsidR="00A47402">
        <w:rPr>
          <w:rFonts w:ascii="Arial" w:hAnsi="Arial" w:cs="Arial"/>
          <w:sz w:val="20"/>
          <w:szCs w:val="20"/>
        </w:rPr>
        <w:t xml:space="preserve">ke dni </w:t>
      </w:r>
      <w:proofErr w:type="gramStart"/>
      <w:r w:rsidR="00A47402">
        <w:rPr>
          <w:rFonts w:ascii="Arial" w:hAnsi="Arial" w:cs="Arial"/>
          <w:sz w:val="20"/>
          <w:szCs w:val="20"/>
        </w:rPr>
        <w:t>16.3.2016</w:t>
      </w:r>
      <w:proofErr w:type="gramEnd"/>
      <w:r w:rsidR="00A474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celkem </w:t>
      </w:r>
      <w:r w:rsidRPr="00893F3D">
        <w:rPr>
          <w:rFonts w:ascii="Arial" w:hAnsi="Arial" w:cs="Arial"/>
          <w:b/>
          <w:sz w:val="20"/>
          <w:szCs w:val="20"/>
        </w:rPr>
        <w:t>47.085,- Kč</w:t>
      </w:r>
      <w:r>
        <w:rPr>
          <w:rFonts w:ascii="Arial" w:hAnsi="Arial" w:cs="Arial"/>
          <w:b/>
          <w:sz w:val="20"/>
          <w:szCs w:val="20"/>
        </w:rPr>
        <w:t>.</w:t>
      </w:r>
    </w:p>
    <w:p w:rsidR="00E12076" w:rsidRDefault="00DF78B8" w:rsidP="00DF78B8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 článkem</w:t>
      </w:r>
      <w:r w:rsidR="000A754D" w:rsidRPr="00DF78B8">
        <w:rPr>
          <w:rFonts w:ascii="Arial" w:hAnsi="Arial" w:cs="Arial"/>
          <w:sz w:val="20"/>
          <w:szCs w:val="20"/>
        </w:rPr>
        <w:t xml:space="preserve"> II</w:t>
      </w:r>
      <w:r>
        <w:rPr>
          <w:rFonts w:ascii="Arial" w:hAnsi="Arial" w:cs="Arial"/>
          <w:sz w:val="20"/>
          <w:szCs w:val="20"/>
        </w:rPr>
        <w:t>.</w:t>
      </w:r>
      <w:r w:rsidR="000A754D" w:rsidRPr="00DF78B8">
        <w:rPr>
          <w:rFonts w:ascii="Arial" w:hAnsi="Arial" w:cs="Arial"/>
          <w:sz w:val="20"/>
          <w:szCs w:val="20"/>
        </w:rPr>
        <w:t xml:space="preserve"> odst.</w:t>
      </w:r>
      <w:r w:rsidR="00B55411" w:rsidRPr="00DF78B8">
        <w:rPr>
          <w:rFonts w:ascii="Arial" w:hAnsi="Arial" w:cs="Arial"/>
          <w:sz w:val="20"/>
          <w:szCs w:val="20"/>
        </w:rPr>
        <w:t xml:space="preserve"> </w:t>
      </w:r>
      <w:r w:rsidR="000A754D" w:rsidRPr="00DF78B8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>s</w:t>
      </w:r>
      <w:r w:rsidR="000A754D" w:rsidRPr="00DF78B8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vznikl SMO rovněž nárok na úhradu příslušenství za prodlení s úhradou plateb uvedených v předchozím odstavci tohoto článku</w:t>
      </w:r>
      <w:r w:rsidR="00E12076">
        <w:rPr>
          <w:rFonts w:ascii="Arial" w:hAnsi="Arial" w:cs="Arial"/>
          <w:sz w:val="20"/>
          <w:szCs w:val="20"/>
        </w:rPr>
        <w:t>, a to:</w:t>
      </w:r>
    </w:p>
    <w:p w:rsidR="00E12076" w:rsidRDefault="00E12076" w:rsidP="00E1207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zákonného úroku z prodlení ve výši 8,05% ročně za prodlení s úhradou nájemného,</w:t>
      </w:r>
    </w:p>
    <w:p w:rsidR="00F862BE" w:rsidRDefault="00F862BE" w:rsidP="00E1207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poplatku z prodlení ve výši 2,5</w:t>
      </w:r>
      <w:r w:rsidRPr="008D3C2A">
        <w:rPr>
          <w:rFonts w:ascii="Arial" w:hAnsi="Arial" w:cs="Arial"/>
          <w:sz w:val="20"/>
          <w:szCs w:val="20"/>
        </w:rPr>
        <w:t xml:space="preserve"> promile </w:t>
      </w:r>
      <w:r>
        <w:rPr>
          <w:rFonts w:ascii="Arial" w:hAnsi="Arial" w:cs="Arial"/>
          <w:sz w:val="20"/>
          <w:szCs w:val="20"/>
        </w:rPr>
        <w:t xml:space="preserve">z </w:t>
      </w:r>
      <w:r w:rsidRPr="008D3C2A">
        <w:rPr>
          <w:rFonts w:ascii="Arial" w:hAnsi="Arial" w:cs="Arial"/>
          <w:sz w:val="20"/>
          <w:szCs w:val="20"/>
        </w:rPr>
        <w:t>dlužné částky</w:t>
      </w:r>
      <w:r>
        <w:rPr>
          <w:rFonts w:ascii="Arial" w:hAnsi="Arial" w:cs="Arial"/>
          <w:sz w:val="20"/>
          <w:szCs w:val="20"/>
        </w:rPr>
        <w:t xml:space="preserve"> </w:t>
      </w:r>
      <w:r w:rsidRPr="008D3C2A">
        <w:rPr>
          <w:rFonts w:ascii="Arial" w:hAnsi="Arial" w:cs="Arial"/>
          <w:sz w:val="20"/>
          <w:szCs w:val="20"/>
        </w:rPr>
        <w:t>za každý den prodlení</w:t>
      </w:r>
      <w:r>
        <w:rPr>
          <w:rFonts w:ascii="Arial" w:hAnsi="Arial" w:cs="Arial"/>
          <w:sz w:val="20"/>
          <w:szCs w:val="20"/>
        </w:rPr>
        <w:t>, nejméně však 25</w:t>
      </w:r>
      <w:r w:rsidRPr="008D3C2A">
        <w:rPr>
          <w:rFonts w:ascii="Arial" w:hAnsi="Arial" w:cs="Arial"/>
          <w:sz w:val="20"/>
          <w:szCs w:val="20"/>
        </w:rPr>
        <w:t xml:space="preserve"> Kč za k</w:t>
      </w:r>
      <w:r>
        <w:rPr>
          <w:rFonts w:ascii="Arial" w:hAnsi="Arial" w:cs="Arial"/>
          <w:sz w:val="20"/>
          <w:szCs w:val="20"/>
        </w:rPr>
        <w:t>aždý, i započatý měsíc prodlení, za prodlení s úhradou nedoplatku vyúčtování služeb za rok 2012,</w:t>
      </w:r>
    </w:p>
    <w:p w:rsidR="00E12076" w:rsidRPr="00F862BE" w:rsidRDefault="00E12076" w:rsidP="00F862B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poplatku z prodlení </w:t>
      </w:r>
      <w:r w:rsidR="008D3C2A">
        <w:rPr>
          <w:rFonts w:ascii="Arial" w:hAnsi="Arial" w:cs="Arial"/>
          <w:sz w:val="20"/>
          <w:szCs w:val="20"/>
        </w:rPr>
        <w:t xml:space="preserve">ve výši </w:t>
      </w:r>
      <w:r w:rsidR="008D3C2A" w:rsidRPr="008D3C2A">
        <w:rPr>
          <w:rFonts w:ascii="Arial" w:hAnsi="Arial" w:cs="Arial"/>
          <w:sz w:val="20"/>
          <w:szCs w:val="20"/>
        </w:rPr>
        <w:t xml:space="preserve">1 promile </w:t>
      </w:r>
      <w:r w:rsidR="00F862BE">
        <w:rPr>
          <w:rFonts w:ascii="Arial" w:hAnsi="Arial" w:cs="Arial"/>
          <w:sz w:val="20"/>
          <w:szCs w:val="20"/>
        </w:rPr>
        <w:t xml:space="preserve">z </w:t>
      </w:r>
      <w:r w:rsidR="008D3C2A" w:rsidRPr="008D3C2A">
        <w:rPr>
          <w:rFonts w:ascii="Arial" w:hAnsi="Arial" w:cs="Arial"/>
          <w:sz w:val="20"/>
          <w:szCs w:val="20"/>
        </w:rPr>
        <w:t>dlužné částky</w:t>
      </w:r>
      <w:r w:rsidR="008D3C2A">
        <w:rPr>
          <w:rFonts w:ascii="Arial" w:hAnsi="Arial" w:cs="Arial"/>
          <w:sz w:val="20"/>
          <w:szCs w:val="20"/>
        </w:rPr>
        <w:t xml:space="preserve"> </w:t>
      </w:r>
      <w:r w:rsidR="008D3C2A" w:rsidRPr="008D3C2A">
        <w:rPr>
          <w:rFonts w:ascii="Arial" w:hAnsi="Arial" w:cs="Arial"/>
          <w:sz w:val="20"/>
          <w:szCs w:val="20"/>
        </w:rPr>
        <w:t>za každý den prodlení, nejméně však 10 Kč za k</w:t>
      </w:r>
      <w:r w:rsidR="00F862BE">
        <w:rPr>
          <w:rFonts w:ascii="Arial" w:hAnsi="Arial" w:cs="Arial"/>
          <w:sz w:val="20"/>
          <w:szCs w:val="20"/>
        </w:rPr>
        <w:t>aždý, i započatý měsíc prodlení, za prodlení s úhradou nedoplatku vyúčtování služeb za rok 2013 a 2014 a záloh na služby.</w:t>
      </w:r>
    </w:p>
    <w:p w:rsidR="00893F3D" w:rsidRDefault="00DF78B8" w:rsidP="00893F3D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Dlužná částka představující příslušenství </w:t>
      </w:r>
      <w:r w:rsidR="000B6C54">
        <w:rPr>
          <w:rFonts w:ascii="Arial" w:hAnsi="Arial" w:cs="Arial"/>
          <w:sz w:val="20"/>
          <w:szCs w:val="20"/>
        </w:rPr>
        <w:t xml:space="preserve">tak </w:t>
      </w:r>
      <w:r>
        <w:rPr>
          <w:rFonts w:ascii="Arial" w:hAnsi="Arial" w:cs="Arial"/>
          <w:sz w:val="20"/>
          <w:szCs w:val="20"/>
        </w:rPr>
        <w:t xml:space="preserve">činí ke dni </w:t>
      </w:r>
      <w:proofErr w:type="gramStart"/>
      <w:r>
        <w:rPr>
          <w:rFonts w:ascii="Arial" w:hAnsi="Arial" w:cs="Arial"/>
          <w:sz w:val="20"/>
          <w:szCs w:val="20"/>
        </w:rPr>
        <w:t>16.3.2016</w:t>
      </w:r>
      <w:proofErr w:type="gramEnd"/>
      <w:r>
        <w:rPr>
          <w:rFonts w:ascii="Arial" w:hAnsi="Arial" w:cs="Arial"/>
          <w:sz w:val="20"/>
          <w:szCs w:val="20"/>
        </w:rPr>
        <w:t xml:space="preserve"> celkem</w:t>
      </w:r>
      <w:r w:rsidR="00515400">
        <w:rPr>
          <w:rFonts w:ascii="Arial" w:hAnsi="Arial" w:cs="Arial"/>
          <w:sz w:val="20"/>
          <w:szCs w:val="20"/>
        </w:rPr>
        <w:t xml:space="preserve"> </w:t>
      </w:r>
      <w:r w:rsidR="00515400" w:rsidRPr="00893F3D">
        <w:rPr>
          <w:rFonts w:ascii="Arial" w:hAnsi="Arial" w:cs="Arial"/>
          <w:b/>
          <w:sz w:val="20"/>
          <w:szCs w:val="20"/>
        </w:rPr>
        <w:t>30.908</w:t>
      </w:r>
      <w:r w:rsidRPr="00893F3D">
        <w:rPr>
          <w:rFonts w:ascii="Arial" w:hAnsi="Arial" w:cs="Arial"/>
          <w:b/>
          <w:sz w:val="20"/>
          <w:szCs w:val="20"/>
        </w:rPr>
        <w:t>,- Kč</w:t>
      </w:r>
      <w:r w:rsidR="00515400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odrobný rozpis </w:t>
      </w:r>
      <w:r w:rsidR="00E12076">
        <w:rPr>
          <w:rFonts w:ascii="Arial" w:hAnsi="Arial" w:cs="Arial"/>
          <w:sz w:val="20"/>
          <w:szCs w:val="20"/>
        </w:rPr>
        <w:t xml:space="preserve">tohoto dluhu </w:t>
      </w:r>
      <w:r>
        <w:rPr>
          <w:rFonts w:ascii="Arial" w:hAnsi="Arial" w:cs="Arial"/>
          <w:sz w:val="20"/>
          <w:szCs w:val="20"/>
        </w:rPr>
        <w:t>je uvedený v</w:t>
      </w:r>
      <w:r w:rsidR="00482B0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příloze</w:t>
      </w:r>
      <w:r w:rsidR="000B6C54">
        <w:rPr>
          <w:rFonts w:ascii="Arial" w:hAnsi="Arial" w:cs="Arial"/>
          <w:sz w:val="20"/>
          <w:szCs w:val="20"/>
        </w:rPr>
        <w:t xml:space="preserve"> č. 2</w:t>
      </w:r>
      <w:r>
        <w:rPr>
          <w:rFonts w:ascii="Arial" w:hAnsi="Arial" w:cs="Arial"/>
          <w:sz w:val="20"/>
          <w:szCs w:val="20"/>
        </w:rPr>
        <w:t xml:space="preserve">, která tvoří nedílnou součást této </w:t>
      </w:r>
      <w:r w:rsidR="00482B0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.</w:t>
      </w:r>
      <w:r w:rsidR="000A754D" w:rsidRPr="00515400">
        <w:rPr>
          <w:rFonts w:ascii="Arial" w:hAnsi="Arial" w:cs="Arial"/>
          <w:sz w:val="20"/>
          <w:szCs w:val="20"/>
        </w:rPr>
        <w:t xml:space="preserve"> </w:t>
      </w:r>
    </w:p>
    <w:p w:rsidR="00893F3D" w:rsidRPr="00672DC0" w:rsidRDefault="00893F3D" w:rsidP="00893F3D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672DC0">
        <w:rPr>
          <w:rFonts w:ascii="Arial" w:hAnsi="Arial" w:cs="Arial"/>
          <w:sz w:val="20"/>
          <w:szCs w:val="20"/>
        </w:rPr>
        <w:t>Celkový dluh dlužníka (jistina</w:t>
      </w:r>
      <w:r w:rsidR="00672DC0" w:rsidRPr="00672DC0">
        <w:rPr>
          <w:rFonts w:ascii="Arial" w:hAnsi="Arial" w:cs="Arial"/>
          <w:sz w:val="20"/>
          <w:szCs w:val="20"/>
        </w:rPr>
        <w:t xml:space="preserve"> uvedená v odst. 3</w:t>
      </w:r>
      <w:r w:rsidRPr="00672DC0">
        <w:rPr>
          <w:rFonts w:ascii="Arial" w:hAnsi="Arial" w:cs="Arial"/>
          <w:sz w:val="20"/>
          <w:szCs w:val="20"/>
        </w:rPr>
        <w:t xml:space="preserve"> + </w:t>
      </w:r>
      <w:r w:rsidR="00672DC0" w:rsidRPr="00672DC0">
        <w:rPr>
          <w:rFonts w:ascii="Arial" w:hAnsi="Arial" w:cs="Arial"/>
          <w:sz w:val="20"/>
          <w:szCs w:val="20"/>
        </w:rPr>
        <w:t>příslušenství uvedené v odst. 4</w:t>
      </w:r>
      <w:r w:rsidRPr="00672DC0">
        <w:rPr>
          <w:rFonts w:ascii="Arial" w:hAnsi="Arial" w:cs="Arial"/>
          <w:sz w:val="20"/>
          <w:szCs w:val="20"/>
        </w:rPr>
        <w:t xml:space="preserve">) vůči SMO činí dohromady </w:t>
      </w:r>
      <w:r w:rsidR="00652B2B" w:rsidRPr="00652B2B">
        <w:rPr>
          <w:rFonts w:ascii="Arial" w:hAnsi="Arial" w:cs="Arial"/>
          <w:b/>
          <w:sz w:val="20"/>
          <w:szCs w:val="20"/>
        </w:rPr>
        <w:t>77.993,00</w:t>
      </w:r>
      <w:r w:rsidR="00672DC0" w:rsidRPr="00652B2B">
        <w:rPr>
          <w:rFonts w:ascii="Arial" w:hAnsi="Arial" w:cs="Arial"/>
          <w:b/>
          <w:sz w:val="20"/>
          <w:szCs w:val="20"/>
        </w:rPr>
        <w:t xml:space="preserve"> </w:t>
      </w:r>
      <w:r w:rsidRPr="00652B2B">
        <w:rPr>
          <w:rFonts w:ascii="Arial" w:hAnsi="Arial" w:cs="Arial"/>
          <w:b/>
          <w:sz w:val="20"/>
          <w:szCs w:val="20"/>
        </w:rPr>
        <w:t>Kč</w:t>
      </w:r>
      <w:r w:rsidR="00652B2B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652B2B">
        <w:rPr>
          <w:rFonts w:ascii="Arial" w:hAnsi="Arial" w:cs="Arial"/>
          <w:sz w:val="20"/>
          <w:szCs w:val="20"/>
        </w:rPr>
        <w:t>sedmdesátsedmtisícdevětsetdevadesáttřikorunčeských</w:t>
      </w:r>
      <w:proofErr w:type="spellEnd"/>
      <w:r w:rsidR="00652B2B">
        <w:rPr>
          <w:rFonts w:ascii="Arial" w:hAnsi="Arial" w:cs="Arial"/>
          <w:sz w:val="20"/>
          <w:szCs w:val="20"/>
        </w:rPr>
        <w:t>)</w:t>
      </w:r>
      <w:r w:rsidRPr="00672DC0">
        <w:rPr>
          <w:rFonts w:ascii="Arial" w:hAnsi="Arial" w:cs="Arial"/>
          <w:sz w:val="20"/>
          <w:szCs w:val="20"/>
        </w:rPr>
        <w:t xml:space="preserve">. </w:t>
      </w:r>
    </w:p>
    <w:p w:rsidR="00AA1BF9" w:rsidRDefault="00AA1BF9" w:rsidP="00304B2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E74272" w:rsidRDefault="00652B2B" w:rsidP="00DB00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</w:t>
      </w:r>
      <w:r w:rsidR="00E74272" w:rsidRPr="00550311">
        <w:rPr>
          <w:rFonts w:ascii="Arial" w:hAnsi="Arial" w:cs="Arial"/>
          <w:sz w:val="20"/>
          <w:szCs w:val="20"/>
        </w:rPr>
        <w:t>.</w:t>
      </w:r>
    </w:p>
    <w:p w:rsidR="00586C54" w:rsidRDefault="00586C54" w:rsidP="00DB00AA">
      <w:pPr>
        <w:jc w:val="center"/>
        <w:rPr>
          <w:rFonts w:ascii="Arial" w:hAnsi="Arial" w:cs="Arial"/>
          <w:sz w:val="20"/>
          <w:szCs w:val="20"/>
        </w:rPr>
      </w:pPr>
    </w:p>
    <w:p w:rsidR="00FF3238" w:rsidRDefault="00586C54" w:rsidP="006A6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Dlužník </w:t>
      </w:r>
      <w:r w:rsidR="00790F25">
        <w:rPr>
          <w:rFonts w:ascii="Arial" w:hAnsi="Arial" w:cs="Arial"/>
          <w:sz w:val="20"/>
          <w:szCs w:val="20"/>
        </w:rPr>
        <w:t xml:space="preserve">tímto prohlašuje, že uznává vůči SMO </w:t>
      </w:r>
      <w:r>
        <w:rPr>
          <w:rFonts w:ascii="Arial" w:hAnsi="Arial" w:cs="Arial"/>
          <w:sz w:val="20"/>
          <w:szCs w:val="20"/>
        </w:rPr>
        <w:t xml:space="preserve">výše uvedený dluh </w:t>
      </w:r>
      <w:r w:rsidR="00FF3238">
        <w:rPr>
          <w:rFonts w:ascii="Arial" w:hAnsi="Arial" w:cs="Arial"/>
          <w:sz w:val="20"/>
          <w:szCs w:val="20"/>
        </w:rPr>
        <w:t>popsaný co do důvodu v článku II.</w:t>
      </w:r>
      <w:r w:rsidR="00652B2B">
        <w:rPr>
          <w:rFonts w:ascii="Arial" w:hAnsi="Arial" w:cs="Arial"/>
          <w:sz w:val="20"/>
          <w:szCs w:val="20"/>
        </w:rPr>
        <w:t xml:space="preserve"> odst. 3 a 4</w:t>
      </w:r>
      <w:r w:rsidR="00FF3238">
        <w:rPr>
          <w:rFonts w:ascii="Arial" w:hAnsi="Arial" w:cs="Arial"/>
          <w:sz w:val="20"/>
          <w:szCs w:val="20"/>
        </w:rPr>
        <w:t xml:space="preserve"> této dohody,</w:t>
      </w:r>
      <w:r>
        <w:rPr>
          <w:rFonts w:ascii="Arial" w:hAnsi="Arial" w:cs="Arial"/>
          <w:sz w:val="20"/>
          <w:szCs w:val="20"/>
        </w:rPr>
        <w:t xml:space="preserve"> a</w:t>
      </w:r>
      <w:r w:rsidR="00FF3238">
        <w:rPr>
          <w:rFonts w:ascii="Arial" w:hAnsi="Arial" w:cs="Arial"/>
          <w:sz w:val="20"/>
          <w:szCs w:val="20"/>
        </w:rPr>
        <w:t xml:space="preserve"> to v jeho celkové výši</w:t>
      </w:r>
      <w:r w:rsidR="0047170C">
        <w:rPr>
          <w:rFonts w:ascii="Arial" w:hAnsi="Arial" w:cs="Arial"/>
          <w:sz w:val="20"/>
          <w:szCs w:val="20"/>
        </w:rPr>
        <w:t xml:space="preserve"> 7</w:t>
      </w:r>
      <w:r w:rsidR="002841AC">
        <w:rPr>
          <w:rFonts w:ascii="Arial" w:hAnsi="Arial" w:cs="Arial"/>
          <w:sz w:val="20"/>
          <w:szCs w:val="20"/>
        </w:rPr>
        <w:t>7</w:t>
      </w:r>
      <w:r w:rsidR="0047170C">
        <w:rPr>
          <w:rFonts w:ascii="Arial" w:hAnsi="Arial" w:cs="Arial"/>
          <w:sz w:val="20"/>
          <w:szCs w:val="20"/>
        </w:rPr>
        <w:t>.</w:t>
      </w:r>
      <w:r w:rsidR="00652B2B">
        <w:rPr>
          <w:rFonts w:ascii="Arial" w:hAnsi="Arial" w:cs="Arial"/>
          <w:sz w:val="20"/>
          <w:szCs w:val="20"/>
        </w:rPr>
        <w:t>993</w:t>
      </w:r>
      <w:r w:rsidR="0047170C">
        <w:rPr>
          <w:rFonts w:ascii="Arial" w:hAnsi="Arial" w:cs="Arial"/>
          <w:sz w:val="20"/>
          <w:szCs w:val="20"/>
        </w:rPr>
        <w:t>,00 Kč.</w:t>
      </w:r>
    </w:p>
    <w:p w:rsidR="00FF3238" w:rsidRDefault="00FF3238" w:rsidP="00FF3238">
      <w:pPr>
        <w:jc w:val="both"/>
        <w:rPr>
          <w:rFonts w:ascii="Arial" w:hAnsi="Arial" w:cs="Arial"/>
          <w:sz w:val="20"/>
          <w:szCs w:val="20"/>
        </w:rPr>
      </w:pPr>
    </w:p>
    <w:p w:rsidR="00FF3238" w:rsidRDefault="00FF3238" w:rsidP="00FF32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</w:t>
      </w:r>
    </w:p>
    <w:p w:rsidR="00FF3238" w:rsidRDefault="00FF3238" w:rsidP="00FF3238">
      <w:pPr>
        <w:jc w:val="both"/>
        <w:rPr>
          <w:rFonts w:ascii="Arial" w:hAnsi="Arial" w:cs="Arial"/>
          <w:sz w:val="20"/>
          <w:szCs w:val="20"/>
        </w:rPr>
      </w:pPr>
    </w:p>
    <w:p w:rsidR="00FF3238" w:rsidRDefault="00FF3238" w:rsidP="00FF3238">
      <w:pPr>
        <w:jc w:val="both"/>
        <w:rPr>
          <w:rFonts w:ascii="Arial" w:hAnsi="Arial" w:cs="Arial"/>
          <w:sz w:val="20"/>
          <w:szCs w:val="20"/>
        </w:rPr>
      </w:pPr>
    </w:p>
    <w:p w:rsidR="00893F3D" w:rsidRDefault="00893F3D" w:rsidP="00FF3238">
      <w:pPr>
        <w:jc w:val="both"/>
        <w:rPr>
          <w:rFonts w:ascii="Arial" w:hAnsi="Arial" w:cs="Arial"/>
          <w:sz w:val="20"/>
          <w:szCs w:val="20"/>
        </w:rPr>
      </w:pPr>
    </w:p>
    <w:p w:rsidR="00FF3238" w:rsidRDefault="00FF3238" w:rsidP="00FF32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FF3238" w:rsidRDefault="00A573CC" w:rsidP="00FF32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35DBD">
        <w:rPr>
          <w:rFonts w:ascii="Arial" w:hAnsi="Arial" w:cs="Arial"/>
          <w:sz w:val="20"/>
          <w:szCs w:val="20"/>
        </w:rPr>
        <w:t>. P.</w:t>
      </w:r>
    </w:p>
    <w:p w:rsidR="00FF3238" w:rsidRDefault="00FF3238" w:rsidP="00FF3238">
      <w:pPr>
        <w:jc w:val="both"/>
        <w:rPr>
          <w:rFonts w:ascii="Arial" w:hAnsi="Arial" w:cs="Arial"/>
          <w:sz w:val="20"/>
          <w:szCs w:val="20"/>
        </w:rPr>
      </w:pPr>
    </w:p>
    <w:p w:rsidR="00652B2B" w:rsidRDefault="00652B2B" w:rsidP="00FF3238">
      <w:pPr>
        <w:jc w:val="center"/>
        <w:rPr>
          <w:rFonts w:ascii="Arial" w:hAnsi="Arial" w:cs="Arial"/>
          <w:sz w:val="20"/>
          <w:szCs w:val="20"/>
        </w:rPr>
      </w:pPr>
    </w:p>
    <w:p w:rsidR="00FF3238" w:rsidRDefault="00FF3238" w:rsidP="00FF32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FF3238" w:rsidRDefault="00FF3238" w:rsidP="00FF3238">
      <w:pPr>
        <w:jc w:val="center"/>
        <w:rPr>
          <w:rFonts w:ascii="Arial" w:hAnsi="Arial" w:cs="Arial"/>
          <w:sz w:val="20"/>
          <w:szCs w:val="20"/>
        </w:rPr>
      </w:pPr>
    </w:p>
    <w:p w:rsidR="00AA1BF9" w:rsidRDefault="00AA1BF9" w:rsidP="00AA1B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uvedené v článku I. této dohody společně uzavírají tuto:</w:t>
      </w:r>
    </w:p>
    <w:p w:rsidR="00AA1BF9" w:rsidRDefault="00AA1BF9" w:rsidP="00AA1BF9">
      <w:pPr>
        <w:jc w:val="both"/>
        <w:rPr>
          <w:rFonts w:ascii="Arial" w:hAnsi="Arial" w:cs="Arial"/>
          <w:sz w:val="20"/>
          <w:szCs w:val="20"/>
        </w:rPr>
      </w:pPr>
    </w:p>
    <w:p w:rsidR="00AA1BF9" w:rsidRPr="00AA1BF9" w:rsidRDefault="00AA1BF9" w:rsidP="00AA1BF9">
      <w:pPr>
        <w:jc w:val="center"/>
        <w:rPr>
          <w:rFonts w:ascii="Arial" w:hAnsi="Arial" w:cs="Arial"/>
          <w:b/>
          <w:sz w:val="20"/>
          <w:szCs w:val="20"/>
        </w:rPr>
      </w:pPr>
      <w:r w:rsidRPr="00AA1BF9">
        <w:rPr>
          <w:rFonts w:ascii="Arial" w:hAnsi="Arial" w:cs="Arial"/>
          <w:b/>
          <w:sz w:val="20"/>
          <w:szCs w:val="20"/>
        </w:rPr>
        <w:t>DOHODU O SP</w:t>
      </w:r>
      <w:r w:rsidR="005D62F1">
        <w:rPr>
          <w:rFonts w:ascii="Arial" w:hAnsi="Arial" w:cs="Arial"/>
          <w:b/>
          <w:sz w:val="20"/>
          <w:szCs w:val="20"/>
        </w:rPr>
        <w:t>L</w:t>
      </w:r>
      <w:r w:rsidRPr="00AA1BF9">
        <w:rPr>
          <w:rFonts w:ascii="Arial" w:hAnsi="Arial" w:cs="Arial"/>
          <w:b/>
          <w:sz w:val="20"/>
          <w:szCs w:val="20"/>
        </w:rPr>
        <w:t>ÁTKÁCH DLUHU</w:t>
      </w:r>
    </w:p>
    <w:p w:rsidR="00AA1BF9" w:rsidRDefault="00AA1BF9" w:rsidP="00AA1BF9">
      <w:pPr>
        <w:jc w:val="both"/>
        <w:rPr>
          <w:rFonts w:ascii="Arial" w:hAnsi="Arial" w:cs="Arial"/>
          <w:sz w:val="20"/>
          <w:szCs w:val="20"/>
        </w:rPr>
      </w:pPr>
    </w:p>
    <w:p w:rsidR="000B6C54" w:rsidRDefault="00AA1BF9" w:rsidP="00FF323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B6C54">
        <w:rPr>
          <w:rFonts w:ascii="Arial" w:hAnsi="Arial" w:cs="Arial"/>
          <w:sz w:val="20"/>
          <w:szCs w:val="20"/>
        </w:rPr>
        <w:t xml:space="preserve">Po </w:t>
      </w:r>
      <w:r w:rsidR="00586C54" w:rsidRPr="000B6C54">
        <w:rPr>
          <w:rFonts w:ascii="Arial" w:hAnsi="Arial" w:cs="Arial"/>
          <w:sz w:val="20"/>
          <w:szCs w:val="20"/>
        </w:rPr>
        <w:t xml:space="preserve">vzájemné dohodě smluvních stran </w:t>
      </w:r>
      <w:proofErr w:type="gramStart"/>
      <w:r w:rsidR="00A47402" w:rsidRPr="000B6C54">
        <w:rPr>
          <w:rFonts w:ascii="Arial" w:hAnsi="Arial" w:cs="Arial"/>
          <w:sz w:val="20"/>
          <w:szCs w:val="20"/>
        </w:rPr>
        <w:t>se</w:t>
      </w:r>
      <w:proofErr w:type="gramEnd"/>
      <w:r w:rsidR="00A47402" w:rsidRPr="000B6C54">
        <w:rPr>
          <w:rFonts w:ascii="Arial" w:hAnsi="Arial" w:cs="Arial"/>
          <w:sz w:val="20"/>
          <w:szCs w:val="20"/>
        </w:rPr>
        <w:t xml:space="preserve"> dlužník </w:t>
      </w:r>
      <w:proofErr w:type="gramStart"/>
      <w:r w:rsidR="00A47402" w:rsidRPr="000B6C54">
        <w:rPr>
          <w:rFonts w:ascii="Arial" w:hAnsi="Arial" w:cs="Arial"/>
          <w:sz w:val="20"/>
          <w:szCs w:val="20"/>
        </w:rPr>
        <w:t xml:space="preserve">zavazuje </w:t>
      </w:r>
      <w:r w:rsidR="00E9105B" w:rsidRPr="000B6C54">
        <w:rPr>
          <w:rFonts w:ascii="Arial" w:hAnsi="Arial" w:cs="Arial"/>
          <w:sz w:val="20"/>
          <w:szCs w:val="20"/>
        </w:rPr>
        <w:t>dluh</w:t>
      </w:r>
      <w:proofErr w:type="gramEnd"/>
      <w:r w:rsidRPr="000B6C54">
        <w:rPr>
          <w:rFonts w:ascii="Arial" w:hAnsi="Arial" w:cs="Arial"/>
          <w:sz w:val="20"/>
          <w:szCs w:val="20"/>
        </w:rPr>
        <w:t xml:space="preserve"> ve výši</w:t>
      </w:r>
      <w:r w:rsidR="008846B8" w:rsidRPr="000B6C54">
        <w:rPr>
          <w:rFonts w:ascii="Arial" w:hAnsi="Arial" w:cs="Arial"/>
          <w:sz w:val="20"/>
          <w:szCs w:val="20"/>
        </w:rPr>
        <w:t xml:space="preserve"> 7</w:t>
      </w:r>
      <w:r w:rsidR="002841AC" w:rsidRPr="000B6C54">
        <w:rPr>
          <w:rFonts w:ascii="Arial" w:hAnsi="Arial" w:cs="Arial"/>
          <w:sz w:val="20"/>
          <w:szCs w:val="20"/>
        </w:rPr>
        <w:t>7</w:t>
      </w:r>
      <w:r w:rsidR="008846B8" w:rsidRPr="000B6C54">
        <w:rPr>
          <w:rFonts w:ascii="Arial" w:hAnsi="Arial" w:cs="Arial"/>
          <w:sz w:val="20"/>
          <w:szCs w:val="20"/>
        </w:rPr>
        <w:t>.</w:t>
      </w:r>
      <w:r w:rsidR="00652B2B" w:rsidRPr="000B6C54">
        <w:rPr>
          <w:rFonts w:ascii="Arial" w:hAnsi="Arial" w:cs="Arial"/>
          <w:sz w:val="20"/>
          <w:szCs w:val="20"/>
        </w:rPr>
        <w:t>993</w:t>
      </w:r>
      <w:r w:rsidR="008846B8" w:rsidRPr="000B6C54">
        <w:rPr>
          <w:rFonts w:ascii="Arial" w:hAnsi="Arial" w:cs="Arial"/>
          <w:sz w:val="20"/>
          <w:szCs w:val="20"/>
        </w:rPr>
        <w:t>,00 Kč.</w:t>
      </w:r>
      <w:r w:rsidR="00E9105B" w:rsidRPr="000B6C54">
        <w:rPr>
          <w:rFonts w:ascii="Arial" w:hAnsi="Arial" w:cs="Arial"/>
          <w:sz w:val="20"/>
          <w:szCs w:val="20"/>
        </w:rPr>
        <w:t xml:space="preserve">, který je </w:t>
      </w:r>
      <w:r w:rsidRPr="000B6C54">
        <w:rPr>
          <w:rFonts w:ascii="Arial" w:hAnsi="Arial" w:cs="Arial"/>
          <w:sz w:val="20"/>
          <w:szCs w:val="20"/>
        </w:rPr>
        <w:t xml:space="preserve">specifikovaný v článku II. </w:t>
      </w:r>
      <w:r w:rsidR="00652B2B" w:rsidRPr="000B6C54">
        <w:rPr>
          <w:rFonts w:ascii="Arial" w:hAnsi="Arial" w:cs="Arial"/>
          <w:sz w:val="20"/>
          <w:szCs w:val="20"/>
        </w:rPr>
        <w:t>odst. 3 a 4</w:t>
      </w:r>
      <w:r w:rsidR="00A47402" w:rsidRPr="000B6C54">
        <w:rPr>
          <w:rFonts w:ascii="Arial" w:hAnsi="Arial" w:cs="Arial"/>
          <w:sz w:val="20"/>
          <w:szCs w:val="20"/>
        </w:rPr>
        <w:t>,</w:t>
      </w:r>
      <w:r w:rsidR="00652B2B" w:rsidRPr="000B6C54">
        <w:rPr>
          <w:rFonts w:ascii="Arial" w:hAnsi="Arial" w:cs="Arial"/>
          <w:sz w:val="20"/>
          <w:szCs w:val="20"/>
        </w:rPr>
        <w:t xml:space="preserve"> </w:t>
      </w:r>
      <w:r w:rsidR="00E9105B" w:rsidRPr="000B6C54">
        <w:rPr>
          <w:rFonts w:ascii="Arial" w:hAnsi="Arial" w:cs="Arial"/>
          <w:sz w:val="20"/>
          <w:szCs w:val="20"/>
        </w:rPr>
        <w:t>a který dlužník uznal</w:t>
      </w:r>
      <w:r w:rsidR="00A47402" w:rsidRPr="000B6C54">
        <w:rPr>
          <w:rFonts w:ascii="Arial" w:hAnsi="Arial" w:cs="Arial"/>
          <w:sz w:val="20"/>
          <w:szCs w:val="20"/>
        </w:rPr>
        <w:t xml:space="preserve"> co do důvodu a výše</w:t>
      </w:r>
      <w:r w:rsidR="00E9105B" w:rsidRPr="000B6C54">
        <w:rPr>
          <w:rFonts w:ascii="Arial" w:hAnsi="Arial" w:cs="Arial"/>
          <w:sz w:val="20"/>
          <w:szCs w:val="20"/>
        </w:rPr>
        <w:t xml:space="preserve">, </w:t>
      </w:r>
      <w:r w:rsidR="00586C54" w:rsidRPr="000B6C54">
        <w:rPr>
          <w:rFonts w:ascii="Arial" w:hAnsi="Arial" w:cs="Arial"/>
          <w:sz w:val="20"/>
          <w:szCs w:val="20"/>
        </w:rPr>
        <w:t>platit v měsíčních splátkách ve výši</w:t>
      </w:r>
      <w:r w:rsidR="0047170C" w:rsidRPr="000B6C54">
        <w:rPr>
          <w:rFonts w:ascii="Arial" w:hAnsi="Arial" w:cs="Arial"/>
          <w:sz w:val="20"/>
          <w:szCs w:val="20"/>
        </w:rPr>
        <w:t xml:space="preserve"> 1</w:t>
      </w:r>
      <w:r w:rsidR="00672DC0" w:rsidRPr="000B6C54">
        <w:rPr>
          <w:rFonts w:ascii="Arial" w:hAnsi="Arial" w:cs="Arial"/>
          <w:sz w:val="20"/>
          <w:szCs w:val="20"/>
        </w:rPr>
        <w:t>.</w:t>
      </w:r>
      <w:r w:rsidR="0047170C" w:rsidRPr="000B6C54">
        <w:rPr>
          <w:rFonts w:ascii="Arial" w:hAnsi="Arial" w:cs="Arial"/>
          <w:sz w:val="20"/>
          <w:szCs w:val="20"/>
        </w:rPr>
        <w:t>000</w:t>
      </w:r>
      <w:r w:rsidR="00586C54" w:rsidRPr="000B6C54">
        <w:rPr>
          <w:rFonts w:ascii="Arial" w:hAnsi="Arial" w:cs="Arial"/>
          <w:sz w:val="20"/>
          <w:szCs w:val="20"/>
        </w:rPr>
        <w:t>,</w:t>
      </w:r>
      <w:r w:rsidR="0047170C" w:rsidRPr="000B6C54">
        <w:rPr>
          <w:rFonts w:ascii="Arial" w:hAnsi="Arial" w:cs="Arial"/>
          <w:sz w:val="20"/>
          <w:szCs w:val="20"/>
        </w:rPr>
        <w:t xml:space="preserve">00 </w:t>
      </w:r>
      <w:r w:rsidR="00586C54" w:rsidRPr="000B6C54">
        <w:rPr>
          <w:rFonts w:ascii="Arial" w:hAnsi="Arial" w:cs="Arial"/>
          <w:sz w:val="20"/>
          <w:szCs w:val="20"/>
        </w:rPr>
        <w:t xml:space="preserve">Kč vždy k 15. dni každého kalendářního měsíce počínaje </w:t>
      </w:r>
      <w:r w:rsidR="00672DC0" w:rsidRPr="000B6C54">
        <w:rPr>
          <w:rFonts w:ascii="Arial" w:hAnsi="Arial" w:cs="Arial"/>
          <w:sz w:val="20"/>
          <w:szCs w:val="20"/>
        </w:rPr>
        <w:t>měsícem červencem 2016</w:t>
      </w:r>
      <w:r w:rsidR="00586C54" w:rsidRPr="000B6C54">
        <w:rPr>
          <w:rFonts w:ascii="Arial" w:hAnsi="Arial" w:cs="Arial"/>
          <w:sz w:val="20"/>
          <w:szCs w:val="20"/>
        </w:rPr>
        <w:t>, a t</w:t>
      </w:r>
      <w:r w:rsidR="00672DC0" w:rsidRPr="000B6C54">
        <w:rPr>
          <w:rFonts w:ascii="Arial" w:hAnsi="Arial" w:cs="Arial"/>
          <w:sz w:val="20"/>
          <w:szCs w:val="20"/>
        </w:rPr>
        <w:t>o na bankovní účet</w:t>
      </w:r>
      <w:r w:rsidR="00652B2B" w:rsidRPr="000B6C54">
        <w:rPr>
          <w:rFonts w:ascii="Arial" w:hAnsi="Arial" w:cs="Arial"/>
          <w:sz w:val="20"/>
          <w:szCs w:val="20"/>
        </w:rPr>
        <w:t xml:space="preserve"> SMO</w:t>
      </w:r>
      <w:r w:rsidR="00672DC0" w:rsidRPr="000B6C54">
        <w:rPr>
          <w:rFonts w:ascii="Arial" w:hAnsi="Arial" w:cs="Arial"/>
          <w:sz w:val="20"/>
          <w:szCs w:val="20"/>
        </w:rPr>
        <w:t xml:space="preserve"> uvedený v článku</w:t>
      </w:r>
      <w:r w:rsidR="00586C54" w:rsidRPr="000B6C54">
        <w:rPr>
          <w:rFonts w:ascii="Arial" w:hAnsi="Arial" w:cs="Arial"/>
          <w:sz w:val="20"/>
          <w:szCs w:val="20"/>
        </w:rPr>
        <w:t xml:space="preserve"> I</w:t>
      </w:r>
      <w:r w:rsidR="00672DC0" w:rsidRPr="000B6C54">
        <w:rPr>
          <w:rFonts w:ascii="Arial" w:hAnsi="Arial" w:cs="Arial"/>
          <w:sz w:val="20"/>
          <w:szCs w:val="20"/>
        </w:rPr>
        <w:t>.</w:t>
      </w:r>
      <w:r w:rsidR="00586C54" w:rsidRPr="000B6C54">
        <w:rPr>
          <w:rFonts w:ascii="Arial" w:hAnsi="Arial" w:cs="Arial"/>
          <w:sz w:val="20"/>
          <w:szCs w:val="20"/>
        </w:rPr>
        <w:t xml:space="preserve"> </w:t>
      </w:r>
      <w:r w:rsidR="00652B2B" w:rsidRPr="000B6C54">
        <w:rPr>
          <w:rFonts w:ascii="Arial" w:hAnsi="Arial" w:cs="Arial"/>
          <w:sz w:val="20"/>
          <w:szCs w:val="20"/>
        </w:rPr>
        <w:t>pod variabilním</w:t>
      </w:r>
      <w:r w:rsidR="000B6C54" w:rsidRPr="000B6C54">
        <w:rPr>
          <w:rFonts w:ascii="Arial" w:hAnsi="Arial" w:cs="Arial"/>
          <w:sz w:val="20"/>
          <w:szCs w:val="20"/>
        </w:rPr>
        <w:t>i symboly</w:t>
      </w:r>
      <w:r w:rsidR="00652B2B" w:rsidRPr="000B6C54">
        <w:rPr>
          <w:rFonts w:ascii="Arial" w:hAnsi="Arial" w:cs="Arial"/>
          <w:sz w:val="20"/>
          <w:szCs w:val="20"/>
        </w:rPr>
        <w:t xml:space="preserve"> uvedeným</w:t>
      </w:r>
      <w:r w:rsidR="000B6C54" w:rsidRPr="000B6C54">
        <w:rPr>
          <w:rFonts w:ascii="Arial" w:hAnsi="Arial" w:cs="Arial"/>
          <w:sz w:val="20"/>
          <w:szCs w:val="20"/>
        </w:rPr>
        <w:t>i v příloze č. 1 - Splátkový kalendář, která je n</w:t>
      </w:r>
      <w:r w:rsidR="00652B2B" w:rsidRPr="000B6C54">
        <w:rPr>
          <w:rFonts w:ascii="Arial" w:hAnsi="Arial" w:cs="Arial"/>
          <w:sz w:val="20"/>
          <w:szCs w:val="20"/>
        </w:rPr>
        <w:t xml:space="preserve">edílnou </w:t>
      </w:r>
      <w:r w:rsidR="000B6C54">
        <w:rPr>
          <w:rFonts w:ascii="Arial" w:hAnsi="Arial" w:cs="Arial"/>
          <w:sz w:val="20"/>
          <w:szCs w:val="20"/>
        </w:rPr>
        <w:t>součástí této dohody.</w:t>
      </w:r>
    </w:p>
    <w:p w:rsidR="00A47402" w:rsidRPr="000B6C54" w:rsidRDefault="00A47402" w:rsidP="00FF323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B6C54">
        <w:rPr>
          <w:rFonts w:ascii="Arial" w:hAnsi="Arial" w:cs="Arial"/>
          <w:sz w:val="20"/>
          <w:szCs w:val="20"/>
        </w:rPr>
        <w:t>Smluvní strany se dohodly, že nesplní-li kupující některou splátku výše uvedeného dluhu řádně a včas, má SMO vůči dlužníkovi právo na zaplacení celého zbytku dluhu do 1 měsíce ode dne, kdy SMO toto právo u dlužníka uplatnilo.</w:t>
      </w:r>
    </w:p>
    <w:p w:rsidR="00586C54" w:rsidRPr="00550311" w:rsidRDefault="00586C54" w:rsidP="00DB00AA">
      <w:pPr>
        <w:jc w:val="center"/>
        <w:rPr>
          <w:rFonts w:ascii="Arial" w:hAnsi="Arial" w:cs="Arial"/>
          <w:sz w:val="20"/>
          <w:szCs w:val="20"/>
        </w:rPr>
      </w:pPr>
    </w:p>
    <w:p w:rsidR="00586C54" w:rsidRPr="00586C54" w:rsidRDefault="00586C54" w:rsidP="00DB00AA">
      <w:pPr>
        <w:jc w:val="center"/>
        <w:rPr>
          <w:rFonts w:ascii="Arial" w:hAnsi="Arial" w:cs="Arial"/>
          <w:sz w:val="20"/>
          <w:szCs w:val="20"/>
        </w:rPr>
      </w:pPr>
      <w:r w:rsidRPr="00586C54">
        <w:rPr>
          <w:rFonts w:ascii="Arial" w:hAnsi="Arial" w:cs="Arial"/>
          <w:sz w:val="20"/>
          <w:szCs w:val="20"/>
        </w:rPr>
        <w:t>Článek V</w:t>
      </w:r>
      <w:r w:rsidR="00FF3238">
        <w:rPr>
          <w:rFonts w:ascii="Arial" w:hAnsi="Arial" w:cs="Arial"/>
          <w:sz w:val="20"/>
          <w:szCs w:val="20"/>
        </w:rPr>
        <w:t>I</w:t>
      </w:r>
      <w:r w:rsidRPr="00586C54">
        <w:rPr>
          <w:rFonts w:ascii="Arial" w:hAnsi="Arial" w:cs="Arial"/>
          <w:sz w:val="20"/>
          <w:szCs w:val="20"/>
        </w:rPr>
        <w:t>.</w:t>
      </w:r>
    </w:p>
    <w:p w:rsidR="00E74272" w:rsidRDefault="00E74272" w:rsidP="00DB00AA">
      <w:pPr>
        <w:jc w:val="center"/>
        <w:rPr>
          <w:rFonts w:ascii="Arial" w:hAnsi="Arial" w:cs="Arial"/>
          <w:b/>
          <w:sz w:val="20"/>
          <w:szCs w:val="20"/>
        </w:rPr>
      </w:pPr>
      <w:r w:rsidRPr="00B17306">
        <w:rPr>
          <w:rFonts w:ascii="Arial" w:hAnsi="Arial" w:cs="Arial"/>
          <w:b/>
          <w:sz w:val="20"/>
          <w:szCs w:val="20"/>
        </w:rPr>
        <w:t>Závěrečná ustanovení</w:t>
      </w:r>
    </w:p>
    <w:p w:rsidR="00DB00AA" w:rsidRPr="00B17306" w:rsidRDefault="00DB00AA" w:rsidP="00DB00AA">
      <w:pPr>
        <w:jc w:val="center"/>
        <w:rPr>
          <w:rFonts w:ascii="Arial" w:hAnsi="Arial" w:cs="Arial"/>
          <w:b/>
          <w:sz w:val="20"/>
          <w:szCs w:val="20"/>
        </w:rPr>
      </w:pPr>
    </w:p>
    <w:p w:rsidR="003A6590" w:rsidRPr="00B17306" w:rsidRDefault="00E9105B" w:rsidP="00D45CBF">
      <w:pPr>
        <w:numPr>
          <w:ilvl w:val="0"/>
          <w:numId w:val="1"/>
        </w:numPr>
        <w:tabs>
          <w:tab w:val="clear" w:pos="454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Dohodu o splátkách dluhu</w:t>
      </w:r>
      <w:r w:rsidR="003A6590" w:rsidRPr="00B17306">
        <w:rPr>
          <w:rFonts w:ascii="Arial" w:hAnsi="Arial" w:cs="Arial"/>
          <w:sz w:val="20"/>
          <w:szCs w:val="20"/>
        </w:rPr>
        <w:t xml:space="preserve"> lze měnit či doplňovat pouze písemnou formou.  </w:t>
      </w:r>
    </w:p>
    <w:p w:rsidR="001712AA" w:rsidRDefault="001712AA" w:rsidP="00D45CBF">
      <w:pPr>
        <w:numPr>
          <w:ilvl w:val="0"/>
          <w:numId w:val="1"/>
        </w:numPr>
        <w:tabs>
          <w:tab w:val="clear" w:pos="454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B17306">
        <w:rPr>
          <w:rFonts w:ascii="Arial" w:hAnsi="Arial" w:cs="Arial"/>
          <w:sz w:val="20"/>
          <w:szCs w:val="20"/>
        </w:rPr>
        <w:t xml:space="preserve">Tato </w:t>
      </w:r>
      <w:r w:rsidR="00E9105B">
        <w:rPr>
          <w:rFonts w:ascii="Arial" w:hAnsi="Arial" w:cs="Arial"/>
          <w:sz w:val="20"/>
          <w:szCs w:val="20"/>
        </w:rPr>
        <w:t>dohoda</w:t>
      </w:r>
      <w:r w:rsidRPr="00B17306">
        <w:rPr>
          <w:rFonts w:ascii="Arial" w:hAnsi="Arial" w:cs="Arial"/>
          <w:sz w:val="20"/>
          <w:szCs w:val="20"/>
        </w:rPr>
        <w:t xml:space="preserve"> je sepsána ve dvou stejnopisech s platností originálu, z nichž každá smluvní strana obdrží jedno vyhotovení. </w:t>
      </w:r>
    </w:p>
    <w:p w:rsidR="00DF78B8" w:rsidRPr="00B17306" w:rsidRDefault="00DF78B8" w:rsidP="00D45CBF">
      <w:pPr>
        <w:numPr>
          <w:ilvl w:val="0"/>
          <w:numId w:val="1"/>
        </w:numPr>
        <w:tabs>
          <w:tab w:val="clear" w:pos="454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dohody je Příloha č. 1 – </w:t>
      </w:r>
      <w:r w:rsidR="000B6C54">
        <w:rPr>
          <w:rFonts w:ascii="Arial" w:hAnsi="Arial" w:cs="Arial"/>
          <w:sz w:val="20"/>
          <w:szCs w:val="20"/>
        </w:rPr>
        <w:t xml:space="preserve">splátkový kalendář, </w:t>
      </w:r>
      <w:r w:rsidR="00482B06">
        <w:rPr>
          <w:rFonts w:ascii="Arial" w:hAnsi="Arial" w:cs="Arial"/>
          <w:sz w:val="20"/>
          <w:szCs w:val="20"/>
        </w:rPr>
        <w:t>Příloha č. 2 –</w:t>
      </w:r>
      <w:r w:rsidR="000B6C54">
        <w:rPr>
          <w:rFonts w:ascii="Arial" w:hAnsi="Arial" w:cs="Arial"/>
          <w:sz w:val="20"/>
          <w:szCs w:val="20"/>
        </w:rPr>
        <w:t xml:space="preserve"> rozpis příslušenství</w:t>
      </w:r>
      <w:r w:rsidR="00482B06">
        <w:rPr>
          <w:rFonts w:ascii="Arial" w:hAnsi="Arial" w:cs="Arial"/>
          <w:sz w:val="20"/>
          <w:szCs w:val="20"/>
        </w:rPr>
        <w:t>.</w:t>
      </w:r>
    </w:p>
    <w:p w:rsidR="00E74272" w:rsidRPr="00B17306" w:rsidRDefault="004F19AC" w:rsidP="00D45CBF">
      <w:pPr>
        <w:numPr>
          <w:ilvl w:val="0"/>
          <w:numId w:val="1"/>
        </w:numPr>
        <w:tabs>
          <w:tab w:val="clear" w:pos="454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Uznání dluhu a dohoda o jeho splátkách byly učiněny</w:t>
      </w:r>
      <w:r w:rsidR="00E74272" w:rsidRPr="00B17306">
        <w:rPr>
          <w:rFonts w:ascii="Arial" w:hAnsi="Arial" w:cs="Arial"/>
          <w:sz w:val="20"/>
          <w:szCs w:val="20"/>
        </w:rPr>
        <w:t xml:space="preserve"> svobodně a vážně, nikoli v tísni či za nápadně nevýhodných podmínek, </w:t>
      </w:r>
      <w:r>
        <w:rPr>
          <w:rFonts w:ascii="Arial" w:hAnsi="Arial" w:cs="Arial"/>
          <w:sz w:val="20"/>
          <w:szCs w:val="20"/>
        </w:rPr>
        <w:t xml:space="preserve">dohoda </w:t>
      </w:r>
      <w:r w:rsidR="00E74272" w:rsidRPr="00B17306">
        <w:rPr>
          <w:rFonts w:ascii="Arial" w:hAnsi="Arial" w:cs="Arial"/>
          <w:sz w:val="20"/>
          <w:szCs w:val="20"/>
        </w:rPr>
        <w:t xml:space="preserve">je určitá a smluvním stranám zcela srozumitelná, což smluvní strany potvrzují svými podpisy. </w:t>
      </w:r>
    </w:p>
    <w:p w:rsidR="007658BF" w:rsidRDefault="007658BF" w:rsidP="00D45CBF">
      <w:pPr>
        <w:numPr>
          <w:ilvl w:val="0"/>
          <w:numId w:val="1"/>
        </w:numPr>
        <w:tabs>
          <w:tab w:val="clear" w:pos="454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B17306">
        <w:rPr>
          <w:rFonts w:ascii="Arial" w:hAnsi="Arial" w:cs="Arial"/>
          <w:sz w:val="20"/>
          <w:szCs w:val="20"/>
        </w:rPr>
        <w:lastRenderedPageBreak/>
        <w:t xml:space="preserve">Smluvní strany výslovně souhlasí s tím, že tato </w:t>
      </w:r>
      <w:r w:rsidR="00E9105B">
        <w:rPr>
          <w:rFonts w:ascii="Arial" w:hAnsi="Arial" w:cs="Arial"/>
          <w:sz w:val="20"/>
          <w:szCs w:val="20"/>
        </w:rPr>
        <w:t>dohoda</w:t>
      </w:r>
      <w:r w:rsidRPr="00B17306">
        <w:rPr>
          <w:rFonts w:ascii="Arial" w:hAnsi="Arial" w:cs="Arial"/>
          <w:sz w:val="20"/>
          <w:szCs w:val="20"/>
        </w:rPr>
        <w:t xml:space="preserve"> může být bez jakéhokoliv omezení zveřejněna na oficiálních internetových stránkách Statutárního města Opavy (www.opava-city.cz).                 Souhlas se zveřejněním se týká i případných oso</w:t>
      </w:r>
      <w:r>
        <w:rPr>
          <w:rFonts w:ascii="Arial" w:hAnsi="Arial" w:cs="Arial"/>
          <w:sz w:val="20"/>
          <w:szCs w:val="20"/>
        </w:rPr>
        <w:t>bních údajů uvedených v této smlouvě, kdy je tento odstavec smluvními stranami brán jako souhlas se zpracováním osobních údajů ve smyslu zákona č.101/2000</w:t>
      </w:r>
      <w:r w:rsidR="003759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Sb.</w:t>
      </w:r>
      <w:r w:rsidR="005A75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ochraně osobních údajů a o změně některých zákonů, ve znění pozdějších předpisů, a tedy Statutární město Opava má mimo jiné právo uchovávat a zveřejňovat osobní údaje v této </w:t>
      </w:r>
      <w:r w:rsidR="00893F3D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 obsažené.</w:t>
      </w:r>
    </w:p>
    <w:p w:rsidR="00B91066" w:rsidRDefault="00E74272" w:rsidP="00D45CBF">
      <w:pPr>
        <w:numPr>
          <w:ilvl w:val="0"/>
          <w:numId w:val="1"/>
        </w:numPr>
        <w:tabs>
          <w:tab w:val="clear" w:pos="454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5C00BD">
        <w:rPr>
          <w:rFonts w:ascii="Arial" w:hAnsi="Arial" w:cs="Arial"/>
          <w:sz w:val="20"/>
          <w:szCs w:val="20"/>
        </w:rPr>
        <w:t xml:space="preserve">Tato </w:t>
      </w:r>
      <w:r w:rsidR="00E9105B">
        <w:rPr>
          <w:rFonts w:ascii="Arial" w:hAnsi="Arial" w:cs="Arial"/>
          <w:sz w:val="20"/>
          <w:szCs w:val="20"/>
        </w:rPr>
        <w:t>dohoda</w:t>
      </w:r>
      <w:r w:rsidRPr="005C00BD">
        <w:rPr>
          <w:rFonts w:ascii="Arial" w:hAnsi="Arial" w:cs="Arial"/>
          <w:sz w:val="20"/>
          <w:szCs w:val="20"/>
        </w:rPr>
        <w:t xml:space="preserve"> byla schválena </w:t>
      </w:r>
      <w:r w:rsidR="0047170C">
        <w:rPr>
          <w:rFonts w:ascii="Arial" w:hAnsi="Arial" w:cs="Arial"/>
          <w:sz w:val="20"/>
          <w:szCs w:val="20"/>
        </w:rPr>
        <w:t xml:space="preserve">Zastupitelstvem </w:t>
      </w:r>
      <w:r w:rsidRPr="005C00BD">
        <w:rPr>
          <w:rFonts w:ascii="Arial" w:hAnsi="Arial" w:cs="Arial"/>
          <w:sz w:val="20"/>
          <w:szCs w:val="20"/>
        </w:rPr>
        <w:t xml:space="preserve">Statutárního města Opavy </w:t>
      </w:r>
      <w:proofErr w:type="gramStart"/>
      <w:r w:rsidRPr="005C00BD">
        <w:rPr>
          <w:rFonts w:ascii="Arial" w:hAnsi="Arial" w:cs="Arial"/>
          <w:sz w:val="20"/>
          <w:szCs w:val="20"/>
        </w:rPr>
        <w:t xml:space="preserve">dne </w:t>
      </w:r>
      <w:r w:rsidR="00390294">
        <w:rPr>
          <w:rFonts w:ascii="Arial" w:hAnsi="Arial" w:cs="Arial"/>
          <w:sz w:val="20"/>
          <w:szCs w:val="20"/>
        </w:rPr>
        <w:t>......</w:t>
      </w:r>
      <w:r w:rsidRPr="005C00BD">
        <w:rPr>
          <w:rFonts w:ascii="Arial" w:hAnsi="Arial" w:cs="Arial"/>
          <w:sz w:val="20"/>
          <w:szCs w:val="20"/>
        </w:rPr>
        <w:t>, číslo</w:t>
      </w:r>
      <w:proofErr w:type="gramEnd"/>
      <w:r w:rsidRPr="005C00BD">
        <w:rPr>
          <w:rFonts w:ascii="Arial" w:hAnsi="Arial" w:cs="Arial"/>
          <w:sz w:val="20"/>
          <w:szCs w:val="20"/>
        </w:rPr>
        <w:t xml:space="preserve"> usnesení </w:t>
      </w:r>
      <w:r w:rsidR="002D72D3">
        <w:rPr>
          <w:rFonts w:ascii="Arial" w:hAnsi="Arial" w:cs="Arial"/>
          <w:sz w:val="20"/>
          <w:szCs w:val="20"/>
        </w:rPr>
        <w:t>……………..</w:t>
      </w:r>
    </w:p>
    <w:p w:rsidR="00DB00AA" w:rsidRDefault="00DB00AA" w:rsidP="00DB00AA">
      <w:pPr>
        <w:rPr>
          <w:rFonts w:ascii="Arial" w:hAnsi="Arial" w:cs="Arial"/>
          <w:sz w:val="20"/>
          <w:szCs w:val="20"/>
        </w:rPr>
      </w:pPr>
    </w:p>
    <w:p w:rsidR="00DB00AA" w:rsidRDefault="00DB00AA" w:rsidP="00DB00AA">
      <w:pPr>
        <w:rPr>
          <w:rFonts w:ascii="Arial" w:hAnsi="Arial" w:cs="Arial"/>
          <w:sz w:val="20"/>
          <w:szCs w:val="20"/>
        </w:rPr>
      </w:pPr>
    </w:p>
    <w:p w:rsidR="00E74272" w:rsidRPr="009A726F" w:rsidRDefault="00E74272" w:rsidP="00DB00AA">
      <w:pPr>
        <w:rPr>
          <w:rFonts w:ascii="Arial" w:hAnsi="Arial" w:cs="Arial"/>
          <w:sz w:val="20"/>
          <w:szCs w:val="20"/>
        </w:rPr>
      </w:pPr>
      <w:r w:rsidRPr="009A726F">
        <w:rPr>
          <w:rFonts w:ascii="Arial" w:hAnsi="Arial" w:cs="Arial"/>
          <w:sz w:val="20"/>
          <w:szCs w:val="20"/>
        </w:rPr>
        <w:t>V Opavě dne ……………</w:t>
      </w:r>
      <w:r w:rsidR="000940CD">
        <w:rPr>
          <w:rFonts w:ascii="Arial" w:hAnsi="Arial" w:cs="Arial"/>
          <w:sz w:val="20"/>
          <w:szCs w:val="20"/>
        </w:rPr>
        <w:t xml:space="preserve"> </w:t>
      </w:r>
      <w:r w:rsidR="000940CD">
        <w:rPr>
          <w:rFonts w:ascii="Arial" w:hAnsi="Arial" w:cs="Arial"/>
          <w:sz w:val="20"/>
          <w:szCs w:val="20"/>
        </w:rPr>
        <w:tab/>
      </w:r>
      <w:r w:rsidR="000940CD">
        <w:rPr>
          <w:rFonts w:ascii="Arial" w:hAnsi="Arial" w:cs="Arial"/>
          <w:sz w:val="20"/>
          <w:szCs w:val="20"/>
        </w:rPr>
        <w:tab/>
      </w:r>
      <w:r w:rsidR="000940CD">
        <w:rPr>
          <w:rFonts w:ascii="Arial" w:hAnsi="Arial" w:cs="Arial"/>
          <w:sz w:val="20"/>
          <w:szCs w:val="20"/>
        </w:rPr>
        <w:tab/>
      </w:r>
      <w:r w:rsidR="000940CD">
        <w:rPr>
          <w:rFonts w:ascii="Arial" w:hAnsi="Arial" w:cs="Arial"/>
          <w:sz w:val="20"/>
          <w:szCs w:val="20"/>
        </w:rPr>
        <w:tab/>
      </w:r>
      <w:r w:rsidR="000940CD">
        <w:rPr>
          <w:rFonts w:ascii="Arial" w:hAnsi="Arial" w:cs="Arial"/>
          <w:sz w:val="20"/>
          <w:szCs w:val="20"/>
        </w:rPr>
        <w:tab/>
      </w:r>
      <w:r w:rsidRPr="009A726F">
        <w:rPr>
          <w:rFonts w:ascii="Arial" w:hAnsi="Arial" w:cs="Arial"/>
          <w:sz w:val="20"/>
          <w:szCs w:val="20"/>
        </w:rPr>
        <w:t>V </w:t>
      </w:r>
      <w:r w:rsidR="00605B2B">
        <w:rPr>
          <w:rFonts w:ascii="Arial" w:hAnsi="Arial" w:cs="Arial"/>
          <w:sz w:val="20"/>
          <w:szCs w:val="20"/>
        </w:rPr>
        <w:t>…………</w:t>
      </w:r>
      <w:r w:rsidRPr="009A726F">
        <w:rPr>
          <w:rFonts w:ascii="Arial" w:hAnsi="Arial" w:cs="Arial"/>
          <w:sz w:val="20"/>
          <w:szCs w:val="20"/>
        </w:rPr>
        <w:t xml:space="preserve"> dne ……………</w:t>
      </w:r>
      <w:r w:rsidR="00CF4F7A">
        <w:rPr>
          <w:rFonts w:ascii="Arial" w:hAnsi="Arial" w:cs="Arial"/>
          <w:sz w:val="20"/>
          <w:szCs w:val="20"/>
        </w:rPr>
        <w:t xml:space="preserve"> </w:t>
      </w:r>
    </w:p>
    <w:p w:rsidR="004B3ACB" w:rsidRDefault="004B3ACB" w:rsidP="00DB00AA">
      <w:pPr>
        <w:rPr>
          <w:rFonts w:ascii="Arial" w:hAnsi="Arial" w:cs="Arial"/>
          <w:sz w:val="20"/>
          <w:szCs w:val="20"/>
        </w:rPr>
      </w:pPr>
    </w:p>
    <w:p w:rsidR="00482B06" w:rsidRDefault="000940CD" w:rsidP="00482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FD7791">
        <w:rPr>
          <w:rFonts w:ascii="Arial" w:hAnsi="Arial" w:cs="Arial"/>
          <w:sz w:val="20"/>
          <w:szCs w:val="20"/>
        </w:rPr>
        <w:t>SMO</w:t>
      </w:r>
      <w:r>
        <w:rPr>
          <w:rFonts w:ascii="Arial" w:hAnsi="Arial" w:cs="Arial"/>
          <w:sz w:val="20"/>
          <w:szCs w:val="20"/>
        </w:rPr>
        <w:t xml:space="preserve">: </w:t>
      </w:r>
      <w:r w:rsidR="000F459B">
        <w:rPr>
          <w:rFonts w:ascii="Arial" w:hAnsi="Arial" w:cs="Arial"/>
          <w:sz w:val="20"/>
          <w:szCs w:val="20"/>
        </w:rPr>
        <w:t xml:space="preserve">     </w:t>
      </w:r>
      <w:r w:rsidR="00482B06">
        <w:rPr>
          <w:rFonts w:ascii="Arial" w:hAnsi="Arial" w:cs="Arial"/>
          <w:sz w:val="20"/>
          <w:szCs w:val="20"/>
        </w:rPr>
        <w:t xml:space="preserve">                  </w:t>
      </w:r>
      <w:r w:rsidR="00482B06">
        <w:rPr>
          <w:rFonts w:ascii="Arial" w:hAnsi="Arial" w:cs="Arial"/>
          <w:sz w:val="20"/>
          <w:szCs w:val="20"/>
        </w:rPr>
        <w:tab/>
      </w:r>
      <w:r w:rsidR="00482B06">
        <w:rPr>
          <w:rFonts w:ascii="Arial" w:hAnsi="Arial" w:cs="Arial"/>
          <w:sz w:val="20"/>
          <w:szCs w:val="20"/>
        </w:rPr>
        <w:tab/>
        <w:t xml:space="preserve">                                      Dlužník:  </w:t>
      </w:r>
    </w:p>
    <w:p w:rsidR="00893F3D" w:rsidRDefault="00893F3D" w:rsidP="00DB00AA">
      <w:pPr>
        <w:rPr>
          <w:rFonts w:ascii="Arial" w:hAnsi="Arial" w:cs="Arial"/>
          <w:sz w:val="20"/>
          <w:szCs w:val="20"/>
        </w:rPr>
      </w:pPr>
    </w:p>
    <w:p w:rsidR="00605B2B" w:rsidRDefault="00605B2B" w:rsidP="00DB00AA">
      <w:pPr>
        <w:rPr>
          <w:rFonts w:ascii="Arial" w:hAnsi="Arial" w:cs="Arial"/>
          <w:sz w:val="20"/>
          <w:szCs w:val="20"/>
        </w:rPr>
      </w:pPr>
    </w:p>
    <w:p w:rsidR="000F459B" w:rsidRDefault="000F459B" w:rsidP="00DB00A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__________________________                                                   ______________________</w:t>
      </w:r>
      <w:proofErr w:type="gramEnd"/>
    </w:p>
    <w:p w:rsidR="00DB00AA" w:rsidRDefault="00893F3D" w:rsidP="00DB0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Radim Křupala</w:t>
      </w:r>
      <w:r w:rsidR="00542803">
        <w:rPr>
          <w:rFonts w:ascii="Arial" w:hAnsi="Arial" w:cs="Arial"/>
          <w:sz w:val="20"/>
          <w:szCs w:val="20"/>
        </w:rPr>
        <w:tab/>
      </w:r>
      <w:r w:rsidR="00542803">
        <w:rPr>
          <w:rFonts w:ascii="Arial" w:hAnsi="Arial" w:cs="Arial"/>
          <w:sz w:val="20"/>
          <w:szCs w:val="20"/>
        </w:rPr>
        <w:tab/>
      </w:r>
      <w:r w:rsidR="00542803">
        <w:rPr>
          <w:rFonts w:ascii="Arial" w:hAnsi="Arial" w:cs="Arial"/>
          <w:sz w:val="20"/>
          <w:szCs w:val="20"/>
        </w:rPr>
        <w:tab/>
      </w:r>
      <w:r w:rsidR="005428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5DBD">
        <w:rPr>
          <w:rFonts w:ascii="Arial" w:hAnsi="Arial" w:cs="Arial"/>
          <w:sz w:val="20"/>
          <w:szCs w:val="20"/>
        </w:rPr>
        <w:t>M.</w:t>
      </w:r>
      <w:r w:rsidRPr="00411246">
        <w:rPr>
          <w:rFonts w:ascii="Arial" w:hAnsi="Arial"/>
          <w:sz w:val="20"/>
          <w:szCs w:val="20"/>
        </w:rPr>
        <w:t xml:space="preserve"> P</w:t>
      </w:r>
      <w:r w:rsidR="00335DBD">
        <w:rPr>
          <w:rFonts w:ascii="Arial" w:hAnsi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15E6" w:rsidRPr="000940CD" w:rsidRDefault="00217BFF" w:rsidP="00DB00AA">
      <w:pPr>
        <w:rPr>
          <w:rFonts w:ascii="Arial" w:hAnsi="Arial" w:cs="Arial"/>
          <w:sz w:val="20"/>
          <w:szCs w:val="20"/>
        </w:rPr>
      </w:pPr>
      <w:r w:rsidRPr="000940CD">
        <w:rPr>
          <w:rFonts w:ascii="Arial" w:hAnsi="Arial" w:cs="Arial"/>
          <w:sz w:val="20"/>
          <w:szCs w:val="20"/>
        </w:rPr>
        <w:t>primátor</w:t>
      </w:r>
      <w:r w:rsidR="000940CD" w:rsidRPr="000940CD">
        <w:rPr>
          <w:rFonts w:ascii="Arial" w:hAnsi="Arial" w:cs="Arial"/>
          <w:sz w:val="20"/>
          <w:szCs w:val="20"/>
        </w:rPr>
        <w:tab/>
      </w:r>
      <w:r w:rsidR="00503AE0">
        <w:rPr>
          <w:rFonts w:ascii="Arial" w:hAnsi="Arial" w:cs="Arial"/>
          <w:sz w:val="20"/>
          <w:szCs w:val="20"/>
        </w:rPr>
        <w:tab/>
      </w:r>
      <w:r w:rsidR="00503AE0">
        <w:rPr>
          <w:rFonts w:ascii="Arial" w:hAnsi="Arial" w:cs="Arial"/>
          <w:sz w:val="20"/>
          <w:szCs w:val="20"/>
        </w:rPr>
        <w:tab/>
      </w:r>
      <w:r w:rsidR="00411246">
        <w:rPr>
          <w:rFonts w:ascii="Arial" w:hAnsi="Arial" w:cs="Arial"/>
          <w:sz w:val="20"/>
          <w:szCs w:val="20"/>
        </w:rPr>
        <w:t xml:space="preserve"> </w:t>
      </w:r>
    </w:p>
    <w:sectPr w:rsidR="002315E6" w:rsidRPr="000940CD" w:rsidSect="003C3202">
      <w:footerReference w:type="even" r:id="rId9"/>
      <w:footerReference w:type="default" r:id="rId10"/>
      <w:pgSz w:w="11906" w:h="16838"/>
      <w:pgMar w:top="1438" w:right="1134" w:bottom="1438" w:left="1134" w:header="709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B8" w:rsidRDefault="009B50B8">
      <w:r>
        <w:separator/>
      </w:r>
    </w:p>
  </w:endnote>
  <w:endnote w:type="continuationSeparator" w:id="0">
    <w:p w:rsidR="009B50B8" w:rsidRDefault="009B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05" w:rsidRDefault="00145A05" w:rsidP="007812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A05" w:rsidRDefault="00145A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05" w:rsidRPr="00022D6F" w:rsidRDefault="00145A05" w:rsidP="0078129C">
    <w:pPr>
      <w:pStyle w:val="Zpat"/>
      <w:framePr w:wrap="around" w:vAnchor="text" w:hAnchor="margin" w:xAlign="center" w:y="1"/>
      <w:rPr>
        <w:rStyle w:val="slostrnky"/>
        <w:rFonts w:ascii="Arial" w:hAnsi="Arial"/>
        <w:sz w:val="18"/>
      </w:rPr>
    </w:pPr>
    <w:r w:rsidRPr="00022D6F">
      <w:rPr>
        <w:rStyle w:val="slostrnky"/>
        <w:rFonts w:ascii="Arial" w:hAnsi="Arial"/>
        <w:sz w:val="18"/>
      </w:rPr>
      <w:fldChar w:fldCharType="begin"/>
    </w:r>
    <w:r w:rsidRPr="00022D6F">
      <w:rPr>
        <w:rStyle w:val="slostrnky"/>
        <w:rFonts w:ascii="Arial" w:hAnsi="Arial"/>
        <w:sz w:val="18"/>
      </w:rPr>
      <w:instrText xml:space="preserve">PAGE  </w:instrText>
    </w:r>
    <w:r w:rsidRPr="00022D6F">
      <w:rPr>
        <w:rStyle w:val="slostrnky"/>
        <w:rFonts w:ascii="Arial" w:hAnsi="Arial"/>
        <w:sz w:val="18"/>
      </w:rPr>
      <w:fldChar w:fldCharType="separate"/>
    </w:r>
    <w:r w:rsidR="00CB21AA">
      <w:rPr>
        <w:rStyle w:val="slostrnky"/>
        <w:rFonts w:ascii="Arial" w:hAnsi="Arial"/>
        <w:noProof/>
        <w:sz w:val="18"/>
      </w:rPr>
      <w:t>3</w:t>
    </w:r>
    <w:r w:rsidRPr="00022D6F">
      <w:rPr>
        <w:rStyle w:val="slostrnky"/>
        <w:rFonts w:ascii="Arial" w:hAnsi="Arial"/>
        <w:sz w:val="18"/>
      </w:rPr>
      <w:fldChar w:fldCharType="end"/>
    </w:r>
  </w:p>
  <w:p w:rsidR="00145A05" w:rsidRDefault="00145A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B8" w:rsidRDefault="009B50B8">
      <w:r>
        <w:separator/>
      </w:r>
    </w:p>
  </w:footnote>
  <w:footnote w:type="continuationSeparator" w:id="0">
    <w:p w:rsidR="009B50B8" w:rsidRDefault="009B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A60"/>
    <w:multiLevelType w:val="multilevel"/>
    <w:tmpl w:val="3A46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92CDD"/>
    <w:multiLevelType w:val="hybridMultilevel"/>
    <w:tmpl w:val="729C3B90"/>
    <w:lvl w:ilvl="0" w:tplc="ECDC38D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ECE4452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C0A32"/>
    <w:multiLevelType w:val="hybridMultilevel"/>
    <w:tmpl w:val="D56E6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A1AED"/>
    <w:multiLevelType w:val="hybridMultilevel"/>
    <w:tmpl w:val="3A46F46A"/>
    <w:lvl w:ilvl="0" w:tplc="4F8C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D470E"/>
    <w:multiLevelType w:val="hybridMultilevel"/>
    <w:tmpl w:val="A5645E04"/>
    <w:lvl w:ilvl="0" w:tplc="DC30E0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1341E9"/>
    <w:multiLevelType w:val="hybridMultilevel"/>
    <w:tmpl w:val="B07AE2DE"/>
    <w:lvl w:ilvl="0" w:tplc="4F8C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5D6DBB"/>
    <w:multiLevelType w:val="hybridMultilevel"/>
    <w:tmpl w:val="42D42F76"/>
    <w:lvl w:ilvl="0" w:tplc="950A2A0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CE07DFC"/>
    <w:multiLevelType w:val="hybridMultilevel"/>
    <w:tmpl w:val="8F5E8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6A"/>
    <w:rsid w:val="0000020D"/>
    <w:rsid w:val="00004723"/>
    <w:rsid w:val="00004A98"/>
    <w:rsid w:val="00005250"/>
    <w:rsid w:val="0000726B"/>
    <w:rsid w:val="000106F4"/>
    <w:rsid w:val="00010E81"/>
    <w:rsid w:val="00016186"/>
    <w:rsid w:val="00017908"/>
    <w:rsid w:val="0002055C"/>
    <w:rsid w:val="00022D6F"/>
    <w:rsid w:val="00024FD2"/>
    <w:rsid w:val="00025354"/>
    <w:rsid w:val="00025E18"/>
    <w:rsid w:val="00027A00"/>
    <w:rsid w:val="00027F13"/>
    <w:rsid w:val="0003263B"/>
    <w:rsid w:val="00040D2F"/>
    <w:rsid w:val="00043EDA"/>
    <w:rsid w:val="00046456"/>
    <w:rsid w:val="000469D7"/>
    <w:rsid w:val="00046FAD"/>
    <w:rsid w:val="00050842"/>
    <w:rsid w:val="000535DC"/>
    <w:rsid w:val="00056751"/>
    <w:rsid w:val="00061A54"/>
    <w:rsid w:val="000626FE"/>
    <w:rsid w:val="00063A97"/>
    <w:rsid w:val="00070845"/>
    <w:rsid w:val="00071DFF"/>
    <w:rsid w:val="00073554"/>
    <w:rsid w:val="00083D77"/>
    <w:rsid w:val="0008593E"/>
    <w:rsid w:val="00090037"/>
    <w:rsid w:val="00090EE9"/>
    <w:rsid w:val="000940CD"/>
    <w:rsid w:val="000949BD"/>
    <w:rsid w:val="000951DF"/>
    <w:rsid w:val="000A754D"/>
    <w:rsid w:val="000B0D69"/>
    <w:rsid w:val="000B1C60"/>
    <w:rsid w:val="000B1D32"/>
    <w:rsid w:val="000B417E"/>
    <w:rsid w:val="000B4385"/>
    <w:rsid w:val="000B5A39"/>
    <w:rsid w:val="000B6276"/>
    <w:rsid w:val="000B6C54"/>
    <w:rsid w:val="000B749F"/>
    <w:rsid w:val="000C3DA8"/>
    <w:rsid w:val="000C594D"/>
    <w:rsid w:val="000C730C"/>
    <w:rsid w:val="000D482A"/>
    <w:rsid w:val="000D6002"/>
    <w:rsid w:val="000D63CC"/>
    <w:rsid w:val="000E11A3"/>
    <w:rsid w:val="000E3077"/>
    <w:rsid w:val="000E4786"/>
    <w:rsid w:val="000F2956"/>
    <w:rsid w:val="000F459B"/>
    <w:rsid w:val="000F682C"/>
    <w:rsid w:val="000F6993"/>
    <w:rsid w:val="00100AF1"/>
    <w:rsid w:val="00103F9D"/>
    <w:rsid w:val="001046F9"/>
    <w:rsid w:val="0010533A"/>
    <w:rsid w:val="00107043"/>
    <w:rsid w:val="001106EE"/>
    <w:rsid w:val="001107B8"/>
    <w:rsid w:val="001118C0"/>
    <w:rsid w:val="00112A3D"/>
    <w:rsid w:val="001133FA"/>
    <w:rsid w:val="0011374C"/>
    <w:rsid w:val="0011509F"/>
    <w:rsid w:val="001240E1"/>
    <w:rsid w:val="00126BA6"/>
    <w:rsid w:val="001275B8"/>
    <w:rsid w:val="00127609"/>
    <w:rsid w:val="0013010D"/>
    <w:rsid w:val="001336D6"/>
    <w:rsid w:val="001372D6"/>
    <w:rsid w:val="0013766D"/>
    <w:rsid w:val="0014367F"/>
    <w:rsid w:val="00145A05"/>
    <w:rsid w:val="001509B0"/>
    <w:rsid w:val="001524F8"/>
    <w:rsid w:val="00152CFE"/>
    <w:rsid w:val="00154F9C"/>
    <w:rsid w:val="0015719A"/>
    <w:rsid w:val="00157B07"/>
    <w:rsid w:val="00166D04"/>
    <w:rsid w:val="00167875"/>
    <w:rsid w:val="001712AA"/>
    <w:rsid w:val="00171564"/>
    <w:rsid w:val="001748EC"/>
    <w:rsid w:val="0017568C"/>
    <w:rsid w:val="00180024"/>
    <w:rsid w:val="0018174B"/>
    <w:rsid w:val="0018241D"/>
    <w:rsid w:val="00187296"/>
    <w:rsid w:val="00187750"/>
    <w:rsid w:val="00187D9C"/>
    <w:rsid w:val="00187E48"/>
    <w:rsid w:val="001911D0"/>
    <w:rsid w:val="00194839"/>
    <w:rsid w:val="00194EA3"/>
    <w:rsid w:val="001958D2"/>
    <w:rsid w:val="00195CCB"/>
    <w:rsid w:val="00196C17"/>
    <w:rsid w:val="001A4D41"/>
    <w:rsid w:val="001A504E"/>
    <w:rsid w:val="001A5B4A"/>
    <w:rsid w:val="001A7D5F"/>
    <w:rsid w:val="001B19B3"/>
    <w:rsid w:val="001B1D0A"/>
    <w:rsid w:val="001B254C"/>
    <w:rsid w:val="001B7E40"/>
    <w:rsid w:val="001C30C7"/>
    <w:rsid w:val="001D0BE3"/>
    <w:rsid w:val="001D0C9B"/>
    <w:rsid w:val="001D1E41"/>
    <w:rsid w:val="001D2BF5"/>
    <w:rsid w:val="001D4D7B"/>
    <w:rsid w:val="001D74F9"/>
    <w:rsid w:val="001E0035"/>
    <w:rsid w:val="001E009B"/>
    <w:rsid w:val="001E3CFD"/>
    <w:rsid w:val="001E540E"/>
    <w:rsid w:val="001E58BE"/>
    <w:rsid w:val="001F21D9"/>
    <w:rsid w:val="001F41E9"/>
    <w:rsid w:val="001F42DB"/>
    <w:rsid w:val="001F53CA"/>
    <w:rsid w:val="001F544F"/>
    <w:rsid w:val="001F626B"/>
    <w:rsid w:val="001F6F20"/>
    <w:rsid w:val="00202123"/>
    <w:rsid w:val="00203933"/>
    <w:rsid w:val="002042DE"/>
    <w:rsid w:val="00207420"/>
    <w:rsid w:val="002106C6"/>
    <w:rsid w:val="00211491"/>
    <w:rsid w:val="002115D9"/>
    <w:rsid w:val="00211B7A"/>
    <w:rsid w:val="00214A62"/>
    <w:rsid w:val="00217BFF"/>
    <w:rsid w:val="00220305"/>
    <w:rsid w:val="0022096F"/>
    <w:rsid w:val="00220C91"/>
    <w:rsid w:val="002210C9"/>
    <w:rsid w:val="00222B00"/>
    <w:rsid w:val="00223733"/>
    <w:rsid w:val="00224A2F"/>
    <w:rsid w:val="00227925"/>
    <w:rsid w:val="00227F46"/>
    <w:rsid w:val="00230D42"/>
    <w:rsid w:val="002315E6"/>
    <w:rsid w:val="00231F73"/>
    <w:rsid w:val="002335E0"/>
    <w:rsid w:val="00234C53"/>
    <w:rsid w:val="00235B6E"/>
    <w:rsid w:val="00235E5F"/>
    <w:rsid w:val="00236F93"/>
    <w:rsid w:val="00237729"/>
    <w:rsid w:val="00240DDD"/>
    <w:rsid w:val="00241EF2"/>
    <w:rsid w:val="00242172"/>
    <w:rsid w:val="002438E4"/>
    <w:rsid w:val="00245A51"/>
    <w:rsid w:val="00251CB1"/>
    <w:rsid w:val="00253255"/>
    <w:rsid w:val="00254314"/>
    <w:rsid w:val="00256142"/>
    <w:rsid w:val="00261582"/>
    <w:rsid w:val="00261A64"/>
    <w:rsid w:val="002627EF"/>
    <w:rsid w:val="00264861"/>
    <w:rsid w:val="0026738E"/>
    <w:rsid w:val="0026791A"/>
    <w:rsid w:val="002708CD"/>
    <w:rsid w:val="00270CF5"/>
    <w:rsid w:val="00271E8D"/>
    <w:rsid w:val="002729E9"/>
    <w:rsid w:val="00272B66"/>
    <w:rsid w:val="002751AF"/>
    <w:rsid w:val="00276A4C"/>
    <w:rsid w:val="00280109"/>
    <w:rsid w:val="00280DF1"/>
    <w:rsid w:val="00281265"/>
    <w:rsid w:val="002841AC"/>
    <w:rsid w:val="002845CB"/>
    <w:rsid w:val="00284BD6"/>
    <w:rsid w:val="0029001B"/>
    <w:rsid w:val="00290D24"/>
    <w:rsid w:val="002921ED"/>
    <w:rsid w:val="00292E5F"/>
    <w:rsid w:val="002941DA"/>
    <w:rsid w:val="00294783"/>
    <w:rsid w:val="00294D82"/>
    <w:rsid w:val="00294F7F"/>
    <w:rsid w:val="00295B0A"/>
    <w:rsid w:val="00295C6A"/>
    <w:rsid w:val="00296D91"/>
    <w:rsid w:val="0029761A"/>
    <w:rsid w:val="002A3CE3"/>
    <w:rsid w:val="002A6025"/>
    <w:rsid w:val="002B0525"/>
    <w:rsid w:val="002B0C87"/>
    <w:rsid w:val="002B16AA"/>
    <w:rsid w:val="002C030A"/>
    <w:rsid w:val="002C377B"/>
    <w:rsid w:val="002C37DF"/>
    <w:rsid w:val="002C5354"/>
    <w:rsid w:val="002C65F6"/>
    <w:rsid w:val="002D0B86"/>
    <w:rsid w:val="002D39FE"/>
    <w:rsid w:val="002D5788"/>
    <w:rsid w:val="002D6220"/>
    <w:rsid w:val="002D72D3"/>
    <w:rsid w:val="002E07CD"/>
    <w:rsid w:val="002E1035"/>
    <w:rsid w:val="002E2C6D"/>
    <w:rsid w:val="002E3B7C"/>
    <w:rsid w:val="002E6710"/>
    <w:rsid w:val="002F09DE"/>
    <w:rsid w:val="002F1087"/>
    <w:rsid w:val="002F346E"/>
    <w:rsid w:val="002F4271"/>
    <w:rsid w:val="002F7569"/>
    <w:rsid w:val="002F760D"/>
    <w:rsid w:val="00304458"/>
    <w:rsid w:val="003046A1"/>
    <w:rsid w:val="00304B25"/>
    <w:rsid w:val="003123E1"/>
    <w:rsid w:val="0031439E"/>
    <w:rsid w:val="003164E3"/>
    <w:rsid w:val="00322025"/>
    <w:rsid w:val="003236D3"/>
    <w:rsid w:val="00323D59"/>
    <w:rsid w:val="00326DF4"/>
    <w:rsid w:val="003331FF"/>
    <w:rsid w:val="00333BE4"/>
    <w:rsid w:val="0033586C"/>
    <w:rsid w:val="00335DBD"/>
    <w:rsid w:val="00336275"/>
    <w:rsid w:val="003375D0"/>
    <w:rsid w:val="00337A97"/>
    <w:rsid w:val="00341F2C"/>
    <w:rsid w:val="003447BA"/>
    <w:rsid w:val="00344A70"/>
    <w:rsid w:val="003457CF"/>
    <w:rsid w:val="00345CD4"/>
    <w:rsid w:val="003558F8"/>
    <w:rsid w:val="00357840"/>
    <w:rsid w:val="003604D4"/>
    <w:rsid w:val="00360961"/>
    <w:rsid w:val="00361E29"/>
    <w:rsid w:val="00361EC1"/>
    <w:rsid w:val="003636EE"/>
    <w:rsid w:val="0036399B"/>
    <w:rsid w:val="0036565B"/>
    <w:rsid w:val="00367001"/>
    <w:rsid w:val="00367F15"/>
    <w:rsid w:val="00370319"/>
    <w:rsid w:val="00370371"/>
    <w:rsid w:val="0037081F"/>
    <w:rsid w:val="003713E5"/>
    <w:rsid w:val="00373D7F"/>
    <w:rsid w:val="003759BE"/>
    <w:rsid w:val="00381C69"/>
    <w:rsid w:val="00381D9E"/>
    <w:rsid w:val="00382619"/>
    <w:rsid w:val="003826D0"/>
    <w:rsid w:val="003851B5"/>
    <w:rsid w:val="00385AD6"/>
    <w:rsid w:val="00386036"/>
    <w:rsid w:val="00390294"/>
    <w:rsid w:val="003906B8"/>
    <w:rsid w:val="00391193"/>
    <w:rsid w:val="00391798"/>
    <w:rsid w:val="003927DE"/>
    <w:rsid w:val="003A1A14"/>
    <w:rsid w:val="003A2EA8"/>
    <w:rsid w:val="003A60F3"/>
    <w:rsid w:val="003A6590"/>
    <w:rsid w:val="003A7A9B"/>
    <w:rsid w:val="003B0763"/>
    <w:rsid w:val="003B0BE9"/>
    <w:rsid w:val="003B1FC7"/>
    <w:rsid w:val="003B239B"/>
    <w:rsid w:val="003B26A4"/>
    <w:rsid w:val="003B3996"/>
    <w:rsid w:val="003B39E0"/>
    <w:rsid w:val="003B57FA"/>
    <w:rsid w:val="003C108C"/>
    <w:rsid w:val="003C27C4"/>
    <w:rsid w:val="003C3202"/>
    <w:rsid w:val="003D12E1"/>
    <w:rsid w:val="003D186C"/>
    <w:rsid w:val="003D6243"/>
    <w:rsid w:val="003E4183"/>
    <w:rsid w:val="003E45F1"/>
    <w:rsid w:val="003F2466"/>
    <w:rsid w:val="003F4222"/>
    <w:rsid w:val="003F57A5"/>
    <w:rsid w:val="003F5B10"/>
    <w:rsid w:val="003F60BE"/>
    <w:rsid w:val="003F6785"/>
    <w:rsid w:val="003F6EE9"/>
    <w:rsid w:val="003F7725"/>
    <w:rsid w:val="004000CF"/>
    <w:rsid w:val="0040334F"/>
    <w:rsid w:val="004037F2"/>
    <w:rsid w:val="0040778F"/>
    <w:rsid w:val="00411246"/>
    <w:rsid w:val="004117D4"/>
    <w:rsid w:val="00412670"/>
    <w:rsid w:val="00413AAD"/>
    <w:rsid w:val="00414F93"/>
    <w:rsid w:val="004177E8"/>
    <w:rsid w:val="00426A1F"/>
    <w:rsid w:val="00427B90"/>
    <w:rsid w:val="0044137C"/>
    <w:rsid w:val="00445B71"/>
    <w:rsid w:val="00446256"/>
    <w:rsid w:val="00446448"/>
    <w:rsid w:val="004468C2"/>
    <w:rsid w:val="00452A1C"/>
    <w:rsid w:val="004544F6"/>
    <w:rsid w:val="00454EBB"/>
    <w:rsid w:val="0045556B"/>
    <w:rsid w:val="00456544"/>
    <w:rsid w:val="00456AC5"/>
    <w:rsid w:val="00457C65"/>
    <w:rsid w:val="00457E96"/>
    <w:rsid w:val="00461DA3"/>
    <w:rsid w:val="0046301A"/>
    <w:rsid w:val="0047170C"/>
    <w:rsid w:val="004731CA"/>
    <w:rsid w:val="0047342C"/>
    <w:rsid w:val="00474502"/>
    <w:rsid w:val="00476B42"/>
    <w:rsid w:val="00481A64"/>
    <w:rsid w:val="00481D71"/>
    <w:rsid w:val="00482B06"/>
    <w:rsid w:val="00484F97"/>
    <w:rsid w:val="00486530"/>
    <w:rsid w:val="00487A3C"/>
    <w:rsid w:val="00487F80"/>
    <w:rsid w:val="0049101E"/>
    <w:rsid w:val="00493A59"/>
    <w:rsid w:val="00495CCC"/>
    <w:rsid w:val="004968E5"/>
    <w:rsid w:val="00496A06"/>
    <w:rsid w:val="004A001D"/>
    <w:rsid w:val="004A0E8F"/>
    <w:rsid w:val="004A1678"/>
    <w:rsid w:val="004A4A96"/>
    <w:rsid w:val="004A71E2"/>
    <w:rsid w:val="004B02EA"/>
    <w:rsid w:val="004B1F6A"/>
    <w:rsid w:val="004B3ACB"/>
    <w:rsid w:val="004B52A2"/>
    <w:rsid w:val="004B5AF2"/>
    <w:rsid w:val="004B7E11"/>
    <w:rsid w:val="004C3218"/>
    <w:rsid w:val="004C560F"/>
    <w:rsid w:val="004C603B"/>
    <w:rsid w:val="004C61E1"/>
    <w:rsid w:val="004C6A21"/>
    <w:rsid w:val="004C7F06"/>
    <w:rsid w:val="004D1909"/>
    <w:rsid w:val="004D33B4"/>
    <w:rsid w:val="004D4691"/>
    <w:rsid w:val="004D485B"/>
    <w:rsid w:val="004D6179"/>
    <w:rsid w:val="004D62B8"/>
    <w:rsid w:val="004E3EB1"/>
    <w:rsid w:val="004E442A"/>
    <w:rsid w:val="004F0AAE"/>
    <w:rsid w:val="004F19AC"/>
    <w:rsid w:val="004F2932"/>
    <w:rsid w:val="004F2BD5"/>
    <w:rsid w:val="004F3CB2"/>
    <w:rsid w:val="004F5941"/>
    <w:rsid w:val="004F6B3C"/>
    <w:rsid w:val="0050100D"/>
    <w:rsid w:val="0050132F"/>
    <w:rsid w:val="00501D92"/>
    <w:rsid w:val="00503AE0"/>
    <w:rsid w:val="0050495B"/>
    <w:rsid w:val="00507A03"/>
    <w:rsid w:val="005135B6"/>
    <w:rsid w:val="00515400"/>
    <w:rsid w:val="00515633"/>
    <w:rsid w:val="005217AA"/>
    <w:rsid w:val="00521D08"/>
    <w:rsid w:val="00524045"/>
    <w:rsid w:val="005273F1"/>
    <w:rsid w:val="005320B6"/>
    <w:rsid w:val="00532923"/>
    <w:rsid w:val="0053304A"/>
    <w:rsid w:val="00533254"/>
    <w:rsid w:val="00534292"/>
    <w:rsid w:val="00536074"/>
    <w:rsid w:val="00536F73"/>
    <w:rsid w:val="00540B9B"/>
    <w:rsid w:val="005413DE"/>
    <w:rsid w:val="00542803"/>
    <w:rsid w:val="00550311"/>
    <w:rsid w:val="00553162"/>
    <w:rsid w:val="005532A5"/>
    <w:rsid w:val="005559E8"/>
    <w:rsid w:val="00556765"/>
    <w:rsid w:val="00557884"/>
    <w:rsid w:val="00560498"/>
    <w:rsid w:val="00561AC5"/>
    <w:rsid w:val="00561FB5"/>
    <w:rsid w:val="00572E4C"/>
    <w:rsid w:val="00574C08"/>
    <w:rsid w:val="00580DB2"/>
    <w:rsid w:val="005824E2"/>
    <w:rsid w:val="00583689"/>
    <w:rsid w:val="00586A5A"/>
    <w:rsid w:val="00586C54"/>
    <w:rsid w:val="00587B4A"/>
    <w:rsid w:val="00591AF4"/>
    <w:rsid w:val="005950F2"/>
    <w:rsid w:val="0059570B"/>
    <w:rsid w:val="00595D84"/>
    <w:rsid w:val="00596382"/>
    <w:rsid w:val="005967D1"/>
    <w:rsid w:val="005A138F"/>
    <w:rsid w:val="005A1F22"/>
    <w:rsid w:val="005A3A5C"/>
    <w:rsid w:val="005A3AA3"/>
    <w:rsid w:val="005A75F9"/>
    <w:rsid w:val="005B094C"/>
    <w:rsid w:val="005B5E07"/>
    <w:rsid w:val="005B62B9"/>
    <w:rsid w:val="005B62DD"/>
    <w:rsid w:val="005B6846"/>
    <w:rsid w:val="005C00BD"/>
    <w:rsid w:val="005C0486"/>
    <w:rsid w:val="005C29C5"/>
    <w:rsid w:val="005C3E36"/>
    <w:rsid w:val="005C5DB7"/>
    <w:rsid w:val="005D10C6"/>
    <w:rsid w:val="005D1A34"/>
    <w:rsid w:val="005D2EAB"/>
    <w:rsid w:val="005D62F1"/>
    <w:rsid w:val="005E0050"/>
    <w:rsid w:val="005E5079"/>
    <w:rsid w:val="005F05EC"/>
    <w:rsid w:val="005F0958"/>
    <w:rsid w:val="005F2CA2"/>
    <w:rsid w:val="005F4B71"/>
    <w:rsid w:val="005F6F16"/>
    <w:rsid w:val="006004DF"/>
    <w:rsid w:val="00600C8D"/>
    <w:rsid w:val="00600CB0"/>
    <w:rsid w:val="00601239"/>
    <w:rsid w:val="00604C9A"/>
    <w:rsid w:val="00605512"/>
    <w:rsid w:val="00605B2B"/>
    <w:rsid w:val="00610069"/>
    <w:rsid w:val="00611300"/>
    <w:rsid w:val="006118F0"/>
    <w:rsid w:val="00611C9F"/>
    <w:rsid w:val="0062049F"/>
    <w:rsid w:val="0062579D"/>
    <w:rsid w:val="00627D33"/>
    <w:rsid w:val="006340AB"/>
    <w:rsid w:val="00640337"/>
    <w:rsid w:val="0064127F"/>
    <w:rsid w:val="00641A5E"/>
    <w:rsid w:val="00642277"/>
    <w:rsid w:val="00642737"/>
    <w:rsid w:val="006431BE"/>
    <w:rsid w:val="006524A3"/>
    <w:rsid w:val="00652B2B"/>
    <w:rsid w:val="00652D3B"/>
    <w:rsid w:val="00655FA3"/>
    <w:rsid w:val="00657731"/>
    <w:rsid w:val="00660A15"/>
    <w:rsid w:val="006630D3"/>
    <w:rsid w:val="00663BED"/>
    <w:rsid w:val="00663C08"/>
    <w:rsid w:val="006643AB"/>
    <w:rsid w:val="00667497"/>
    <w:rsid w:val="006727C1"/>
    <w:rsid w:val="00672DC0"/>
    <w:rsid w:val="006740A1"/>
    <w:rsid w:val="006755B9"/>
    <w:rsid w:val="00675B60"/>
    <w:rsid w:val="00675E1C"/>
    <w:rsid w:val="00681423"/>
    <w:rsid w:val="00685093"/>
    <w:rsid w:val="006906BE"/>
    <w:rsid w:val="0069113B"/>
    <w:rsid w:val="00691239"/>
    <w:rsid w:val="00691321"/>
    <w:rsid w:val="00694B4C"/>
    <w:rsid w:val="0069673B"/>
    <w:rsid w:val="00697D29"/>
    <w:rsid w:val="006A19CC"/>
    <w:rsid w:val="006A221F"/>
    <w:rsid w:val="006A2BB2"/>
    <w:rsid w:val="006A38EA"/>
    <w:rsid w:val="006A5838"/>
    <w:rsid w:val="006A6177"/>
    <w:rsid w:val="006B2D09"/>
    <w:rsid w:val="006B35B3"/>
    <w:rsid w:val="006C05A6"/>
    <w:rsid w:val="006C1484"/>
    <w:rsid w:val="006C1534"/>
    <w:rsid w:val="006C2D4D"/>
    <w:rsid w:val="006C4A91"/>
    <w:rsid w:val="006C6399"/>
    <w:rsid w:val="006D186A"/>
    <w:rsid w:val="006D247A"/>
    <w:rsid w:val="006D5CC1"/>
    <w:rsid w:val="006D6BAB"/>
    <w:rsid w:val="006D71D9"/>
    <w:rsid w:val="006E2023"/>
    <w:rsid w:val="006E5B7E"/>
    <w:rsid w:val="006E6162"/>
    <w:rsid w:val="006F1B0C"/>
    <w:rsid w:val="006F2F11"/>
    <w:rsid w:val="006F57CF"/>
    <w:rsid w:val="007020E3"/>
    <w:rsid w:val="007028BE"/>
    <w:rsid w:val="00704AF4"/>
    <w:rsid w:val="00707423"/>
    <w:rsid w:val="007074F6"/>
    <w:rsid w:val="00707BDB"/>
    <w:rsid w:val="0071487A"/>
    <w:rsid w:val="0071575C"/>
    <w:rsid w:val="00715A01"/>
    <w:rsid w:val="00716EE8"/>
    <w:rsid w:val="00717354"/>
    <w:rsid w:val="00717CFB"/>
    <w:rsid w:val="0072191A"/>
    <w:rsid w:val="00721A42"/>
    <w:rsid w:val="00722778"/>
    <w:rsid w:val="00723C42"/>
    <w:rsid w:val="00726400"/>
    <w:rsid w:val="00727C85"/>
    <w:rsid w:val="0073249E"/>
    <w:rsid w:val="00734AD6"/>
    <w:rsid w:val="00742391"/>
    <w:rsid w:val="0074395F"/>
    <w:rsid w:val="0074406C"/>
    <w:rsid w:val="00744524"/>
    <w:rsid w:val="00744F29"/>
    <w:rsid w:val="007459C9"/>
    <w:rsid w:val="00754196"/>
    <w:rsid w:val="007542AD"/>
    <w:rsid w:val="00757EE9"/>
    <w:rsid w:val="0076108A"/>
    <w:rsid w:val="00763ABC"/>
    <w:rsid w:val="007658BF"/>
    <w:rsid w:val="00766713"/>
    <w:rsid w:val="007670E2"/>
    <w:rsid w:val="00771822"/>
    <w:rsid w:val="00773874"/>
    <w:rsid w:val="00776F34"/>
    <w:rsid w:val="00776F40"/>
    <w:rsid w:val="00780136"/>
    <w:rsid w:val="00780F82"/>
    <w:rsid w:val="0078129C"/>
    <w:rsid w:val="007823B6"/>
    <w:rsid w:val="0078644E"/>
    <w:rsid w:val="007864AD"/>
    <w:rsid w:val="007869DD"/>
    <w:rsid w:val="00786E61"/>
    <w:rsid w:val="00787DFC"/>
    <w:rsid w:val="00790F25"/>
    <w:rsid w:val="007926BD"/>
    <w:rsid w:val="007A10E7"/>
    <w:rsid w:val="007A3664"/>
    <w:rsid w:val="007B01A8"/>
    <w:rsid w:val="007B33C6"/>
    <w:rsid w:val="007B33F1"/>
    <w:rsid w:val="007B350C"/>
    <w:rsid w:val="007B54EC"/>
    <w:rsid w:val="007C02F3"/>
    <w:rsid w:val="007C0678"/>
    <w:rsid w:val="007C16F2"/>
    <w:rsid w:val="007C226B"/>
    <w:rsid w:val="007C3D0C"/>
    <w:rsid w:val="007C47DB"/>
    <w:rsid w:val="007D05E6"/>
    <w:rsid w:val="007D146A"/>
    <w:rsid w:val="007D27DC"/>
    <w:rsid w:val="007D2D45"/>
    <w:rsid w:val="007D79D0"/>
    <w:rsid w:val="007E019F"/>
    <w:rsid w:val="007E4AD6"/>
    <w:rsid w:val="007E55A7"/>
    <w:rsid w:val="007E7A39"/>
    <w:rsid w:val="007F2841"/>
    <w:rsid w:val="007F641C"/>
    <w:rsid w:val="008002E4"/>
    <w:rsid w:val="00802C1E"/>
    <w:rsid w:val="00804F47"/>
    <w:rsid w:val="0081102F"/>
    <w:rsid w:val="00811D21"/>
    <w:rsid w:val="00814F2C"/>
    <w:rsid w:val="00816014"/>
    <w:rsid w:val="008168AF"/>
    <w:rsid w:val="00816C0B"/>
    <w:rsid w:val="008204CD"/>
    <w:rsid w:val="00821593"/>
    <w:rsid w:val="00824E05"/>
    <w:rsid w:val="008254C4"/>
    <w:rsid w:val="00832294"/>
    <w:rsid w:val="00834103"/>
    <w:rsid w:val="00834F2E"/>
    <w:rsid w:val="0084224F"/>
    <w:rsid w:val="00846B6B"/>
    <w:rsid w:val="00846FF8"/>
    <w:rsid w:val="00847AE2"/>
    <w:rsid w:val="0085442D"/>
    <w:rsid w:val="00856FC9"/>
    <w:rsid w:val="0085763D"/>
    <w:rsid w:val="008601C1"/>
    <w:rsid w:val="008634B1"/>
    <w:rsid w:val="008675E1"/>
    <w:rsid w:val="0087591D"/>
    <w:rsid w:val="00877EC3"/>
    <w:rsid w:val="00882E41"/>
    <w:rsid w:val="008846B8"/>
    <w:rsid w:val="00884C10"/>
    <w:rsid w:val="008875E2"/>
    <w:rsid w:val="00890770"/>
    <w:rsid w:val="0089183B"/>
    <w:rsid w:val="00893F3D"/>
    <w:rsid w:val="008960BB"/>
    <w:rsid w:val="00897690"/>
    <w:rsid w:val="008A120B"/>
    <w:rsid w:val="008A3671"/>
    <w:rsid w:val="008A3F32"/>
    <w:rsid w:val="008A40C3"/>
    <w:rsid w:val="008A545B"/>
    <w:rsid w:val="008A5B8B"/>
    <w:rsid w:val="008B0C36"/>
    <w:rsid w:val="008B4980"/>
    <w:rsid w:val="008B7CD6"/>
    <w:rsid w:val="008C212B"/>
    <w:rsid w:val="008C29E0"/>
    <w:rsid w:val="008C7C5A"/>
    <w:rsid w:val="008D1006"/>
    <w:rsid w:val="008D1C4C"/>
    <w:rsid w:val="008D2259"/>
    <w:rsid w:val="008D25FF"/>
    <w:rsid w:val="008D3935"/>
    <w:rsid w:val="008D3C2A"/>
    <w:rsid w:val="008D523D"/>
    <w:rsid w:val="008D5EED"/>
    <w:rsid w:val="008E0758"/>
    <w:rsid w:val="008F0994"/>
    <w:rsid w:val="008F2379"/>
    <w:rsid w:val="008F23F1"/>
    <w:rsid w:val="008F2610"/>
    <w:rsid w:val="008F5759"/>
    <w:rsid w:val="008F5A0D"/>
    <w:rsid w:val="008F6CEC"/>
    <w:rsid w:val="00900D17"/>
    <w:rsid w:val="00901691"/>
    <w:rsid w:val="009016DD"/>
    <w:rsid w:val="00901C8F"/>
    <w:rsid w:val="009028C4"/>
    <w:rsid w:val="009049B3"/>
    <w:rsid w:val="00904C70"/>
    <w:rsid w:val="00907EA7"/>
    <w:rsid w:val="00912861"/>
    <w:rsid w:val="0091346C"/>
    <w:rsid w:val="00913E48"/>
    <w:rsid w:val="00914D20"/>
    <w:rsid w:val="009170B8"/>
    <w:rsid w:val="0091711F"/>
    <w:rsid w:val="009219F5"/>
    <w:rsid w:val="00922793"/>
    <w:rsid w:val="0092361C"/>
    <w:rsid w:val="00924124"/>
    <w:rsid w:val="009246F1"/>
    <w:rsid w:val="00925E48"/>
    <w:rsid w:val="009264C2"/>
    <w:rsid w:val="009307D6"/>
    <w:rsid w:val="00931324"/>
    <w:rsid w:val="009335BB"/>
    <w:rsid w:val="00934CFF"/>
    <w:rsid w:val="00941E7D"/>
    <w:rsid w:val="009424EE"/>
    <w:rsid w:val="00942D2C"/>
    <w:rsid w:val="009431F8"/>
    <w:rsid w:val="009434A7"/>
    <w:rsid w:val="009438B4"/>
    <w:rsid w:val="00943AE8"/>
    <w:rsid w:val="0094492A"/>
    <w:rsid w:val="00945C8F"/>
    <w:rsid w:val="009500A5"/>
    <w:rsid w:val="00950581"/>
    <w:rsid w:val="00950FB4"/>
    <w:rsid w:val="009516B7"/>
    <w:rsid w:val="009531D4"/>
    <w:rsid w:val="00953B7C"/>
    <w:rsid w:val="00954B65"/>
    <w:rsid w:val="009554BB"/>
    <w:rsid w:val="0095754B"/>
    <w:rsid w:val="0096031E"/>
    <w:rsid w:val="0096120E"/>
    <w:rsid w:val="00961F8C"/>
    <w:rsid w:val="00963427"/>
    <w:rsid w:val="00967365"/>
    <w:rsid w:val="009676D6"/>
    <w:rsid w:val="00967C64"/>
    <w:rsid w:val="0097017D"/>
    <w:rsid w:val="0097153A"/>
    <w:rsid w:val="00972506"/>
    <w:rsid w:val="0097332B"/>
    <w:rsid w:val="00975AC8"/>
    <w:rsid w:val="00982790"/>
    <w:rsid w:val="00985F43"/>
    <w:rsid w:val="00987C79"/>
    <w:rsid w:val="009907A5"/>
    <w:rsid w:val="0099275F"/>
    <w:rsid w:val="00993B8A"/>
    <w:rsid w:val="00995CC8"/>
    <w:rsid w:val="009A3489"/>
    <w:rsid w:val="009A3764"/>
    <w:rsid w:val="009A3829"/>
    <w:rsid w:val="009B0AAD"/>
    <w:rsid w:val="009B50B8"/>
    <w:rsid w:val="009B62D4"/>
    <w:rsid w:val="009C19F7"/>
    <w:rsid w:val="009C2D90"/>
    <w:rsid w:val="009C310C"/>
    <w:rsid w:val="009C7B11"/>
    <w:rsid w:val="009D1C11"/>
    <w:rsid w:val="009D68ED"/>
    <w:rsid w:val="009D6AE6"/>
    <w:rsid w:val="009D7784"/>
    <w:rsid w:val="009E28A1"/>
    <w:rsid w:val="009E4178"/>
    <w:rsid w:val="009E4B95"/>
    <w:rsid w:val="009E5B4B"/>
    <w:rsid w:val="009E6100"/>
    <w:rsid w:val="009E6D2D"/>
    <w:rsid w:val="009E6EDD"/>
    <w:rsid w:val="009F0435"/>
    <w:rsid w:val="009F0F6A"/>
    <w:rsid w:val="009F265C"/>
    <w:rsid w:val="009F3E4F"/>
    <w:rsid w:val="009F5FA2"/>
    <w:rsid w:val="009F7220"/>
    <w:rsid w:val="00A002DE"/>
    <w:rsid w:val="00A0311D"/>
    <w:rsid w:val="00A031F4"/>
    <w:rsid w:val="00A12BB9"/>
    <w:rsid w:val="00A1357C"/>
    <w:rsid w:val="00A14E07"/>
    <w:rsid w:val="00A156C0"/>
    <w:rsid w:val="00A16E83"/>
    <w:rsid w:val="00A1736F"/>
    <w:rsid w:val="00A17CAC"/>
    <w:rsid w:val="00A211E6"/>
    <w:rsid w:val="00A22C4D"/>
    <w:rsid w:val="00A2497E"/>
    <w:rsid w:val="00A27C43"/>
    <w:rsid w:val="00A32530"/>
    <w:rsid w:val="00A34F77"/>
    <w:rsid w:val="00A35624"/>
    <w:rsid w:val="00A36D34"/>
    <w:rsid w:val="00A37779"/>
    <w:rsid w:val="00A406B3"/>
    <w:rsid w:val="00A4424A"/>
    <w:rsid w:val="00A47402"/>
    <w:rsid w:val="00A501C2"/>
    <w:rsid w:val="00A5094C"/>
    <w:rsid w:val="00A50DB2"/>
    <w:rsid w:val="00A51F10"/>
    <w:rsid w:val="00A53A54"/>
    <w:rsid w:val="00A53B63"/>
    <w:rsid w:val="00A573CC"/>
    <w:rsid w:val="00A57867"/>
    <w:rsid w:val="00A61760"/>
    <w:rsid w:val="00A648EB"/>
    <w:rsid w:val="00A65F4B"/>
    <w:rsid w:val="00A66184"/>
    <w:rsid w:val="00A66186"/>
    <w:rsid w:val="00A665CA"/>
    <w:rsid w:val="00A709F3"/>
    <w:rsid w:val="00A7197A"/>
    <w:rsid w:val="00A730AD"/>
    <w:rsid w:val="00A73F9F"/>
    <w:rsid w:val="00A747EC"/>
    <w:rsid w:val="00A74F9B"/>
    <w:rsid w:val="00A84E97"/>
    <w:rsid w:val="00A85E05"/>
    <w:rsid w:val="00A875D3"/>
    <w:rsid w:val="00A928F2"/>
    <w:rsid w:val="00A942B5"/>
    <w:rsid w:val="00A947C9"/>
    <w:rsid w:val="00A95453"/>
    <w:rsid w:val="00A9578C"/>
    <w:rsid w:val="00A966D1"/>
    <w:rsid w:val="00A96C01"/>
    <w:rsid w:val="00A96CBB"/>
    <w:rsid w:val="00A9779A"/>
    <w:rsid w:val="00A97AF7"/>
    <w:rsid w:val="00A97F93"/>
    <w:rsid w:val="00AA1BF9"/>
    <w:rsid w:val="00AA238C"/>
    <w:rsid w:val="00AA3791"/>
    <w:rsid w:val="00AA38D4"/>
    <w:rsid w:val="00AA6FB3"/>
    <w:rsid w:val="00AA7B58"/>
    <w:rsid w:val="00AA7E9D"/>
    <w:rsid w:val="00AB0B73"/>
    <w:rsid w:val="00AB12B5"/>
    <w:rsid w:val="00AB5806"/>
    <w:rsid w:val="00AC08F0"/>
    <w:rsid w:val="00AC142C"/>
    <w:rsid w:val="00AC47C0"/>
    <w:rsid w:val="00AC70EE"/>
    <w:rsid w:val="00AD1551"/>
    <w:rsid w:val="00AD180D"/>
    <w:rsid w:val="00AD27E2"/>
    <w:rsid w:val="00AD3802"/>
    <w:rsid w:val="00AD5D9C"/>
    <w:rsid w:val="00AE076C"/>
    <w:rsid w:val="00AE2162"/>
    <w:rsid w:val="00AE2FEA"/>
    <w:rsid w:val="00AE33D2"/>
    <w:rsid w:val="00AE4769"/>
    <w:rsid w:val="00AE47B5"/>
    <w:rsid w:val="00AE6166"/>
    <w:rsid w:val="00AE7B3F"/>
    <w:rsid w:val="00AF143F"/>
    <w:rsid w:val="00AF15AC"/>
    <w:rsid w:val="00AF2B4A"/>
    <w:rsid w:val="00AF2C5F"/>
    <w:rsid w:val="00AF40E5"/>
    <w:rsid w:val="00AF53E8"/>
    <w:rsid w:val="00AF6B40"/>
    <w:rsid w:val="00B0150D"/>
    <w:rsid w:val="00B03987"/>
    <w:rsid w:val="00B06332"/>
    <w:rsid w:val="00B121FB"/>
    <w:rsid w:val="00B122CD"/>
    <w:rsid w:val="00B15C8A"/>
    <w:rsid w:val="00B17306"/>
    <w:rsid w:val="00B225E2"/>
    <w:rsid w:val="00B22C48"/>
    <w:rsid w:val="00B238FB"/>
    <w:rsid w:val="00B23A5F"/>
    <w:rsid w:val="00B244CB"/>
    <w:rsid w:val="00B25467"/>
    <w:rsid w:val="00B268EF"/>
    <w:rsid w:val="00B27B0B"/>
    <w:rsid w:val="00B30691"/>
    <w:rsid w:val="00B40A21"/>
    <w:rsid w:val="00B40CA1"/>
    <w:rsid w:val="00B473C5"/>
    <w:rsid w:val="00B50BDC"/>
    <w:rsid w:val="00B515F7"/>
    <w:rsid w:val="00B53A01"/>
    <w:rsid w:val="00B53F73"/>
    <w:rsid w:val="00B55411"/>
    <w:rsid w:val="00B635A4"/>
    <w:rsid w:val="00B65449"/>
    <w:rsid w:val="00B66582"/>
    <w:rsid w:val="00B711F3"/>
    <w:rsid w:val="00B719F6"/>
    <w:rsid w:val="00B71E5E"/>
    <w:rsid w:val="00B7440B"/>
    <w:rsid w:val="00B77F5F"/>
    <w:rsid w:val="00B8030F"/>
    <w:rsid w:val="00B80FF7"/>
    <w:rsid w:val="00B82857"/>
    <w:rsid w:val="00B8294A"/>
    <w:rsid w:val="00B83478"/>
    <w:rsid w:val="00B83EEF"/>
    <w:rsid w:val="00B84CF2"/>
    <w:rsid w:val="00B863D1"/>
    <w:rsid w:val="00B86E23"/>
    <w:rsid w:val="00B91066"/>
    <w:rsid w:val="00B91210"/>
    <w:rsid w:val="00B91229"/>
    <w:rsid w:val="00B91617"/>
    <w:rsid w:val="00B927CD"/>
    <w:rsid w:val="00B9393C"/>
    <w:rsid w:val="00B94FFD"/>
    <w:rsid w:val="00B97DF1"/>
    <w:rsid w:val="00BA3F7B"/>
    <w:rsid w:val="00BA7EE1"/>
    <w:rsid w:val="00BB2D44"/>
    <w:rsid w:val="00BB3A04"/>
    <w:rsid w:val="00BB3DA3"/>
    <w:rsid w:val="00BC32E9"/>
    <w:rsid w:val="00BC3304"/>
    <w:rsid w:val="00BD5BDE"/>
    <w:rsid w:val="00BD5D4A"/>
    <w:rsid w:val="00BD659E"/>
    <w:rsid w:val="00BD6E15"/>
    <w:rsid w:val="00BE28C3"/>
    <w:rsid w:val="00BE2D6F"/>
    <w:rsid w:val="00BE318C"/>
    <w:rsid w:val="00BE48F6"/>
    <w:rsid w:val="00BE7CF7"/>
    <w:rsid w:val="00BF1CD6"/>
    <w:rsid w:val="00BF57B7"/>
    <w:rsid w:val="00BF6DE5"/>
    <w:rsid w:val="00BF798D"/>
    <w:rsid w:val="00C00AE0"/>
    <w:rsid w:val="00C01813"/>
    <w:rsid w:val="00C070B6"/>
    <w:rsid w:val="00C100EE"/>
    <w:rsid w:val="00C108B9"/>
    <w:rsid w:val="00C12BD4"/>
    <w:rsid w:val="00C13936"/>
    <w:rsid w:val="00C15720"/>
    <w:rsid w:val="00C17A6B"/>
    <w:rsid w:val="00C2092F"/>
    <w:rsid w:val="00C20BCF"/>
    <w:rsid w:val="00C20F2C"/>
    <w:rsid w:val="00C217A8"/>
    <w:rsid w:val="00C225C8"/>
    <w:rsid w:val="00C232FB"/>
    <w:rsid w:val="00C30585"/>
    <w:rsid w:val="00C32B0E"/>
    <w:rsid w:val="00C4119E"/>
    <w:rsid w:val="00C41A3C"/>
    <w:rsid w:val="00C41C6A"/>
    <w:rsid w:val="00C445C8"/>
    <w:rsid w:val="00C5007A"/>
    <w:rsid w:val="00C5195F"/>
    <w:rsid w:val="00C53618"/>
    <w:rsid w:val="00C56E44"/>
    <w:rsid w:val="00C607A6"/>
    <w:rsid w:val="00C61947"/>
    <w:rsid w:val="00C61D01"/>
    <w:rsid w:val="00C63094"/>
    <w:rsid w:val="00C63987"/>
    <w:rsid w:val="00C63F77"/>
    <w:rsid w:val="00C641C2"/>
    <w:rsid w:val="00C6451C"/>
    <w:rsid w:val="00C64F09"/>
    <w:rsid w:val="00C66AB8"/>
    <w:rsid w:val="00C70A08"/>
    <w:rsid w:val="00C7180E"/>
    <w:rsid w:val="00C75678"/>
    <w:rsid w:val="00C76B14"/>
    <w:rsid w:val="00C821EF"/>
    <w:rsid w:val="00C82FAE"/>
    <w:rsid w:val="00C92F36"/>
    <w:rsid w:val="00C93F1C"/>
    <w:rsid w:val="00C943C3"/>
    <w:rsid w:val="00C94660"/>
    <w:rsid w:val="00C946D8"/>
    <w:rsid w:val="00CA4C4B"/>
    <w:rsid w:val="00CA5C01"/>
    <w:rsid w:val="00CA5E23"/>
    <w:rsid w:val="00CA7144"/>
    <w:rsid w:val="00CA75DA"/>
    <w:rsid w:val="00CB0F75"/>
    <w:rsid w:val="00CB21AA"/>
    <w:rsid w:val="00CB4AFB"/>
    <w:rsid w:val="00CC5B34"/>
    <w:rsid w:val="00CC5F50"/>
    <w:rsid w:val="00CC77BA"/>
    <w:rsid w:val="00CD3025"/>
    <w:rsid w:val="00CD5F16"/>
    <w:rsid w:val="00CD5F17"/>
    <w:rsid w:val="00CE3E85"/>
    <w:rsid w:val="00CE5773"/>
    <w:rsid w:val="00CE7161"/>
    <w:rsid w:val="00CF0CFB"/>
    <w:rsid w:val="00CF1559"/>
    <w:rsid w:val="00CF4F7A"/>
    <w:rsid w:val="00D043B2"/>
    <w:rsid w:val="00D055F3"/>
    <w:rsid w:val="00D057AE"/>
    <w:rsid w:val="00D05DE7"/>
    <w:rsid w:val="00D0756C"/>
    <w:rsid w:val="00D10D28"/>
    <w:rsid w:val="00D12069"/>
    <w:rsid w:val="00D13DD8"/>
    <w:rsid w:val="00D20D05"/>
    <w:rsid w:val="00D216E1"/>
    <w:rsid w:val="00D22551"/>
    <w:rsid w:val="00D23F38"/>
    <w:rsid w:val="00D26CD2"/>
    <w:rsid w:val="00D2743B"/>
    <w:rsid w:val="00D31054"/>
    <w:rsid w:val="00D32924"/>
    <w:rsid w:val="00D3783C"/>
    <w:rsid w:val="00D419BC"/>
    <w:rsid w:val="00D44A06"/>
    <w:rsid w:val="00D45CBF"/>
    <w:rsid w:val="00D4618A"/>
    <w:rsid w:val="00D46FDC"/>
    <w:rsid w:val="00D5181C"/>
    <w:rsid w:val="00D5476B"/>
    <w:rsid w:val="00D54AF7"/>
    <w:rsid w:val="00D57363"/>
    <w:rsid w:val="00D61EF8"/>
    <w:rsid w:val="00D631F4"/>
    <w:rsid w:val="00D63F10"/>
    <w:rsid w:val="00D647A2"/>
    <w:rsid w:val="00D64FEC"/>
    <w:rsid w:val="00D71C6D"/>
    <w:rsid w:val="00D72D80"/>
    <w:rsid w:val="00D734EC"/>
    <w:rsid w:val="00D7406D"/>
    <w:rsid w:val="00D742AB"/>
    <w:rsid w:val="00D74866"/>
    <w:rsid w:val="00D76646"/>
    <w:rsid w:val="00D80CA8"/>
    <w:rsid w:val="00D80DF7"/>
    <w:rsid w:val="00D82148"/>
    <w:rsid w:val="00D8405F"/>
    <w:rsid w:val="00D87D7B"/>
    <w:rsid w:val="00D909B0"/>
    <w:rsid w:val="00D93486"/>
    <w:rsid w:val="00D94864"/>
    <w:rsid w:val="00D971C1"/>
    <w:rsid w:val="00DA17A7"/>
    <w:rsid w:val="00DA1A31"/>
    <w:rsid w:val="00DA3509"/>
    <w:rsid w:val="00DA5AC1"/>
    <w:rsid w:val="00DA5B48"/>
    <w:rsid w:val="00DA7B07"/>
    <w:rsid w:val="00DB00AA"/>
    <w:rsid w:val="00DB0CF5"/>
    <w:rsid w:val="00DC1E21"/>
    <w:rsid w:val="00DC403B"/>
    <w:rsid w:val="00DC50E7"/>
    <w:rsid w:val="00DC6CC3"/>
    <w:rsid w:val="00DD365E"/>
    <w:rsid w:val="00DD42FD"/>
    <w:rsid w:val="00DD47D7"/>
    <w:rsid w:val="00DD6F0D"/>
    <w:rsid w:val="00DD7BFF"/>
    <w:rsid w:val="00DE3246"/>
    <w:rsid w:val="00DE402E"/>
    <w:rsid w:val="00DE4276"/>
    <w:rsid w:val="00DE4DB2"/>
    <w:rsid w:val="00DE64E6"/>
    <w:rsid w:val="00DF3598"/>
    <w:rsid w:val="00DF37C5"/>
    <w:rsid w:val="00DF550E"/>
    <w:rsid w:val="00DF5DC8"/>
    <w:rsid w:val="00DF72B4"/>
    <w:rsid w:val="00DF78B8"/>
    <w:rsid w:val="00E00797"/>
    <w:rsid w:val="00E01212"/>
    <w:rsid w:val="00E01F1E"/>
    <w:rsid w:val="00E02135"/>
    <w:rsid w:val="00E03199"/>
    <w:rsid w:val="00E072DD"/>
    <w:rsid w:val="00E10068"/>
    <w:rsid w:val="00E10899"/>
    <w:rsid w:val="00E12076"/>
    <w:rsid w:val="00E15D01"/>
    <w:rsid w:val="00E1664E"/>
    <w:rsid w:val="00E24E47"/>
    <w:rsid w:val="00E2521F"/>
    <w:rsid w:val="00E3253F"/>
    <w:rsid w:val="00E32F31"/>
    <w:rsid w:val="00E338E7"/>
    <w:rsid w:val="00E35E83"/>
    <w:rsid w:val="00E40512"/>
    <w:rsid w:val="00E40B5C"/>
    <w:rsid w:val="00E42D14"/>
    <w:rsid w:val="00E46224"/>
    <w:rsid w:val="00E46663"/>
    <w:rsid w:val="00E52430"/>
    <w:rsid w:val="00E5430C"/>
    <w:rsid w:val="00E6250C"/>
    <w:rsid w:val="00E6532B"/>
    <w:rsid w:val="00E659F7"/>
    <w:rsid w:val="00E67CFE"/>
    <w:rsid w:val="00E72963"/>
    <w:rsid w:val="00E7327A"/>
    <w:rsid w:val="00E74272"/>
    <w:rsid w:val="00E7641D"/>
    <w:rsid w:val="00E803CB"/>
    <w:rsid w:val="00E80578"/>
    <w:rsid w:val="00E8249C"/>
    <w:rsid w:val="00E857B1"/>
    <w:rsid w:val="00E90082"/>
    <w:rsid w:val="00E907FC"/>
    <w:rsid w:val="00E9105B"/>
    <w:rsid w:val="00E91174"/>
    <w:rsid w:val="00E93129"/>
    <w:rsid w:val="00E9361A"/>
    <w:rsid w:val="00E9426F"/>
    <w:rsid w:val="00E964BD"/>
    <w:rsid w:val="00EA0689"/>
    <w:rsid w:val="00EA2630"/>
    <w:rsid w:val="00EA58DD"/>
    <w:rsid w:val="00EB1068"/>
    <w:rsid w:val="00EB403A"/>
    <w:rsid w:val="00EB58A1"/>
    <w:rsid w:val="00EB59DC"/>
    <w:rsid w:val="00EB5A5F"/>
    <w:rsid w:val="00EB69B3"/>
    <w:rsid w:val="00EB78CC"/>
    <w:rsid w:val="00EC2869"/>
    <w:rsid w:val="00EC4F16"/>
    <w:rsid w:val="00ED28BC"/>
    <w:rsid w:val="00ED2964"/>
    <w:rsid w:val="00ED3A8A"/>
    <w:rsid w:val="00ED6CE7"/>
    <w:rsid w:val="00EE1A3C"/>
    <w:rsid w:val="00EE2C1F"/>
    <w:rsid w:val="00EE3544"/>
    <w:rsid w:val="00EE4AB5"/>
    <w:rsid w:val="00EF09D7"/>
    <w:rsid w:val="00EF34CD"/>
    <w:rsid w:val="00EF36B1"/>
    <w:rsid w:val="00EF4433"/>
    <w:rsid w:val="00EF4531"/>
    <w:rsid w:val="00EF5A44"/>
    <w:rsid w:val="00EF6EA5"/>
    <w:rsid w:val="00F07A35"/>
    <w:rsid w:val="00F11240"/>
    <w:rsid w:val="00F132AA"/>
    <w:rsid w:val="00F17A0F"/>
    <w:rsid w:val="00F2098F"/>
    <w:rsid w:val="00F235E6"/>
    <w:rsid w:val="00F32DBE"/>
    <w:rsid w:val="00F4105E"/>
    <w:rsid w:val="00F41BE5"/>
    <w:rsid w:val="00F44182"/>
    <w:rsid w:val="00F47D46"/>
    <w:rsid w:val="00F51C99"/>
    <w:rsid w:val="00F53986"/>
    <w:rsid w:val="00F56706"/>
    <w:rsid w:val="00F60376"/>
    <w:rsid w:val="00F61128"/>
    <w:rsid w:val="00F61292"/>
    <w:rsid w:val="00F61BB6"/>
    <w:rsid w:val="00F6325C"/>
    <w:rsid w:val="00F70050"/>
    <w:rsid w:val="00F71844"/>
    <w:rsid w:val="00F75EF9"/>
    <w:rsid w:val="00F81613"/>
    <w:rsid w:val="00F819FA"/>
    <w:rsid w:val="00F82399"/>
    <w:rsid w:val="00F8279F"/>
    <w:rsid w:val="00F862BE"/>
    <w:rsid w:val="00F86900"/>
    <w:rsid w:val="00F87DD8"/>
    <w:rsid w:val="00F90460"/>
    <w:rsid w:val="00FA2902"/>
    <w:rsid w:val="00FA2DA1"/>
    <w:rsid w:val="00FA3537"/>
    <w:rsid w:val="00FA6F9F"/>
    <w:rsid w:val="00FC19D1"/>
    <w:rsid w:val="00FC2A17"/>
    <w:rsid w:val="00FC3D42"/>
    <w:rsid w:val="00FC74E1"/>
    <w:rsid w:val="00FD09FC"/>
    <w:rsid w:val="00FD2262"/>
    <w:rsid w:val="00FD4163"/>
    <w:rsid w:val="00FD6B9D"/>
    <w:rsid w:val="00FD7791"/>
    <w:rsid w:val="00FE0C50"/>
    <w:rsid w:val="00FE560B"/>
    <w:rsid w:val="00FE715E"/>
    <w:rsid w:val="00FF165F"/>
    <w:rsid w:val="00FF31B5"/>
    <w:rsid w:val="00FF3238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36399B"/>
    <w:pPr>
      <w:jc w:val="both"/>
    </w:pPr>
    <w:rPr>
      <w:szCs w:val="20"/>
    </w:rPr>
  </w:style>
  <w:style w:type="paragraph" w:styleId="Zpat">
    <w:name w:val="footer"/>
    <w:basedOn w:val="Normln"/>
    <w:rsid w:val="00F17A0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C00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0BD"/>
  </w:style>
  <w:style w:type="paragraph" w:styleId="Textbubliny">
    <w:name w:val="Balloon Text"/>
    <w:basedOn w:val="Normln"/>
    <w:semiHidden/>
    <w:rsid w:val="00EF44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36F93"/>
    <w:pPr>
      <w:spacing w:after="120"/>
    </w:pPr>
  </w:style>
  <w:style w:type="paragraph" w:styleId="Rozloendokumentu">
    <w:name w:val="Document Map"/>
    <w:basedOn w:val="Normln"/>
    <w:semiHidden/>
    <w:rsid w:val="001D0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65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8A120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8A120B"/>
    <w:rPr>
      <w:sz w:val="24"/>
      <w:szCs w:val="24"/>
      <w:lang w:val="x-none" w:eastAsia="x-none" w:bidi="ar-SA"/>
    </w:rPr>
  </w:style>
  <w:style w:type="paragraph" w:customStyle="1" w:styleId="Norm">
    <w:name w:val="Norm"/>
    <w:basedOn w:val="Normln"/>
    <w:rsid w:val="00550311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60" w:after="60" w:line="288" w:lineRule="auto"/>
      <w:ind w:firstLine="284"/>
      <w:jc w:val="both"/>
      <w:textAlignment w:val="baseline"/>
    </w:pPr>
    <w:rPr>
      <w:color w:val="000000"/>
      <w:sz w:val="20"/>
      <w:szCs w:val="20"/>
    </w:rPr>
  </w:style>
  <w:style w:type="paragraph" w:customStyle="1" w:styleId="NADPISCENTRnetuc">
    <w:name w:val="NADPIS CENTR netuc"/>
    <w:basedOn w:val="Normln"/>
    <w:rsid w:val="00550311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autoSpaceDN w:val="0"/>
      <w:adjustRightInd w:val="0"/>
      <w:spacing w:before="120" w:line="288" w:lineRule="auto"/>
      <w:jc w:val="center"/>
      <w:textAlignment w:val="baseline"/>
    </w:pPr>
    <w:rPr>
      <w:b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36399B"/>
    <w:pPr>
      <w:jc w:val="both"/>
    </w:pPr>
    <w:rPr>
      <w:szCs w:val="20"/>
    </w:rPr>
  </w:style>
  <w:style w:type="paragraph" w:styleId="Zpat">
    <w:name w:val="footer"/>
    <w:basedOn w:val="Normln"/>
    <w:rsid w:val="00F17A0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C00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0BD"/>
  </w:style>
  <w:style w:type="paragraph" w:styleId="Textbubliny">
    <w:name w:val="Balloon Text"/>
    <w:basedOn w:val="Normln"/>
    <w:semiHidden/>
    <w:rsid w:val="00EF44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36F93"/>
    <w:pPr>
      <w:spacing w:after="120"/>
    </w:pPr>
  </w:style>
  <w:style w:type="paragraph" w:styleId="Rozloendokumentu">
    <w:name w:val="Document Map"/>
    <w:basedOn w:val="Normln"/>
    <w:semiHidden/>
    <w:rsid w:val="001D0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65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8A120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8A120B"/>
    <w:rPr>
      <w:sz w:val="24"/>
      <w:szCs w:val="24"/>
      <w:lang w:val="x-none" w:eastAsia="x-none" w:bidi="ar-SA"/>
    </w:rPr>
  </w:style>
  <w:style w:type="paragraph" w:customStyle="1" w:styleId="Norm">
    <w:name w:val="Norm"/>
    <w:basedOn w:val="Normln"/>
    <w:rsid w:val="00550311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60" w:after="60" w:line="288" w:lineRule="auto"/>
      <w:ind w:firstLine="284"/>
      <w:jc w:val="both"/>
      <w:textAlignment w:val="baseline"/>
    </w:pPr>
    <w:rPr>
      <w:color w:val="000000"/>
      <w:sz w:val="20"/>
      <w:szCs w:val="20"/>
    </w:rPr>
  </w:style>
  <w:style w:type="paragraph" w:customStyle="1" w:styleId="NADPISCENTRnetuc">
    <w:name w:val="NADPIS CENTR netuc"/>
    <w:basedOn w:val="Normln"/>
    <w:rsid w:val="00550311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autoSpaceDN w:val="0"/>
      <w:adjustRightInd w:val="0"/>
      <w:spacing w:before="120" w:line="288" w:lineRule="auto"/>
      <w:jc w:val="center"/>
      <w:textAlignment w:val="baseline"/>
    </w:pPr>
    <w:rPr>
      <w:b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ttnerR\Data%20aplikac&#237;\Microsoft\&#352;ablony\smlouvy\l-Smlouva%20o%20n&#225;jmu%20nebytov&#253;ch%20prostor_doba%20ur&#269;it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l-Smlouva o nájmu nebytových prostor_doba určitá.dot</Template>
  <TotalTime>6</TotalTime>
  <Pages>3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OPAVA</vt:lpstr>
    </vt:vector>
  </TitlesOfParts>
  <Company>SMO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OPAVA</dc:title>
  <dc:creator>BittnerR</dc:creator>
  <cp:lastModifiedBy>Lehnert Jiří</cp:lastModifiedBy>
  <cp:revision>4</cp:revision>
  <cp:lastPrinted>2016-04-29T08:10:00Z</cp:lastPrinted>
  <dcterms:created xsi:type="dcterms:W3CDTF">2016-06-16T05:53:00Z</dcterms:created>
  <dcterms:modified xsi:type="dcterms:W3CDTF">2016-06-16T05:59:00Z</dcterms:modified>
</cp:coreProperties>
</file>