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3514CD" w:rsidP="0091289A">
            <w:pPr>
              <w:pStyle w:val="Smrnice"/>
            </w:pPr>
            <w:r>
              <w:t xml:space="preserve">OBECNĚ závazná </w:t>
            </w:r>
            <w:proofErr w:type="gramStart"/>
            <w:r>
              <w:t xml:space="preserve">vyhláška </w:t>
            </w:r>
            <w:r w:rsidR="008044CC">
              <w:t xml:space="preserve">        </w:t>
            </w:r>
            <w:r>
              <w:t>č.</w:t>
            </w:r>
            <w:proofErr w:type="gramEnd"/>
            <w:r>
              <w:t xml:space="preserve"> </w:t>
            </w:r>
            <w:r w:rsidR="0091289A">
              <w:t>1</w:t>
            </w:r>
            <w:r>
              <w:t>/201</w:t>
            </w:r>
            <w:r w:rsidR="00435BED">
              <w:t>7</w:t>
            </w:r>
            <w:r>
              <w:t>, o nočním klidu a regulaci hlučných činností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C46100" w:rsidP="003514CD">
            <w:pPr>
              <w:pStyle w:val="stranaprav"/>
            </w:pPr>
            <w:r>
              <w:t xml:space="preserve"> 10. 3. 2017</w:t>
            </w:r>
            <w:r w:rsidR="003514CD">
              <w:t xml:space="preserve">  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14CD" w:rsidP="003514CD">
            <w:pPr>
              <w:pStyle w:val="stranaprav"/>
            </w:pPr>
            <w:r>
              <w:t xml:space="preserve">Obecně závaznou vyhlášku č. 2/2011, o ochraně nočního </w:t>
            </w:r>
            <w:proofErr w:type="gramStart"/>
            <w:r>
              <w:t xml:space="preserve">klidu </w:t>
            </w:r>
            <w:r w:rsidR="00793B5E">
              <w:t xml:space="preserve">                      </w:t>
            </w:r>
            <w:r>
              <w:t>a regulaci</w:t>
            </w:r>
            <w:proofErr w:type="gramEnd"/>
            <w:r>
              <w:t xml:space="preserve"> hlučných činností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022C2A" w:rsidRDefault="00022C2A" w:rsidP="00022C2A"/>
    <w:p w:rsidR="00346BC4" w:rsidRDefault="003514CD" w:rsidP="008044CC">
      <w:pPr>
        <w:jc w:val="both"/>
      </w:pPr>
      <w:r>
        <w:lastRenderedPageBreak/>
        <w:t>Zastupitelstvo statutárního města Opavy se na svém zasedání dne</w:t>
      </w:r>
      <w:r w:rsidR="00435BED">
        <w:t xml:space="preserve"> 20. 2. 2017 u</w:t>
      </w:r>
      <w:r>
        <w:t xml:space="preserve">snesením č. </w:t>
      </w:r>
      <w:r w:rsidR="0091289A">
        <w:t xml:space="preserve">413/21 ZM 17 </w:t>
      </w:r>
      <w:r>
        <w:t xml:space="preserve">usneslo vydat na základě ustanovení § 10 písm. a) a d) a ustanovení § 84 odst. 2 písm. h) </w:t>
      </w:r>
      <w:proofErr w:type="gramStart"/>
      <w:r>
        <w:t xml:space="preserve">zákona </w:t>
      </w:r>
      <w:r w:rsidR="0091289A">
        <w:t xml:space="preserve">              </w:t>
      </w:r>
      <w:r>
        <w:t>č.</w:t>
      </w:r>
      <w:proofErr w:type="gramEnd"/>
      <w:r>
        <w:t xml:space="preserve"> 128/2000 Sb., o obcích (obecní zřízení), ve znění pozdějších předpisů a na základě ustanovení § 47 odst. 6 zákona č. </w:t>
      </w:r>
      <w:r w:rsidR="00346BC4">
        <w:t>200/1990 Sb., o přestupcích, ve znění pozdějších předpisů tuto obecně závaznou vyhlášku</w:t>
      </w:r>
      <w:r w:rsidR="00F75628">
        <w:t xml:space="preserve"> (dále jen „vyhláška“)</w:t>
      </w:r>
      <w:r w:rsidR="00346BC4">
        <w:t>:</w:t>
      </w:r>
    </w:p>
    <w:p w:rsidR="00346BC4" w:rsidRDefault="00346BC4" w:rsidP="00C75A5C"/>
    <w:p w:rsidR="00C75A5C" w:rsidRDefault="00C75A5C" w:rsidP="00C75A5C">
      <w:pPr>
        <w:pStyle w:val="lnekNadpis"/>
      </w:pPr>
    </w:p>
    <w:p w:rsidR="002778FC" w:rsidRDefault="00346BC4" w:rsidP="002C2903">
      <w:pPr>
        <w:pStyle w:val="lnekNzev"/>
      </w:pPr>
      <w:bookmarkStart w:id="1" w:name="_Toc459618666"/>
      <w:r>
        <w:t>Úvodní ustanovení</w:t>
      </w:r>
      <w:bookmarkEnd w:id="1"/>
    </w:p>
    <w:p w:rsidR="00E21418" w:rsidRDefault="00346BC4" w:rsidP="008044CC">
      <w:pPr>
        <w:pStyle w:val="lnekText"/>
        <w:numPr>
          <w:ilvl w:val="0"/>
          <w:numId w:val="0"/>
        </w:numPr>
        <w:jc w:val="both"/>
      </w:pPr>
      <w:r>
        <w:t xml:space="preserve">Předmětem této obecně závazné vyhlášky je regulace činností, které by mohly narušit veřejný </w:t>
      </w:r>
      <w:proofErr w:type="gramStart"/>
      <w:r>
        <w:t xml:space="preserve">pořádek </w:t>
      </w:r>
      <w:r w:rsidR="008044CC">
        <w:t xml:space="preserve">                </w:t>
      </w:r>
      <w:r>
        <w:t>ve</w:t>
      </w:r>
      <w:proofErr w:type="gramEnd"/>
      <w:r>
        <w:t xml:space="preserve"> městě nebo být v rozporu s dobrými mravy a ochranou zdraví</w:t>
      </w:r>
      <w:r w:rsidR="00796C6F">
        <w:t>,</w:t>
      </w:r>
      <w:r w:rsidR="002D7E84">
        <w:t xml:space="preserve"> a </w:t>
      </w:r>
      <w:r w:rsidR="00E21418">
        <w:t>stanovení výjimečných případů, při nichž je doba nočního klidu vymezena dobou kratší než stanoví zákon.</w:t>
      </w:r>
    </w:p>
    <w:p w:rsidR="00E21418" w:rsidRDefault="00E21418" w:rsidP="00E21418">
      <w:pPr>
        <w:pStyle w:val="lnekNadpis"/>
      </w:pPr>
    </w:p>
    <w:p w:rsidR="00E21418" w:rsidRDefault="00E21418" w:rsidP="00E21418">
      <w:pPr>
        <w:pStyle w:val="lnekNzev"/>
      </w:pPr>
      <w:bookmarkStart w:id="2" w:name="_Toc459618667"/>
      <w:r>
        <w:t>Doba nočního klidu</w:t>
      </w:r>
      <w:bookmarkEnd w:id="2"/>
    </w:p>
    <w:p w:rsidR="00E21418" w:rsidRDefault="00E21418" w:rsidP="008044CC">
      <w:pPr>
        <w:pStyle w:val="lnekText"/>
        <w:numPr>
          <w:ilvl w:val="0"/>
          <w:numId w:val="0"/>
        </w:numPr>
        <w:jc w:val="both"/>
      </w:pPr>
      <w:r>
        <w:t>Dobou nočního klidu se rozumí doba od 22. do 6. hodiny.</w:t>
      </w:r>
      <w:r>
        <w:rPr>
          <w:rStyle w:val="Znakapoznpodarou"/>
        </w:rPr>
        <w:footnoteReference w:id="1"/>
      </w:r>
    </w:p>
    <w:p w:rsidR="004D50A6" w:rsidRDefault="004D50A6" w:rsidP="004D50A6">
      <w:pPr>
        <w:pStyle w:val="lnekNadpis"/>
      </w:pPr>
    </w:p>
    <w:p w:rsidR="008B755A" w:rsidRDefault="008B755A" w:rsidP="008B755A">
      <w:pPr>
        <w:pStyle w:val="lnekNzev"/>
      </w:pPr>
      <w:bookmarkStart w:id="3" w:name="_Toc459618668"/>
      <w:r>
        <w:t>Omezení pracovních činností</w:t>
      </w:r>
      <w:bookmarkEnd w:id="3"/>
    </w:p>
    <w:p w:rsidR="00AC313A" w:rsidRDefault="008B755A" w:rsidP="008044CC">
      <w:pPr>
        <w:pStyle w:val="lnekText"/>
        <w:numPr>
          <w:ilvl w:val="0"/>
          <w:numId w:val="0"/>
        </w:numPr>
        <w:jc w:val="both"/>
      </w:pPr>
      <w:r>
        <w:t xml:space="preserve">Každý je povinen zdržet se o nedělích a státem uznaných dnech pracovního klidu v době od 6. do 13. hodiny a od 19. do 22. hodiny veškerých </w:t>
      </w:r>
      <w:r w:rsidR="001A5165">
        <w:t>činnost</w:t>
      </w:r>
      <w:r>
        <w:t>í spojených s užíváním zařízení a přístrojů způsobujících hluk, např. sekaček na trávu, okružních pil, motorových pil, křovinořezů apod.</w:t>
      </w:r>
    </w:p>
    <w:p w:rsidR="00AC313A" w:rsidRDefault="00AC313A" w:rsidP="00AC313A">
      <w:pPr>
        <w:pStyle w:val="lnekNadpis"/>
      </w:pPr>
    </w:p>
    <w:p w:rsidR="00AC313A" w:rsidRDefault="00AC313A" w:rsidP="00AC313A">
      <w:pPr>
        <w:pStyle w:val="lnekNzev"/>
      </w:pPr>
      <w:bookmarkStart w:id="4" w:name="_Toc459618669"/>
      <w:r>
        <w:t>Vymezení výjimečných případů pro kratší dobu nočního klidu</w:t>
      </w:r>
      <w:bookmarkEnd w:id="4"/>
    </w:p>
    <w:p w:rsidR="00AC313A" w:rsidRDefault="00AC313A" w:rsidP="008044CC">
      <w:pPr>
        <w:pStyle w:val="lnekText"/>
        <w:jc w:val="both"/>
      </w:pPr>
      <w:r>
        <w:t xml:space="preserve">Doba nočního klidu se vymezuje od </w:t>
      </w:r>
      <w:r w:rsidR="004F7993">
        <w:t>24</w:t>
      </w:r>
      <w:r>
        <w:t>. do 6. hodiny, a to v době konání těchto tradičních slavností:</w:t>
      </w:r>
    </w:p>
    <w:p w:rsidR="00796C6F" w:rsidRDefault="008044CC" w:rsidP="008044CC">
      <w:pPr>
        <w:pStyle w:val="lnekText"/>
        <w:numPr>
          <w:ilvl w:val="4"/>
          <w:numId w:val="6"/>
        </w:numPr>
        <w:jc w:val="both"/>
      </w:pPr>
      <w:r>
        <w:t>f</w:t>
      </w:r>
      <w:r w:rsidR="00F75628">
        <w:t>estival Další břehy</w:t>
      </w:r>
      <w:r w:rsidR="004F7993">
        <w:t xml:space="preserve"> (</w:t>
      </w:r>
      <w:r w:rsidR="00796280">
        <w:t xml:space="preserve">duben) </w:t>
      </w:r>
      <w:r w:rsidR="00F75628">
        <w:t>v rozsahu dvou dnů, které budou určeny způsobem uvedeným v odstavc</w:t>
      </w:r>
      <w:r w:rsidR="00796C6F">
        <w:t>i</w:t>
      </w:r>
      <w:r w:rsidR="00F75628">
        <w:t xml:space="preserve"> </w:t>
      </w:r>
      <w:proofErr w:type="gramStart"/>
      <w:r w:rsidR="008F7C25">
        <w:t>pátém</w:t>
      </w:r>
      <w:proofErr w:type="gramEnd"/>
      <w:r w:rsidR="00F75628">
        <w:t xml:space="preserve"> tohoto </w:t>
      </w:r>
      <w:proofErr w:type="gramStart"/>
      <w:r w:rsidR="00F75628">
        <w:t>článku</w:t>
      </w:r>
      <w:proofErr w:type="gramEnd"/>
      <w:r w:rsidR="00796C6F">
        <w:t>,</w:t>
      </w:r>
    </w:p>
    <w:p w:rsidR="000E726C" w:rsidRDefault="000E726C" w:rsidP="000E726C">
      <w:pPr>
        <w:pStyle w:val="lnekText"/>
        <w:numPr>
          <w:ilvl w:val="4"/>
          <w:numId w:val="6"/>
        </w:numPr>
        <w:jc w:val="both"/>
      </w:pPr>
      <w:proofErr w:type="spellStart"/>
      <w:r w:rsidRPr="000E726C">
        <w:t>Joy</w:t>
      </w:r>
      <w:proofErr w:type="spellEnd"/>
      <w:r w:rsidRPr="000E726C">
        <w:t xml:space="preserve"> Run (duben - květen) 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300C42" w:rsidRDefault="00300C42" w:rsidP="00300C42">
      <w:pPr>
        <w:pStyle w:val="lnekText"/>
        <w:numPr>
          <w:ilvl w:val="4"/>
          <w:numId w:val="6"/>
        </w:numPr>
        <w:jc w:val="both"/>
      </w:pPr>
      <w:r w:rsidRPr="00300C42">
        <w:t xml:space="preserve">Týden divů – seznamovací večírek (červenec) v rozsahu jednoho dne, který bude určen způsobem uvedeným v odstavci </w:t>
      </w:r>
      <w:proofErr w:type="gramStart"/>
      <w:r w:rsidRPr="00300C42">
        <w:t>pátém</w:t>
      </w:r>
      <w:proofErr w:type="gramEnd"/>
      <w:r w:rsidRPr="00300C42">
        <w:t xml:space="preserve"> tohoto </w:t>
      </w:r>
      <w:proofErr w:type="gramStart"/>
      <w:r w:rsidRPr="00300C42">
        <w:t>článku</w:t>
      </w:r>
      <w:proofErr w:type="gramEnd"/>
      <w:r w:rsidRPr="00300C42">
        <w:t>,</w:t>
      </w:r>
    </w:p>
    <w:p w:rsidR="00796C6F" w:rsidRDefault="00796C6F" w:rsidP="008044CC">
      <w:pPr>
        <w:pStyle w:val="lnekText"/>
        <w:numPr>
          <w:ilvl w:val="4"/>
          <w:numId w:val="6"/>
        </w:numPr>
        <w:jc w:val="both"/>
      </w:pPr>
      <w:r>
        <w:t>Opavské lét</w:t>
      </w:r>
      <w:r w:rsidR="005D011E">
        <w:t>o</w:t>
      </w:r>
      <w:r w:rsidR="004B31AB">
        <w:t xml:space="preserve"> zábavy</w:t>
      </w:r>
      <w:r w:rsidR="00796280">
        <w:t xml:space="preserve"> (červen</w:t>
      </w:r>
      <w:r w:rsidR="00DF50F9">
        <w:t xml:space="preserve"> </w:t>
      </w:r>
      <w:r w:rsidR="008044CC">
        <w:t>–</w:t>
      </w:r>
      <w:r w:rsidR="00796280">
        <w:t xml:space="preserve"> </w:t>
      </w:r>
      <w:r w:rsidR="00300C42">
        <w:t>září</w:t>
      </w:r>
      <w:r w:rsidR="00796280">
        <w:t>)</w:t>
      </w:r>
      <w:r>
        <w:t xml:space="preserve"> v rozsahu deseti dnů, </w:t>
      </w:r>
      <w:r w:rsidRPr="00796C6F">
        <w:t xml:space="preserve">které budou určeny způsobem uvedeným v odstavci </w:t>
      </w:r>
      <w:proofErr w:type="gramStart"/>
      <w:r w:rsidR="008F7C25" w:rsidRPr="008F7C25">
        <w:t>pátém</w:t>
      </w:r>
      <w:proofErr w:type="gramEnd"/>
      <w:r w:rsidRPr="00796C6F">
        <w:t xml:space="preserve"> tohoto </w:t>
      </w:r>
      <w:proofErr w:type="gramStart"/>
      <w:r w:rsidRPr="00796C6F">
        <w:t>článku</w:t>
      </w:r>
      <w:proofErr w:type="gramEnd"/>
      <w:r w:rsidRPr="00796C6F">
        <w:t xml:space="preserve">, </w:t>
      </w:r>
    </w:p>
    <w:p w:rsidR="009D7146" w:rsidRDefault="008044CC" w:rsidP="008044CC">
      <w:pPr>
        <w:pStyle w:val="lnekText"/>
        <w:numPr>
          <w:ilvl w:val="4"/>
          <w:numId w:val="6"/>
        </w:numPr>
        <w:jc w:val="both"/>
      </w:pPr>
      <w:r>
        <w:t>f</w:t>
      </w:r>
      <w:r w:rsidR="00796C6F">
        <w:t>estival Bezručova Opava</w:t>
      </w:r>
      <w:r w:rsidR="00796280">
        <w:t xml:space="preserve"> (září)</w:t>
      </w:r>
      <w:r w:rsidR="00796C6F">
        <w:t xml:space="preserve"> </w:t>
      </w:r>
      <w:r w:rsidR="00796C6F" w:rsidRPr="00796C6F">
        <w:t xml:space="preserve">v rozsahu dvou dnů, které budou určeny způsobem uvedeným </w:t>
      </w:r>
      <w:r>
        <w:t xml:space="preserve">            </w:t>
      </w:r>
      <w:r w:rsidR="00796C6F" w:rsidRPr="00796C6F">
        <w:t xml:space="preserve">v odstavci </w:t>
      </w:r>
      <w:proofErr w:type="gramStart"/>
      <w:r w:rsidR="008F7C25" w:rsidRPr="008F7C25">
        <w:t>pátém</w:t>
      </w:r>
      <w:proofErr w:type="gramEnd"/>
      <w:r w:rsidR="00796C6F" w:rsidRPr="00796C6F">
        <w:t xml:space="preserve"> tohoto </w:t>
      </w:r>
      <w:proofErr w:type="gramStart"/>
      <w:r w:rsidR="00796C6F" w:rsidRPr="00796C6F">
        <w:t>článku</w:t>
      </w:r>
      <w:proofErr w:type="gramEnd"/>
      <w:r w:rsidR="00796C6F" w:rsidRPr="00796C6F">
        <w:t>,</w:t>
      </w:r>
      <w:r w:rsidR="00796C6F">
        <w:t xml:space="preserve">  </w:t>
      </w:r>
    </w:p>
    <w:p w:rsidR="009D7146" w:rsidRDefault="009D7146" w:rsidP="008044CC">
      <w:pPr>
        <w:pStyle w:val="lnekText"/>
        <w:numPr>
          <w:ilvl w:val="4"/>
          <w:numId w:val="6"/>
        </w:numPr>
        <w:jc w:val="both"/>
      </w:pPr>
      <w:r>
        <w:t>Noc venku</w:t>
      </w:r>
      <w:r w:rsidR="00DF50F9">
        <w:t xml:space="preserve"> (listopad)</w:t>
      </w:r>
      <w:r>
        <w:t xml:space="preserve"> v rozsahu jednoho dne, který </w:t>
      </w:r>
      <w:r w:rsidRPr="009D7146">
        <w:t xml:space="preserve">bude určen způsobem uvedeným v odstavci </w:t>
      </w:r>
      <w:proofErr w:type="gramStart"/>
      <w:r w:rsidR="008F7C25" w:rsidRPr="008F7C25">
        <w:t>pátém</w:t>
      </w:r>
      <w:proofErr w:type="gramEnd"/>
      <w:r w:rsidRPr="009D7146">
        <w:t xml:space="preserve"> tohoto </w:t>
      </w:r>
      <w:proofErr w:type="gramStart"/>
      <w:r w:rsidRPr="009D7146">
        <w:t>článku</w:t>
      </w:r>
      <w:proofErr w:type="gramEnd"/>
      <w:r>
        <w:t xml:space="preserve">, </w:t>
      </w:r>
      <w:r w:rsidR="00796C6F">
        <w:t xml:space="preserve"> </w:t>
      </w:r>
    </w:p>
    <w:p w:rsidR="007648CE" w:rsidRDefault="00EB4E34" w:rsidP="008044CC">
      <w:pPr>
        <w:pStyle w:val="lnekText"/>
        <w:numPr>
          <w:ilvl w:val="4"/>
          <w:numId w:val="6"/>
        </w:numPr>
        <w:jc w:val="both"/>
      </w:pPr>
      <w:r>
        <w:t xml:space="preserve">na území </w:t>
      </w:r>
      <w:r w:rsidR="000E726C">
        <w:t>m</w:t>
      </w:r>
      <w:r>
        <w:t>ěstské části Malé Hoštice</w:t>
      </w:r>
      <w:r w:rsidR="007648CE">
        <w:t>:</w:t>
      </w:r>
    </w:p>
    <w:p w:rsidR="00EB4E34" w:rsidRDefault="000E726C" w:rsidP="000E726C">
      <w:pPr>
        <w:pStyle w:val="lnekText"/>
        <w:numPr>
          <w:ilvl w:val="5"/>
          <w:numId w:val="6"/>
        </w:numPr>
        <w:jc w:val="both"/>
      </w:pPr>
      <w:r>
        <w:t>Pálení čarodějnic</w:t>
      </w:r>
      <w:r w:rsidR="007648CE">
        <w:t xml:space="preserve"> </w:t>
      </w:r>
      <w:r w:rsidRPr="000E726C">
        <w:t xml:space="preserve">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Kácení máje </w:t>
      </w:r>
      <w:r w:rsidRPr="000E726C">
        <w:t xml:space="preserve">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lastRenderedPageBreak/>
        <w:t xml:space="preserve">Slavnosti dětského dne </w:t>
      </w:r>
      <w:r w:rsidRPr="000E726C">
        <w:t xml:space="preserve">v rozsahu jednoho dne, který bude určen způsobem uvedeným </w:t>
      </w:r>
      <w:r w:rsidR="00A6690B">
        <w:t xml:space="preserve">                   </w:t>
      </w:r>
      <w:r w:rsidRPr="000E726C">
        <w:t xml:space="preserve">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proofErr w:type="spellStart"/>
      <w:r>
        <w:t>Strassenfest</w:t>
      </w:r>
      <w:proofErr w:type="spellEnd"/>
      <w:r>
        <w:t xml:space="preserve"> na ulici Dvořáková (červen) </w:t>
      </w:r>
      <w:r w:rsidRPr="000E726C">
        <w:t xml:space="preserve">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Setkání rodáků v Pustých </w:t>
      </w:r>
      <w:proofErr w:type="spellStart"/>
      <w:r>
        <w:t>Jakarticích</w:t>
      </w:r>
      <w:proofErr w:type="spellEnd"/>
      <w:r>
        <w:t xml:space="preserve"> (červenec) </w:t>
      </w:r>
      <w:r w:rsidRPr="000E726C">
        <w:t xml:space="preserve">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Letní diskotéka na hřišti TJ Slavia (srpen) </w:t>
      </w:r>
      <w:r w:rsidRPr="000E726C">
        <w:t xml:space="preserve">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Mladé rockové kapely (září) </w:t>
      </w:r>
      <w:r w:rsidRPr="000E726C">
        <w:t>v rozsahu jednoho dne, který bude určen způsobem uvedeným</w:t>
      </w:r>
      <w:r w:rsidR="00A6690B">
        <w:t xml:space="preserve">                  </w:t>
      </w:r>
      <w:r w:rsidRPr="000E726C">
        <w:t xml:space="preserve">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F61AD9" w:rsidRDefault="00F61AD9" w:rsidP="008044CC">
      <w:pPr>
        <w:pStyle w:val="lnekText"/>
        <w:numPr>
          <w:ilvl w:val="4"/>
          <w:numId w:val="6"/>
        </w:numPr>
        <w:jc w:val="both"/>
      </w:pPr>
      <w:r w:rsidRPr="00F61AD9">
        <w:t>na území městské části</w:t>
      </w:r>
      <w:r>
        <w:t xml:space="preserve"> Podvihov: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 xml:space="preserve">Dětský den </w:t>
      </w:r>
      <w:r w:rsidRPr="00F61AD9">
        <w:t xml:space="preserve">v rozsahu jednoho dne, který bude určen způsobem uvedeným 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Pr="00F61AD9">
        <w:t>,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 xml:space="preserve">Oslava začátku prázdnin </w:t>
      </w:r>
      <w:r w:rsidRPr="00F61AD9">
        <w:t xml:space="preserve">v rozsahu jednoho dne, který bude určen způsobem uvedeným </w:t>
      </w:r>
      <w:r w:rsidR="008044CC">
        <w:t xml:space="preserve">                    </w:t>
      </w:r>
      <w:r w:rsidRPr="00F61AD9">
        <w:t xml:space="preserve">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Pr="00F61AD9">
        <w:t>,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>Nohejbalový turnaj</w:t>
      </w:r>
      <w:r w:rsidR="00DF50F9">
        <w:t xml:space="preserve"> (červenec)</w:t>
      </w:r>
      <w:r>
        <w:t xml:space="preserve"> </w:t>
      </w:r>
      <w:r w:rsidRPr="00F61AD9">
        <w:t xml:space="preserve">v rozsahu jednoho dne, který bude určen způsobem uvedeným </w:t>
      </w:r>
      <w:r w:rsidR="008044CC">
        <w:t xml:space="preserve">            </w:t>
      </w:r>
      <w:r w:rsidRPr="00F61AD9">
        <w:t xml:space="preserve">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Pr="00F61AD9">
        <w:t>,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>Sportovní den</w:t>
      </w:r>
      <w:r w:rsidR="00DF50F9">
        <w:t xml:space="preserve"> (srpen)</w:t>
      </w:r>
      <w:r>
        <w:t xml:space="preserve"> </w:t>
      </w:r>
      <w:r w:rsidRPr="00F61AD9">
        <w:t xml:space="preserve">v rozsahu jednoho dne, který bude určen způsobem uvedeným 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Pr="00F61AD9">
        <w:t>,</w:t>
      </w:r>
    </w:p>
    <w:p w:rsidR="00D95ECD" w:rsidRDefault="00F61AD9" w:rsidP="008044CC">
      <w:pPr>
        <w:pStyle w:val="lnekText"/>
        <w:numPr>
          <w:ilvl w:val="5"/>
          <w:numId w:val="6"/>
        </w:numPr>
        <w:jc w:val="both"/>
      </w:pPr>
      <w:r>
        <w:t xml:space="preserve">Oslava konce prázdnin </w:t>
      </w:r>
      <w:r w:rsidRPr="00F61AD9">
        <w:t xml:space="preserve">v rozsahu jednoho dne, který bude určen způsobem uvedeným </w:t>
      </w:r>
      <w:r w:rsidR="008044CC">
        <w:t xml:space="preserve">                        </w:t>
      </w:r>
      <w:r w:rsidRPr="00F61AD9">
        <w:t xml:space="preserve">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="00D95ECD">
        <w:t>,</w:t>
      </w:r>
    </w:p>
    <w:p w:rsidR="005C17B9" w:rsidRDefault="005C17B9" w:rsidP="008044CC">
      <w:pPr>
        <w:pStyle w:val="lnekText"/>
        <w:numPr>
          <w:ilvl w:val="4"/>
          <w:numId w:val="6"/>
        </w:numPr>
        <w:jc w:val="both"/>
      </w:pPr>
      <w:r w:rsidRPr="005C17B9">
        <w:t>na území městské části Suché Lazce</w:t>
      </w:r>
      <w:r>
        <w:t>:</w:t>
      </w:r>
    </w:p>
    <w:p w:rsidR="00AC313A" w:rsidRDefault="00FF44FC" w:rsidP="008044CC">
      <w:pPr>
        <w:pStyle w:val="lnekText"/>
        <w:numPr>
          <w:ilvl w:val="5"/>
          <w:numId w:val="6"/>
        </w:numPr>
        <w:jc w:val="both"/>
      </w:pPr>
      <w:proofErr w:type="spellStart"/>
      <w:r>
        <w:t>Gulášfest</w:t>
      </w:r>
      <w:proofErr w:type="spellEnd"/>
      <w:r>
        <w:t xml:space="preserve"> </w:t>
      </w:r>
      <w:r w:rsidR="00DF50F9">
        <w:t>(květen)</w:t>
      </w:r>
      <w:r w:rsidR="00AC313A">
        <w:t xml:space="preserve"> </w:t>
      </w:r>
      <w:r w:rsidRPr="00FF44FC">
        <w:t>v</w:t>
      </w:r>
      <w:r>
        <w:t> </w:t>
      </w:r>
      <w:r w:rsidRPr="00FF44FC">
        <w:t>rozsahu</w:t>
      </w:r>
      <w:r>
        <w:t xml:space="preserve"> </w:t>
      </w:r>
      <w:r w:rsidRPr="00FF44FC">
        <w:t xml:space="preserve">jednoho dne, který bude určen způsobem uvedeným 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>Benátsk</w:t>
      </w:r>
      <w:r w:rsidR="005D011E">
        <w:t>á</w:t>
      </w:r>
      <w:r>
        <w:t xml:space="preserve"> noc</w:t>
      </w:r>
      <w:r w:rsidR="00DF50F9">
        <w:t xml:space="preserve"> (červen)</w:t>
      </w:r>
      <w:r>
        <w:t xml:space="preserve"> </w:t>
      </w:r>
      <w:r w:rsidRPr="00FF44FC">
        <w:t xml:space="preserve">v rozsahu jednoho dne, který bude určen způsobem uvedeným </w:t>
      </w:r>
      <w:r w:rsidR="008044CC">
        <w:t xml:space="preserve">                    </w:t>
      </w:r>
      <w:r w:rsidRPr="00FF44FC">
        <w:t xml:space="preserve">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 xml:space="preserve">Pivní </w:t>
      </w:r>
      <w:proofErr w:type="spellStart"/>
      <w:r>
        <w:t>festivál</w:t>
      </w:r>
      <w:r w:rsidR="005D011E">
        <w:t>e</w:t>
      </w:r>
      <w:r>
        <w:t>k</w:t>
      </w:r>
      <w:proofErr w:type="spellEnd"/>
      <w:r w:rsidR="00DF50F9">
        <w:t xml:space="preserve"> (červenec)</w:t>
      </w:r>
      <w:r>
        <w:t xml:space="preserve"> </w:t>
      </w:r>
      <w:r w:rsidRPr="00FF44FC">
        <w:t xml:space="preserve">v rozsahu jednoho dne, který bude určen způsobem uvedeným </w:t>
      </w:r>
      <w:r w:rsidR="008044CC">
        <w:t xml:space="preserve">                   </w:t>
      </w:r>
      <w:r w:rsidRPr="00FF44FC">
        <w:t xml:space="preserve">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>Hasičsk</w:t>
      </w:r>
      <w:r w:rsidR="005D011E">
        <w:t>á</w:t>
      </w:r>
      <w:r>
        <w:t xml:space="preserve"> diskoték</w:t>
      </w:r>
      <w:r w:rsidR="005D011E">
        <w:t>a</w:t>
      </w:r>
      <w:r w:rsidR="00DF50F9">
        <w:t xml:space="preserve"> (červenec)</w:t>
      </w:r>
      <w:r>
        <w:t xml:space="preserve"> </w:t>
      </w:r>
      <w:r w:rsidRPr="00FF44FC">
        <w:t xml:space="preserve">v rozsahu jednoho dne, který bude určen způsobem uvedeným </w:t>
      </w:r>
      <w:r w:rsidR="008044CC">
        <w:t xml:space="preserve">              </w:t>
      </w:r>
      <w:r w:rsidRPr="00FF44FC">
        <w:t xml:space="preserve">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proofErr w:type="spellStart"/>
      <w:r>
        <w:t>Sucholazeck</w:t>
      </w:r>
      <w:r w:rsidR="005D011E">
        <w:t>á</w:t>
      </w:r>
      <w:proofErr w:type="spellEnd"/>
      <w:r>
        <w:t xml:space="preserve"> diskoték</w:t>
      </w:r>
      <w:r w:rsidR="005D011E">
        <w:t>a</w:t>
      </w:r>
      <w:r w:rsidR="00DF50F9">
        <w:t xml:space="preserve"> (srpen)</w:t>
      </w:r>
      <w:r>
        <w:t xml:space="preserve"> </w:t>
      </w:r>
      <w:r w:rsidRPr="00FF44FC">
        <w:t xml:space="preserve">v rozsahu jednoho dne, který bude určen způsobem uvedeným 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>Vinobraní</w:t>
      </w:r>
      <w:r w:rsidR="00DF50F9">
        <w:t xml:space="preserve"> (září)</w:t>
      </w:r>
      <w:r>
        <w:t xml:space="preserve"> </w:t>
      </w:r>
      <w:r w:rsidRPr="00FF44FC">
        <w:t xml:space="preserve">v rozsahu jednoho dne, který bude určen způsobem uvedeným 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31ADA" w:rsidRDefault="00D95ECD" w:rsidP="008044CC">
      <w:pPr>
        <w:pStyle w:val="lnekText"/>
        <w:numPr>
          <w:ilvl w:val="4"/>
          <w:numId w:val="6"/>
        </w:numPr>
        <w:jc w:val="both"/>
      </w:pPr>
      <w:r w:rsidRPr="004E0D9C">
        <w:t>na území městské části Zlatníky</w:t>
      </w:r>
      <w:r w:rsidR="004E0D9C">
        <w:t>:</w:t>
      </w:r>
    </w:p>
    <w:p w:rsidR="004E0D9C" w:rsidRDefault="004E0D9C" w:rsidP="008044CC">
      <w:pPr>
        <w:pStyle w:val="lnekText"/>
        <w:numPr>
          <w:ilvl w:val="5"/>
          <w:numId w:val="6"/>
        </w:numPr>
        <w:jc w:val="both"/>
      </w:pPr>
      <w:r>
        <w:t xml:space="preserve">Stavění máje </w:t>
      </w:r>
      <w:r w:rsidRPr="004E0D9C">
        <w:t xml:space="preserve">v rozsahu jednoho dne, který bude určen způsobem uvedeným v odstavci </w:t>
      </w:r>
      <w:proofErr w:type="gramStart"/>
      <w:r w:rsidRPr="004E0D9C">
        <w:t>pátém</w:t>
      </w:r>
      <w:proofErr w:type="gramEnd"/>
      <w:r w:rsidRPr="004E0D9C">
        <w:t xml:space="preserve"> tohoto </w:t>
      </w:r>
      <w:proofErr w:type="gramStart"/>
      <w:r w:rsidRPr="004E0D9C">
        <w:t>článku</w:t>
      </w:r>
      <w:proofErr w:type="gramEnd"/>
      <w:r w:rsidRPr="004E0D9C">
        <w:t>,</w:t>
      </w:r>
    </w:p>
    <w:p w:rsidR="004E0D9C" w:rsidRDefault="004E0D9C" w:rsidP="008044CC">
      <w:pPr>
        <w:pStyle w:val="lnekText"/>
        <w:numPr>
          <w:ilvl w:val="5"/>
          <w:numId w:val="6"/>
        </w:numPr>
        <w:jc w:val="both"/>
      </w:pPr>
      <w:r>
        <w:t xml:space="preserve">Kácení máje </w:t>
      </w:r>
      <w:r w:rsidRPr="004E0D9C">
        <w:t xml:space="preserve">v rozsahu jednoho dne, který bude určen způsobem uvedeným v odstavci </w:t>
      </w:r>
      <w:proofErr w:type="gramStart"/>
      <w:r w:rsidRPr="004E0D9C">
        <w:t>pátém</w:t>
      </w:r>
      <w:proofErr w:type="gramEnd"/>
      <w:r w:rsidRPr="004E0D9C">
        <w:t xml:space="preserve"> tohoto </w:t>
      </w:r>
      <w:proofErr w:type="gramStart"/>
      <w:r w:rsidRPr="004E0D9C">
        <w:t>článku</w:t>
      </w:r>
      <w:proofErr w:type="gramEnd"/>
      <w:r w:rsidRPr="004E0D9C">
        <w:t>,</w:t>
      </w:r>
    </w:p>
    <w:p w:rsidR="004E0D9C" w:rsidRPr="004E0D9C" w:rsidRDefault="004E0D9C" w:rsidP="008044CC">
      <w:pPr>
        <w:pStyle w:val="lnekText"/>
        <w:numPr>
          <w:ilvl w:val="5"/>
          <w:numId w:val="6"/>
        </w:numPr>
        <w:jc w:val="both"/>
      </w:pPr>
      <w:r>
        <w:t>Rybí hody</w:t>
      </w:r>
      <w:r w:rsidR="00DF50F9">
        <w:t xml:space="preserve"> (září)</w:t>
      </w:r>
      <w:r>
        <w:t xml:space="preserve"> </w:t>
      </w:r>
      <w:r w:rsidRPr="004E0D9C">
        <w:t xml:space="preserve">v rozsahu jednoho dne, který bude určen způsobem uvedeným v odstavci </w:t>
      </w:r>
      <w:proofErr w:type="gramStart"/>
      <w:r w:rsidRPr="004E0D9C">
        <w:t>pátém</w:t>
      </w:r>
      <w:proofErr w:type="gramEnd"/>
      <w:r w:rsidRPr="004E0D9C">
        <w:t xml:space="preserve"> tohoto </w:t>
      </w:r>
      <w:proofErr w:type="gramStart"/>
      <w:r w:rsidRPr="004E0D9C">
        <w:t>článku</w:t>
      </w:r>
      <w:proofErr w:type="gramEnd"/>
      <w:r w:rsidR="008044CC">
        <w:t>.</w:t>
      </w:r>
    </w:p>
    <w:p w:rsidR="008F7C25" w:rsidRDefault="008F7C25" w:rsidP="008044CC">
      <w:pPr>
        <w:pStyle w:val="lnekText"/>
        <w:jc w:val="both"/>
      </w:pPr>
      <w:r>
        <w:lastRenderedPageBreak/>
        <w:t>Doba nočního klidu se vymezuje od 1. do 6. hodiny, a to v následujících případech:</w:t>
      </w:r>
    </w:p>
    <w:p w:rsidR="008F7C25" w:rsidRDefault="008F7C25" w:rsidP="008044CC">
      <w:pPr>
        <w:pStyle w:val="lnekText"/>
        <w:numPr>
          <w:ilvl w:val="4"/>
          <w:numId w:val="6"/>
        </w:numPr>
        <w:jc w:val="both"/>
      </w:pPr>
      <w:r w:rsidRPr="008F7C25">
        <w:t>Pálení čarodějnic v</w:t>
      </w:r>
      <w:r>
        <w:t xml:space="preserve"> areálu</w:t>
      </w:r>
      <w:r w:rsidRPr="008F7C25">
        <w:t xml:space="preserve"> restaurac</w:t>
      </w:r>
      <w:r>
        <w:t>e</w:t>
      </w:r>
      <w:r w:rsidRPr="008F7C25">
        <w:t xml:space="preserve"> </w:t>
      </w:r>
      <w:r w:rsidR="008044CC">
        <w:t>U</w:t>
      </w:r>
      <w:r w:rsidRPr="008F7C25">
        <w:t xml:space="preserve"> Chovatelů v rozsahu jednoho dne, který bude určen způsobem uvedeným v odstavci </w:t>
      </w:r>
      <w:proofErr w:type="gramStart"/>
      <w:r w:rsidRPr="008F7C25">
        <w:t>pátém</w:t>
      </w:r>
      <w:proofErr w:type="gramEnd"/>
      <w:r w:rsidRPr="008F7C25">
        <w:t xml:space="preserve"> tohoto </w:t>
      </w:r>
      <w:proofErr w:type="gramStart"/>
      <w:r w:rsidRPr="008F7C25">
        <w:t>článku</w:t>
      </w:r>
      <w:proofErr w:type="gramEnd"/>
      <w:r w:rsidRPr="008F7C25">
        <w:t>,</w:t>
      </w:r>
    </w:p>
    <w:p w:rsidR="000E726C" w:rsidRDefault="000E726C" w:rsidP="000E726C">
      <w:pPr>
        <w:pStyle w:val="lnekText"/>
        <w:numPr>
          <w:ilvl w:val="4"/>
          <w:numId w:val="6"/>
        </w:numPr>
        <w:jc w:val="both"/>
      </w:pPr>
      <w:r w:rsidRPr="000E726C">
        <w:t xml:space="preserve">Majáles 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8F7C25" w:rsidRDefault="008F7C25" w:rsidP="008044CC">
      <w:pPr>
        <w:pStyle w:val="lnekText"/>
        <w:numPr>
          <w:ilvl w:val="4"/>
          <w:numId w:val="6"/>
        </w:numPr>
        <w:jc w:val="both"/>
      </w:pPr>
      <w:proofErr w:type="spellStart"/>
      <w:r w:rsidRPr="008F7C25">
        <w:t>Silesia</w:t>
      </w:r>
      <w:proofErr w:type="spellEnd"/>
      <w:r w:rsidRPr="008F7C25">
        <w:t xml:space="preserve"> Party</w:t>
      </w:r>
      <w:r w:rsidR="00DF50F9">
        <w:t xml:space="preserve"> (květen)</w:t>
      </w:r>
      <w:r w:rsidRPr="008F7C25">
        <w:t xml:space="preserve"> v areálu restaurace </w:t>
      </w:r>
      <w:r w:rsidR="008044CC">
        <w:t>U</w:t>
      </w:r>
      <w:r w:rsidRPr="008F7C25">
        <w:t xml:space="preserve"> Chovatelů</w:t>
      </w:r>
      <w:r>
        <w:t xml:space="preserve"> </w:t>
      </w:r>
      <w:r w:rsidRPr="008F7C25">
        <w:t xml:space="preserve">v rozsahu jednoho dne, který bude určen způsobem uvedeným v odstavci </w:t>
      </w:r>
      <w:proofErr w:type="gramStart"/>
      <w:r w:rsidRPr="008F7C25">
        <w:t>pátém</w:t>
      </w:r>
      <w:proofErr w:type="gramEnd"/>
      <w:r w:rsidRPr="008F7C25">
        <w:t xml:space="preserve"> tohoto </w:t>
      </w:r>
      <w:proofErr w:type="gramStart"/>
      <w:r w:rsidRPr="008F7C25">
        <w:t>článku</w:t>
      </w:r>
      <w:proofErr w:type="gramEnd"/>
      <w:r>
        <w:t>.</w:t>
      </w:r>
    </w:p>
    <w:p w:rsidR="00CC055F" w:rsidRDefault="00AC313A" w:rsidP="008044CC">
      <w:pPr>
        <w:pStyle w:val="lnekText"/>
        <w:jc w:val="both"/>
      </w:pPr>
      <w:r>
        <w:t xml:space="preserve">Doba nočního klidu se vymezuje od 2. do 6. </w:t>
      </w:r>
      <w:r w:rsidR="00CC055F">
        <w:t>h</w:t>
      </w:r>
      <w:r>
        <w:t>odiny</w:t>
      </w:r>
      <w:r w:rsidR="00CC055F">
        <w:t>:</w:t>
      </w:r>
      <w:r w:rsidR="004E0D9C">
        <w:t xml:space="preserve"> </w:t>
      </w:r>
    </w:p>
    <w:p w:rsidR="00300C42" w:rsidRDefault="00CC055F" w:rsidP="008044CC">
      <w:pPr>
        <w:pStyle w:val="lnekText"/>
        <w:numPr>
          <w:ilvl w:val="4"/>
          <w:numId w:val="6"/>
        </w:numPr>
        <w:jc w:val="both"/>
      </w:pPr>
      <w:r>
        <w:t>„</w:t>
      </w:r>
      <w:proofErr w:type="spellStart"/>
      <w:r>
        <w:t>Koupák</w:t>
      </w:r>
      <w:proofErr w:type="spellEnd"/>
      <w:r>
        <w:t xml:space="preserve">“ pořádaný v rámci Opavského léta zábavy (srpen – září) </w:t>
      </w:r>
      <w:r w:rsidRPr="00CC055F">
        <w:t xml:space="preserve">v rozsahu jednoho dne, který bude určen způsobem uvedeným v odstavci </w:t>
      </w:r>
      <w:proofErr w:type="gramStart"/>
      <w:r w:rsidRPr="00CC055F">
        <w:t>pátém</w:t>
      </w:r>
      <w:proofErr w:type="gramEnd"/>
      <w:r w:rsidRPr="00CC055F">
        <w:t xml:space="preserve"> tohoto </w:t>
      </w:r>
      <w:proofErr w:type="gramStart"/>
      <w:r w:rsidRPr="00CC055F">
        <w:t>článku</w:t>
      </w:r>
      <w:proofErr w:type="gramEnd"/>
      <w:r w:rsidR="00300C42">
        <w:t>,</w:t>
      </w:r>
    </w:p>
    <w:p w:rsidR="00F75628" w:rsidRDefault="00300C42" w:rsidP="00300C42">
      <w:pPr>
        <w:pStyle w:val="lnekText"/>
        <w:numPr>
          <w:ilvl w:val="4"/>
          <w:numId w:val="6"/>
        </w:numPr>
        <w:jc w:val="both"/>
      </w:pPr>
      <w:r w:rsidRPr="00300C42">
        <w:t>v noci z 31. prosince na 1. ledna</w:t>
      </w:r>
      <w:r w:rsidR="00CC055F">
        <w:t>.</w:t>
      </w:r>
      <w:r w:rsidR="00AC313A">
        <w:t xml:space="preserve"> </w:t>
      </w:r>
    </w:p>
    <w:p w:rsidR="008F7C25" w:rsidRDefault="008F7C25" w:rsidP="008044CC">
      <w:pPr>
        <w:pStyle w:val="lnekText"/>
        <w:jc w:val="both"/>
      </w:pPr>
      <w:r>
        <w:t xml:space="preserve">Doba nočního klidu se vymezuje od 3. do 6. hodiny, a to v následujících případech: </w:t>
      </w:r>
    </w:p>
    <w:p w:rsidR="004B31AB" w:rsidRDefault="004B31AB" w:rsidP="008044CC">
      <w:pPr>
        <w:pStyle w:val="lnekText"/>
        <w:numPr>
          <w:ilvl w:val="4"/>
          <w:numId w:val="6"/>
        </w:numPr>
        <w:jc w:val="both"/>
      </w:pPr>
      <w:r w:rsidRPr="004B31AB">
        <w:t>Opavská klubová noc jarní</w:t>
      </w:r>
      <w:r w:rsidR="00DF50F9">
        <w:t xml:space="preserve"> (</w:t>
      </w:r>
      <w:r w:rsidR="005F6CD8">
        <w:t>květen)</w:t>
      </w:r>
      <w:r w:rsidRPr="004B31AB">
        <w:t xml:space="preserve"> v rozsahu dvou dnů, které budou určeny způsobem uvedeným </w:t>
      </w:r>
      <w:r w:rsidR="000E7579">
        <w:t xml:space="preserve">   </w:t>
      </w:r>
      <w:r w:rsidRPr="004B31AB">
        <w:t xml:space="preserve">v odstavci </w:t>
      </w:r>
      <w:proofErr w:type="gramStart"/>
      <w:r w:rsidRPr="004B31AB">
        <w:t>pátém</w:t>
      </w:r>
      <w:proofErr w:type="gramEnd"/>
      <w:r w:rsidRPr="004B31AB">
        <w:t xml:space="preserve"> tohoto </w:t>
      </w:r>
      <w:proofErr w:type="gramStart"/>
      <w:r w:rsidRPr="004B31AB">
        <w:t>článku</w:t>
      </w:r>
      <w:proofErr w:type="gramEnd"/>
      <w:r w:rsidRPr="004B31AB">
        <w:t>,</w:t>
      </w:r>
    </w:p>
    <w:p w:rsidR="004B31AB" w:rsidRDefault="004B31AB" w:rsidP="008044CC">
      <w:pPr>
        <w:pStyle w:val="lnekText"/>
        <w:numPr>
          <w:ilvl w:val="4"/>
          <w:numId w:val="6"/>
        </w:numPr>
        <w:jc w:val="both"/>
      </w:pPr>
      <w:r w:rsidRPr="004B31AB">
        <w:t>Opavská klubová noc podzimní</w:t>
      </w:r>
      <w:r w:rsidR="005F6CD8">
        <w:t xml:space="preserve"> (říjen – listopad)</w:t>
      </w:r>
      <w:r w:rsidRPr="004B31AB">
        <w:t xml:space="preserve"> v rozsahu dvou dnů, které budou určeny způsobem uvedeným v odstavci </w:t>
      </w:r>
      <w:proofErr w:type="gramStart"/>
      <w:r w:rsidRPr="004B31AB">
        <w:t>pátém</w:t>
      </w:r>
      <w:proofErr w:type="gramEnd"/>
      <w:r w:rsidRPr="004B31AB">
        <w:t xml:space="preserve"> tohoto </w:t>
      </w:r>
      <w:proofErr w:type="gramStart"/>
      <w:r w:rsidRPr="004B31AB">
        <w:t>článku</w:t>
      </w:r>
      <w:proofErr w:type="gramEnd"/>
      <w:r w:rsidRPr="004B31AB">
        <w:t>,</w:t>
      </w:r>
    </w:p>
    <w:p w:rsidR="008F7C25" w:rsidRDefault="008F7C25" w:rsidP="008044CC">
      <w:pPr>
        <w:pStyle w:val="lnekText"/>
        <w:numPr>
          <w:ilvl w:val="4"/>
          <w:numId w:val="6"/>
        </w:numPr>
        <w:jc w:val="both"/>
      </w:pPr>
      <w:proofErr w:type="spellStart"/>
      <w:r w:rsidRPr="008F7C25">
        <w:t>SELEbration</w:t>
      </w:r>
      <w:proofErr w:type="spellEnd"/>
      <w:r w:rsidR="005F6CD8">
        <w:t xml:space="preserve"> (červen)</w:t>
      </w:r>
      <w:r>
        <w:t xml:space="preserve"> </w:t>
      </w:r>
      <w:r w:rsidRPr="008F7C25">
        <w:t>v areálu restaurace</w:t>
      </w:r>
      <w:r w:rsidR="00793B5E">
        <w:t xml:space="preserve"> U</w:t>
      </w:r>
      <w:r w:rsidRPr="008F7C25">
        <w:t xml:space="preserve"> Chovatelů</w:t>
      </w:r>
      <w:r>
        <w:t xml:space="preserve"> </w:t>
      </w:r>
      <w:r w:rsidRPr="008F7C25">
        <w:t xml:space="preserve">v rozsahu jednoho dne, který bude určen způsobem uvedeným v odstavci </w:t>
      </w:r>
      <w:proofErr w:type="gramStart"/>
      <w:r w:rsidRPr="008F7C25">
        <w:t>pátém</w:t>
      </w:r>
      <w:proofErr w:type="gramEnd"/>
      <w:r w:rsidRPr="008F7C25">
        <w:t xml:space="preserve"> tohoto </w:t>
      </w:r>
      <w:proofErr w:type="gramStart"/>
      <w:r w:rsidRPr="008F7C25">
        <w:t>článku</w:t>
      </w:r>
      <w:proofErr w:type="gramEnd"/>
      <w:r w:rsidRPr="008F7C25">
        <w:t>,</w:t>
      </w:r>
    </w:p>
    <w:p w:rsidR="00FE4DA2" w:rsidRDefault="00FE4DA2" w:rsidP="008044CC">
      <w:pPr>
        <w:pStyle w:val="lnekText"/>
        <w:numPr>
          <w:ilvl w:val="4"/>
          <w:numId w:val="6"/>
        </w:numPr>
        <w:jc w:val="both"/>
      </w:pPr>
      <w:r>
        <w:t>Rock na grilu</w:t>
      </w:r>
      <w:r w:rsidR="005F6CD8">
        <w:t xml:space="preserve"> (červenec)</w:t>
      </w:r>
      <w:r>
        <w:t xml:space="preserve"> v prostoru Letiště Opava</w:t>
      </w:r>
      <w:r w:rsidR="00793B5E">
        <w:t>-</w:t>
      </w:r>
      <w:r>
        <w:t xml:space="preserve">Kylešovice </w:t>
      </w:r>
      <w:r w:rsidRPr="00FE4DA2">
        <w:t xml:space="preserve">v rozsahu </w:t>
      </w:r>
      <w:r w:rsidR="00EC33EF">
        <w:t>dvou</w:t>
      </w:r>
      <w:r w:rsidRPr="00FE4DA2">
        <w:t xml:space="preserve"> dn</w:t>
      </w:r>
      <w:r w:rsidR="00EC33EF">
        <w:t>ů</w:t>
      </w:r>
      <w:r w:rsidRPr="00FE4DA2">
        <w:t>, kter</w:t>
      </w:r>
      <w:r w:rsidR="00EC33EF">
        <w:t>é</w:t>
      </w:r>
      <w:r w:rsidRPr="00FE4DA2">
        <w:t xml:space="preserve"> bud</w:t>
      </w:r>
      <w:r w:rsidR="00EC33EF">
        <w:t>ou</w:t>
      </w:r>
      <w:r w:rsidRPr="00FE4DA2">
        <w:t xml:space="preserve"> určen</w:t>
      </w:r>
      <w:r w:rsidR="00EC33EF">
        <w:t>y</w:t>
      </w:r>
      <w:r w:rsidRPr="00FE4DA2">
        <w:t xml:space="preserve"> způsobem uvedeným v odstavci </w:t>
      </w:r>
      <w:proofErr w:type="gramStart"/>
      <w:r w:rsidRPr="00FE4DA2">
        <w:t>pátém</w:t>
      </w:r>
      <w:proofErr w:type="gramEnd"/>
      <w:r w:rsidRPr="00FE4DA2">
        <w:t xml:space="preserve"> tohoto </w:t>
      </w:r>
      <w:proofErr w:type="gramStart"/>
      <w:r w:rsidRPr="00FE4DA2">
        <w:t>článku</w:t>
      </w:r>
      <w:proofErr w:type="gramEnd"/>
      <w:r w:rsidRPr="00FE4DA2">
        <w:t>,</w:t>
      </w:r>
    </w:p>
    <w:p w:rsidR="00E37825" w:rsidRDefault="00E37825" w:rsidP="008044CC">
      <w:pPr>
        <w:pStyle w:val="lnekText"/>
        <w:numPr>
          <w:ilvl w:val="4"/>
          <w:numId w:val="6"/>
        </w:numPr>
        <w:jc w:val="both"/>
      </w:pPr>
      <w:r w:rsidRPr="00E37825">
        <w:t>na území městské části</w:t>
      </w:r>
      <w:r>
        <w:t xml:space="preserve"> Komárov:</w:t>
      </w:r>
    </w:p>
    <w:p w:rsidR="00E37825" w:rsidRDefault="00E37825" w:rsidP="008044CC">
      <w:pPr>
        <w:pStyle w:val="lnekText"/>
        <w:numPr>
          <w:ilvl w:val="5"/>
          <w:numId w:val="6"/>
        </w:numPr>
        <w:jc w:val="both"/>
      </w:pPr>
      <w:r>
        <w:t xml:space="preserve">Pálení čarodějnic </w:t>
      </w:r>
      <w:r w:rsidRPr="00E37825">
        <w:t xml:space="preserve">v rozsahu jednoho dne, který bude určen způsobem uvedeným v odstavci </w:t>
      </w:r>
      <w:proofErr w:type="gramStart"/>
      <w:r w:rsidRPr="00E37825">
        <w:t>pátém</w:t>
      </w:r>
      <w:proofErr w:type="gramEnd"/>
      <w:r w:rsidRPr="00E37825">
        <w:t xml:space="preserve"> tohoto </w:t>
      </w:r>
      <w:proofErr w:type="gramStart"/>
      <w:r w:rsidRPr="00E37825">
        <w:t>článku</w:t>
      </w:r>
      <w:proofErr w:type="gramEnd"/>
      <w:r w:rsidRPr="00E37825">
        <w:t>,</w:t>
      </w:r>
    </w:p>
    <w:p w:rsidR="00E37825" w:rsidRDefault="00E37825" w:rsidP="008044CC">
      <w:pPr>
        <w:pStyle w:val="lnekText"/>
        <w:numPr>
          <w:ilvl w:val="5"/>
          <w:numId w:val="6"/>
        </w:numPr>
        <w:jc w:val="both"/>
      </w:pPr>
      <w:r>
        <w:t>Komárovské posvícení</w:t>
      </w:r>
      <w:r w:rsidR="005F6CD8">
        <w:t xml:space="preserve"> (červenec)</w:t>
      </w:r>
      <w:r>
        <w:t xml:space="preserve"> </w:t>
      </w:r>
      <w:r w:rsidRPr="00E37825">
        <w:t xml:space="preserve">v rozsahu dvou dnů, které budou určeny způsobem uvedeným v odstavci </w:t>
      </w:r>
      <w:proofErr w:type="gramStart"/>
      <w:r w:rsidRPr="00E37825">
        <w:t>pátém</w:t>
      </w:r>
      <w:proofErr w:type="gramEnd"/>
      <w:r w:rsidRPr="00E37825">
        <w:t xml:space="preserve"> tohoto </w:t>
      </w:r>
      <w:proofErr w:type="gramStart"/>
      <w:r w:rsidRPr="00E37825">
        <w:t>článku</w:t>
      </w:r>
      <w:proofErr w:type="gramEnd"/>
      <w:r w:rsidRPr="00E37825">
        <w:t>,</w:t>
      </w:r>
    </w:p>
    <w:p w:rsidR="00295E2C" w:rsidRDefault="00295E2C" w:rsidP="008044CC">
      <w:pPr>
        <w:pStyle w:val="lnekText"/>
        <w:numPr>
          <w:ilvl w:val="4"/>
          <w:numId w:val="6"/>
        </w:numPr>
        <w:jc w:val="both"/>
      </w:pPr>
      <w:r>
        <w:t>na území městské části Malé Hoštice:</w:t>
      </w:r>
    </w:p>
    <w:p w:rsidR="00295E2C" w:rsidRDefault="00295E2C" w:rsidP="00295E2C">
      <w:pPr>
        <w:pStyle w:val="lnekText"/>
        <w:numPr>
          <w:ilvl w:val="5"/>
          <w:numId w:val="6"/>
        </w:numPr>
        <w:jc w:val="both"/>
      </w:pPr>
      <w:r>
        <w:t xml:space="preserve">Country zábava (srpen) </w:t>
      </w:r>
      <w:r w:rsidRPr="00295E2C">
        <w:t xml:space="preserve">v rozsahu jednoho dne, který bude určen způsobem uvedeným </w:t>
      </w:r>
      <w:r w:rsidR="00A6690B">
        <w:t xml:space="preserve">                    </w:t>
      </w:r>
      <w:r w:rsidRPr="00295E2C">
        <w:t xml:space="preserve">v odstavci </w:t>
      </w:r>
      <w:proofErr w:type="gramStart"/>
      <w:r w:rsidRPr="00295E2C">
        <w:t>pátém</w:t>
      </w:r>
      <w:proofErr w:type="gramEnd"/>
      <w:r w:rsidRPr="00295E2C">
        <w:t xml:space="preserve"> tohoto </w:t>
      </w:r>
      <w:proofErr w:type="gramStart"/>
      <w:r w:rsidRPr="00295E2C">
        <w:t>článku</w:t>
      </w:r>
      <w:proofErr w:type="gramEnd"/>
      <w:r w:rsidRPr="00295E2C">
        <w:t>,</w:t>
      </w:r>
    </w:p>
    <w:p w:rsidR="00295E2C" w:rsidRDefault="00295E2C" w:rsidP="00295E2C">
      <w:pPr>
        <w:pStyle w:val="lnekText"/>
        <w:numPr>
          <w:ilvl w:val="5"/>
          <w:numId w:val="6"/>
        </w:numPr>
        <w:jc w:val="both"/>
      </w:pPr>
      <w:proofErr w:type="spellStart"/>
      <w:r>
        <w:t>Malohoštický</w:t>
      </w:r>
      <w:proofErr w:type="spellEnd"/>
      <w:r>
        <w:t xml:space="preserve"> odpust (září) v rozsahu </w:t>
      </w:r>
      <w:r w:rsidRPr="00295E2C">
        <w:t xml:space="preserve">dvou dnů, které budou určeny způsobem uvedeným </w:t>
      </w:r>
      <w:r w:rsidR="00A6690B">
        <w:t xml:space="preserve">                  </w:t>
      </w:r>
      <w:r w:rsidRPr="00295E2C">
        <w:t xml:space="preserve">v odstavci </w:t>
      </w:r>
      <w:proofErr w:type="gramStart"/>
      <w:r w:rsidRPr="00295E2C">
        <w:t>pátém</w:t>
      </w:r>
      <w:proofErr w:type="gramEnd"/>
      <w:r w:rsidRPr="00295E2C">
        <w:t xml:space="preserve"> tohoto </w:t>
      </w:r>
      <w:proofErr w:type="gramStart"/>
      <w:r w:rsidRPr="00295E2C">
        <w:t>článku</w:t>
      </w:r>
      <w:proofErr w:type="gramEnd"/>
      <w:r w:rsidRPr="00295E2C">
        <w:t>,</w:t>
      </w:r>
      <w:r>
        <w:t xml:space="preserve"> </w:t>
      </w:r>
    </w:p>
    <w:p w:rsidR="00D00EF9" w:rsidRDefault="00D00EF9" w:rsidP="008044CC">
      <w:pPr>
        <w:pStyle w:val="lnekText"/>
        <w:numPr>
          <w:ilvl w:val="4"/>
          <w:numId w:val="6"/>
        </w:numPr>
        <w:jc w:val="both"/>
      </w:pPr>
      <w:r>
        <w:t>na území městské části</w:t>
      </w:r>
      <w:r w:rsidR="004B2516">
        <w:t xml:space="preserve"> Milostovice: Cyrilometodějská zahradní slavnost </w:t>
      </w:r>
      <w:r w:rsidR="004B2516" w:rsidRPr="004B2516">
        <w:t xml:space="preserve">v rozsahu jednoho dne, který bude určen způsobem uvedeným v odstavci </w:t>
      </w:r>
      <w:proofErr w:type="gramStart"/>
      <w:r w:rsidR="004B2516" w:rsidRPr="004B2516">
        <w:t>pátém</w:t>
      </w:r>
      <w:proofErr w:type="gramEnd"/>
      <w:r w:rsidR="004B2516" w:rsidRPr="004B2516">
        <w:t xml:space="preserve"> tohoto </w:t>
      </w:r>
      <w:proofErr w:type="gramStart"/>
      <w:r w:rsidR="004B2516" w:rsidRPr="004B2516">
        <w:t>článku</w:t>
      </w:r>
      <w:proofErr w:type="gramEnd"/>
      <w:r w:rsidR="004B2516">
        <w:t xml:space="preserve">,  </w:t>
      </w:r>
    </w:p>
    <w:p w:rsidR="00B7539D" w:rsidRDefault="00B7539D" w:rsidP="008044CC">
      <w:pPr>
        <w:pStyle w:val="lnekText"/>
        <w:numPr>
          <w:ilvl w:val="4"/>
          <w:numId w:val="6"/>
        </w:numPr>
        <w:jc w:val="both"/>
      </w:pPr>
      <w:r w:rsidRPr="00B7539D">
        <w:t>na území městské části Podvihov:</w:t>
      </w:r>
    </w:p>
    <w:p w:rsidR="00B7539D" w:rsidRDefault="00B7539D" w:rsidP="008044CC">
      <w:pPr>
        <w:pStyle w:val="lnekText"/>
        <w:numPr>
          <w:ilvl w:val="5"/>
          <w:numId w:val="6"/>
        </w:numPr>
        <w:jc w:val="both"/>
      </w:pPr>
      <w:r>
        <w:t>Posvícení</w:t>
      </w:r>
      <w:r w:rsidR="005F6CD8">
        <w:t xml:space="preserve"> (červen)</w:t>
      </w:r>
      <w:r>
        <w:t xml:space="preserve"> v rozsahu jednoho dne, který bude určen způsobem uvedeným 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B7539D" w:rsidRDefault="00B7539D" w:rsidP="008044CC">
      <w:pPr>
        <w:pStyle w:val="lnekText"/>
        <w:numPr>
          <w:ilvl w:val="5"/>
          <w:numId w:val="6"/>
        </w:numPr>
        <w:jc w:val="both"/>
      </w:pPr>
      <w:r>
        <w:t>Myslivecké hody</w:t>
      </w:r>
      <w:r w:rsidR="005F6CD8">
        <w:t xml:space="preserve"> (srpen)</w:t>
      </w:r>
      <w:r>
        <w:t xml:space="preserve"> v rozsahu jednoho dne, který bude určen způsobem uvedeným </w:t>
      </w:r>
      <w:r w:rsidR="00793B5E">
        <w:t xml:space="preserve">            </w:t>
      </w:r>
      <w:r>
        <w:t xml:space="preserve">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B7539D" w:rsidRDefault="00B7539D" w:rsidP="008044CC">
      <w:pPr>
        <w:pStyle w:val="lnekText"/>
        <w:numPr>
          <w:ilvl w:val="5"/>
          <w:numId w:val="6"/>
        </w:numPr>
        <w:jc w:val="both"/>
      </w:pPr>
      <w:r>
        <w:t>Vinobraní</w:t>
      </w:r>
      <w:r w:rsidR="005F6CD8">
        <w:t xml:space="preserve"> (září)</w:t>
      </w:r>
      <w:r>
        <w:t xml:space="preserve"> v rozsahu jednoho dne, který bude určen způsobem uvedeným 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E37825" w:rsidRDefault="00E37825" w:rsidP="008044CC">
      <w:pPr>
        <w:pStyle w:val="lnekText"/>
        <w:numPr>
          <w:ilvl w:val="4"/>
          <w:numId w:val="6"/>
        </w:numPr>
        <w:jc w:val="both"/>
      </w:pPr>
      <w:r w:rsidRPr="00E37825">
        <w:lastRenderedPageBreak/>
        <w:t>na území městské části Suché Lazce: Posvícení</w:t>
      </w:r>
      <w:r w:rsidR="005F6CD8">
        <w:t xml:space="preserve"> (září)</w:t>
      </w:r>
      <w:r w:rsidRPr="00E37825">
        <w:t xml:space="preserve"> v rozsahu dvou dnů, které budou určeny způsobem uvedeným v odstavci </w:t>
      </w:r>
      <w:proofErr w:type="gramStart"/>
      <w:r w:rsidRPr="00E37825">
        <w:t>pátém</w:t>
      </w:r>
      <w:proofErr w:type="gramEnd"/>
      <w:r w:rsidRPr="00E37825">
        <w:t xml:space="preserve"> tohoto </w:t>
      </w:r>
      <w:proofErr w:type="gramStart"/>
      <w:r w:rsidRPr="00E37825">
        <w:t>článku</w:t>
      </w:r>
      <w:proofErr w:type="gramEnd"/>
      <w:r w:rsidRPr="00E37825">
        <w:t>,</w:t>
      </w:r>
    </w:p>
    <w:p w:rsidR="005C17B9" w:rsidRDefault="005C17B9" w:rsidP="008044CC">
      <w:pPr>
        <w:pStyle w:val="lnekText"/>
        <w:numPr>
          <w:ilvl w:val="4"/>
          <w:numId w:val="6"/>
        </w:numPr>
        <w:jc w:val="both"/>
      </w:pPr>
      <w:r>
        <w:t>na území městské části Vávrovice:</w:t>
      </w:r>
    </w:p>
    <w:p w:rsidR="005C17B9" w:rsidRDefault="005C17B9" w:rsidP="008044CC">
      <w:pPr>
        <w:pStyle w:val="lnekText"/>
        <w:numPr>
          <w:ilvl w:val="5"/>
          <w:numId w:val="6"/>
        </w:numPr>
        <w:jc w:val="both"/>
      </w:pPr>
      <w:r>
        <w:t>Taneční zábava Klubu rodičů a přátel školy</w:t>
      </w:r>
      <w:r w:rsidR="005F6CD8">
        <w:t xml:space="preserve"> (červen)</w:t>
      </w:r>
      <w:r>
        <w:t xml:space="preserve"> v rozsahu jednoho dne, který bude určen způsobem uvedeným 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5C17B9" w:rsidRDefault="005C17B9" w:rsidP="008044CC">
      <w:pPr>
        <w:pStyle w:val="lnekText"/>
        <w:numPr>
          <w:ilvl w:val="5"/>
          <w:numId w:val="6"/>
        </w:numPr>
        <w:jc w:val="both"/>
      </w:pPr>
      <w:r>
        <w:t>Taneční zábava Sokolu Vávrovice</w:t>
      </w:r>
      <w:r w:rsidR="005F6CD8">
        <w:t xml:space="preserve"> (červenec)</w:t>
      </w:r>
      <w:r>
        <w:t xml:space="preserve"> v rozsahu jednoho dne, který bude určen způsobem uvedeným 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F31ADA" w:rsidRDefault="005C17B9" w:rsidP="008044CC">
      <w:pPr>
        <w:pStyle w:val="lnekText"/>
        <w:numPr>
          <w:ilvl w:val="5"/>
          <w:numId w:val="6"/>
        </w:numPr>
        <w:jc w:val="both"/>
      </w:pPr>
      <w:r>
        <w:t>Obecní slavnosti městské části Vávrovice</w:t>
      </w:r>
      <w:r w:rsidR="005F6CD8">
        <w:t xml:space="preserve"> (srpen)</w:t>
      </w:r>
      <w:r>
        <w:t xml:space="preserve"> v rozsahu jednoho dne, který bude určen způsobem uvedeným 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CA4457" w:rsidRDefault="00CA4457" w:rsidP="008044CC">
      <w:pPr>
        <w:pStyle w:val="lnekText"/>
        <w:numPr>
          <w:ilvl w:val="4"/>
          <w:numId w:val="6"/>
        </w:numPr>
        <w:jc w:val="both"/>
      </w:pPr>
      <w:r w:rsidRPr="00CA4457">
        <w:t>na území městské části Vlaštovičky</w:t>
      </w:r>
      <w:r>
        <w:t>:</w:t>
      </w:r>
    </w:p>
    <w:p w:rsidR="00EC33EF" w:rsidRDefault="00EC33EF" w:rsidP="008044CC">
      <w:pPr>
        <w:pStyle w:val="lnekText"/>
        <w:numPr>
          <w:ilvl w:val="5"/>
          <w:numId w:val="6"/>
        </w:numPr>
        <w:jc w:val="both"/>
      </w:pPr>
      <w:r>
        <w:t xml:space="preserve">Cyrilometodějská slavnost </w:t>
      </w:r>
      <w:r w:rsidRPr="00EC33EF">
        <w:t xml:space="preserve">v rozsahu </w:t>
      </w:r>
      <w:r>
        <w:t>jednoho dne</w:t>
      </w:r>
      <w:r w:rsidRPr="00EC33EF">
        <w:t>, kter</w:t>
      </w:r>
      <w:r>
        <w:t>ý</w:t>
      </w:r>
      <w:r w:rsidRPr="00EC33EF">
        <w:t xml:space="preserve"> bud</w:t>
      </w:r>
      <w:r>
        <w:t>e</w:t>
      </w:r>
      <w:r w:rsidRPr="00EC33EF">
        <w:t xml:space="preserve"> určen způsobem uvedeným </w:t>
      </w:r>
      <w:r w:rsidR="00793B5E">
        <w:t xml:space="preserve">                  </w:t>
      </w:r>
      <w:r w:rsidRPr="00EC33EF">
        <w:t xml:space="preserve">v odstavci </w:t>
      </w:r>
      <w:proofErr w:type="gramStart"/>
      <w:r w:rsidRPr="00EC33EF">
        <w:t>pátém</w:t>
      </w:r>
      <w:proofErr w:type="gramEnd"/>
      <w:r w:rsidRPr="00EC33EF">
        <w:t xml:space="preserve"> tohoto </w:t>
      </w:r>
      <w:proofErr w:type="gramStart"/>
      <w:r w:rsidRPr="00EC33EF">
        <w:t>článku</w:t>
      </w:r>
      <w:proofErr w:type="gramEnd"/>
      <w:r w:rsidRPr="00EC33EF">
        <w:t>,</w:t>
      </w:r>
    </w:p>
    <w:p w:rsidR="00EC33EF" w:rsidRDefault="00EC33EF" w:rsidP="008044CC">
      <w:pPr>
        <w:pStyle w:val="lnekText"/>
        <w:numPr>
          <w:ilvl w:val="5"/>
          <w:numId w:val="6"/>
        </w:numPr>
        <w:jc w:val="both"/>
      </w:pPr>
      <w:r>
        <w:t>Dožínky</w:t>
      </w:r>
      <w:r w:rsidR="005F6CD8">
        <w:t xml:space="preserve"> (srpen)</w:t>
      </w:r>
      <w:r>
        <w:t xml:space="preserve"> </w:t>
      </w:r>
      <w:r w:rsidRPr="00EC33EF">
        <w:t xml:space="preserve">v rozsahu jednoho dne, který bude určen způsobem uvedeným v odstavci </w:t>
      </w:r>
      <w:proofErr w:type="gramStart"/>
      <w:r w:rsidRPr="00EC33EF">
        <w:t>pátém</w:t>
      </w:r>
      <w:proofErr w:type="gramEnd"/>
      <w:r w:rsidRPr="00EC33EF">
        <w:t xml:space="preserve"> tohoto </w:t>
      </w:r>
      <w:proofErr w:type="gramStart"/>
      <w:r w:rsidRPr="00EC33EF">
        <w:t>článku</w:t>
      </w:r>
      <w:proofErr w:type="gramEnd"/>
      <w:r w:rsidRPr="00EC33EF">
        <w:t>,</w:t>
      </w:r>
    </w:p>
    <w:p w:rsidR="00EC33EF" w:rsidRDefault="00EC33EF" w:rsidP="008044CC">
      <w:pPr>
        <w:pStyle w:val="lnekText"/>
        <w:numPr>
          <w:ilvl w:val="5"/>
          <w:numId w:val="6"/>
        </w:numPr>
        <w:jc w:val="both"/>
      </w:pPr>
      <w:r>
        <w:t xml:space="preserve">Vinobraní </w:t>
      </w:r>
      <w:r w:rsidR="005F6CD8">
        <w:t xml:space="preserve">(září) </w:t>
      </w:r>
      <w:r w:rsidRPr="00EC33EF">
        <w:t xml:space="preserve">v rozsahu jednoho dne, který bude určen způsobem uvedeným v odstavci </w:t>
      </w:r>
      <w:proofErr w:type="gramStart"/>
      <w:r w:rsidRPr="00EC33EF">
        <w:t>pátém</w:t>
      </w:r>
      <w:proofErr w:type="gramEnd"/>
      <w:r w:rsidRPr="00EC33EF">
        <w:t xml:space="preserve"> tohoto </w:t>
      </w:r>
      <w:proofErr w:type="gramStart"/>
      <w:r w:rsidRPr="00EC33EF">
        <w:t>článku</w:t>
      </w:r>
      <w:proofErr w:type="gramEnd"/>
      <w:r w:rsidRPr="00EC33EF">
        <w:t>,</w:t>
      </w:r>
    </w:p>
    <w:p w:rsidR="004B2516" w:rsidRDefault="004B2516" w:rsidP="008044CC">
      <w:pPr>
        <w:pStyle w:val="lnekText"/>
        <w:numPr>
          <w:ilvl w:val="4"/>
          <w:numId w:val="6"/>
        </w:numPr>
        <w:jc w:val="both"/>
      </w:pPr>
      <w:r w:rsidRPr="004B2516">
        <w:t>na území městské části</w:t>
      </w:r>
      <w:r>
        <w:t xml:space="preserve"> Zlatníky:</w:t>
      </w:r>
    </w:p>
    <w:p w:rsidR="004B2516" w:rsidRDefault="004B2516" w:rsidP="008044CC">
      <w:pPr>
        <w:pStyle w:val="lnekText"/>
        <w:numPr>
          <w:ilvl w:val="5"/>
          <w:numId w:val="6"/>
        </w:numPr>
        <w:jc w:val="both"/>
      </w:pPr>
      <w:r>
        <w:t>Benátská noc</w:t>
      </w:r>
      <w:r w:rsidR="005F6CD8">
        <w:t xml:space="preserve"> (srpen)</w:t>
      </w:r>
      <w:r>
        <w:t xml:space="preserve"> </w:t>
      </w:r>
      <w:r w:rsidRPr="004B2516">
        <w:t xml:space="preserve">v rozsahu jednoho dne, který bude určen způsobem uvedeným v odstavci </w:t>
      </w:r>
      <w:proofErr w:type="gramStart"/>
      <w:r w:rsidRPr="004B2516">
        <w:t>pátém</w:t>
      </w:r>
      <w:proofErr w:type="gramEnd"/>
      <w:r w:rsidRPr="004B2516">
        <w:t xml:space="preserve"> tohoto </w:t>
      </w:r>
      <w:proofErr w:type="gramStart"/>
      <w:r w:rsidRPr="004B2516">
        <w:t>článku</w:t>
      </w:r>
      <w:proofErr w:type="gramEnd"/>
      <w:r w:rsidRPr="004B2516">
        <w:t>,</w:t>
      </w:r>
    </w:p>
    <w:p w:rsidR="004B2516" w:rsidRDefault="004B2516" w:rsidP="008044CC">
      <w:pPr>
        <w:pStyle w:val="lnekText"/>
        <w:numPr>
          <w:ilvl w:val="5"/>
          <w:numId w:val="6"/>
        </w:numPr>
        <w:jc w:val="both"/>
      </w:pPr>
      <w:r>
        <w:t>Oslava vzniku TJ Sokol,</w:t>
      </w:r>
      <w:r w:rsidR="004E0D9C">
        <w:t xml:space="preserve"> </w:t>
      </w:r>
      <w:r w:rsidR="004E0D9C" w:rsidRPr="004E0D9C">
        <w:t xml:space="preserve">v rozsahu jednoho dne, který bude určen způsobem uvedeným </w:t>
      </w:r>
      <w:r w:rsidR="00793B5E">
        <w:t xml:space="preserve">                   </w:t>
      </w:r>
      <w:r w:rsidR="004E0D9C" w:rsidRPr="004E0D9C">
        <w:t xml:space="preserve">v odstavci </w:t>
      </w:r>
      <w:proofErr w:type="gramStart"/>
      <w:r w:rsidR="004E0D9C" w:rsidRPr="004E0D9C">
        <w:t>pátém</w:t>
      </w:r>
      <w:proofErr w:type="gramEnd"/>
      <w:r w:rsidR="004E0D9C" w:rsidRPr="004E0D9C">
        <w:t xml:space="preserve"> tohoto </w:t>
      </w:r>
      <w:proofErr w:type="gramStart"/>
      <w:r w:rsidR="004E0D9C" w:rsidRPr="004E0D9C">
        <w:t>článku</w:t>
      </w:r>
      <w:proofErr w:type="gramEnd"/>
      <w:r w:rsidR="004E0D9C" w:rsidRPr="004E0D9C">
        <w:t>,</w:t>
      </w:r>
    </w:p>
    <w:p w:rsidR="004B2516" w:rsidRDefault="00FE5544" w:rsidP="008044CC">
      <w:pPr>
        <w:pStyle w:val="lnekText"/>
        <w:numPr>
          <w:ilvl w:val="5"/>
          <w:numId w:val="6"/>
        </w:numPr>
        <w:jc w:val="both"/>
      </w:pPr>
      <w:r>
        <w:t>Zlatnická t</w:t>
      </w:r>
      <w:r w:rsidR="004B2516" w:rsidRPr="00FE5544">
        <w:t>aneční zábava</w:t>
      </w:r>
      <w:r>
        <w:t xml:space="preserve"> (září)</w:t>
      </w:r>
      <w:r w:rsidR="004E0D9C">
        <w:t xml:space="preserve"> </w:t>
      </w:r>
      <w:r w:rsidR="004E0D9C" w:rsidRPr="004E0D9C">
        <w:t xml:space="preserve">v rozsahu jednoho dne, který bude určen způsobem uvedeným </w:t>
      </w:r>
      <w:r w:rsidR="00793B5E">
        <w:t xml:space="preserve">     </w:t>
      </w:r>
      <w:r w:rsidR="004E0D9C" w:rsidRPr="004E0D9C">
        <w:t xml:space="preserve">v odstavci </w:t>
      </w:r>
      <w:proofErr w:type="gramStart"/>
      <w:r w:rsidR="004E0D9C" w:rsidRPr="004E0D9C">
        <w:t>pátém</w:t>
      </w:r>
      <w:proofErr w:type="gramEnd"/>
      <w:r w:rsidR="004E0D9C" w:rsidRPr="004E0D9C">
        <w:t xml:space="preserve"> tohoto </w:t>
      </w:r>
      <w:proofErr w:type="gramStart"/>
      <w:r w:rsidR="004E0D9C" w:rsidRPr="004E0D9C">
        <w:t>článku</w:t>
      </w:r>
      <w:proofErr w:type="gramEnd"/>
      <w:r w:rsidR="004E0D9C">
        <w:t>.</w:t>
      </w:r>
    </w:p>
    <w:p w:rsidR="00AC313A" w:rsidRPr="00AC313A" w:rsidRDefault="00F75628" w:rsidP="008044CC">
      <w:pPr>
        <w:pStyle w:val="lnekText"/>
        <w:jc w:val="both"/>
      </w:pPr>
      <w:r>
        <w:t>Informace o konkrétním termínu konání akcí uvedených v</w:t>
      </w:r>
      <w:r w:rsidR="008F7C25">
        <w:t xml:space="preserve"> </w:t>
      </w:r>
      <w:r>
        <w:t>odstavc</w:t>
      </w:r>
      <w:r w:rsidR="008F7C25">
        <w:t>ích</w:t>
      </w:r>
      <w:r>
        <w:t xml:space="preserve"> prvním</w:t>
      </w:r>
      <w:r w:rsidR="008F7C25">
        <w:t>, druhém a čtvrtém</w:t>
      </w:r>
      <w:r>
        <w:t xml:space="preserve"> tohoto článku</w:t>
      </w:r>
      <w:r w:rsidR="00796C6F">
        <w:t xml:space="preserve"> </w:t>
      </w:r>
      <w:r>
        <w:t>bude z</w:t>
      </w:r>
      <w:r w:rsidR="00796C6F">
        <w:t>v</w:t>
      </w:r>
      <w:r>
        <w:t>e</w:t>
      </w:r>
      <w:r w:rsidR="00796C6F">
        <w:t>řejněna Magistrátem města Opavy na úřední desce minimálně 5 dnů před datem</w:t>
      </w:r>
      <w:r w:rsidR="00AC313A">
        <w:t xml:space="preserve"> </w:t>
      </w:r>
      <w:r w:rsidR="00796C6F">
        <w:t>konání.</w:t>
      </w:r>
      <w:r w:rsidR="00AC313A">
        <w:t xml:space="preserve"> </w:t>
      </w:r>
      <w:r w:rsidR="008F7C25">
        <w:t>U akcí probíhajících na území městských částí bude tato informace zveřejněna i na úřední desce příslušné městské části.</w:t>
      </w:r>
    </w:p>
    <w:p w:rsidR="008B755A" w:rsidRDefault="008B755A" w:rsidP="00AC313A">
      <w:pPr>
        <w:pStyle w:val="lnekNadpis"/>
      </w:pPr>
      <w:r>
        <w:t xml:space="preserve"> </w:t>
      </w:r>
    </w:p>
    <w:p w:rsidR="00796C6F" w:rsidRDefault="00796C6F" w:rsidP="00796C6F">
      <w:pPr>
        <w:pStyle w:val="lnekNzev"/>
      </w:pPr>
      <w:bookmarkStart w:id="5" w:name="_Toc459618670"/>
      <w:r>
        <w:t>Účinnost</w:t>
      </w:r>
      <w:bookmarkEnd w:id="5"/>
    </w:p>
    <w:p w:rsidR="00E17230" w:rsidRDefault="00E17230" w:rsidP="00E17230">
      <w:pPr>
        <w:pStyle w:val="lnekText"/>
      </w:pPr>
      <w:r>
        <w:t>Touto vyhláškou se zrušuje o</w:t>
      </w:r>
      <w:r w:rsidRPr="00E17230">
        <w:t>becně závazn</w:t>
      </w:r>
      <w:r>
        <w:t>á</w:t>
      </w:r>
      <w:r w:rsidRPr="00E17230">
        <w:t xml:space="preserve"> vyhlášk</w:t>
      </w:r>
      <w:r>
        <w:t>a</w:t>
      </w:r>
      <w:r w:rsidRPr="00E17230">
        <w:t xml:space="preserve"> č. 2/2011, o ochraně nočního klidu a regulaci hlučných činností</w:t>
      </w:r>
      <w:r>
        <w:t xml:space="preserve"> ze dne 2. 5. 2011.</w:t>
      </w:r>
    </w:p>
    <w:p w:rsidR="00E17230" w:rsidRPr="00E17230" w:rsidRDefault="00E17230" w:rsidP="00E17230">
      <w:pPr>
        <w:pStyle w:val="lnekText"/>
      </w:pPr>
      <w:r w:rsidRPr="00E17230">
        <w:t xml:space="preserve">Tato vyhláška nabývá účinnosti </w:t>
      </w:r>
      <w:r w:rsidR="00C46100">
        <w:t>10. 3. 2017</w:t>
      </w:r>
      <w:r w:rsidRPr="00E17230">
        <w:t>.</w:t>
      </w:r>
    </w:p>
    <w:p w:rsidR="00796C6F" w:rsidRPr="00796C6F" w:rsidRDefault="00796C6F" w:rsidP="008044CC">
      <w:pPr>
        <w:pStyle w:val="lnekText"/>
        <w:numPr>
          <w:ilvl w:val="0"/>
          <w:numId w:val="0"/>
        </w:numPr>
        <w:jc w:val="both"/>
      </w:pPr>
    </w:p>
    <w:p w:rsidR="00663376" w:rsidRDefault="00663376" w:rsidP="00796C6F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91289A">
        <w:t>Ing. Radim Křupala, v. r.</w:t>
      </w:r>
      <w:r>
        <w:tab/>
      </w:r>
      <w:r w:rsidR="0091289A">
        <w:t>Ing. Martin Víteček, v. r.</w:t>
      </w:r>
    </w:p>
    <w:p w:rsidR="00663376" w:rsidRDefault="00663376" w:rsidP="00663376">
      <w:pPr>
        <w:pStyle w:val="Podpis"/>
      </w:pPr>
      <w:r>
        <w:tab/>
      </w:r>
      <w:r w:rsidR="0091289A">
        <w:t>primátor</w:t>
      </w:r>
      <w:r>
        <w:tab/>
      </w:r>
      <w:r w:rsidR="0091289A">
        <w:t>1. náměstek primátora</w:t>
      </w:r>
    </w:p>
    <w:sectPr w:rsidR="00663376" w:rsidSect="00435BED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F8" w:rsidRDefault="002521F8" w:rsidP="00022C2A">
      <w:r>
        <w:separator/>
      </w:r>
    </w:p>
  </w:endnote>
  <w:endnote w:type="continuationSeparator" w:id="0">
    <w:p w:rsidR="002521F8" w:rsidRDefault="002521F8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2B0ACD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2B0ACD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F8" w:rsidRDefault="002521F8" w:rsidP="00022C2A">
      <w:r>
        <w:separator/>
      </w:r>
    </w:p>
  </w:footnote>
  <w:footnote w:type="continuationSeparator" w:id="0">
    <w:p w:rsidR="002521F8" w:rsidRDefault="002521F8" w:rsidP="00022C2A">
      <w:r>
        <w:continuationSeparator/>
      </w:r>
    </w:p>
  </w:footnote>
  <w:footnote w:id="1">
    <w:p w:rsidR="00E21418" w:rsidRDefault="00E21418">
      <w:pPr>
        <w:pStyle w:val="Textpoznpodarou"/>
      </w:pPr>
      <w:r>
        <w:rPr>
          <w:rStyle w:val="Znakapoznpodarou"/>
        </w:rPr>
        <w:footnoteRef/>
      </w:r>
      <w:r>
        <w:t xml:space="preserve"> § 47 o</w:t>
      </w:r>
      <w:r w:rsidR="008F7C25">
        <w:t>d</w:t>
      </w:r>
      <w:r>
        <w:t xml:space="preserve">st. 6 </w:t>
      </w:r>
      <w:r w:rsidRPr="00E21418">
        <w:t>zákona č. 200/1990 Sb., o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8B755A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373BC1" wp14:editId="67FC394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3DD446A"/>
    <w:multiLevelType w:val="multilevel"/>
    <w:tmpl w:val="54DA9582"/>
    <w:numStyleLink w:val="SmrniceSeznam"/>
  </w:abstractNum>
  <w:abstractNum w:abstractNumId="8">
    <w:nsid w:val="43E265A2"/>
    <w:multiLevelType w:val="multilevel"/>
    <w:tmpl w:val="7D0C9AAA"/>
    <w:numStyleLink w:val="SmrniceObsah"/>
  </w:abstractNum>
  <w:abstractNum w:abstractNumId="9">
    <w:nsid w:val="4A9321F7"/>
    <w:multiLevelType w:val="multilevel"/>
    <w:tmpl w:val="7D0C9AAA"/>
    <w:numStyleLink w:val="SmrniceObsah"/>
  </w:abstractNum>
  <w:abstractNum w:abstractNumId="1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87972"/>
    <w:multiLevelType w:val="multilevel"/>
    <w:tmpl w:val="7D0C9AAA"/>
    <w:numStyleLink w:val="SmrniceObsah"/>
  </w:abstractNum>
  <w:abstractNum w:abstractNumId="12">
    <w:nsid w:val="625406B4"/>
    <w:multiLevelType w:val="multilevel"/>
    <w:tmpl w:val="7D0C9AAA"/>
    <w:numStyleLink w:val="SmrniceObsah"/>
  </w:abstractNum>
  <w:abstractNum w:abstractNumId="13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CD"/>
    <w:rsid w:val="00022C2A"/>
    <w:rsid w:val="00091011"/>
    <w:rsid w:val="000E726C"/>
    <w:rsid w:val="000E7579"/>
    <w:rsid w:val="000F65B3"/>
    <w:rsid w:val="00157465"/>
    <w:rsid w:val="0017610D"/>
    <w:rsid w:val="001A5165"/>
    <w:rsid w:val="002521F8"/>
    <w:rsid w:val="002778FC"/>
    <w:rsid w:val="00295E2C"/>
    <w:rsid w:val="002A1949"/>
    <w:rsid w:val="002B0ACD"/>
    <w:rsid w:val="002C2903"/>
    <w:rsid w:val="002D7E84"/>
    <w:rsid w:val="00300C42"/>
    <w:rsid w:val="00324AED"/>
    <w:rsid w:val="00346BC4"/>
    <w:rsid w:val="003514CD"/>
    <w:rsid w:val="00435BED"/>
    <w:rsid w:val="00457D47"/>
    <w:rsid w:val="004B2516"/>
    <w:rsid w:val="004B31AB"/>
    <w:rsid w:val="004D2475"/>
    <w:rsid w:val="004D50A6"/>
    <w:rsid w:val="004E0D9C"/>
    <w:rsid w:val="004F7993"/>
    <w:rsid w:val="00532936"/>
    <w:rsid w:val="00594CBA"/>
    <w:rsid w:val="005C17B9"/>
    <w:rsid w:val="005D011E"/>
    <w:rsid w:val="005F6CD8"/>
    <w:rsid w:val="006246ED"/>
    <w:rsid w:val="006344B9"/>
    <w:rsid w:val="006357E0"/>
    <w:rsid w:val="00657EF9"/>
    <w:rsid w:val="00663376"/>
    <w:rsid w:val="00675048"/>
    <w:rsid w:val="007648CE"/>
    <w:rsid w:val="00793B5E"/>
    <w:rsid w:val="00796280"/>
    <w:rsid w:val="00796C6F"/>
    <w:rsid w:val="007F7B38"/>
    <w:rsid w:val="008044CC"/>
    <w:rsid w:val="00821F70"/>
    <w:rsid w:val="008B755A"/>
    <w:rsid w:val="008F7C25"/>
    <w:rsid w:val="00910DD5"/>
    <w:rsid w:val="0091289A"/>
    <w:rsid w:val="009D7146"/>
    <w:rsid w:val="00A005C1"/>
    <w:rsid w:val="00A3317B"/>
    <w:rsid w:val="00A45B2B"/>
    <w:rsid w:val="00A6690B"/>
    <w:rsid w:val="00AA06D5"/>
    <w:rsid w:val="00AC313A"/>
    <w:rsid w:val="00B03D6A"/>
    <w:rsid w:val="00B713BC"/>
    <w:rsid w:val="00B7539D"/>
    <w:rsid w:val="00C17E01"/>
    <w:rsid w:val="00C46100"/>
    <w:rsid w:val="00C75A5C"/>
    <w:rsid w:val="00C92988"/>
    <w:rsid w:val="00CA4457"/>
    <w:rsid w:val="00CC055F"/>
    <w:rsid w:val="00D00EF9"/>
    <w:rsid w:val="00D350F1"/>
    <w:rsid w:val="00D67BE1"/>
    <w:rsid w:val="00D77881"/>
    <w:rsid w:val="00D95ECD"/>
    <w:rsid w:val="00DC685C"/>
    <w:rsid w:val="00DF50F9"/>
    <w:rsid w:val="00E17230"/>
    <w:rsid w:val="00E21418"/>
    <w:rsid w:val="00E37825"/>
    <w:rsid w:val="00E847A9"/>
    <w:rsid w:val="00EB4E34"/>
    <w:rsid w:val="00EC33EF"/>
    <w:rsid w:val="00F31ADA"/>
    <w:rsid w:val="00F61AD9"/>
    <w:rsid w:val="00F75628"/>
    <w:rsid w:val="00FC6E1B"/>
    <w:rsid w:val="00FE4DA2"/>
    <w:rsid w:val="00FE5544"/>
    <w:rsid w:val="00FF1F92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141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141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14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141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141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14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4ABF99C-57CF-4DBE-9004-E8F897D1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821</TotalTime>
  <Pages>5</Pages>
  <Words>1365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Vltavská Silvie</cp:lastModifiedBy>
  <cp:revision>33</cp:revision>
  <cp:lastPrinted>2017-03-22T11:39:00Z</cp:lastPrinted>
  <dcterms:created xsi:type="dcterms:W3CDTF">2016-08-19T10:08:00Z</dcterms:created>
  <dcterms:modified xsi:type="dcterms:W3CDTF">2017-03-22T11:39:00Z</dcterms:modified>
</cp:coreProperties>
</file>