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80" w:rsidRDefault="00B04E80" w:rsidP="0006226A">
      <w:pPr>
        <w:jc w:val="center"/>
        <w:rPr>
          <w:rFonts w:ascii="Arial" w:hAnsi="Arial" w:cs="Arial"/>
          <w:b/>
          <w:bCs/>
          <w:spacing w:val="60"/>
          <w:sz w:val="56"/>
          <w:szCs w:val="56"/>
        </w:rPr>
      </w:pPr>
    </w:p>
    <w:p w:rsidR="00656E99" w:rsidRDefault="00656E99" w:rsidP="0006226A">
      <w:pPr>
        <w:jc w:val="center"/>
        <w:rPr>
          <w:rFonts w:ascii="Arial" w:hAnsi="Arial" w:cs="Arial"/>
          <w:b/>
          <w:bCs/>
          <w:spacing w:val="60"/>
          <w:sz w:val="56"/>
          <w:szCs w:val="56"/>
        </w:rPr>
      </w:pPr>
    </w:p>
    <w:p w:rsidR="00656E99" w:rsidRDefault="00656E99" w:rsidP="0006226A">
      <w:pPr>
        <w:spacing w:after="240"/>
        <w:jc w:val="center"/>
        <w:rPr>
          <w:rFonts w:ascii="Arial" w:hAnsi="Arial" w:cs="Arial"/>
          <w:b/>
          <w:bCs/>
          <w:sz w:val="56"/>
          <w:szCs w:val="56"/>
        </w:rPr>
      </w:pPr>
    </w:p>
    <w:p w:rsidR="0006226A" w:rsidRDefault="00715F82" w:rsidP="0006226A">
      <w:pPr>
        <w:spacing w:after="24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Zápis</w:t>
      </w:r>
      <w:r w:rsidR="00CC0974">
        <w:rPr>
          <w:rFonts w:ascii="Arial" w:hAnsi="Arial" w:cs="Arial"/>
          <w:b/>
          <w:bCs/>
          <w:sz w:val="56"/>
          <w:szCs w:val="56"/>
        </w:rPr>
        <w:t xml:space="preserve"> - část</w:t>
      </w:r>
    </w:p>
    <w:p w:rsidR="00656E99" w:rsidRPr="00B04E80" w:rsidRDefault="00656E99" w:rsidP="0006226A">
      <w:pPr>
        <w:spacing w:after="240"/>
        <w:jc w:val="center"/>
        <w:rPr>
          <w:rFonts w:ascii="Arial" w:hAnsi="Arial" w:cs="Arial"/>
          <w:b/>
          <w:bCs/>
          <w:sz w:val="56"/>
          <w:szCs w:val="56"/>
        </w:rPr>
      </w:pPr>
    </w:p>
    <w:p w:rsidR="0006226A" w:rsidRDefault="005B545A" w:rsidP="0006226A">
      <w:pPr>
        <w:spacing w:after="240"/>
        <w:jc w:val="center"/>
        <w:rPr>
          <w:rFonts w:ascii="Arial" w:hAnsi="Arial" w:cs="Arial"/>
          <w:sz w:val="48"/>
          <w:szCs w:val="48"/>
        </w:rPr>
      </w:pPr>
      <w:r w:rsidRPr="00B04E80">
        <w:rPr>
          <w:rFonts w:ascii="Arial" w:hAnsi="Arial" w:cs="Arial"/>
          <w:sz w:val="48"/>
          <w:szCs w:val="48"/>
        </w:rPr>
        <w:t>z</w:t>
      </w:r>
      <w:r w:rsidR="00907793">
        <w:rPr>
          <w:rFonts w:ascii="Arial" w:hAnsi="Arial" w:cs="Arial"/>
          <w:sz w:val="48"/>
          <w:szCs w:val="48"/>
        </w:rPr>
        <w:t xml:space="preserve"> 6</w:t>
      </w:r>
      <w:r w:rsidR="00590484">
        <w:rPr>
          <w:rFonts w:ascii="Arial" w:hAnsi="Arial" w:cs="Arial"/>
          <w:sz w:val="48"/>
          <w:szCs w:val="48"/>
        </w:rPr>
        <w:t xml:space="preserve">. </w:t>
      </w:r>
      <w:r w:rsidR="00D02A39">
        <w:rPr>
          <w:rFonts w:ascii="Arial" w:hAnsi="Arial" w:cs="Arial"/>
          <w:sz w:val="48"/>
          <w:szCs w:val="48"/>
        </w:rPr>
        <w:t>za</w:t>
      </w:r>
      <w:r w:rsidR="0006226A" w:rsidRPr="00B04E80">
        <w:rPr>
          <w:rFonts w:ascii="Arial" w:hAnsi="Arial" w:cs="Arial"/>
          <w:sz w:val="48"/>
          <w:szCs w:val="48"/>
        </w:rPr>
        <w:t>sedání</w:t>
      </w:r>
    </w:p>
    <w:p w:rsidR="00656E99" w:rsidRPr="00B04E80" w:rsidRDefault="00656E99" w:rsidP="0006226A">
      <w:pPr>
        <w:spacing w:after="240"/>
        <w:jc w:val="center"/>
        <w:rPr>
          <w:rFonts w:ascii="Arial" w:hAnsi="Arial" w:cs="Arial"/>
          <w:sz w:val="48"/>
          <w:szCs w:val="48"/>
        </w:rPr>
      </w:pPr>
    </w:p>
    <w:p w:rsidR="005B545A" w:rsidRPr="00B04E80" w:rsidRDefault="00735468" w:rsidP="0006226A">
      <w:pPr>
        <w:spacing w:after="240"/>
        <w:jc w:val="center"/>
        <w:rPr>
          <w:rFonts w:ascii="Arial" w:hAnsi="Arial" w:cs="Arial"/>
          <w:b/>
          <w:sz w:val="56"/>
          <w:szCs w:val="56"/>
        </w:rPr>
      </w:pPr>
      <w:r w:rsidRPr="00B04E80">
        <w:rPr>
          <w:rFonts w:ascii="Arial" w:hAnsi="Arial" w:cs="Arial"/>
          <w:b/>
          <w:sz w:val="56"/>
          <w:szCs w:val="56"/>
        </w:rPr>
        <w:t>ZASTUPITELSTVA</w:t>
      </w:r>
    </w:p>
    <w:p w:rsidR="0006226A" w:rsidRPr="00B04E80" w:rsidRDefault="0006226A" w:rsidP="0006226A">
      <w:pPr>
        <w:spacing w:after="240"/>
        <w:jc w:val="center"/>
        <w:rPr>
          <w:rFonts w:ascii="Arial" w:hAnsi="Arial" w:cs="Arial"/>
          <w:b/>
          <w:bCs/>
          <w:sz w:val="56"/>
          <w:szCs w:val="56"/>
        </w:rPr>
      </w:pPr>
      <w:r w:rsidRPr="00B04E80">
        <w:rPr>
          <w:rFonts w:ascii="Arial" w:hAnsi="Arial" w:cs="Arial"/>
          <w:b/>
          <w:bCs/>
          <w:sz w:val="56"/>
          <w:szCs w:val="56"/>
        </w:rPr>
        <w:t xml:space="preserve"> STATUTÁRNÍHO MĚSTA OPAVY</w:t>
      </w:r>
    </w:p>
    <w:p w:rsidR="0006226A" w:rsidRDefault="005B545A" w:rsidP="002063D1">
      <w:pPr>
        <w:spacing w:after="240"/>
        <w:jc w:val="center"/>
        <w:outlineLvl w:val="0"/>
        <w:rPr>
          <w:rFonts w:ascii="Arial" w:hAnsi="Arial" w:cs="Arial"/>
          <w:sz w:val="48"/>
          <w:szCs w:val="48"/>
        </w:rPr>
      </w:pPr>
      <w:r w:rsidRPr="00B04E80">
        <w:rPr>
          <w:rFonts w:ascii="Arial" w:hAnsi="Arial" w:cs="Arial"/>
          <w:sz w:val="48"/>
          <w:szCs w:val="48"/>
        </w:rPr>
        <w:t xml:space="preserve">dne </w:t>
      </w:r>
      <w:r w:rsidR="00907793">
        <w:rPr>
          <w:rFonts w:ascii="Arial" w:hAnsi="Arial" w:cs="Arial"/>
          <w:sz w:val="48"/>
          <w:szCs w:val="48"/>
        </w:rPr>
        <w:t>27. 4. 2015</w:t>
      </w:r>
      <w:r w:rsidR="00715F82">
        <w:rPr>
          <w:rFonts w:ascii="Arial" w:hAnsi="Arial" w:cs="Arial"/>
          <w:sz w:val="48"/>
          <w:szCs w:val="48"/>
        </w:rPr>
        <w:t xml:space="preserve"> od 9 hodin</w:t>
      </w:r>
    </w:p>
    <w:p w:rsidR="007F183E" w:rsidRDefault="00715F82" w:rsidP="002063D1">
      <w:pPr>
        <w:spacing w:after="240"/>
        <w:jc w:val="center"/>
        <w:outlineLvl w:val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K</w:t>
      </w:r>
      <w:r w:rsidR="007F183E">
        <w:rPr>
          <w:rFonts w:ascii="Arial" w:hAnsi="Arial" w:cs="Arial"/>
          <w:sz w:val="48"/>
          <w:szCs w:val="48"/>
        </w:rPr>
        <w:t>ulturní dům</w:t>
      </w:r>
      <w:r>
        <w:rPr>
          <w:rFonts w:ascii="Arial" w:hAnsi="Arial" w:cs="Arial"/>
          <w:sz w:val="48"/>
          <w:szCs w:val="48"/>
        </w:rPr>
        <w:t xml:space="preserve"> Na Rybníčku, </w:t>
      </w:r>
    </w:p>
    <w:p w:rsidR="00715F82" w:rsidRPr="00B04E80" w:rsidRDefault="00715F82" w:rsidP="002063D1">
      <w:pPr>
        <w:spacing w:after="240"/>
        <w:jc w:val="center"/>
        <w:outlineLvl w:val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Na Rybníčku 43</w:t>
      </w:r>
    </w:p>
    <w:p w:rsidR="0006226A" w:rsidRDefault="0006226A" w:rsidP="0006226A">
      <w:pPr>
        <w:jc w:val="center"/>
        <w:rPr>
          <w:sz w:val="22"/>
          <w:szCs w:val="22"/>
        </w:rPr>
      </w:pPr>
    </w:p>
    <w:p w:rsidR="0006226A" w:rsidRDefault="0006226A" w:rsidP="0006226A">
      <w:pPr>
        <w:rPr>
          <w:sz w:val="22"/>
          <w:szCs w:val="22"/>
        </w:rPr>
      </w:pPr>
    </w:p>
    <w:p w:rsidR="0006226A" w:rsidRDefault="0006226A" w:rsidP="0006226A">
      <w:pPr>
        <w:rPr>
          <w:sz w:val="22"/>
          <w:szCs w:val="22"/>
        </w:rPr>
      </w:pPr>
    </w:p>
    <w:p w:rsidR="00656E99" w:rsidRDefault="00656E99" w:rsidP="0006226A">
      <w:pPr>
        <w:rPr>
          <w:sz w:val="22"/>
          <w:szCs w:val="22"/>
        </w:rPr>
      </w:pPr>
    </w:p>
    <w:p w:rsidR="00656E99" w:rsidRDefault="00656E99" w:rsidP="0006226A">
      <w:pPr>
        <w:rPr>
          <w:sz w:val="22"/>
          <w:szCs w:val="22"/>
        </w:rPr>
      </w:pPr>
    </w:p>
    <w:p w:rsidR="00656E99" w:rsidRDefault="00656E99" w:rsidP="0006226A">
      <w:pPr>
        <w:rPr>
          <w:sz w:val="22"/>
          <w:szCs w:val="22"/>
        </w:rPr>
      </w:pPr>
    </w:p>
    <w:p w:rsidR="00656E99" w:rsidRDefault="00656E99" w:rsidP="0006226A">
      <w:pPr>
        <w:rPr>
          <w:sz w:val="22"/>
          <w:szCs w:val="22"/>
        </w:rPr>
      </w:pPr>
    </w:p>
    <w:p w:rsidR="0006226A" w:rsidRDefault="0006226A" w:rsidP="0006226A">
      <w:pPr>
        <w:rPr>
          <w:sz w:val="22"/>
          <w:szCs w:val="22"/>
        </w:rPr>
      </w:pPr>
    </w:p>
    <w:p w:rsidR="0006226A" w:rsidRDefault="0006226A" w:rsidP="0006226A">
      <w:pPr>
        <w:rPr>
          <w:sz w:val="22"/>
          <w:szCs w:val="22"/>
        </w:rPr>
      </w:pPr>
    </w:p>
    <w:p w:rsidR="0006226A" w:rsidRDefault="0006226A" w:rsidP="0006226A">
      <w:pPr>
        <w:rPr>
          <w:sz w:val="22"/>
          <w:szCs w:val="22"/>
        </w:rPr>
      </w:pPr>
    </w:p>
    <w:p w:rsidR="0006226A" w:rsidRDefault="0006226A" w:rsidP="0006226A">
      <w:pPr>
        <w:rPr>
          <w:sz w:val="22"/>
          <w:szCs w:val="22"/>
        </w:rPr>
      </w:pPr>
    </w:p>
    <w:p w:rsidR="0006226A" w:rsidRDefault="0006226A" w:rsidP="0006226A">
      <w:pPr>
        <w:rPr>
          <w:sz w:val="22"/>
          <w:szCs w:val="22"/>
        </w:rPr>
      </w:pPr>
    </w:p>
    <w:p w:rsidR="00715F82" w:rsidRDefault="00715F82" w:rsidP="00715F82">
      <w:pPr>
        <w:pStyle w:val="Zkladntextodsazen"/>
        <w:ind w:left="0"/>
        <w:jc w:val="both"/>
        <w:rPr>
          <w:rFonts w:ascii="Arial" w:hAnsi="Arial" w:cs="Arial"/>
          <w:b/>
          <w:szCs w:val="27"/>
        </w:rPr>
      </w:pPr>
      <w:r w:rsidRPr="005F54D5">
        <w:rPr>
          <w:rFonts w:ascii="Arial" w:hAnsi="Arial" w:cs="Arial"/>
          <w:b/>
          <w:szCs w:val="27"/>
        </w:rPr>
        <w:lastRenderedPageBreak/>
        <w:t>3/6 Schválení programu zasedání zastupitelstva města</w:t>
      </w:r>
    </w:p>
    <w:p w:rsidR="00114290" w:rsidRDefault="00114290" w:rsidP="00715F82">
      <w:pPr>
        <w:pStyle w:val="Zkladntextodsazen"/>
        <w:ind w:left="0"/>
        <w:jc w:val="both"/>
        <w:rPr>
          <w:rFonts w:ascii="Arial" w:hAnsi="Arial" w:cs="Arial"/>
          <w:b/>
          <w:szCs w:val="27"/>
        </w:rPr>
      </w:pPr>
    </w:p>
    <w:p w:rsidR="005F54D5" w:rsidRPr="005F54D5" w:rsidRDefault="005F54D5" w:rsidP="00715F82">
      <w:pPr>
        <w:pStyle w:val="Zkladntextodsazen"/>
        <w:ind w:left="0"/>
        <w:jc w:val="both"/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Původně navržený program:</w:t>
      </w:r>
    </w:p>
    <w:p w:rsidR="004F30EC" w:rsidRPr="00CC7A20" w:rsidRDefault="004F30EC" w:rsidP="004F30EC">
      <w:pPr>
        <w:tabs>
          <w:tab w:val="left" w:pos="3330"/>
          <w:tab w:val="center" w:pos="4887"/>
        </w:tabs>
        <w:ind w:left="70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CC7A20">
        <w:rPr>
          <w:rFonts w:ascii="Arial" w:hAnsi="Arial" w:cs="Arial"/>
          <w:b/>
          <w:sz w:val="28"/>
          <w:szCs w:val="28"/>
        </w:rPr>
        <w:t>Program</w:t>
      </w:r>
    </w:p>
    <w:p w:rsidR="004F30EC" w:rsidRPr="00CC7A20" w:rsidRDefault="004F30EC" w:rsidP="004F30EC">
      <w:pPr>
        <w:jc w:val="center"/>
        <w:rPr>
          <w:rFonts w:ascii="Arial" w:hAnsi="Arial" w:cs="Arial"/>
          <w:b/>
          <w:sz w:val="28"/>
          <w:szCs w:val="28"/>
        </w:rPr>
      </w:pPr>
    </w:p>
    <w:p w:rsidR="004F30EC" w:rsidRPr="00CC7A20" w:rsidRDefault="004F30EC" w:rsidP="004F30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C7A20">
        <w:rPr>
          <w:rFonts w:ascii="Arial" w:hAnsi="Arial" w:cs="Arial"/>
          <w:b/>
        </w:rPr>
        <w:t>. zasedání Zastupitelstva statutárního města Opavy,</w:t>
      </w:r>
    </w:p>
    <w:p w:rsidR="004F30EC" w:rsidRPr="00CC7A20" w:rsidRDefault="004F30EC" w:rsidP="004F30EC">
      <w:pPr>
        <w:jc w:val="center"/>
        <w:rPr>
          <w:rFonts w:ascii="Arial" w:hAnsi="Arial" w:cs="Arial"/>
          <w:b/>
        </w:rPr>
      </w:pPr>
      <w:r w:rsidRPr="00CC7A20">
        <w:rPr>
          <w:rFonts w:ascii="Arial" w:hAnsi="Arial" w:cs="Arial"/>
          <w:b/>
        </w:rPr>
        <w:t xml:space="preserve">konaného dne </w:t>
      </w:r>
      <w:r>
        <w:rPr>
          <w:rFonts w:ascii="Arial" w:hAnsi="Arial" w:cs="Arial"/>
          <w:b/>
        </w:rPr>
        <w:t xml:space="preserve">27. dubna </w:t>
      </w:r>
      <w:r w:rsidRPr="00CC7A20">
        <w:rPr>
          <w:rFonts w:ascii="Arial" w:hAnsi="Arial" w:cs="Arial"/>
          <w:b/>
        </w:rPr>
        <w:t>2015 v</w:t>
      </w:r>
      <w:r>
        <w:rPr>
          <w:rFonts w:ascii="Arial" w:hAnsi="Arial" w:cs="Arial"/>
          <w:b/>
        </w:rPr>
        <w:t> 9.</w:t>
      </w:r>
      <w:r w:rsidRPr="00CC7A20">
        <w:rPr>
          <w:rFonts w:ascii="Arial" w:hAnsi="Arial" w:cs="Arial"/>
          <w:b/>
        </w:rPr>
        <w:t>00 hodin</w:t>
      </w:r>
    </w:p>
    <w:p w:rsidR="004F30EC" w:rsidRPr="00CC7A20" w:rsidRDefault="004F30EC" w:rsidP="004F30EC">
      <w:pPr>
        <w:ind w:left="705"/>
        <w:rPr>
          <w:rFonts w:ascii="Arial" w:hAnsi="Arial" w:cs="Arial"/>
          <w:b/>
        </w:rPr>
      </w:pPr>
    </w:p>
    <w:p w:rsidR="004F30EC" w:rsidRPr="00CC7A20" w:rsidRDefault="004F30EC" w:rsidP="004F30EC">
      <w:pPr>
        <w:rPr>
          <w:rFonts w:ascii="Arial" w:hAnsi="Arial" w:cs="Arial"/>
          <w:b/>
        </w:rPr>
      </w:pPr>
      <w:r w:rsidRPr="00CC7A20">
        <w:rPr>
          <w:rFonts w:ascii="Arial" w:hAnsi="Arial" w:cs="Arial"/>
          <w:b/>
        </w:rPr>
        <w:t>1/</w:t>
      </w:r>
      <w:r>
        <w:rPr>
          <w:rFonts w:ascii="Arial" w:hAnsi="Arial" w:cs="Arial"/>
          <w:b/>
        </w:rPr>
        <w:t>6</w:t>
      </w:r>
      <w:r w:rsidRPr="00CC7A20">
        <w:rPr>
          <w:rFonts w:ascii="Arial" w:hAnsi="Arial" w:cs="Arial"/>
          <w:b/>
        </w:rPr>
        <w:tab/>
        <w:t xml:space="preserve">Zahájení </w:t>
      </w:r>
    </w:p>
    <w:p w:rsidR="004F30EC" w:rsidRPr="00CC7A20" w:rsidRDefault="004F30EC" w:rsidP="004F30EC">
      <w:pPr>
        <w:ind w:left="705" w:hanging="705"/>
        <w:jc w:val="both"/>
        <w:rPr>
          <w:rFonts w:ascii="Arial" w:hAnsi="Arial" w:cs="Arial"/>
          <w:b/>
        </w:rPr>
      </w:pPr>
    </w:p>
    <w:p w:rsidR="004F30EC" w:rsidRPr="00CC7A20" w:rsidRDefault="004F30EC" w:rsidP="004F30EC">
      <w:pPr>
        <w:ind w:left="705" w:hanging="705"/>
        <w:jc w:val="both"/>
        <w:rPr>
          <w:rFonts w:ascii="Arial" w:hAnsi="Arial" w:cs="Arial"/>
          <w:b/>
        </w:rPr>
      </w:pPr>
      <w:r w:rsidRPr="00CC7A20">
        <w:rPr>
          <w:rFonts w:ascii="Arial" w:hAnsi="Arial" w:cs="Arial"/>
          <w:b/>
        </w:rPr>
        <w:t>2/</w:t>
      </w:r>
      <w:r>
        <w:rPr>
          <w:rFonts w:ascii="Arial" w:hAnsi="Arial" w:cs="Arial"/>
          <w:b/>
        </w:rPr>
        <w:t>6</w:t>
      </w:r>
      <w:r w:rsidRPr="00CC7A20">
        <w:rPr>
          <w:rFonts w:ascii="Arial" w:hAnsi="Arial" w:cs="Arial"/>
          <w:b/>
        </w:rPr>
        <w:tab/>
        <w:t>Volba ověřovatelů zápisu, volba návrhové komise</w:t>
      </w:r>
    </w:p>
    <w:p w:rsidR="004F30EC" w:rsidRPr="00CC7A20" w:rsidRDefault="004F30EC" w:rsidP="004F30EC">
      <w:pPr>
        <w:ind w:left="705" w:hanging="705"/>
        <w:jc w:val="both"/>
        <w:rPr>
          <w:rFonts w:ascii="Arial" w:hAnsi="Arial" w:cs="Arial"/>
          <w:b/>
        </w:rPr>
      </w:pPr>
    </w:p>
    <w:p w:rsidR="004F30EC" w:rsidRDefault="004F30EC" w:rsidP="004F30EC">
      <w:pPr>
        <w:ind w:left="705" w:hanging="705"/>
        <w:jc w:val="both"/>
        <w:rPr>
          <w:rFonts w:ascii="Arial" w:hAnsi="Arial" w:cs="Arial"/>
          <w:b/>
        </w:rPr>
      </w:pPr>
      <w:r w:rsidRPr="00CC7A20">
        <w:rPr>
          <w:rFonts w:ascii="Arial" w:hAnsi="Arial" w:cs="Arial"/>
          <w:b/>
        </w:rPr>
        <w:t>3/</w:t>
      </w:r>
      <w:r>
        <w:rPr>
          <w:rFonts w:ascii="Arial" w:hAnsi="Arial" w:cs="Arial"/>
          <w:b/>
        </w:rPr>
        <w:t>6</w:t>
      </w:r>
      <w:r w:rsidRPr="00CC7A20">
        <w:rPr>
          <w:rFonts w:ascii="Arial" w:hAnsi="Arial" w:cs="Arial"/>
          <w:b/>
        </w:rPr>
        <w:tab/>
        <w:t>Schválení programu ZMO</w:t>
      </w:r>
    </w:p>
    <w:p w:rsidR="004F30EC" w:rsidRPr="00CC7A20" w:rsidRDefault="004F30EC" w:rsidP="004F30EC">
      <w:pPr>
        <w:ind w:left="705" w:hanging="705"/>
        <w:rPr>
          <w:rFonts w:ascii="Arial" w:hAnsi="Arial" w:cs="Arial"/>
          <w:b/>
        </w:rPr>
      </w:pPr>
      <w:r w:rsidRPr="00CC7A20">
        <w:rPr>
          <w:rFonts w:ascii="Arial" w:hAnsi="Arial" w:cs="Arial"/>
          <w:b/>
          <w:bCs/>
        </w:rPr>
        <w:tab/>
      </w:r>
      <w:r w:rsidRPr="00CC7A20">
        <w:rPr>
          <w:rFonts w:ascii="Arial" w:hAnsi="Arial" w:cs="Arial"/>
          <w:lang w:val="pl-PL"/>
        </w:rPr>
        <w:tab/>
      </w:r>
      <w:r w:rsidRPr="00CC7A20">
        <w:rPr>
          <w:rFonts w:ascii="Arial" w:hAnsi="Arial" w:cs="Arial"/>
          <w:b/>
        </w:rPr>
        <w:t xml:space="preserve"> </w:t>
      </w:r>
    </w:p>
    <w:p w:rsidR="004F30EC" w:rsidRPr="002B265A" w:rsidRDefault="004F30EC" w:rsidP="004F30EC">
      <w:pPr>
        <w:jc w:val="both"/>
        <w:rPr>
          <w:rFonts w:ascii="Arial" w:hAnsi="Arial" w:cs="Arial"/>
          <w:b/>
        </w:rPr>
      </w:pPr>
      <w:r w:rsidRPr="002B265A">
        <w:rPr>
          <w:rFonts w:ascii="Arial" w:hAnsi="Arial" w:cs="Arial"/>
          <w:b/>
        </w:rPr>
        <w:t>4/</w:t>
      </w:r>
      <w:r>
        <w:rPr>
          <w:rFonts w:ascii="Arial" w:hAnsi="Arial" w:cs="Arial"/>
          <w:b/>
        </w:rPr>
        <w:t>6</w:t>
      </w:r>
      <w:r w:rsidRPr="002B265A">
        <w:rPr>
          <w:rFonts w:ascii="Arial" w:hAnsi="Arial" w:cs="Arial"/>
        </w:rPr>
        <w:tab/>
      </w:r>
      <w:r w:rsidRPr="002B265A">
        <w:rPr>
          <w:rFonts w:ascii="Arial" w:hAnsi="Arial" w:cs="Arial"/>
          <w:b/>
        </w:rPr>
        <w:t>Majetkové záležitosti města</w:t>
      </w:r>
    </w:p>
    <w:p w:rsidR="004F30EC" w:rsidRPr="002B265A" w:rsidRDefault="004F30EC" w:rsidP="004F30EC">
      <w:pPr>
        <w:rPr>
          <w:rFonts w:ascii="Arial" w:hAnsi="Arial" w:cs="Arial"/>
        </w:rPr>
      </w:pPr>
      <w:r w:rsidRPr="002B265A">
        <w:rPr>
          <w:rFonts w:ascii="Arial" w:hAnsi="Arial" w:cs="Arial"/>
        </w:rPr>
        <w:tab/>
        <w:t>písemně předkládá Bc. Martin Víteček</w:t>
      </w:r>
    </w:p>
    <w:p w:rsidR="004F30EC" w:rsidRDefault="004F30EC" w:rsidP="004F30EC">
      <w:pPr>
        <w:ind w:left="708"/>
        <w:rPr>
          <w:rFonts w:ascii="Arial" w:hAnsi="Arial" w:cs="Arial"/>
        </w:rPr>
      </w:pPr>
      <w:r w:rsidRPr="002B265A">
        <w:rPr>
          <w:rFonts w:ascii="Arial" w:hAnsi="Arial" w:cs="Arial"/>
        </w:rPr>
        <w:t xml:space="preserve">zpracovali Mgr. Bc. Pavel Vltavský, Ing. Radka Honková, pí Taťána Tomšíková, </w:t>
      </w:r>
    </w:p>
    <w:p w:rsidR="004F30EC" w:rsidRPr="002B265A" w:rsidRDefault="004F30EC" w:rsidP="004F30EC">
      <w:pPr>
        <w:ind w:left="708"/>
        <w:rPr>
          <w:rFonts w:ascii="Arial" w:hAnsi="Arial" w:cs="Arial"/>
        </w:rPr>
      </w:pPr>
      <w:r w:rsidRPr="002B265A">
        <w:rPr>
          <w:rFonts w:ascii="Arial" w:hAnsi="Arial" w:cs="Arial"/>
        </w:rPr>
        <w:t>Bc. Dalibor Majdanics</w:t>
      </w:r>
    </w:p>
    <w:p w:rsidR="004F30EC" w:rsidRPr="002B265A" w:rsidRDefault="004F30EC" w:rsidP="004F30EC">
      <w:pPr>
        <w:ind w:left="708"/>
        <w:rPr>
          <w:rFonts w:ascii="Arial" w:hAnsi="Arial" w:cs="Arial"/>
        </w:rPr>
      </w:pPr>
    </w:p>
    <w:p w:rsidR="004F30EC" w:rsidRPr="002B265A" w:rsidRDefault="004F30EC" w:rsidP="004F30EC">
      <w:pPr>
        <w:rPr>
          <w:rFonts w:ascii="Arial" w:hAnsi="Arial" w:cs="Arial"/>
          <w:b/>
          <w:bCs/>
        </w:rPr>
      </w:pPr>
      <w:r w:rsidRPr="002B265A">
        <w:rPr>
          <w:rFonts w:ascii="Arial" w:hAnsi="Arial" w:cs="Arial"/>
          <w:b/>
          <w:bCs/>
        </w:rPr>
        <w:t>5/</w:t>
      </w:r>
      <w:r>
        <w:rPr>
          <w:rFonts w:ascii="Arial" w:hAnsi="Arial" w:cs="Arial"/>
          <w:b/>
          <w:bCs/>
        </w:rPr>
        <w:t>6</w:t>
      </w:r>
      <w:r w:rsidRPr="002B265A">
        <w:rPr>
          <w:rFonts w:ascii="Arial" w:hAnsi="Arial" w:cs="Arial"/>
          <w:b/>
          <w:bCs/>
        </w:rPr>
        <w:tab/>
        <w:t>Uplatnění předkupního práva</w:t>
      </w:r>
    </w:p>
    <w:p w:rsidR="004F30EC" w:rsidRPr="002B265A" w:rsidRDefault="004F30EC" w:rsidP="004F30EC">
      <w:pPr>
        <w:rPr>
          <w:rFonts w:ascii="Arial" w:hAnsi="Arial" w:cs="Arial"/>
          <w:bCs/>
        </w:rPr>
      </w:pPr>
      <w:r w:rsidRPr="002B265A">
        <w:rPr>
          <w:rFonts w:ascii="Arial" w:hAnsi="Arial" w:cs="Arial"/>
          <w:b/>
          <w:bCs/>
        </w:rPr>
        <w:tab/>
      </w:r>
      <w:r w:rsidRPr="002B265A">
        <w:rPr>
          <w:rFonts w:ascii="Arial" w:hAnsi="Arial" w:cs="Arial"/>
          <w:bCs/>
        </w:rPr>
        <w:t>písemně předkládá Bc. Martin Víteček</w:t>
      </w:r>
    </w:p>
    <w:p w:rsidR="004F30EC" w:rsidRPr="002B265A" w:rsidRDefault="004F30EC" w:rsidP="004F30EC">
      <w:pPr>
        <w:rPr>
          <w:rFonts w:ascii="Arial" w:hAnsi="Arial" w:cs="Arial"/>
          <w:bCs/>
        </w:rPr>
      </w:pPr>
      <w:r w:rsidRPr="002B265A">
        <w:rPr>
          <w:rFonts w:ascii="Arial" w:hAnsi="Arial" w:cs="Arial"/>
          <w:bCs/>
        </w:rPr>
        <w:tab/>
        <w:t>zpracovali Mgr. Bc. Pavel Vltavský, Ing. Jiří Elbl</w:t>
      </w:r>
    </w:p>
    <w:p w:rsidR="004F30EC" w:rsidRPr="002B265A" w:rsidRDefault="004F30EC" w:rsidP="004F30EC">
      <w:pPr>
        <w:rPr>
          <w:rFonts w:ascii="Arial" w:hAnsi="Arial" w:cs="Arial"/>
        </w:rPr>
      </w:pPr>
    </w:p>
    <w:p w:rsidR="004F30EC" w:rsidRPr="000D1510" w:rsidRDefault="004F30EC" w:rsidP="004F30EC">
      <w:pPr>
        <w:rPr>
          <w:rFonts w:ascii="Arial" w:hAnsi="Arial" w:cs="Arial"/>
          <w:b/>
          <w:bCs/>
        </w:rPr>
      </w:pPr>
      <w:r w:rsidRPr="000D1510">
        <w:rPr>
          <w:rFonts w:ascii="Arial" w:hAnsi="Arial" w:cs="Arial"/>
          <w:b/>
          <w:bCs/>
        </w:rPr>
        <w:t xml:space="preserve">6/6  </w:t>
      </w:r>
      <w:r w:rsidRPr="000D1510">
        <w:rPr>
          <w:rFonts w:ascii="Arial" w:hAnsi="Arial" w:cs="Arial"/>
          <w:b/>
          <w:bCs/>
        </w:rPr>
        <w:tab/>
        <w:t>Dodatky ke zřizovacím listinám školských příspěvkových organizací</w:t>
      </w:r>
    </w:p>
    <w:p w:rsidR="004F30EC" w:rsidRPr="000D1510" w:rsidRDefault="004F30EC" w:rsidP="004F30EC">
      <w:pPr>
        <w:ind w:left="2484" w:hanging="1776"/>
      </w:pPr>
      <w:r w:rsidRPr="000D1510">
        <w:rPr>
          <w:rFonts w:ascii="Arial" w:hAnsi="Arial" w:cs="Arial"/>
        </w:rPr>
        <w:t xml:space="preserve"> písemně předkládá Mgr. Simona Bierhausová</w:t>
      </w:r>
    </w:p>
    <w:p w:rsidR="004F30EC" w:rsidRPr="000D1510" w:rsidRDefault="004F30EC" w:rsidP="004F30EC">
      <w:pPr>
        <w:ind w:left="2484" w:hanging="1776"/>
      </w:pPr>
      <w:r w:rsidRPr="000D1510">
        <w:rPr>
          <w:rFonts w:ascii="Arial" w:hAnsi="Arial" w:cs="Arial"/>
        </w:rPr>
        <w:t xml:space="preserve"> zpracovala Ing. Andrea Štenclová</w:t>
      </w:r>
    </w:p>
    <w:p w:rsidR="004F30EC" w:rsidRPr="000D1510" w:rsidRDefault="004F30EC" w:rsidP="004F30EC">
      <w:pPr>
        <w:ind w:left="708"/>
        <w:rPr>
          <w:rFonts w:ascii="Arial" w:hAnsi="Arial" w:cs="Arial"/>
        </w:rPr>
      </w:pPr>
    </w:p>
    <w:p w:rsidR="004F30EC" w:rsidRPr="000D1510" w:rsidRDefault="004F30EC" w:rsidP="004F30EC">
      <w:pPr>
        <w:ind w:left="705" w:hanging="705"/>
        <w:rPr>
          <w:rFonts w:ascii="Arial" w:hAnsi="Arial" w:cs="Arial"/>
          <w:b/>
        </w:rPr>
      </w:pPr>
      <w:r w:rsidRPr="000D1510">
        <w:rPr>
          <w:rFonts w:ascii="Arial" w:hAnsi="Arial" w:cs="Arial"/>
          <w:b/>
        </w:rPr>
        <w:t>7/6</w:t>
      </w:r>
      <w:r w:rsidRPr="000D1510">
        <w:rPr>
          <w:rFonts w:ascii="Arial" w:hAnsi="Arial" w:cs="Arial"/>
          <w:b/>
        </w:rPr>
        <w:tab/>
        <w:t xml:space="preserve">Zřízení vedení inženýrských sítí na pozemcích mě sta Opavy a následné </w:t>
      </w:r>
      <w:proofErr w:type="spellStart"/>
      <w:r w:rsidRPr="000D1510">
        <w:rPr>
          <w:rFonts w:ascii="Arial" w:hAnsi="Arial" w:cs="Arial"/>
          <w:b/>
        </w:rPr>
        <w:t>zavkladování</w:t>
      </w:r>
      <w:proofErr w:type="spellEnd"/>
      <w:r w:rsidRPr="000D1510">
        <w:rPr>
          <w:rFonts w:ascii="Arial" w:hAnsi="Arial" w:cs="Arial"/>
          <w:b/>
        </w:rPr>
        <w:t xml:space="preserve"> věcného břemene</w:t>
      </w:r>
    </w:p>
    <w:p w:rsidR="004F30EC" w:rsidRPr="000D1510" w:rsidRDefault="004F30EC" w:rsidP="004F30EC">
      <w:pPr>
        <w:ind w:firstLine="705"/>
        <w:rPr>
          <w:rFonts w:ascii="Arial" w:hAnsi="Arial" w:cs="Arial"/>
          <w:bCs/>
        </w:rPr>
      </w:pPr>
      <w:r w:rsidRPr="000D1510">
        <w:rPr>
          <w:rFonts w:ascii="Arial" w:hAnsi="Arial" w:cs="Arial"/>
          <w:bCs/>
        </w:rPr>
        <w:t>písemně předkládá Bc. Martin Víteček</w:t>
      </w:r>
    </w:p>
    <w:p w:rsidR="004F30EC" w:rsidRPr="000D1510" w:rsidRDefault="004F30EC" w:rsidP="004F30EC">
      <w:pPr>
        <w:rPr>
          <w:rFonts w:ascii="Arial" w:hAnsi="Arial" w:cs="Arial"/>
          <w:bCs/>
        </w:rPr>
      </w:pPr>
      <w:r w:rsidRPr="000D1510">
        <w:rPr>
          <w:rFonts w:ascii="Arial" w:hAnsi="Arial" w:cs="Arial"/>
          <w:bCs/>
        </w:rPr>
        <w:tab/>
        <w:t>zpracovali Mgr. Bc. Pavel Vltavský, Ing. Irena Bednářová</w:t>
      </w:r>
    </w:p>
    <w:p w:rsidR="004F30EC" w:rsidRDefault="004F30EC" w:rsidP="004F30EC">
      <w:r>
        <w:rPr>
          <w:rFonts w:ascii="Arial" w:hAnsi="Arial" w:cs="Arial"/>
        </w:rPr>
        <w:t xml:space="preserve">                                                </w:t>
      </w:r>
      <w:r>
        <w:t xml:space="preserve">                  </w:t>
      </w:r>
    </w:p>
    <w:p w:rsidR="004F30EC" w:rsidRDefault="004F30EC" w:rsidP="004F30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8/6</w:t>
      </w:r>
      <w:r>
        <w:rPr>
          <w:rFonts w:ascii="Arial" w:hAnsi="Arial" w:cs="Arial"/>
          <w:b/>
          <w:bCs/>
        </w:rPr>
        <w:tab/>
        <w:t>Příprava investičních akcí – smluvní vztahy            </w:t>
      </w:r>
    </w:p>
    <w:p w:rsidR="004F30EC" w:rsidRDefault="004F30EC" w:rsidP="004F30E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             </w:t>
      </w:r>
      <w:r>
        <w:rPr>
          <w:rFonts w:ascii="Arial" w:hAnsi="Arial" w:cs="Arial"/>
        </w:rPr>
        <w:t xml:space="preserve">písemně předkládá </w:t>
      </w:r>
      <w:r>
        <w:rPr>
          <w:rFonts w:ascii="Arial" w:hAnsi="Arial" w:cs="Arial"/>
          <w:color w:val="333333"/>
        </w:rPr>
        <w:t>Mgr. Simona Bierhausová</w:t>
      </w:r>
    </w:p>
    <w:p w:rsidR="004F30EC" w:rsidRDefault="004F30EC" w:rsidP="004F30EC">
      <w:pPr>
        <w:rPr>
          <w:rFonts w:ascii="Arial" w:hAnsi="Arial" w:cs="Arial"/>
        </w:rPr>
      </w:pPr>
      <w:r>
        <w:rPr>
          <w:rFonts w:ascii="Arial" w:hAnsi="Arial" w:cs="Arial"/>
        </w:rPr>
        <w:t>             zpracovala Ing. Jana Onderková</w:t>
      </w:r>
    </w:p>
    <w:p w:rsidR="004F30EC" w:rsidRDefault="004F30EC" w:rsidP="004F30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 </w:t>
      </w:r>
    </w:p>
    <w:p w:rsidR="004F30EC" w:rsidRDefault="004F30EC" w:rsidP="004F30EC">
      <w:pPr>
        <w:ind w:left="705" w:hanging="70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9</w:t>
      </w:r>
      <w:r w:rsidRPr="00EE7493">
        <w:rPr>
          <w:rFonts w:ascii="Arial" w:hAnsi="Arial" w:cs="Arial"/>
          <w:b/>
        </w:rPr>
        <w:t>/6</w:t>
      </w:r>
      <w:r w:rsidRPr="00EE7493">
        <w:rPr>
          <w:rFonts w:ascii="Arial" w:hAnsi="Arial" w:cs="Arial"/>
          <w:b/>
        </w:rPr>
        <w:tab/>
      </w:r>
      <w:r w:rsidRPr="00EE7493">
        <w:rPr>
          <w:rFonts w:ascii="Arial" w:hAnsi="Arial" w:cs="Arial"/>
          <w:b/>
          <w:bCs/>
        </w:rPr>
        <w:t>Investiční akce „Rekonstrukce křižovatky silnic III/4661 x III/4662  v Komárově“ –</w:t>
      </w:r>
      <w:r>
        <w:rPr>
          <w:rFonts w:ascii="Arial" w:hAnsi="Arial" w:cs="Arial"/>
          <w:b/>
          <w:bCs/>
        </w:rPr>
        <w:t xml:space="preserve"> smlouva o dílo  </w:t>
      </w:r>
    </w:p>
    <w:p w:rsidR="004F30EC" w:rsidRDefault="004F30EC" w:rsidP="004F30EC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     </w:t>
      </w:r>
      <w:r>
        <w:rPr>
          <w:rFonts w:ascii="Arial" w:hAnsi="Arial" w:cs="Arial"/>
        </w:rPr>
        <w:t xml:space="preserve">písemně předkládá </w:t>
      </w:r>
      <w:r>
        <w:rPr>
          <w:rFonts w:ascii="Arial" w:hAnsi="Arial" w:cs="Arial"/>
          <w:color w:val="333333"/>
        </w:rPr>
        <w:t>Mgr. Simona Bierhausová</w:t>
      </w:r>
    </w:p>
    <w:p w:rsidR="004F30EC" w:rsidRDefault="004F30EC" w:rsidP="004F30EC">
      <w:pPr>
        <w:rPr>
          <w:rFonts w:ascii="Arial" w:hAnsi="Arial" w:cs="Arial"/>
        </w:rPr>
      </w:pPr>
      <w:r>
        <w:rPr>
          <w:rFonts w:ascii="Arial" w:hAnsi="Arial" w:cs="Arial"/>
        </w:rPr>
        <w:t>             zpracovala Ing. Jana Onderková</w:t>
      </w:r>
    </w:p>
    <w:p w:rsidR="00114290" w:rsidRDefault="00114290" w:rsidP="004F30EC">
      <w:pPr>
        <w:rPr>
          <w:rFonts w:ascii="Arial" w:hAnsi="Arial" w:cs="Arial"/>
          <w:b/>
        </w:rPr>
      </w:pPr>
    </w:p>
    <w:p w:rsidR="004F30EC" w:rsidRPr="008F053B" w:rsidRDefault="004F30EC" w:rsidP="004F30EC">
      <w:pPr>
        <w:rPr>
          <w:rFonts w:ascii="Arial" w:hAnsi="Arial" w:cs="Arial"/>
          <w:b/>
        </w:rPr>
      </w:pPr>
      <w:r w:rsidRPr="008F053B">
        <w:rPr>
          <w:rFonts w:ascii="Arial" w:hAnsi="Arial" w:cs="Arial"/>
          <w:b/>
        </w:rPr>
        <w:t>10/6</w:t>
      </w:r>
      <w:r w:rsidRPr="008F053B">
        <w:rPr>
          <w:rFonts w:ascii="Arial" w:hAnsi="Arial" w:cs="Arial"/>
          <w:b/>
        </w:rPr>
        <w:tab/>
        <w:t>Majetkové záležitosti – pozemky pod garážemi</w:t>
      </w:r>
    </w:p>
    <w:p w:rsidR="004F30EC" w:rsidRPr="008F053B" w:rsidRDefault="004F30EC" w:rsidP="004F30EC">
      <w:pPr>
        <w:rPr>
          <w:rFonts w:ascii="Arial" w:hAnsi="Arial" w:cs="Arial"/>
        </w:rPr>
      </w:pPr>
      <w:r w:rsidRPr="008F053B">
        <w:rPr>
          <w:rFonts w:ascii="Arial" w:hAnsi="Arial" w:cs="Arial"/>
        </w:rPr>
        <w:tab/>
        <w:t>písemně předkládá Bc. Martin Víteček</w:t>
      </w:r>
    </w:p>
    <w:p w:rsidR="004F30EC" w:rsidRPr="008F053B" w:rsidRDefault="004F30EC" w:rsidP="004F30EC">
      <w:pPr>
        <w:ind w:left="708"/>
        <w:rPr>
          <w:rFonts w:ascii="Arial" w:hAnsi="Arial" w:cs="Arial"/>
        </w:rPr>
      </w:pPr>
      <w:r w:rsidRPr="008F053B">
        <w:rPr>
          <w:rFonts w:ascii="Arial" w:hAnsi="Arial" w:cs="Arial"/>
        </w:rPr>
        <w:t>zpracovali Mgr. Bc. Pavel Vltavský, Ing. Radka Honková, pí Taťána Tomšíková, Bc. Dalibor Majdanics</w:t>
      </w:r>
    </w:p>
    <w:p w:rsidR="004F30EC" w:rsidRPr="008F053B" w:rsidRDefault="004F30EC" w:rsidP="004F30EC">
      <w:pPr>
        <w:rPr>
          <w:rFonts w:ascii="Arial" w:hAnsi="Arial" w:cs="Arial"/>
        </w:rPr>
      </w:pPr>
      <w:r w:rsidRPr="008F053B">
        <w:rPr>
          <w:rFonts w:ascii="Arial" w:hAnsi="Arial" w:cs="Arial"/>
        </w:rPr>
        <w:tab/>
        <w:t xml:space="preserve"> </w:t>
      </w:r>
    </w:p>
    <w:p w:rsidR="004F30EC" w:rsidRPr="008F053B" w:rsidRDefault="004F30EC" w:rsidP="004F30EC">
      <w:pPr>
        <w:ind w:left="705" w:hanging="705"/>
        <w:rPr>
          <w:rFonts w:ascii="Arial" w:hAnsi="Arial" w:cs="Arial"/>
          <w:b/>
        </w:rPr>
      </w:pPr>
      <w:r w:rsidRPr="008F053B">
        <w:rPr>
          <w:rFonts w:ascii="Arial" w:hAnsi="Arial" w:cs="Arial"/>
          <w:b/>
        </w:rPr>
        <w:t>11/6</w:t>
      </w:r>
      <w:r w:rsidRPr="008F053B">
        <w:rPr>
          <w:rFonts w:ascii="Arial" w:hAnsi="Arial" w:cs="Arial"/>
          <w:b/>
        </w:rPr>
        <w:tab/>
        <w:t>Souhrnná zpráva o plnění cílů a opatření Komunitního plánu rozvoje sociálních a souvisejících služeb SMO na období 2014 - 2016</w:t>
      </w:r>
    </w:p>
    <w:p w:rsidR="004F30EC" w:rsidRPr="008F053B" w:rsidRDefault="004F30EC" w:rsidP="004F30EC">
      <w:pPr>
        <w:ind w:firstLine="705"/>
        <w:rPr>
          <w:rFonts w:ascii="Arial" w:hAnsi="Arial" w:cs="Arial"/>
        </w:rPr>
      </w:pPr>
      <w:r w:rsidRPr="008F053B">
        <w:rPr>
          <w:rFonts w:ascii="Arial" w:hAnsi="Arial" w:cs="Arial"/>
        </w:rPr>
        <w:t>písemně předkládá p. Josef Stiborský</w:t>
      </w:r>
    </w:p>
    <w:p w:rsidR="004F30EC" w:rsidRPr="008F053B" w:rsidRDefault="004F30EC" w:rsidP="004F30EC">
      <w:pPr>
        <w:ind w:firstLine="705"/>
        <w:rPr>
          <w:rFonts w:ascii="Arial" w:hAnsi="Arial" w:cs="Arial"/>
        </w:rPr>
      </w:pPr>
      <w:r w:rsidRPr="008F053B">
        <w:rPr>
          <w:rFonts w:ascii="Arial" w:hAnsi="Arial" w:cs="Arial"/>
        </w:rPr>
        <w:t>zpracovaly Mgr. Judita Kachlová, Mgr. Lucie Rybová, Bc. Monika Svrčková</w:t>
      </w:r>
    </w:p>
    <w:p w:rsidR="004F30EC" w:rsidRPr="008F053B" w:rsidRDefault="004F30EC" w:rsidP="004F30EC">
      <w:pPr>
        <w:rPr>
          <w:rFonts w:ascii="Arial" w:hAnsi="Arial" w:cs="Arial"/>
        </w:rPr>
      </w:pPr>
    </w:p>
    <w:p w:rsidR="004F30EC" w:rsidRPr="008F053B" w:rsidRDefault="004F30EC" w:rsidP="004F30EC">
      <w:pPr>
        <w:rPr>
          <w:rFonts w:ascii="Arial" w:hAnsi="Arial" w:cs="Arial"/>
          <w:b/>
        </w:rPr>
      </w:pPr>
      <w:r w:rsidRPr="008F053B">
        <w:rPr>
          <w:rFonts w:ascii="Arial" w:hAnsi="Arial" w:cs="Arial"/>
          <w:b/>
        </w:rPr>
        <w:t>12/6</w:t>
      </w:r>
      <w:r w:rsidRPr="008F053B">
        <w:rPr>
          <w:rFonts w:ascii="Arial" w:hAnsi="Arial" w:cs="Arial"/>
          <w:b/>
        </w:rPr>
        <w:tab/>
        <w:t xml:space="preserve">Účelové dotace z rozpočtu SMO na poskytování sociálních a souvisejících služeb </w:t>
      </w:r>
      <w:proofErr w:type="gramStart"/>
      <w:r w:rsidRPr="008F053B">
        <w:rPr>
          <w:rFonts w:ascii="Arial" w:hAnsi="Arial" w:cs="Arial"/>
          <w:b/>
        </w:rPr>
        <w:t>na</w:t>
      </w:r>
      <w:proofErr w:type="gramEnd"/>
      <w:r w:rsidRPr="008F053B">
        <w:rPr>
          <w:rFonts w:ascii="Arial" w:hAnsi="Arial" w:cs="Arial"/>
          <w:b/>
        </w:rPr>
        <w:t xml:space="preserve"> </w:t>
      </w:r>
    </w:p>
    <w:p w:rsidR="004F30EC" w:rsidRPr="008F053B" w:rsidRDefault="004F30EC" w:rsidP="004F30EC">
      <w:pPr>
        <w:ind w:firstLine="705"/>
        <w:rPr>
          <w:rFonts w:ascii="Arial" w:hAnsi="Arial" w:cs="Arial"/>
          <w:b/>
        </w:rPr>
      </w:pPr>
      <w:r w:rsidRPr="008F053B">
        <w:rPr>
          <w:rFonts w:ascii="Arial" w:hAnsi="Arial" w:cs="Arial"/>
          <w:b/>
        </w:rPr>
        <w:t>rok 2015</w:t>
      </w:r>
    </w:p>
    <w:p w:rsidR="004F30EC" w:rsidRPr="008F053B" w:rsidRDefault="004F30EC" w:rsidP="004F30EC">
      <w:pPr>
        <w:ind w:firstLine="705"/>
        <w:rPr>
          <w:rFonts w:ascii="Arial" w:hAnsi="Arial" w:cs="Arial"/>
        </w:rPr>
      </w:pPr>
      <w:r w:rsidRPr="008F053B">
        <w:rPr>
          <w:rFonts w:ascii="Arial" w:hAnsi="Arial" w:cs="Arial"/>
        </w:rPr>
        <w:t>písemně předkládá p. Josef Stiborský</w:t>
      </w:r>
    </w:p>
    <w:p w:rsidR="004F30EC" w:rsidRPr="008F053B" w:rsidRDefault="004F30EC" w:rsidP="004F30EC">
      <w:pPr>
        <w:ind w:firstLine="705"/>
        <w:rPr>
          <w:rFonts w:ascii="Arial" w:hAnsi="Arial" w:cs="Arial"/>
        </w:rPr>
      </w:pPr>
      <w:r w:rsidRPr="008F053B">
        <w:rPr>
          <w:rFonts w:ascii="Arial" w:hAnsi="Arial" w:cs="Arial"/>
        </w:rPr>
        <w:t>zpracovaly Mgr. Judita Kachlová, Mgr. Lucie Rybová</w:t>
      </w:r>
    </w:p>
    <w:p w:rsidR="004F30EC" w:rsidRDefault="004F30EC" w:rsidP="004F30EC">
      <w:pPr>
        <w:ind w:left="708"/>
        <w:rPr>
          <w:rFonts w:ascii="Arial" w:hAnsi="Arial" w:cs="Arial"/>
        </w:rPr>
      </w:pPr>
    </w:p>
    <w:p w:rsidR="00114290" w:rsidRDefault="00114290" w:rsidP="004F30EC">
      <w:pPr>
        <w:ind w:left="708"/>
        <w:rPr>
          <w:rFonts w:ascii="Arial" w:hAnsi="Arial" w:cs="Arial"/>
        </w:rPr>
      </w:pPr>
    </w:p>
    <w:p w:rsidR="00114290" w:rsidRPr="008F053B" w:rsidRDefault="00114290" w:rsidP="004F30EC">
      <w:pPr>
        <w:ind w:left="708"/>
        <w:rPr>
          <w:rFonts w:ascii="Arial" w:hAnsi="Arial" w:cs="Arial"/>
        </w:rPr>
      </w:pPr>
    </w:p>
    <w:p w:rsidR="004F30EC" w:rsidRPr="008F053B" w:rsidRDefault="004F30EC" w:rsidP="004F30EC">
      <w:pPr>
        <w:rPr>
          <w:rFonts w:ascii="Arial" w:hAnsi="Arial" w:cs="Arial"/>
          <w:b/>
        </w:rPr>
      </w:pPr>
      <w:r w:rsidRPr="008F053B">
        <w:rPr>
          <w:rFonts w:ascii="Arial" w:hAnsi="Arial" w:cs="Arial"/>
          <w:b/>
        </w:rPr>
        <w:lastRenderedPageBreak/>
        <w:t>13/6</w:t>
      </w:r>
      <w:r w:rsidRPr="008F053B">
        <w:rPr>
          <w:rFonts w:ascii="Arial" w:hAnsi="Arial" w:cs="Arial"/>
          <w:b/>
        </w:rPr>
        <w:tab/>
        <w:t>Spoluúčast Statutárního města Opavy na opravách památek v MPZ pro rok 2015</w:t>
      </w:r>
    </w:p>
    <w:p w:rsidR="004F30EC" w:rsidRPr="008F053B" w:rsidRDefault="004F30EC" w:rsidP="004F30EC">
      <w:pPr>
        <w:ind w:left="708"/>
        <w:rPr>
          <w:rFonts w:ascii="Arial" w:hAnsi="Arial" w:cs="Arial"/>
          <w:b/>
        </w:rPr>
      </w:pPr>
      <w:r w:rsidRPr="008F053B">
        <w:rPr>
          <w:rFonts w:ascii="Arial" w:hAnsi="Arial" w:cs="Arial"/>
          <w:b/>
        </w:rPr>
        <w:t>Přidělení dotací MK ČR</w:t>
      </w:r>
    </w:p>
    <w:p w:rsidR="004F30EC" w:rsidRPr="008F053B" w:rsidRDefault="004F30EC" w:rsidP="004F30EC">
      <w:pPr>
        <w:ind w:firstLine="705"/>
        <w:rPr>
          <w:rFonts w:ascii="Arial" w:hAnsi="Arial" w:cs="Arial"/>
        </w:rPr>
      </w:pPr>
      <w:r w:rsidRPr="008F053B">
        <w:rPr>
          <w:rFonts w:ascii="Arial" w:hAnsi="Arial" w:cs="Arial"/>
        </w:rPr>
        <w:t>písemně předkládá Mgr. Dalibor Halátek</w:t>
      </w:r>
    </w:p>
    <w:p w:rsidR="004F30EC" w:rsidRDefault="004F30EC" w:rsidP="004F30EC">
      <w:pPr>
        <w:ind w:left="708"/>
        <w:rPr>
          <w:rFonts w:ascii="Arial" w:hAnsi="Arial" w:cs="Arial"/>
        </w:rPr>
      </w:pPr>
      <w:r w:rsidRPr="008F053B">
        <w:rPr>
          <w:rFonts w:ascii="Arial" w:hAnsi="Arial" w:cs="Arial"/>
        </w:rPr>
        <w:t>zpracovali Ing. arch. Zdeněk Bendík, Ing. Lucie Marcalíková</w:t>
      </w:r>
    </w:p>
    <w:p w:rsidR="004F30EC" w:rsidRDefault="004F30EC" w:rsidP="004F30EC">
      <w:pPr>
        <w:ind w:left="708"/>
        <w:rPr>
          <w:rFonts w:ascii="Arial" w:hAnsi="Arial" w:cs="Arial"/>
        </w:rPr>
      </w:pPr>
    </w:p>
    <w:p w:rsidR="004F30EC" w:rsidRPr="00523F75" w:rsidRDefault="004F30EC" w:rsidP="004F30EC">
      <w:pPr>
        <w:rPr>
          <w:rFonts w:ascii="Arial" w:hAnsi="Arial" w:cs="Arial"/>
          <w:b/>
        </w:rPr>
      </w:pPr>
      <w:r w:rsidRPr="00523F75">
        <w:rPr>
          <w:rFonts w:ascii="Arial" w:hAnsi="Arial" w:cs="Arial"/>
          <w:b/>
        </w:rPr>
        <w:t>14/6</w:t>
      </w:r>
      <w:r w:rsidRPr="00523F75">
        <w:rPr>
          <w:rFonts w:ascii="Arial" w:hAnsi="Arial" w:cs="Arial"/>
          <w:b/>
        </w:rPr>
        <w:tab/>
        <w:t xml:space="preserve">Kupní smlouva – garáž </w:t>
      </w:r>
    </w:p>
    <w:p w:rsidR="004F30EC" w:rsidRPr="00523F75" w:rsidRDefault="004F30EC" w:rsidP="004F30EC">
      <w:pPr>
        <w:rPr>
          <w:rFonts w:ascii="Arial" w:hAnsi="Arial" w:cs="Arial"/>
        </w:rPr>
      </w:pPr>
      <w:r w:rsidRPr="00523F75">
        <w:rPr>
          <w:rFonts w:ascii="Arial" w:hAnsi="Arial" w:cs="Arial"/>
          <w:b/>
        </w:rPr>
        <w:tab/>
      </w:r>
      <w:r w:rsidRPr="00523F75">
        <w:rPr>
          <w:rFonts w:ascii="Arial" w:hAnsi="Arial" w:cs="Arial"/>
        </w:rPr>
        <w:t>písemně předkládá Bc. Martin Víteček</w:t>
      </w:r>
    </w:p>
    <w:p w:rsidR="004F30EC" w:rsidRPr="00523F75" w:rsidRDefault="004F30EC" w:rsidP="004F30EC">
      <w:pPr>
        <w:rPr>
          <w:rFonts w:ascii="Arial" w:hAnsi="Arial" w:cs="Arial"/>
        </w:rPr>
      </w:pPr>
      <w:r w:rsidRPr="00523F75">
        <w:rPr>
          <w:rFonts w:ascii="Arial" w:hAnsi="Arial" w:cs="Arial"/>
        </w:rPr>
        <w:tab/>
        <w:t>zpracoval Mgr. Bc. Pavel Vltavský, p. Radomír Bittner</w:t>
      </w:r>
    </w:p>
    <w:p w:rsidR="004F30EC" w:rsidRPr="00ED6976" w:rsidRDefault="004F30EC" w:rsidP="004F30EC">
      <w:pPr>
        <w:rPr>
          <w:rFonts w:ascii="Arial" w:hAnsi="Arial" w:cs="Arial"/>
          <w:strike/>
        </w:rPr>
      </w:pPr>
    </w:p>
    <w:p w:rsidR="004F30EC" w:rsidRPr="00897FD9" w:rsidRDefault="004F30EC" w:rsidP="004F30EC">
      <w:pPr>
        <w:rPr>
          <w:rFonts w:ascii="Arial" w:hAnsi="Arial" w:cs="Arial"/>
          <w:b/>
          <w:bCs/>
        </w:rPr>
      </w:pPr>
      <w:r w:rsidRPr="00897FD9">
        <w:rPr>
          <w:rFonts w:ascii="Arial" w:hAnsi="Arial" w:cs="Arial"/>
          <w:b/>
          <w:bCs/>
        </w:rPr>
        <w:t>15/6</w:t>
      </w:r>
      <w:r w:rsidRPr="00897FD9">
        <w:rPr>
          <w:rFonts w:ascii="Arial" w:hAnsi="Arial" w:cs="Arial"/>
          <w:b/>
          <w:bCs/>
        </w:rPr>
        <w:tab/>
        <w:t>Investiční akce „ZŠ Komárov - tělocvična“ – smlouva o dílo</w:t>
      </w:r>
    </w:p>
    <w:p w:rsidR="004F30EC" w:rsidRPr="00897FD9" w:rsidRDefault="004F30EC" w:rsidP="004F30EC">
      <w:pPr>
        <w:ind w:firstLine="708"/>
        <w:rPr>
          <w:rFonts w:ascii="Arial" w:hAnsi="Arial" w:cs="Arial"/>
        </w:rPr>
      </w:pPr>
      <w:r w:rsidRPr="00897FD9">
        <w:rPr>
          <w:rFonts w:ascii="Arial" w:hAnsi="Arial" w:cs="Arial"/>
        </w:rPr>
        <w:t>písemně předkládá Mgr. Simona Bierhausová</w:t>
      </w:r>
    </w:p>
    <w:p w:rsidR="004F30EC" w:rsidRPr="00897FD9" w:rsidRDefault="004F30EC" w:rsidP="004F30EC">
      <w:pPr>
        <w:ind w:firstLine="708"/>
        <w:rPr>
          <w:rFonts w:ascii="Arial" w:hAnsi="Arial" w:cs="Arial"/>
        </w:rPr>
      </w:pPr>
      <w:r w:rsidRPr="00897FD9">
        <w:rPr>
          <w:rFonts w:ascii="Arial" w:hAnsi="Arial" w:cs="Arial"/>
        </w:rPr>
        <w:t>zpracovaly Ing. Jana Onderková, Mgr. Marcela Poštulková</w:t>
      </w:r>
    </w:p>
    <w:p w:rsidR="004F30EC" w:rsidRPr="00897FD9" w:rsidRDefault="004F30EC" w:rsidP="004F30EC">
      <w:pPr>
        <w:rPr>
          <w:rFonts w:ascii="Arial" w:hAnsi="Arial" w:cs="Arial"/>
        </w:rPr>
      </w:pPr>
    </w:p>
    <w:p w:rsidR="004F30EC" w:rsidRPr="00897FD9" w:rsidRDefault="004F30EC" w:rsidP="004F30EC">
      <w:pPr>
        <w:rPr>
          <w:rFonts w:ascii="Arial" w:hAnsi="Arial" w:cs="Arial"/>
          <w:b/>
          <w:bCs/>
        </w:rPr>
      </w:pPr>
      <w:r w:rsidRPr="00897FD9">
        <w:rPr>
          <w:rFonts w:ascii="Arial" w:hAnsi="Arial" w:cs="Arial"/>
          <w:b/>
          <w:bCs/>
        </w:rPr>
        <w:t>16/6</w:t>
      </w:r>
      <w:r w:rsidRPr="00897FD9">
        <w:rPr>
          <w:rFonts w:ascii="Arial" w:hAnsi="Arial" w:cs="Arial"/>
          <w:b/>
          <w:bCs/>
        </w:rPr>
        <w:tab/>
        <w:t>Investiční akce „Park Sv. Hedviky“ – smlouva o dílo</w:t>
      </w:r>
    </w:p>
    <w:p w:rsidR="004F30EC" w:rsidRPr="00897FD9" w:rsidRDefault="004F30EC" w:rsidP="004F30EC">
      <w:pPr>
        <w:ind w:firstLine="708"/>
        <w:rPr>
          <w:rFonts w:ascii="Arial" w:hAnsi="Arial" w:cs="Arial"/>
        </w:rPr>
      </w:pPr>
      <w:r w:rsidRPr="00897FD9">
        <w:rPr>
          <w:rFonts w:ascii="Arial" w:hAnsi="Arial" w:cs="Arial"/>
        </w:rPr>
        <w:t>písemně předkládá Mgr. Simona Bierhausová</w:t>
      </w:r>
    </w:p>
    <w:p w:rsidR="004F30EC" w:rsidRPr="00897FD9" w:rsidRDefault="004F30EC" w:rsidP="004F30EC">
      <w:pPr>
        <w:ind w:firstLine="708"/>
        <w:rPr>
          <w:rFonts w:ascii="Arial" w:hAnsi="Arial" w:cs="Arial"/>
        </w:rPr>
      </w:pPr>
      <w:r w:rsidRPr="00897FD9">
        <w:rPr>
          <w:rFonts w:ascii="Arial" w:hAnsi="Arial" w:cs="Arial"/>
        </w:rPr>
        <w:t>zpracovaly Ing. Jana Onderková, paní Hana Fraňková</w:t>
      </w:r>
    </w:p>
    <w:p w:rsidR="004F30EC" w:rsidRPr="00897FD9" w:rsidRDefault="004F30EC" w:rsidP="004F30EC">
      <w:pPr>
        <w:rPr>
          <w:rFonts w:ascii="Arial" w:hAnsi="Arial" w:cs="Arial"/>
        </w:rPr>
      </w:pPr>
    </w:p>
    <w:p w:rsidR="004F30EC" w:rsidRPr="00897FD9" w:rsidRDefault="004F30EC" w:rsidP="004F30EC">
      <w:pPr>
        <w:rPr>
          <w:rFonts w:ascii="Arial" w:hAnsi="Arial" w:cs="Arial"/>
          <w:b/>
          <w:bCs/>
        </w:rPr>
      </w:pPr>
      <w:r w:rsidRPr="00897FD9">
        <w:rPr>
          <w:rFonts w:ascii="Arial" w:hAnsi="Arial" w:cs="Arial"/>
          <w:b/>
          <w:bCs/>
        </w:rPr>
        <w:t>17/6</w:t>
      </w:r>
      <w:r w:rsidRPr="00897FD9">
        <w:rPr>
          <w:rFonts w:ascii="Arial" w:hAnsi="Arial" w:cs="Arial"/>
          <w:b/>
          <w:bCs/>
        </w:rPr>
        <w:tab/>
        <w:t>Investiční akce „SFC – víceúčelová hala a hřiště“ – smlouva o dílo</w:t>
      </w:r>
    </w:p>
    <w:p w:rsidR="004F30EC" w:rsidRPr="00897FD9" w:rsidRDefault="004F30EC" w:rsidP="004F30EC">
      <w:pPr>
        <w:ind w:firstLine="708"/>
        <w:rPr>
          <w:rFonts w:ascii="Arial" w:hAnsi="Arial" w:cs="Arial"/>
        </w:rPr>
      </w:pPr>
      <w:r w:rsidRPr="00897FD9">
        <w:rPr>
          <w:rFonts w:ascii="Arial" w:hAnsi="Arial" w:cs="Arial"/>
        </w:rPr>
        <w:t>písemně předkládá Mgr. Simona Bierhausová</w:t>
      </w:r>
    </w:p>
    <w:p w:rsidR="004F30EC" w:rsidRDefault="004F30EC" w:rsidP="004F30EC">
      <w:pPr>
        <w:ind w:firstLine="708"/>
        <w:rPr>
          <w:rFonts w:ascii="Arial" w:hAnsi="Arial" w:cs="Arial"/>
        </w:rPr>
      </w:pPr>
      <w:r w:rsidRPr="00897FD9">
        <w:rPr>
          <w:rFonts w:ascii="Arial" w:hAnsi="Arial" w:cs="Arial"/>
        </w:rPr>
        <w:t>zpracovaly Ing. Jana Onderková, Ing. Ivana Jurečková,</w:t>
      </w:r>
      <w:r w:rsidRPr="00A47B3C">
        <w:rPr>
          <w:rFonts w:ascii="PalatinoLinotype,Bold" w:hAnsi="PalatinoLinotype,Bold" w:cs="PalatinoLinotype,Bold"/>
          <w:bCs/>
          <w:sz w:val="18"/>
        </w:rPr>
        <w:t xml:space="preserve"> </w:t>
      </w:r>
      <w:r w:rsidRPr="00365B62">
        <w:rPr>
          <w:rFonts w:ascii="PalatinoLinotype,Bold" w:hAnsi="PalatinoLinotype,Bold" w:cs="PalatinoLinotype,Bold"/>
          <w:bCs/>
          <w:sz w:val="18"/>
        </w:rPr>
        <w:t>IDIZ CZ s.r.o., příkazník,</w:t>
      </w:r>
      <w:r w:rsidRPr="00365B62">
        <w:rPr>
          <w:rFonts w:ascii="Arial" w:hAnsi="Arial" w:cs="Arial"/>
        </w:rPr>
        <w:t xml:space="preserve"> </w:t>
      </w:r>
    </w:p>
    <w:p w:rsidR="004F30EC" w:rsidRPr="00897FD9" w:rsidRDefault="004F30EC" w:rsidP="004F30EC">
      <w:pPr>
        <w:ind w:firstLine="708"/>
        <w:rPr>
          <w:rFonts w:ascii="Arial" w:hAnsi="Arial" w:cs="Arial"/>
        </w:rPr>
      </w:pPr>
      <w:r w:rsidRPr="00897FD9">
        <w:rPr>
          <w:rFonts w:ascii="Arial" w:hAnsi="Arial" w:cs="Arial"/>
        </w:rPr>
        <w:t>p</w:t>
      </w:r>
      <w:r>
        <w:rPr>
          <w:rFonts w:ascii="Arial" w:hAnsi="Arial" w:cs="Arial"/>
        </w:rPr>
        <w:t>í</w:t>
      </w:r>
      <w:r w:rsidRPr="00897FD9">
        <w:rPr>
          <w:rFonts w:ascii="Arial" w:hAnsi="Arial" w:cs="Arial"/>
        </w:rPr>
        <w:t xml:space="preserve"> Hana Fraňková</w:t>
      </w:r>
    </w:p>
    <w:p w:rsidR="004F30EC" w:rsidRDefault="004F30EC" w:rsidP="004F30EC">
      <w:pPr>
        <w:ind w:firstLine="708"/>
        <w:rPr>
          <w:rFonts w:ascii="Arial" w:hAnsi="Arial" w:cs="Arial"/>
          <w:b/>
          <w:color w:val="7030A0"/>
        </w:rPr>
      </w:pPr>
      <w:r w:rsidRPr="00ED7E1D">
        <w:rPr>
          <w:rFonts w:ascii="Arial" w:hAnsi="Arial" w:cs="Arial"/>
          <w:b/>
          <w:color w:val="7030A0"/>
        </w:rPr>
        <w:t xml:space="preserve">tento materiál bude předložen přímo na jednání </w:t>
      </w:r>
      <w:r>
        <w:rPr>
          <w:rFonts w:ascii="Arial" w:hAnsi="Arial" w:cs="Arial"/>
          <w:b/>
          <w:color w:val="7030A0"/>
        </w:rPr>
        <w:t>zastupitelstva města</w:t>
      </w:r>
    </w:p>
    <w:p w:rsidR="004F30EC" w:rsidRPr="00ED7E1D" w:rsidRDefault="004F30EC" w:rsidP="004F30EC">
      <w:pPr>
        <w:ind w:firstLine="708"/>
        <w:rPr>
          <w:rFonts w:ascii="Arial" w:hAnsi="Arial" w:cs="Arial"/>
          <w:b/>
          <w:color w:val="7030A0"/>
        </w:rPr>
      </w:pPr>
    </w:p>
    <w:p w:rsidR="004F30EC" w:rsidRPr="009F7095" w:rsidRDefault="004F30EC" w:rsidP="004F30EC">
      <w:pPr>
        <w:rPr>
          <w:rFonts w:ascii="Arial" w:hAnsi="Arial" w:cs="Arial"/>
          <w:b/>
        </w:rPr>
      </w:pPr>
      <w:r w:rsidRPr="009F7095">
        <w:rPr>
          <w:rFonts w:ascii="Arial" w:hAnsi="Arial" w:cs="Arial"/>
          <w:b/>
        </w:rPr>
        <w:t>18/6</w:t>
      </w:r>
      <w:r w:rsidRPr="009F7095">
        <w:rPr>
          <w:rFonts w:ascii="Arial" w:hAnsi="Arial" w:cs="Arial"/>
          <w:b/>
        </w:rPr>
        <w:tab/>
        <w:t>Částečná náhrada investičních nákladů</w:t>
      </w:r>
    </w:p>
    <w:p w:rsidR="004F30EC" w:rsidRPr="009F7095" w:rsidRDefault="004F30EC" w:rsidP="004F30EC">
      <w:pPr>
        <w:ind w:firstLine="708"/>
        <w:rPr>
          <w:rFonts w:ascii="Arial" w:hAnsi="Arial" w:cs="Arial"/>
        </w:rPr>
      </w:pPr>
      <w:r w:rsidRPr="009F7095">
        <w:rPr>
          <w:rFonts w:ascii="Arial" w:hAnsi="Arial" w:cs="Arial"/>
        </w:rPr>
        <w:t>písemně předkládá Bc. Martin Víteček</w:t>
      </w:r>
    </w:p>
    <w:p w:rsidR="004F30EC" w:rsidRDefault="004F30EC" w:rsidP="004F30EC">
      <w:pPr>
        <w:rPr>
          <w:rFonts w:ascii="Arial" w:hAnsi="Arial" w:cs="Arial"/>
        </w:rPr>
      </w:pPr>
      <w:r w:rsidRPr="009F7095">
        <w:rPr>
          <w:rFonts w:ascii="Arial" w:hAnsi="Arial" w:cs="Arial"/>
        </w:rPr>
        <w:tab/>
        <w:t xml:space="preserve">zpracovali Mgr. Bc. Pavel Vltavský, Ing. Jiří </w:t>
      </w:r>
      <w:proofErr w:type="spellStart"/>
      <w:r w:rsidRPr="009F7095">
        <w:rPr>
          <w:rFonts w:ascii="Arial" w:hAnsi="Arial" w:cs="Arial"/>
        </w:rPr>
        <w:t>Lehnert</w:t>
      </w:r>
      <w:proofErr w:type="spellEnd"/>
    </w:p>
    <w:p w:rsidR="004F30EC" w:rsidRDefault="004F30EC" w:rsidP="004F30EC">
      <w:pPr>
        <w:ind w:firstLine="708"/>
        <w:rPr>
          <w:rFonts w:ascii="Arial" w:hAnsi="Arial" w:cs="Arial"/>
        </w:rPr>
      </w:pPr>
    </w:p>
    <w:p w:rsidR="004F30EC" w:rsidRPr="00921E5E" w:rsidRDefault="004F30EC" w:rsidP="004F30EC">
      <w:pPr>
        <w:rPr>
          <w:rFonts w:ascii="Courier New" w:hAnsi="Courier New" w:cs="Courier New"/>
          <w:b/>
        </w:rPr>
      </w:pPr>
      <w:r w:rsidRPr="00921E5E">
        <w:rPr>
          <w:rFonts w:ascii="Arial" w:hAnsi="Arial" w:cs="Arial"/>
          <w:b/>
        </w:rPr>
        <w:t>19/6</w:t>
      </w:r>
      <w:r w:rsidRPr="00921E5E">
        <w:rPr>
          <w:rFonts w:ascii="Courier New" w:hAnsi="Courier New" w:cs="Courier New"/>
          <w:b/>
        </w:rPr>
        <w:t xml:space="preserve"> </w:t>
      </w:r>
      <w:r w:rsidRPr="00921E5E">
        <w:rPr>
          <w:rFonts w:ascii="Courier New" w:hAnsi="Courier New" w:cs="Courier New"/>
          <w:b/>
        </w:rPr>
        <w:tab/>
      </w:r>
      <w:r w:rsidRPr="00921E5E">
        <w:rPr>
          <w:rFonts w:ascii="Arial" w:hAnsi="Arial" w:cs="Arial"/>
          <w:b/>
        </w:rPr>
        <w:t xml:space="preserve">Založení spolku </w:t>
      </w:r>
      <w:r>
        <w:rPr>
          <w:rFonts w:ascii="Arial" w:hAnsi="Arial" w:cs="Arial"/>
          <w:b/>
        </w:rPr>
        <w:t>T</w:t>
      </w:r>
      <w:r w:rsidRPr="00921E5E">
        <w:rPr>
          <w:rFonts w:ascii="Arial" w:hAnsi="Arial" w:cs="Arial"/>
          <w:b/>
        </w:rPr>
        <w:t xml:space="preserve">uristické oblasti Opavské Slezsko </w:t>
      </w:r>
    </w:p>
    <w:p w:rsidR="004F30EC" w:rsidRPr="00D55162" w:rsidRDefault="004F30EC" w:rsidP="004F30EC">
      <w:pPr>
        <w:ind w:firstLine="708"/>
        <w:rPr>
          <w:rFonts w:ascii="Arial" w:hAnsi="Arial" w:cs="Arial"/>
        </w:rPr>
      </w:pPr>
      <w:r w:rsidRPr="00D55162">
        <w:rPr>
          <w:rFonts w:ascii="Arial" w:hAnsi="Arial" w:cs="Arial"/>
        </w:rPr>
        <w:t>písemně předkládá Mgr. Dalibor Halátek</w:t>
      </w:r>
    </w:p>
    <w:p w:rsidR="004F30EC" w:rsidRPr="00D55162" w:rsidRDefault="004F30EC" w:rsidP="004F30EC">
      <w:pPr>
        <w:ind w:firstLine="708"/>
        <w:rPr>
          <w:rFonts w:ascii="Arial" w:hAnsi="Arial" w:cs="Arial"/>
        </w:rPr>
      </w:pPr>
      <w:r w:rsidRPr="00D55162">
        <w:rPr>
          <w:rFonts w:ascii="Arial" w:hAnsi="Arial" w:cs="Arial"/>
        </w:rPr>
        <w:t>zpracovala Ing. Romana Košťálová</w:t>
      </w:r>
    </w:p>
    <w:p w:rsidR="004F30EC" w:rsidRDefault="004F30EC" w:rsidP="004F30EC"/>
    <w:p w:rsidR="004F30EC" w:rsidRPr="00B64DD1" w:rsidRDefault="004F30EC" w:rsidP="004F30EC">
      <w:pPr>
        <w:ind w:left="705" w:hanging="705"/>
        <w:rPr>
          <w:b/>
          <w:bCs/>
        </w:rPr>
      </w:pPr>
      <w:r w:rsidRPr="00B64DD1">
        <w:rPr>
          <w:rFonts w:ascii="Arial" w:hAnsi="Arial" w:cs="Arial"/>
          <w:b/>
        </w:rPr>
        <w:t>20/6</w:t>
      </w:r>
      <w:r w:rsidRPr="00B64DD1">
        <w:rPr>
          <w:rFonts w:ascii="Arial" w:hAnsi="Arial" w:cs="Arial"/>
          <w:b/>
        </w:rPr>
        <w:tab/>
      </w:r>
      <w:r w:rsidRPr="00B64DD1">
        <w:rPr>
          <w:rFonts w:ascii="Arial" w:hAnsi="Arial" w:cs="Arial"/>
          <w:b/>
          <w:bCs/>
        </w:rPr>
        <w:t>Obecně závazná vyhláška č. x/2015, o stanovení míst a času provozu sázkových her, loterií a jiných podobných her</w:t>
      </w:r>
    </w:p>
    <w:p w:rsidR="004F30EC" w:rsidRPr="00B64DD1" w:rsidRDefault="004F30EC" w:rsidP="004F30EC">
      <w:pPr>
        <w:ind w:firstLine="708"/>
        <w:rPr>
          <w:rFonts w:ascii="Arial" w:hAnsi="Arial" w:cs="Arial"/>
          <w:b/>
        </w:rPr>
      </w:pPr>
      <w:r w:rsidRPr="00B64DD1">
        <w:rPr>
          <w:rFonts w:ascii="Arial" w:hAnsi="Arial" w:cs="Arial"/>
        </w:rPr>
        <w:t>písemně předkládá Bc. Martin Víteček</w:t>
      </w:r>
    </w:p>
    <w:p w:rsidR="004F30EC" w:rsidRPr="00B64DD1" w:rsidRDefault="004F30EC" w:rsidP="004F30EC">
      <w:pPr>
        <w:ind w:firstLine="708"/>
        <w:rPr>
          <w:rFonts w:ascii="Arial" w:hAnsi="Arial" w:cs="Arial"/>
        </w:rPr>
      </w:pPr>
      <w:r w:rsidRPr="00B64DD1">
        <w:rPr>
          <w:rFonts w:ascii="Arial" w:hAnsi="Arial" w:cs="Arial"/>
        </w:rPr>
        <w:t>zpracovala Mgr. Renáta Mrákotová</w:t>
      </w:r>
    </w:p>
    <w:p w:rsidR="004F30EC" w:rsidRPr="00B64DD1" w:rsidRDefault="004F30EC" w:rsidP="004F30EC">
      <w:pPr>
        <w:ind w:firstLine="708"/>
        <w:rPr>
          <w:rFonts w:ascii="Arial" w:hAnsi="Arial" w:cs="Arial"/>
        </w:rPr>
      </w:pPr>
    </w:p>
    <w:p w:rsidR="004F30EC" w:rsidRPr="00B64DD1" w:rsidRDefault="004F30EC" w:rsidP="004F30EC">
      <w:pPr>
        <w:rPr>
          <w:rFonts w:ascii="Arial" w:hAnsi="Arial" w:cs="Arial"/>
          <w:b/>
          <w:bCs/>
        </w:rPr>
      </w:pPr>
      <w:r w:rsidRPr="00B64DD1">
        <w:rPr>
          <w:rFonts w:ascii="Arial" w:hAnsi="Arial" w:cs="Arial"/>
          <w:b/>
          <w:bCs/>
        </w:rPr>
        <w:t>21/6</w:t>
      </w:r>
      <w:r w:rsidRPr="00B64DD1">
        <w:rPr>
          <w:rFonts w:ascii="Arial" w:hAnsi="Arial" w:cs="Arial"/>
          <w:b/>
          <w:bCs/>
        </w:rPr>
        <w:tab/>
        <w:t>Statut Finančního výboru</w:t>
      </w:r>
      <w:r>
        <w:rPr>
          <w:rFonts w:ascii="Arial" w:hAnsi="Arial" w:cs="Arial"/>
          <w:b/>
          <w:bCs/>
        </w:rPr>
        <w:t xml:space="preserve"> Zastupitelstva statutárního města Opavy</w:t>
      </w:r>
    </w:p>
    <w:p w:rsidR="004F30EC" w:rsidRPr="00B64DD1" w:rsidRDefault="004F30EC" w:rsidP="004F30EC">
      <w:pPr>
        <w:ind w:firstLine="708"/>
        <w:rPr>
          <w:rFonts w:ascii="Arial" w:hAnsi="Arial" w:cs="Arial"/>
          <w:bCs/>
        </w:rPr>
      </w:pPr>
      <w:r w:rsidRPr="00B64DD1">
        <w:rPr>
          <w:rFonts w:ascii="Arial" w:hAnsi="Arial" w:cs="Arial"/>
          <w:bCs/>
        </w:rPr>
        <w:t xml:space="preserve">písemně předkládá </w:t>
      </w:r>
      <w:r w:rsidRPr="00B64DD1">
        <w:rPr>
          <w:rFonts w:ascii="Arial" w:hAnsi="Arial" w:cs="Arial"/>
        </w:rPr>
        <w:t xml:space="preserve">Ing. Lumír Měch, předseda </w:t>
      </w:r>
      <w:r>
        <w:rPr>
          <w:rFonts w:ascii="Arial" w:hAnsi="Arial" w:cs="Arial"/>
        </w:rPr>
        <w:t>f</w:t>
      </w:r>
      <w:r w:rsidRPr="00B64DD1">
        <w:rPr>
          <w:rFonts w:ascii="Arial" w:hAnsi="Arial" w:cs="Arial"/>
        </w:rPr>
        <w:t>inančního výboru</w:t>
      </w:r>
      <w:r w:rsidRPr="00B64DD1">
        <w:rPr>
          <w:rFonts w:ascii="Arial" w:hAnsi="Arial" w:cs="Arial"/>
          <w:bCs/>
        </w:rPr>
        <w:t xml:space="preserve"> </w:t>
      </w:r>
    </w:p>
    <w:p w:rsidR="004F30EC" w:rsidRPr="00B64DD1" w:rsidRDefault="004F30EC" w:rsidP="004F30EC">
      <w:pPr>
        <w:ind w:firstLine="708"/>
        <w:rPr>
          <w:rFonts w:ascii="Arial" w:hAnsi="Arial" w:cs="Arial"/>
        </w:rPr>
      </w:pPr>
      <w:r w:rsidRPr="00B64DD1">
        <w:rPr>
          <w:rFonts w:ascii="Arial" w:hAnsi="Arial" w:cs="Arial"/>
          <w:bCs/>
        </w:rPr>
        <w:t>zpracovali Ing. Miroslav Drössler,</w:t>
      </w:r>
      <w:r>
        <w:rPr>
          <w:rFonts w:ascii="Arial" w:hAnsi="Arial" w:cs="Arial"/>
          <w:bCs/>
        </w:rPr>
        <w:t xml:space="preserve"> </w:t>
      </w:r>
      <w:r w:rsidRPr="00B64DD1">
        <w:rPr>
          <w:rFonts w:ascii="Arial" w:hAnsi="Arial" w:cs="Arial"/>
        </w:rPr>
        <w:t>Ing. Lenka Grigarová, Mgr. Renáta Mrákotová</w:t>
      </w:r>
    </w:p>
    <w:p w:rsidR="004F30EC" w:rsidRPr="00B64DD1" w:rsidRDefault="004F30EC" w:rsidP="004F30EC">
      <w:pPr>
        <w:rPr>
          <w:rFonts w:ascii="Arial" w:hAnsi="Arial" w:cs="Arial"/>
        </w:rPr>
      </w:pPr>
    </w:p>
    <w:p w:rsidR="004F30EC" w:rsidRPr="00B64DD1" w:rsidRDefault="004F30EC" w:rsidP="004F30EC">
      <w:pPr>
        <w:rPr>
          <w:rFonts w:ascii="Arial" w:hAnsi="Arial" w:cs="Arial"/>
          <w:b/>
          <w:bCs/>
        </w:rPr>
      </w:pPr>
      <w:r w:rsidRPr="00B64DD1">
        <w:rPr>
          <w:rFonts w:ascii="Arial" w:hAnsi="Arial" w:cs="Arial"/>
          <w:b/>
          <w:bCs/>
        </w:rPr>
        <w:t>22/6</w:t>
      </w:r>
      <w:r w:rsidRPr="00B64DD1">
        <w:rPr>
          <w:rFonts w:ascii="Arial" w:hAnsi="Arial" w:cs="Arial"/>
          <w:b/>
          <w:bCs/>
        </w:rPr>
        <w:tab/>
        <w:t>Schválení grantových smluv</w:t>
      </w:r>
    </w:p>
    <w:p w:rsidR="004F30EC" w:rsidRPr="00B64DD1" w:rsidRDefault="004F30EC" w:rsidP="004F30EC">
      <w:pPr>
        <w:rPr>
          <w:rFonts w:ascii="Arial" w:hAnsi="Arial" w:cs="Arial"/>
          <w:bCs/>
        </w:rPr>
      </w:pPr>
      <w:r w:rsidRPr="00B64DD1">
        <w:rPr>
          <w:rFonts w:ascii="Arial" w:hAnsi="Arial" w:cs="Arial"/>
          <w:b/>
          <w:bCs/>
        </w:rPr>
        <w:tab/>
      </w:r>
      <w:r w:rsidRPr="00B64DD1">
        <w:rPr>
          <w:rFonts w:ascii="Arial" w:hAnsi="Arial" w:cs="Arial"/>
          <w:bCs/>
        </w:rPr>
        <w:t>písemně předkládá Bc. Martin Víteček</w:t>
      </w:r>
    </w:p>
    <w:p w:rsidR="004F30EC" w:rsidRPr="00B64DD1" w:rsidRDefault="004F30EC" w:rsidP="004F30EC">
      <w:pPr>
        <w:ind w:firstLine="708"/>
        <w:rPr>
          <w:rFonts w:ascii="Arial" w:hAnsi="Arial" w:cs="Arial"/>
        </w:rPr>
      </w:pPr>
      <w:r w:rsidRPr="00B64DD1">
        <w:rPr>
          <w:rFonts w:ascii="Arial" w:hAnsi="Arial" w:cs="Arial"/>
        </w:rPr>
        <w:t>zpracoval Ing. Miroslav Drössler</w:t>
      </w:r>
    </w:p>
    <w:p w:rsidR="004F30EC" w:rsidRPr="00B64DD1" w:rsidRDefault="004F30EC" w:rsidP="004F30EC">
      <w:pPr>
        <w:ind w:firstLine="708"/>
        <w:rPr>
          <w:rFonts w:ascii="Arial" w:hAnsi="Arial" w:cs="Arial"/>
        </w:rPr>
      </w:pPr>
    </w:p>
    <w:p w:rsidR="004F30EC" w:rsidRPr="00B64DD1" w:rsidRDefault="004F30EC" w:rsidP="004F30EC">
      <w:pPr>
        <w:rPr>
          <w:rFonts w:ascii="Arial" w:hAnsi="Arial" w:cs="Arial"/>
          <w:b/>
          <w:bCs/>
        </w:rPr>
      </w:pPr>
      <w:r w:rsidRPr="00B64DD1">
        <w:rPr>
          <w:rFonts w:ascii="Arial" w:hAnsi="Arial" w:cs="Arial"/>
          <w:b/>
          <w:bCs/>
        </w:rPr>
        <w:t>23/6</w:t>
      </w:r>
      <w:r w:rsidRPr="00B64DD1">
        <w:rPr>
          <w:rFonts w:ascii="Arial" w:hAnsi="Arial" w:cs="Arial"/>
          <w:b/>
          <w:bCs/>
        </w:rPr>
        <w:tab/>
        <w:t>Dotace ostatní</w:t>
      </w:r>
    </w:p>
    <w:p w:rsidR="004F30EC" w:rsidRPr="00B64DD1" w:rsidRDefault="004F30EC" w:rsidP="004F30EC">
      <w:pPr>
        <w:rPr>
          <w:rFonts w:ascii="Arial" w:hAnsi="Arial" w:cs="Arial"/>
          <w:bCs/>
        </w:rPr>
      </w:pPr>
      <w:r w:rsidRPr="00B64DD1">
        <w:rPr>
          <w:rFonts w:ascii="Arial" w:hAnsi="Arial" w:cs="Arial"/>
          <w:b/>
          <w:bCs/>
        </w:rPr>
        <w:tab/>
      </w:r>
      <w:r w:rsidRPr="00B64DD1">
        <w:rPr>
          <w:rFonts w:ascii="Arial" w:hAnsi="Arial" w:cs="Arial"/>
          <w:bCs/>
        </w:rPr>
        <w:t>písemně předkládá Bc. Martin Víteček</w:t>
      </w:r>
    </w:p>
    <w:p w:rsidR="004F30EC" w:rsidRPr="00B64DD1" w:rsidRDefault="004F30EC" w:rsidP="004F30EC">
      <w:pPr>
        <w:ind w:firstLine="708"/>
        <w:rPr>
          <w:rFonts w:ascii="Arial" w:hAnsi="Arial" w:cs="Arial"/>
        </w:rPr>
      </w:pPr>
      <w:r w:rsidRPr="00B64DD1">
        <w:rPr>
          <w:rFonts w:ascii="Arial" w:hAnsi="Arial" w:cs="Arial"/>
        </w:rPr>
        <w:t>zpracoval Ing. Miroslav Drössler</w:t>
      </w:r>
    </w:p>
    <w:p w:rsidR="004F30EC" w:rsidRPr="00B64DD1" w:rsidRDefault="004F30EC" w:rsidP="004F30EC">
      <w:pPr>
        <w:rPr>
          <w:rFonts w:ascii="Arial" w:hAnsi="Arial" w:cs="Arial"/>
          <w:b/>
          <w:bCs/>
        </w:rPr>
      </w:pPr>
    </w:p>
    <w:p w:rsidR="004F30EC" w:rsidRPr="00B64DD1" w:rsidRDefault="004F30EC" w:rsidP="004F30EC">
      <w:pPr>
        <w:rPr>
          <w:rFonts w:ascii="Arial" w:hAnsi="Arial" w:cs="Arial"/>
          <w:b/>
          <w:bCs/>
        </w:rPr>
      </w:pPr>
      <w:r w:rsidRPr="00B64DD1">
        <w:rPr>
          <w:rFonts w:ascii="Arial" w:hAnsi="Arial" w:cs="Arial"/>
          <w:b/>
          <w:bCs/>
        </w:rPr>
        <w:t>24/6</w:t>
      </w:r>
      <w:r w:rsidRPr="00B64DD1">
        <w:rPr>
          <w:rFonts w:ascii="Arial" w:hAnsi="Arial" w:cs="Arial"/>
          <w:b/>
          <w:bCs/>
        </w:rPr>
        <w:tab/>
        <w:t>Zapojení zůstatku Základních běžných účtů a Finanční vypořádání za rok 2014</w:t>
      </w:r>
    </w:p>
    <w:p w:rsidR="004F30EC" w:rsidRPr="00B64DD1" w:rsidRDefault="004F30EC" w:rsidP="004F30EC">
      <w:pPr>
        <w:rPr>
          <w:rFonts w:ascii="Arial" w:hAnsi="Arial" w:cs="Arial"/>
          <w:bCs/>
        </w:rPr>
      </w:pPr>
      <w:r w:rsidRPr="00B64DD1">
        <w:rPr>
          <w:rFonts w:ascii="Arial" w:hAnsi="Arial" w:cs="Arial"/>
          <w:b/>
          <w:bCs/>
        </w:rPr>
        <w:tab/>
      </w:r>
      <w:r w:rsidRPr="00B64DD1">
        <w:rPr>
          <w:rFonts w:ascii="Arial" w:hAnsi="Arial" w:cs="Arial"/>
          <w:bCs/>
        </w:rPr>
        <w:t>písemně předkládá Bc. Martin Víteček</w:t>
      </w:r>
    </w:p>
    <w:p w:rsidR="004F30EC" w:rsidRPr="00B64DD1" w:rsidRDefault="004F30EC" w:rsidP="004F30EC">
      <w:pPr>
        <w:ind w:left="708"/>
        <w:rPr>
          <w:rFonts w:ascii="Arial" w:hAnsi="Arial" w:cs="Arial"/>
        </w:rPr>
      </w:pPr>
      <w:r w:rsidRPr="00B64DD1">
        <w:rPr>
          <w:rFonts w:ascii="Arial" w:hAnsi="Arial" w:cs="Arial"/>
        </w:rPr>
        <w:t xml:space="preserve">zpracovali Ing. Miroslav Drössler, Ing. Lenka </w:t>
      </w:r>
      <w:proofErr w:type="gramStart"/>
      <w:r w:rsidRPr="00B64DD1">
        <w:rPr>
          <w:rFonts w:ascii="Arial" w:hAnsi="Arial" w:cs="Arial"/>
        </w:rPr>
        <w:t>Grigarová,  Pavla</w:t>
      </w:r>
      <w:proofErr w:type="gramEnd"/>
      <w:r w:rsidRPr="00B64DD1">
        <w:rPr>
          <w:rFonts w:ascii="Arial" w:hAnsi="Arial" w:cs="Arial"/>
        </w:rPr>
        <w:t xml:space="preserve"> Kostrhounová </w:t>
      </w:r>
      <w:proofErr w:type="spellStart"/>
      <w:r w:rsidRPr="00B64DD1">
        <w:rPr>
          <w:rFonts w:ascii="Arial" w:hAnsi="Arial" w:cs="Arial"/>
        </w:rPr>
        <w:t>DiS</w:t>
      </w:r>
      <w:proofErr w:type="spellEnd"/>
      <w:r w:rsidRPr="00B64DD1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B64DD1">
        <w:rPr>
          <w:rFonts w:ascii="Arial" w:hAnsi="Arial" w:cs="Arial"/>
        </w:rPr>
        <w:t xml:space="preserve"> Bc. Andrea Hlávková, Ivana Zapletalová, vedoucí odborů MMO, starostové MČ</w:t>
      </w:r>
    </w:p>
    <w:p w:rsidR="004F30EC" w:rsidRDefault="004F30EC" w:rsidP="004F30EC">
      <w:pPr>
        <w:rPr>
          <w:rFonts w:ascii="Arial" w:hAnsi="Arial" w:cs="Arial"/>
        </w:rPr>
      </w:pPr>
    </w:p>
    <w:p w:rsidR="004F30EC" w:rsidRPr="00CD09B4" w:rsidRDefault="004F30EC" w:rsidP="004F30EC">
      <w:pPr>
        <w:rPr>
          <w:rFonts w:ascii="Arial" w:hAnsi="Arial" w:cs="Arial"/>
          <w:b/>
          <w:bCs/>
          <w:color w:val="7030A0"/>
        </w:rPr>
      </w:pPr>
      <w:r w:rsidRPr="00CD09B4">
        <w:rPr>
          <w:rFonts w:ascii="Arial" w:hAnsi="Arial" w:cs="Arial"/>
          <w:b/>
          <w:bCs/>
          <w:color w:val="7030A0"/>
        </w:rPr>
        <w:t>24/6/1</w:t>
      </w:r>
      <w:r w:rsidRPr="00CD09B4">
        <w:rPr>
          <w:rFonts w:ascii="Arial" w:hAnsi="Arial" w:cs="Arial"/>
          <w:b/>
          <w:bCs/>
          <w:color w:val="7030A0"/>
        </w:rPr>
        <w:tab/>
        <w:t>Zapojení zůstatku Základních běžných účtů a Finanční vypořádání za rok 2014</w:t>
      </w:r>
    </w:p>
    <w:p w:rsidR="004F30EC" w:rsidRPr="00CD09B4" w:rsidRDefault="004F30EC" w:rsidP="004F30EC">
      <w:pPr>
        <w:rPr>
          <w:rFonts w:ascii="Arial" w:hAnsi="Arial" w:cs="Arial"/>
          <w:bCs/>
          <w:color w:val="7030A0"/>
        </w:rPr>
      </w:pPr>
      <w:r w:rsidRPr="00CD09B4">
        <w:rPr>
          <w:rFonts w:ascii="Arial" w:hAnsi="Arial" w:cs="Arial"/>
          <w:b/>
          <w:bCs/>
          <w:color w:val="7030A0"/>
        </w:rPr>
        <w:tab/>
      </w:r>
      <w:r w:rsidRPr="00CD09B4">
        <w:rPr>
          <w:rFonts w:ascii="Arial" w:hAnsi="Arial" w:cs="Arial"/>
          <w:bCs/>
          <w:color w:val="7030A0"/>
        </w:rPr>
        <w:t>písemně předkládá Bc. Martin Víteček</w:t>
      </w:r>
    </w:p>
    <w:p w:rsidR="004F30EC" w:rsidRPr="00CD09B4" w:rsidRDefault="004F30EC" w:rsidP="004F30EC">
      <w:pPr>
        <w:ind w:left="708"/>
        <w:rPr>
          <w:rFonts w:ascii="Arial" w:hAnsi="Arial" w:cs="Arial"/>
          <w:color w:val="7030A0"/>
        </w:rPr>
      </w:pPr>
      <w:r w:rsidRPr="00CD09B4">
        <w:rPr>
          <w:rFonts w:ascii="Arial" w:hAnsi="Arial" w:cs="Arial"/>
          <w:color w:val="7030A0"/>
        </w:rPr>
        <w:t xml:space="preserve">zpracovali Ing. Miroslav Drössler, Ing. Lenka </w:t>
      </w:r>
      <w:proofErr w:type="gramStart"/>
      <w:r w:rsidRPr="00CD09B4">
        <w:rPr>
          <w:rFonts w:ascii="Arial" w:hAnsi="Arial" w:cs="Arial"/>
          <w:color w:val="7030A0"/>
        </w:rPr>
        <w:t>Grigarová,  Pavla</w:t>
      </w:r>
      <w:proofErr w:type="gramEnd"/>
      <w:r w:rsidRPr="00CD09B4">
        <w:rPr>
          <w:rFonts w:ascii="Arial" w:hAnsi="Arial" w:cs="Arial"/>
          <w:color w:val="7030A0"/>
        </w:rPr>
        <w:t xml:space="preserve"> Kostrhounová </w:t>
      </w:r>
      <w:proofErr w:type="spellStart"/>
      <w:r w:rsidRPr="00CD09B4">
        <w:rPr>
          <w:rFonts w:ascii="Arial" w:hAnsi="Arial" w:cs="Arial"/>
          <w:color w:val="7030A0"/>
        </w:rPr>
        <w:t>DiS</w:t>
      </w:r>
      <w:proofErr w:type="spellEnd"/>
      <w:r w:rsidRPr="00CD09B4">
        <w:rPr>
          <w:rFonts w:ascii="Arial" w:hAnsi="Arial" w:cs="Arial"/>
          <w:color w:val="7030A0"/>
        </w:rPr>
        <w:t>., Bc. Andrea Hlávková, Ivana Zapletalová, vedoucí odborů MMO, starostové MČ</w:t>
      </w:r>
    </w:p>
    <w:p w:rsidR="004F30EC" w:rsidRDefault="004F30EC" w:rsidP="004F30EC">
      <w:pPr>
        <w:rPr>
          <w:rFonts w:ascii="Arial" w:hAnsi="Arial" w:cs="Arial"/>
        </w:rPr>
      </w:pPr>
    </w:p>
    <w:p w:rsidR="00114290" w:rsidRDefault="00114290" w:rsidP="004F30EC">
      <w:pPr>
        <w:rPr>
          <w:rFonts w:ascii="Arial" w:hAnsi="Arial" w:cs="Arial"/>
        </w:rPr>
      </w:pPr>
    </w:p>
    <w:p w:rsidR="00114290" w:rsidRPr="00B64DD1" w:rsidRDefault="00114290" w:rsidP="004F30EC">
      <w:pPr>
        <w:rPr>
          <w:rFonts w:ascii="Arial" w:hAnsi="Arial" w:cs="Arial"/>
        </w:rPr>
      </w:pPr>
    </w:p>
    <w:p w:rsidR="004F30EC" w:rsidRPr="00B64DD1" w:rsidRDefault="004F30EC" w:rsidP="004F30EC">
      <w:pPr>
        <w:rPr>
          <w:rFonts w:ascii="Arial" w:hAnsi="Arial" w:cs="Arial"/>
          <w:b/>
          <w:bCs/>
        </w:rPr>
      </w:pPr>
      <w:r w:rsidRPr="00B64DD1">
        <w:rPr>
          <w:rFonts w:ascii="Arial" w:hAnsi="Arial" w:cs="Arial"/>
          <w:b/>
          <w:bCs/>
        </w:rPr>
        <w:t>25/6</w:t>
      </w:r>
      <w:r w:rsidRPr="00B64DD1">
        <w:rPr>
          <w:rFonts w:ascii="Arial" w:hAnsi="Arial" w:cs="Arial"/>
          <w:b/>
          <w:bCs/>
        </w:rPr>
        <w:tab/>
        <w:t>Schválení smluv</w:t>
      </w:r>
    </w:p>
    <w:p w:rsidR="004F30EC" w:rsidRPr="00B64DD1" w:rsidRDefault="004F30EC" w:rsidP="004F30EC">
      <w:pPr>
        <w:ind w:firstLine="708"/>
        <w:rPr>
          <w:rFonts w:ascii="Arial" w:hAnsi="Arial" w:cs="Arial"/>
          <w:bCs/>
        </w:rPr>
      </w:pPr>
      <w:r w:rsidRPr="00B64DD1">
        <w:rPr>
          <w:rFonts w:ascii="Arial" w:hAnsi="Arial" w:cs="Arial"/>
          <w:bCs/>
        </w:rPr>
        <w:t>písemně předkládá Bc. Martin Víteček</w:t>
      </w:r>
    </w:p>
    <w:p w:rsidR="004F30EC" w:rsidRPr="00B64DD1" w:rsidRDefault="004F30EC" w:rsidP="004F30EC">
      <w:pPr>
        <w:ind w:firstLine="708"/>
        <w:rPr>
          <w:rFonts w:ascii="Arial" w:hAnsi="Arial" w:cs="Arial"/>
        </w:rPr>
      </w:pPr>
      <w:r w:rsidRPr="00B64DD1">
        <w:rPr>
          <w:rFonts w:ascii="Arial" w:hAnsi="Arial" w:cs="Arial"/>
        </w:rPr>
        <w:t>zpracoval Ing. Miroslav Drössler</w:t>
      </w:r>
    </w:p>
    <w:p w:rsidR="004F30EC" w:rsidRPr="00B64DD1" w:rsidRDefault="004F30EC" w:rsidP="004F30EC">
      <w:pPr>
        <w:rPr>
          <w:rFonts w:ascii="Arial" w:hAnsi="Arial" w:cs="Arial"/>
        </w:rPr>
      </w:pPr>
    </w:p>
    <w:p w:rsidR="004F30EC" w:rsidRPr="00A16360" w:rsidRDefault="004F30EC" w:rsidP="004F30EC">
      <w:pPr>
        <w:rPr>
          <w:rFonts w:ascii="Arial" w:hAnsi="Arial" w:cs="Arial"/>
          <w:b/>
        </w:rPr>
      </w:pPr>
      <w:r w:rsidRPr="00A16360">
        <w:rPr>
          <w:rFonts w:ascii="Arial" w:hAnsi="Arial" w:cs="Arial"/>
          <w:b/>
        </w:rPr>
        <w:t>26/6</w:t>
      </w:r>
      <w:r w:rsidRPr="00A16360">
        <w:rPr>
          <w:rFonts w:ascii="Arial" w:hAnsi="Arial" w:cs="Arial"/>
          <w:b/>
        </w:rPr>
        <w:tab/>
        <w:t xml:space="preserve">Memorandum o </w:t>
      </w:r>
      <w:r>
        <w:rPr>
          <w:rFonts w:ascii="Arial" w:hAnsi="Arial" w:cs="Arial"/>
          <w:b/>
        </w:rPr>
        <w:t>č</w:t>
      </w:r>
      <w:r w:rsidRPr="00A16360">
        <w:rPr>
          <w:rFonts w:ascii="Arial" w:hAnsi="Arial" w:cs="Arial"/>
          <w:b/>
        </w:rPr>
        <w:t>esko-polské spolupráci</w:t>
      </w:r>
    </w:p>
    <w:p w:rsidR="004F30EC" w:rsidRPr="00A16360" w:rsidRDefault="004F30EC" w:rsidP="004F30EC">
      <w:pPr>
        <w:ind w:left="708"/>
        <w:rPr>
          <w:rFonts w:ascii="Arial" w:hAnsi="Arial" w:cs="Arial"/>
        </w:rPr>
      </w:pPr>
      <w:r w:rsidRPr="00A16360">
        <w:rPr>
          <w:rFonts w:ascii="Arial" w:hAnsi="Arial" w:cs="Arial"/>
        </w:rPr>
        <w:t>písemně předkládá Bc. Martin Víteček</w:t>
      </w:r>
    </w:p>
    <w:p w:rsidR="004F30EC" w:rsidRPr="00A16360" w:rsidRDefault="004F30EC" w:rsidP="004F30EC">
      <w:pPr>
        <w:ind w:left="708"/>
        <w:rPr>
          <w:rFonts w:ascii="Arial" w:hAnsi="Arial" w:cs="Arial"/>
        </w:rPr>
      </w:pPr>
      <w:r w:rsidRPr="00A16360">
        <w:rPr>
          <w:rFonts w:ascii="Arial" w:hAnsi="Arial" w:cs="Arial"/>
        </w:rPr>
        <w:t>zpracovala Mgr. Jana Foltysová</w:t>
      </w:r>
    </w:p>
    <w:p w:rsidR="004F30EC" w:rsidRDefault="004F30EC" w:rsidP="004F30EC">
      <w:pPr>
        <w:rPr>
          <w:rFonts w:ascii="Arial" w:hAnsi="Arial" w:cs="Arial"/>
          <w:color w:val="FF0000"/>
        </w:rPr>
      </w:pPr>
    </w:p>
    <w:p w:rsidR="004F30EC" w:rsidRPr="007E79B5" w:rsidRDefault="004F30EC" w:rsidP="004F30EC">
      <w:pPr>
        <w:ind w:left="705" w:hanging="705"/>
        <w:rPr>
          <w:rFonts w:ascii="Arial" w:hAnsi="Arial" w:cs="Arial"/>
          <w:b/>
        </w:rPr>
      </w:pPr>
      <w:r w:rsidRPr="007E79B5">
        <w:rPr>
          <w:rFonts w:ascii="Arial" w:hAnsi="Arial" w:cs="Arial"/>
          <w:b/>
        </w:rPr>
        <w:t>27/6</w:t>
      </w:r>
      <w:r w:rsidRPr="007E79B5">
        <w:rPr>
          <w:rFonts w:ascii="Arial" w:hAnsi="Arial" w:cs="Arial"/>
          <w:b/>
        </w:rPr>
        <w:tab/>
        <w:t>Městský dopravní podnik Opava, a.s. – změna stanov společnosti a návrh na odvolání a volbu nových zástupců města v ostatních orgánech obchodních společností</w:t>
      </w:r>
    </w:p>
    <w:p w:rsidR="004F30EC" w:rsidRPr="00BC29B3" w:rsidRDefault="004F30EC" w:rsidP="004F30EC">
      <w:pPr>
        <w:ind w:firstLine="708"/>
        <w:rPr>
          <w:rFonts w:ascii="Arial" w:hAnsi="Arial" w:cs="Arial"/>
        </w:rPr>
      </w:pPr>
      <w:r w:rsidRPr="00BC29B3">
        <w:rPr>
          <w:rFonts w:ascii="Arial" w:hAnsi="Arial" w:cs="Arial"/>
        </w:rPr>
        <w:t>písemně předkládá p. Josef Stiborský</w:t>
      </w:r>
    </w:p>
    <w:p w:rsidR="004F30EC" w:rsidRDefault="004F30EC" w:rsidP="004F30E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zpracovali p. Josef Stiborský, pí Renata Zahradníková</w:t>
      </w:r>
    </w:p>
    <w:p w:rsidR="004F30EC" w:rsidRDefault="004F30EC" w:rsidP="004F30EC">
      <w:pPr>
        <w:ind w:left="708"/>
        <w:rPr>
          <w:rFonts w:ascii="Arial" w:hAnsi="Arial" w:cs="Arial"/>
        </w:rPr>
      </w:pPr>
    </w:p>
    <w:p w:rsidR="004F30EC" w:rsidRPr="006E7EAC" w:rsidRDefault="004F30EC" w:rsidP="004F30EC">
      <w:pPr>
        <w:ind w:left="705" w:hanging="705"/>
        <w:rPr>
          <w:rFonts w:ascii="Arial" w:hAnsi="Arial" w:cs="Arial"/>
          <w:b/>
          <w:bCs/>
        </w:rPr>
      </w:pPr>
      <w:r w:rsidRPr="006E7EAC">
        <w:rPr>
          <w:rFonts w:ascii="Arial" w:hAnsi="Arial" w:cs="Arial"/>
          <w:b/>
          <w:bCs/>
        </w:rPr>
        <w:t>28/6</w:t>
      </w:r>
      <w:r w:rsidRPr="006E7EAC">
        <w:rPr>
          <w:rFonts w:ascii="Arial" w:hAnsi="Arial" w:cs="Arial"/>
          <w:b/>
          <w:bCs/>
        </w:rPr>
        <w:tab/>
        <w:t>Výroční zprávy složek integrovaného záchranného systému, Městské policie Opava a závěrečná zpráva o bezpečnostní situaci na území města za rok 2014</w:t>
      </w:r>
    </w:p>
    <w:p w:rsidR="004F30EC" w:rsidRPr="006E7EAC" w:rsidRDefault="004F30EC" w:rsidP="004F30EC">
      <w:pPr>
        <w:ind w:firstLine="708"/>
        <w:rPr>
          <w:rFonts w:ascii="Arial" w:hAnsi="Arial" w:cs="Arial"/>
        </w:rPr>
      </w:pPr>
      <w:r w:rsidRPr="006E7EAC">
        <w:rPr>
          <w:rFonts w:ascii="Arial" w:hAnsi="Arial" w:cs="Arial"/>
        </w:rPr>
        <w:t>písemně předkládá JUDr. Tomáš Elis</w:t>
      </w:r>
    </w:p>
    <w:p w:rsidR="004F30EC" w:rsidRPr="006E7EAC" w:rsidRDefault="004F30EC" w:rsidP="004F30EC">
      <w:pPr>
        <w:ind w:left="708"/>
        <w:rPr>
          <w:rFonts w:ascii="Arial" w:hAnsi="Arial" w:cs="Arial"/>
          <w:bCs/>
        </w:rPr>
      </w:pPr>
      <w:r w:rsidRPr="006E7EAC">
        <w:rPr>
          <w:rFonts w:ascii="Arial" w:hAnsi="Arial" w:cs="Arial"/>
          <w:bCs/>
        </w:rPr>
        <w:t xml:space="preserve">zpracovali plk. PhDr. Bc. Petr </w:t>
      </w:r>
      <w:proofErr w:type="spellStart"/>
      <w:r w:rsidRPr="006E7EAC">
        <w:rPr>
          <w:rFonts w:ascii="Arial" w:hAnsi="Arial" w:cs="Arial"/>
          <w:bCs/>
        </w:rPr>
        <w:t>Častulík</w:t>
      </w:r>
      <w:proofErr w:type="spellEnd"/>
      <w:r w:rsidRPr="006E7EAC">
        <w:rPr>
          <w:rFonts w:ascii="Arial" w:hAnsi="Arial" w:cs="Arial"/>
          <w:bCs/>
        </w:rPr>
        <w:t xml:space="preserve">, vedoucí ÚO PČR KŘP </w:t>
      </w:r>
      <w:proofErr w:type="spellStart"/>
      <w:proofErr w:type="gramStart"/>
      <w:r w:rsidRPr="006E7EAC">
        <w:rPr>
          <w:rFonts w:ascii="Arial" w:hAnsi="Arial" w:cs="Arial"/>
          <w:bCs/>
        </w:rPr>
        <w:t>MSK;plk</w:t>
      </w:r>
      <w:proofErr w:type="spellEnd"/>
      <w:r w:rsidRPr="006E7EAC">
        <w:rPr>
          <w:rFonts w:ascii="Arial" w:hAnsi="Arial" w:cs="Arial"/>
          <w:bCs/>
        </w:rPr>
        <w:t>.</w:t>
      </w:r>
      <w:proofErr w:type="gramEnd"/>
      <w:r w:rsidRPr="006E7EAC">
        <w:rPr>
          <w:rFonts w:ascii="Arial" w:hAnsi="Arial" w:cs="Arial"/>
          <w:bCs/>
        </w:rPr>
        <w:t xml:space="preserve"> Ing. Kamil </w:t>
      </w:r>
      <w:proofErr w:type="spellStart"/>
      <w:r w:rsidRPr="006E7EAC">
        <w:rPr>
          <w:rFonts w:ascii="Arial" w:hAnsi="Arial" w:cs="Arial"/>
          <w:bCs/>
        </w:rPr>
        <w:t>Pastuszek</w:t>
      </w:r>
      <w:proofErr w:type="spellEnd"/>
      <w:r w:rsidRPr="006E7EAC">
        <w:rPr>
          <w:rFonts w:ascii="Arial" w:hAnsi="Arial" w:cs="Arial"/>
          <w:bCs/>
        </w:rPr>
        <w:t xml:space="preserve">, ředitel ÚO Opava HZS </w:t>
      </w:r>
      <w:proofErr w:type="spellStart"/>
      <w:r w:rsidRPr="006E7EAC">
        <w:rPr>
          <w:rFonts w:ascii="Arial" w:hAnsi="Arial" w:cs="Arial"/>
          <w:bCs/>
        </w:rPr>
        <w:t>MSK;MUDr</w:t>
      </w:r>
      <w:proofErr w:type="spellEnd"/>
      <w:r w:rsidRPr="006E7EAC">
        <w:rPr>
          <w:rFonts w:ascii="Arial" w:hAnsi="Arial" w:cs="Arial"/>
          <w:bCs/>
        </w:rPr>
        <w:t>. Petr Černohorský, ředitel ÚO Opava ZZS MSK;</w:t>
      </w:r>
    </w:p>
    <w:p w:rsidR="004F30EC" w:rsidRPr="006E7EAC" w:rsidRDefault="004F30EC" w:rsidP="004F30EC">
      <w:pPr>
        <w:ind w:firstLine="708"/>
        <w:rPr>
          <w:rFonts w:ascii="Arial" w:hAnsi="Arial" w:cs="Arial"/>
          <w:bCs/>
        </w:rPr>
      </w:pPr>
      <w:r w:rsidRPr="006E7EAC">
        <w:rPr>
          <w:rFonts w:ascii="Arial" w:hAnsi="Arial" w:cs="Arial"/>
          <w:bCs/>
        </w:rPr>
        <w:t>Bc. Zdeněk Zabl</w:t>
      </w:r>
      <w:r>
        <w:rPr>
          <w:rFonts w:ascii="Arial" w:hAnsi="Arial" w:cs="Arial"/>
          <w:bCs/>
        </w:rPr>
        <w:t>oudil, pověřen řízením MP Opava;</w:t>
      </w:r>
      <w:r w:rsidRPr="006E7EAC">
        <w:rPr>
          <w:rFonts w:ascii="Arial" w:hAnsi="Arial" w:cs="Arial"/>
          <w:bCs/>
        </w:rPr>
        <w:t xml:space="preserve"> Ing. Roman Otipka, </w:t>
      </w:r>
      <w:proofErr w:type="spellStart"/>
      <w:r w:rsidRPr="006E7EAC">
        <w:rPr>
          <w:rFonts w:ascii="Arial" w:hAnsi="Arial" w:cs="Arial"/>
          <w:bCs/>
        </w:rPr>
        <w:t>ved</w:t>
      </w:r>
      <w:proofErr w:type="spellEnd"/>
      <w:r w:rsidRPr="006E7EAC">
        <w:rPr>
          <w:rFonts w:ascii="Arial" w:hAnsi="Arial" w:cs="Arial"/>
          <w:bCs/>
        </w:rPr>
        <w:t xml:space="preserve">. </w:t>
      </w:r>
      <w:proofErr w:type="gramStart"/>
      <w:r w:rsidRPr="006E7EAC">
        <w:rPr>
          <w:rFonts w:ascii="Arial" w:hAnsi="Arial" w:cs="Arial"/>
          <w:bCs/>
        </w:rPr>
        <w:t>odd</w:t>
      </w:r>
      <w:proofErr w:type="gramEnd"/>
      <w:r w:rsidRPr="006E7EAC">
        <w:rPr>
          <w:rFonts w:ascii="Arial" w:hAnsi="Arial" w:cs="Arial"/>
          <w:bCs/>
        </w:rPr>
        <w:t xml:space="preserve">. havarijního </w:t>
      </w:r>
    </w:p>
    <w:p w:rsidR="004F30EC" w:rsidRPr="006E7EAC" w:rsidRDefault="004F30EC" w:rsidP="004F30EC">
      <w:pPr>
        <w:ind w:firstLine="708"/>
        <w:rPr>
          <w:rFonts w:ascii="Arial" w:hAnsi="Arial" w:cs="Arial"/>
        </w:rPr>
      </w:pPr>
      <w:r w:rsidRPr="006E7EAC">
        <w:rPr>
          <w:rFonts w:ascii="Arial" w:hAnsi="Arial" w:cs="Arial"/>
          <w:bCs/>
        </w:rPr>
        <w:t>a krizového řízení MMO</w:t>
      </w:r>
    </w:p>
    <w:p w:rsidR="004F30EC" w:rsidRPr="006E7EAC" w:rsidRDefault="004F30EC" w:rsidP="004F30EC">
      <w:pPr>
        <w:ind w:left="708"/>
        <w:rPr>
          <w:rFonts w:ascii="Arial" w:hAnsi="Arial" w:cs="Arial"/>
        </w:rPr>
      </w:pPr>
    </w:p>
    <w:p w:rsidR="004F30EC" w:rsidRPr="006E7EAC" w:rsidRDefault="004F30EC" w:rsidP="004F30EC">
      <w:pPr>
        <w:ind w:left="705" w:hanging="705"/>
        <w:rPr>
          <w:rFonts w:ascii="Arial" w:hAnsi="Arial" w:cs="Arial"/>
          <w:b/>
          <w:bCs/>
        </w:rPr>
      </w:pPr>
      <w:r w:rsidRPr="006E7EAC">
        <w:rPr>
          <w:rFonts w:ascii="Arial" w:hAnsi="Arial" w:cs="Arial"/>
          <w:b/>
          <w:bCs/>
        </w:rPr>
        <w:t>29/6</w:t>
      </w:r>
      <w:r w:rsidRPr="006E7EAC">
        <w:rPr>
          <w:rFonts w:ascii="Arial" w:hAnsi="Arial" w:cs="Arial"/>
          <w:b/>
          <w:bCs/>
        </w:rPr>
        <w:tab/>
        <w:t>Zpráva o činnosti orgánů města dle § 5 odst. 2 zákona o obcích a orgánů ZMO dle § 117 odst. 1 zákona o obcích</w:t>
      </w:r>
    </w:p>
    <w:p w:rsidR="004F30EC" w:rsidRDefault="004F30EC" w:rsidP="004F30EC">
      <w:pPr>
        <w:ind w:left="675"/>
        <w:rPr>
          <w:rFonts w:ascii="Arial" w:hAnsi="Arial" w:cs="Arial"/>
          <w:b/>
          <w:bCs/>
        </w:rPr>
      </w:pPr>
      <w:r w:rsidRPr="006E7EAC">
        <w:rPr>
          <w:rFonts w:ascii="Arial" w:hAnsi="Arial" w:cs="Arial"/>
          <w:b/>
          <w:bCs/>
        </w:rPr>
        <w:t xml:space="preserve"> </w:t>
      </w:r>
      <w:proofErr w:type="gramStart"/>
      <w:r w:rsidRPr="006E7EAC">
        <w:rPr>
          <w:rFonts w:ascii="Arial" w:hAnsi="Arial" w:cs="Arial"/>
          <w:b/>
          <w:bCs/>
        </w:rPr>
        <w:t>-  zpráva</w:t>
      </w:r>
      <w:proofErr w:type="gramEnd"/>
      <w:r w:rsidRPr="006E7EAC">
        <w:rPr>
          <w:rFonts w:ascii="Arial" w:hAnsi="Arial" w:cs="Arial"/>
          <w:b/>
          <w:bCs/>
        </w:rPr>
        <w:t xml:space="preserve"> o činnosti Rady statutárního města Opavy </w:t>
      </w:r>
      <w:r w:rsidRPr="00A33243">
        <w:rPr>
          <w:rFonts w:ascii="Arial" w:hAnsi="Arial" w:cs="Arial"/>
          <w:b/>
          <w:bCs/>
        </w:rPr>
        <w:t xml:space="preserve">za období </w:t>
      </w:r>
      <w:r w:rsidRPr="0078087C">
        <w:rPr>
          <w:rFonts w:ascii="Arial" w:hAnsi="Arial" w:cs="Arial"/>
          <w:b/>
          <w:bCs/>
          <w:color w:val="7030A0"/>
        </w:rPr>
        <w:t xml:space="preserve">od 25. 02. 2015 </w:t>
      </w:r>
    </w:p>
    <w:p w:rsidR="004F30EC" w:rsidRPr="006E7EAC" w:rsidRDefault="004F30EC" w:rsidP="004F30EC">
      <w:pPr>
        <w:ind w:left="67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A33243">
        <w:rPr>
          <w:rFonts w:ascii="Arial" w:hAnsi="Arial" w:cs="Arial"/>
          <w:b/>
          <w:bCs/>
        </w:rPr>
        <w:t>do 15. 04. 2015</w:t>
      </w:r>
    </w:p>
    <w:p w:rsidR="004F30EC" w:rsidRPr="00A8244D" w:rsidRDefault="004F30EC" w:rsidP="004F30EC">
      <w:pPr>
        <w:ind w:left="675"/>
        <w:rPr>
          <w:rFonts w:ascii="Arial" w:hAnsi="Arial" w:cs="Arial"/>
          <w:b/>
          <w:bCs/>
        </w:rPr>
      </w:pPr>
      <w:r w:rsidRPr="006E7EAC">
        <w:rPr>
          <w:rFonts w:ascii="Arial" w:hAnsi="Arial" w:cs="Arial"/>
          <w:b/>
          <w:bCs/>
        </w:rPr>
        <w:t xml:space="preserve"> </w:t>
      </w:r>
      <w:proofErr w:type="gramStart"/>
      <w:r w:rsidRPr="006E7EAC">
        <w:rPr>
          <w:rFonts w:ascii="Arial" w:hAnsi="Arial" w:cs="Arial"/>
          <w:b/>
          <w:bCs/>
        </w:rPr>
        <w:t>-  zpráva</w:t>
      </w:r>
      <w:proofErr w:type="gramEnd"/>
      <w:r w:rsidRPr="006E7EAC">
        <w:rPr>
          <w:rFonts w:ascii="Arial" w:hAnsi="Arial" w:cs="Arial"/>
          <w:b/>
          <w:bCs/>
        </w:rPr>
        <w:t xml:space="preserve"> o činnosti výborů Zastupitelstva statutárního města Opavy </w:t>
      </w:r>
      <w:r w:rsidRPr="0078087C">
        <w:rPr>
          <w:rFonts w:ascii="Arial" w:hAnsi="Arial" w:cs="Arial"/>
          <w:b/>
          <w:bCs/>
          <w:color w:val="7030A0"/>
        </w:rPr>
        <w:t xml:space="preserve">od 06. 03. 2015 </w:t>
      </w:r>
    </w:p>
    <w:p w:rsidR="004F30EC" w:rsidRPr="006E7EAC" w:rsidRDefault="004F30EC" w:rsidP="004F30EC">
      <w:pPr>
        <w:ind w:left="67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A8244D">
        <w:rPr>
          <w:rFonts w:ascii="Arial" w:hAnsi="Arial" w:cs="Arial"/>
          <w:b/>
          <w:bCs/>
        </w:rPr>
        <w:t>do 24. 04. 2015</w:t>
      </w:r>
      <w:r w:rsidRPr="006E7EAC">
        <w:rPr>
          <w:rFonts w:ascii="Arial" w:hAnsi="Arial" w:cs="Arial"/>
          <w:b/>
          <w:bCs/>
        </w:rPr>
        <w:t xml:space="preserve"> </w:t>
      </w:r>
    </w:p>
    <w:p w:rsidR="004F30EC" w:rsidRPr="006E7EAC" w:rsidRDefault="004F30EC" w:rsidP="004F30EC">
      <w:pPr>
        <w:ind w:left="708"/>
        <w:rPr>
          <w:rFonts w:ascii="Arial" w:hAnsi="Arial" w:cs="Arial"/>
        </w:rPr>
      </w:pPr>
      <w:r w:rsidRPr="006E7EAC">
        <w:rPr>
          <w:rFonts w:ascii="Arial" w:hAnsi="Arial" w:cs="Arial"/>
        </w:rPr>
        <w:t xml:space="preserve">písemně předkládá Bc. Martin Víteček </w:t>
      </w:r>
    </w:p>
    <w:p w:rsidR="004F30EC" w:rsidRPr="006E7EAC" w:rsidRDefault="004F30EC" w:rsidP="004F30EC">
      <w:pPr>
        <w:rPr>
          <w:rFonts w:ascii="Arial" w:hAnsi="Arial" w:cs="Arial"/>
        </w:rPr>
      </w:pPr>
      <w:r w:rsidRPr="006E7EAC">
        <w:rPr>
          <w:rFonts w:ascii="Arial" w:hAnsi="Arial" w:cs="Arial"/>
        </w:rPr>
        <w:t xml:space="preserve">             zpracovali JUDr. Tomáš Elis, pí Renata Zahradníková </w:t>
      </w:r>
    </w:p>
    <w:p w:rsidR="004F30EC" w:rsidRPr="006E7EAC" w:rsidRDefault="004F30EC" w:rsidP="004F30EC">
      <w:pPr>
        <w:ind w:left="708"/>
        <w:rPr>
          <w:rFonts w:ascii="Arial" w:hAnsi="Arial" w:cs="Arial"/>
          <w:b/>
          <w:bCs/>
        </w:rPr>
      </w:pPr>
    </w:p>
    <w:p w:rsidR="004F30EC" w:rsidRDefault="004F30EC" w:rsidP="004F30EC">
      <w:pPr>
        <w:ind w:left="705" w:hanging="705"/>
        <w:rPr>
          <w:rFonts w:ascii="Arial" w:hAnsi="Arial" w:cs="Arial"/>
          <w:b/>
          <w:bCs/>
        </w:rPr>
      </w:pPr>
      <w:r w:rsidRPr="006E7EAC">
        <w:rPr>
          <w:rFonts w:ascii="Arial" w:hAnsi="Arial" w:cs="Arial"/>
          <w:b/>
          <w:bCs/>
        </w:rPr>
        <w:t>30/6</w:t>
      </w:r>
      <w:r w:rsidRPr="006E7EAC">
        <w:rPr>
          <w:rFonts w:ascii="Arial" w:hAnsi="Arial" w:cs="Arial"/>
          <w:b/>
          <w:bCs/>
        </w:rPr>
        <w:tab/>
        <w:t xml:space="preserve">Informace o došlých písemnostech adresovaných zastupitelstvu města </w:t>
      </w:r>
      <w:r w:rsidRPr="003C4543">
        <w:rPr>
          <w:rFonts w:ascii="Arial" w:hAnsi="Arial" w:cs="Arial"/>
          <w:b/>
          <w:bCs/>
        </w:rPr>
        <w:t>za období od 26. 02. 2015</w:t>
      </w:r>
      <w:r>
        <w:rPr>
          <w:rFonts w:ascii="Arial" w:hAnsi="Arial" w:cs="Arial"/>
          <w:b/>
          <w:bCs/>
        </w:rPr>
        <w:t xml:space="preserve"> </w:t>
      </w:r>
    </w:p>
    <w:p w:rsidR="004F30EC" w:rsidRPr="006E7EAC" w:rsidRDefault="004F30EC" w:rsidP="004F30EC">
      <w:pPr>
        <w:ind w:left="705" w:hanging="705"/>
        <w:rPr>
          <w:rFonts w:ascii="Arial" w:hAnsi="Arial" w:cs="Arial"/>
        </w:rPr>
      </w:pPr>
      <w:r w:rsidRPr="006E7EAC">
        <w:rPr>
          <w:rFonts w:ascii="Arial" w:hAnsi="Arial" w:cs="Arial"/>
        </w:rPr>
        <w:t>            písemně předkládá JUDr. Tomáš Elis</w:t>
      </w:r>
    </w:p>
    <w:p w:rsidR="004F30EC" w:rsidRPr="006E7EAC" w:rsidRDefault="004F30EC" w:rsidP="004F30EC">
      <w:pPr>
        <w:rPr>
          <w:rFonts w:ascii="Arial" w:hAnsi="Arial" w:cs="Arial"/>
        </w:rPr>
      </w:pPr>
      <w:r w:rsidRPr="006E7EAC">
        <w:rPr>
          <w:rFonts w:ascii="Arial" w:hAnsi="Arial" w:cs="Arial"/>
        </w:rPr>
        <w:t xml:space="preserve">            zpracovala pí Renata Zahradníková </w:t>
      </w:r>
    </w:p>
    <w:p w:rsidR="004F30EC" w:rsidRPr="006E7EAC" w:rsidRDefault="004F30EC" w:rsidP="004F30EC">
      <w:pPr>
        <w:rPr>
          <w:rFonts w:ascii="Arial" w:hAnsi="Arial" w:cs="Arial"/>
        </w:rPr>
      </w:pPr>
    </w:p>
    <w:p w:rsidR="004F30EC" w:rsidRPr="006E7EAC" w:rsidRDefault="004F30EC" w:rsidP="004F30EC">
      <w:pPr>
        <w:rPr>
          <w:rFonts w:ascii="Arial" w:hAnsi="Arial" w:cs="Arial"/>
          <w:b/>
          <w:bCs/>
        </w:rPr>
      </w:pPr>
      <w:r w:rsidRPr="006E7EAC">
        <w:rPr>
          <w:rFonts w:ascii="Arial" w:hAnsi="Arial" w:cs="Arial"/>
          <w:b/>
          <w:bCs/>
        </w:rPr>
        <w:t>31/6</w:t>
      </w:r>
      <w:r w:rsidRPr="006E7EAC">
        <w:rPr>
          <w:rFonts w:ascii="Arial" w:hAnsi="Arial" w:cs="Arial"/>
          <w:b/>
          <w:bCs/>
        </w:rPr>
        <w:tab/>
        <w:t xml:space="preserve">Zpráva o kontrole plnění přijatých usnesení ZMO </w:t>
      </w:r>
    </w:p>
    <w:p w:rsidR="004F30EC" w:rsidRPr="006E7EAC" w:rsidRDefault="004F30EC" w:rsidP="004F30EC">
      <w:pPr>
        <w:rPr>
          <w:rFonts w:ascii="Arial" w:hAnsi="Arial" w:cs="Arial"/>
        </w:rPr>
      </w:pPr>
      <w:r w:rsidRPr="006E7EAC">
        <w:rPr>
          <w:rFonts w:ascii="Arial" w:hAnsi="Arial" w:cs="Arial"/>
        </w:rPr>
        <w:t xml:space="preserve">            písemně předkládá Bc. Martin Víteček </w:t>
      </w:r>
    </w:p>
    <w:p w:rsidR="004F30EC" w:rsidRPr="006E7EAC" w:rsidRDefault="004F30EC" w:rsidP="004F30EC">
      <w:pPr>
        <w:rPr>
          <w:rFonts w:ascii="Arial" w:hAnsi="Arial" w:cs="Arial"/>
        </w:rPr>
      </w:pPr>
      <w:r w:rsidRPr="006E7EAC">
        <w:rPr>
          <w:rFonts w:ascii="Arial" w:hAnsi="Arial" w:cs="Arial"/>
        </w:rPr>
        <w:t>            zpracovali JUDr. Tomáš Elis, pí Renata Zahradníková</w:t>
      </w:r>
    </w:p>
    <w:p w:rsidR="004F30EC" w:rsidRDefault="004F30EC" w:rsidP="004F30EC">
      <w:pPr>
        <w:jc w:val="both"/>
        <w:rPr>
          <w:rFonts w:ascii="Arial" w:hAnsi="Arial" w:cs="Arial"/>
        </w:rPr>
      </w:pPr>
    </w:p>
    <w:p w:rsidR="004F30EC" w:rsidRPr="00C2402B" w:rsidRDefault="004F30EC" w:rsidP="004F30EC">
      <w:pPr>
        <w:jc w:val="both"/>
        <w:rPr>
          <w:rFonts w:ascii="Arial" w:hAnsi="Arial" w:cs="Arial"/>
          <w:b/>
        </w:rPr>
      </w:pPr>
      <w:r w:rsidRPr="00C2402B">
        <w:rPr>
          <w:rFonts w:ascii="Arial" w:hAnsi="Arial" w:cs="Arial"/>
          <w:b/>
        </w:rPr>
        <w:t>32/6</w:t>
      </w:r>
      <w:r w:rsidRPr="00C2402B">
        <w:rPr>
          <w:rFonts w:ascii="Arial" w:hAnsi="Arial" w:cs="Arial"/>
          <w:b/>
        </w:rPr>
        <w:tab/>
        <w:t>Dotace TJ/SK 2015</w:t>
      </w:r>
    </w:p>
    <w:p w:rsidR="004F30EC" w:rsidRPr="00897FD9" w:rsidRDefault="004F30EC" w:rsidP="004F30EC">
      <w:pPr>
        <w:ind w:firstLine="708"/>
        <w:rPr>
          <w:rFonts w:ascii="Arial" w:hAnsi="Arial" w:cs="Arial"/>
        </w:rPr>
      </w:pPr>
      <w:r w:rsidRPr="00897FD9">
        <w:rPr>
          <w:rFonts w:ascii="Arial" w:hAnsi="Arial" w:cs="Arial"/>
        </w:rPr>
        <w:t>písemně předkládá Mgr. Simona Bierhausová</w:t>
      </w:r>
    </w:p>
    <w:p w:rsidR="004F30EC" w:rsidRPr="00897FD9" w:rsidRDefault="004F30EC" w:rsidP="004F30EC">
      <w:pPr>
        <w:ind w:firstLine="708"/>
        <w:rPr>
          <w:rFonts w:ascii="Arial" w:hAnsi="Arial" w:cs="Arial"/>
        </w:rPr>
      </w:pPr>
      <w:r w:rsidRPr="00897FD9">
        <w:rPr>
          <w:rFonts w:ascii="Arial" w:hAnsi="Arial" w:cs="Arial"/>
        </w:rPr>
        <w:t>zpracoval</w:t>
      </w:r>
      <w:r>
        <w:rPr>
          <w:rFonts w:ascii="Arial" w:hAnsi="Arial" w:cs="Arial"/>
        </w:rPr>
        <w:t>i Ing. Miroslav Drössler, pí Renata Zahradníková, p. Martin Koky</w:t>
      </w:r>
    </w:p>
    <w:p w:rsidR="004F30EC" w:rsidRDefault="004F30EC" w:rsidP="004F30EC">
      <w:pPr>
        <w:ind w:left="705" w:firstLine="4"/>
        <w:jc w:val="both"/>
        <w:rPr>
          <w:rFonts w:ascii="Arial" w:hAnsi="Arial" w:cs="Arial"/>
          <w:b/>
          <w:color w:val="7030A0"/>
        </w:rPr>
      </w:pPr>
    </w:p>
    <w:p w:rsidR="004F30EC" w:rsidRPr="006E7EAC" w:rsidRDefault="004F30EC" w:rsidP="004F30EC">
      <w:pPr>
        <w:jc w:val="both"/>
        <w:rPr>
          <w:rFonts w:ascii="Arial" w:hAnsi="Arial" w:cs="Arial"/>
          <w:b/>
          <w:bCs/>
        </w:rPr>
      </w:pPr>
      <w:r w:rsidRPr="006E7EAC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3</w:t>
      </w:r>
      <w:r w:rsidRPr="006E7EAC">
        <w:rPr>
          <w:rFonts w:ascii="Arial" w:hAnsi="Arial" w:cs="Arial"/>
          <w:b/>
          <w:bCs/>
        </w:rPr>
        <w:t>/6</w:t>
      </w:r>
      <w:r w:rsidRPr="006E7EAC">
        <w:rPr>
          <w:rFonts w:ascii="Arial" w:hAnsi="Arial" w:cs="Arial"/>
          <w:b/>
          <w:bCs/>
        </w:rPr>
        <w:tab/>
        <w:t xml:space="preserve">Dotazy, připomínky a podněty členů ZMO </w:t>
      </w:r>
    </w:p>
    <w:p w:rsidR="004F30EC" w:rsidRPr="006E7EAC" w:rsidRDefault="004F30EC" w:rsidP="004F30EC">
      <w:pPr>
        <w:jc w:val="both"/>
        <w:rPr>
          <w:rFonts w:ascii="Arial" w:hAnsi="Arial" w:cs="Arial"/>
          <w:b/>
          <w:bCs/>
        </w:rPr>
      </w:pPr>
    </w:p>
    <w:p w:rsidR="004F30EC" w:rsidRDefault="004F30EC" w:rsidP="004F30EC">
      <w:pPr>
        <w:jc w:val="both"/>
        <w:rPr>
          <w:rFonts w:ascii="Arial" w:hAnsi="Arial" w:cs="Arial"/>
          <w:b/>
        </w:rPr>
      </w:pPr>
      <w:r w:rsidRPr="006E7EA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4</w:t>
      </w:r>
      <w:r w:rsidRPr="006E7EAC">
        <w:rPr>
          <w:rFonts w:ascii="Arial" w:hAnsi="Arial" w:cs="Arial"/>
          <w:b/>
        </w:rPr>
        <w:t>/6</w:t>
      </w:r>
      <w:r w:rsidRPr="006E7EAC">
        <w:rPr>
          <w:rFonts w:ascii="Arial" w:hAnsi="Arial" w:cs="Arial"/>
          <w:b/>
        </w:rPr>
        <w:tab/>
        <w:t>Závěr</w:t>
      </w:r>
    </w:p>
    <w:p w:rsidR="004F30EC" w:rsidRDefault="004F30EC" w:rsidP="004F30EC">
      <w:pPr>
        <w:jc w:val="both"/>
        <w:rPr>
          <w:rFonts w:ascii="Arial" w:hAnsi="Arial" w:cs="Arial"/>
          <w:b/>
        </w:rPr>
      </w:pPr>
    </w:p>
    <w:p w:rsidR="004F30EC" w:rsidRDefault="004F30EC" w:rsidP="004F30EC">
      <w:pPr>
        <w:jc w:val="both"/>
        <w:rPr>
          <w:rFonts w:ascii="Arial" w:hAnsi="Arial" w:cs="Arial"/>
          <w:b/>
        </w:rPr>
      </w:pPr>
    </w:p>
    <w:p w:rsidR="004F30EC" w:rsidRDefault="004F30EC" w:rsidP="004F30EC">
      <w:pPr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NÁVRH POSTUPU PROJEDNÁVÁNÍ MATERIÁLŮ</w:t>
      </w:r>
    </w:p>
    <w:p w:rsidR="004F30EC" w:rsidRDefault="004F30EC" w:rsidP="004F30EC">
      <w:pPr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6. ZASEDÁNÍ ZMO DNE 27. 4. 2015</w:t>
      </w:r>
    </w:p>
    <w:p w:rsidR="004F30EC" w:rsidRDefault="004F30EC" w:rsidP="004F30EC">
      <w:pPr>
        <w:jc w:val="both"/>
        <w:rPr>
          <w:rFonts w:ascii="Arial" w:hAnsi="Arial" w:cs="Arial"/>
          <w:b/>
          <w:u w:val="single"/>
        </w:rPr>
      </w:pPr>
    </w:p>
    <w:p w:rsidR="004F30EC" w:rsidRDefault="004F30EC" w:rsidP="004F30EC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1. část  </w:t>
      </w:r>
    </w:p>
    <w:p w:rsidR="004F30EC" w:rsidRDefault="004F30EC" w:rsidP="004F30EC">
      <w:pPr>
        <w:rPr>
          <w:b/>
          <w:sz w:val="22"/>
        </w:rPr>
      </w:pPr>
    </w:p>
    <w:p w:rsidR="004F30EC" w:rsidRDefault="004F30EC" w:rsidP="004F30EC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Zahájení </w:t>
      </w:r>
    </w:p>
    <w:p w:rsidR="004F30EC" w:rsidRDefault="004F30EC" w:rsidP="004F30EC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2/6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Volba ověřovatelů zápisu, volba návrhové komise</w:t>
      </w:r>
    </w:p>
    <w:p w:rsidR="004F30EC" w:rsidRDefault="004F30EC" w:rsidP="004F30EC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3/6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Schválení programu ZMO</w:t>
      </w:r>
    </w:p>
    <w:p w:rsidR="004F30EC" w:rsidRDefault="004F30EC" w:rsidP="004F30EC">
      <w:pPr>
        <w:ind w:left="705" w:hanging="70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28/6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Výroční zprávy složek integrovaného záchranného systému, Městské policie Opava a závěrečná zpráva o bezpečnostní situaci na území města za rok 2014</w:t>
      </w:r>
    </w:p>
    <w:p w:rsidR="004F30EC" w:rsidRDefault="004F30EC" w:rsidP="004F30EC">
      <w:pPr>
        <w:jc w:val="both"/>
        <w:rPr>
          <w:rFonts w:ascii="Arial" w:hAnsi="Arial" w:cs="Arial"/>
          <w:b/>
          <w:sz w:val="22"/>
          <w:u w:val="single"/>
        </w:rPr>
      </w:pPr>
    </w:p>
    <w:p w:rsidR="00114290" w:rsidRDefault="00114290" w:rsidP="004F30EC">
      <w:pPr>
        <w:jc w:val="both"/>
        <w:rPr>
          <w:rFonts w:ascii="Arial" w:hAnsi="Arial" w:cs="Arial"/>
          <w:b/>
          <w:sz w:val="22"/>
          <w:u w:val="single"/>
        </w:rPr>
      </w:pPr>
    </w:p>
    <w:p w:rsidR="004F30EC" w:rsidRDefault="004F30EC" w:rsidP="004F30EC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2. část </w:t>
      </w:r>
    </w:p>
    <w:p w:rsidR="004F30EC" w:rsidRDefault="004F30EC" w:rsidP="004F30EC">
      <w:pPr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primátor města – Bc. Martin Víteček  </w:t>
      </w:r>
    </w:p>
    <w:p w:rsidR="004F30EC" w:rsidRDefault="004F30EC" w:rsidP="004F30EC">
      <w:pPr>
        <w:jc w:val="both"/>
        <w:rPr>
          <w:rFonts w:ascii="Arial" w:hAnsi="Arial" w:cs="Arial"/>
          <w:b/>
          <w:sz w:val="22"/>
          <w:u w:val="single"/>
        </w:rPr>
      </w:pPr>
    </w:p>
    <w:p w:rsidR="004F30EC" w:rsidRDefault="004F30EC" w:rsidP="004F30EC">
      <w:pPr>
        <w:jc w:val="both"/>
        <w:rPr>
          <w:rFonts w:ascii="Arial" w:hAnsi="Arial" w:cs="Arial"/>
        </w:rPr>
      </w:pPr>
    </w:p>
    <w:p w:rsidR="004F30EC" w:rsidRDefault="004F30EC" w:rsidP="004F30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Majetkové záležitosti města</w:t>
      </w:r>
    </w:p>
    <w:p w:rsidR="004F30EC" w:rsidRDefault="004F30EC" w:rsidP="004F30E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Uplatnění předkupního práva</w:t>
      </w:r>
    </w:p>
    <w:p w:rsidR="004F30EC" w:rsidRDefault="004F30EC" w:rsidP="004F30EC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</w:rPr>
        <w:t>7/6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Zřízení vedení inženýrských sítí na pozemcích mě sta Opavy a následné </w:t>
      </w:r>
      <w:proofErr w:type="spellStart"/>
      <w:r>
        <w:rPr>
          <w:rFonts w:ascii="Arial" w:hAnsi="Arial" w:cs="Arial"/>
        </w:rPr>
        <w:t>zavkladování</w:t>
      </w:r>
      <w:proofErr w:type="spellEnd"/>
      <w:r>
        <w:rPr>
          <w:rFonts w:ascii="Arial" w:hAnsi="Arial" w:cs="Arial"/>
        </w:rPr>
        <w:t xml:space="preserve"> věcného břemene</w:t>
      </w:r>
    </w:p>
    <w:p w:rsidR="004F30EC" w:rsidRDefault="004F30EC" w:rsidP="004F30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Majetkové záležitosti – pozemky pod garážemi</w:t>
      </w:r>
    </w:p>
    <w:p w:rsidR="004F30EC" w:rsidRDefault="004F30EC" w:rsidP="004F30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Kupní smlouva – garáž</w:t>
      </w:r>
      <w:r>
        <w:rPr>
          <w:rFonts w:ascii="Arial" w:hAnsi="Arial" w:cs="Arial"/>
          <w:b/>
        </w:rPr>
        <w:t xml:space="preserve"> </w:t>
      </w:r>
    </w:p>
    <w:p w:rsidR="004F30EC" w:rsidRDefault="004F30EC" w:rsidP="004F30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Částečná náhrada investičních nákladů</w:t>
      </w:r>
    </w:p>
    <w:p w:rsidR="004F30EC" w:rsidRDefault="004F30EC" w:rsidP="004F30EC">
      <w:pPr>
        <w:ind w:left="705" w:hanging="705"/>
        <w:rPr>
          <w:bCs/>
        </w:rPr>
      </w:pPr>
      <w:r>
        <w:rPr>
          <w:rFonts w:ascii="Arial" w:hAnsi="Arial" w:cs="Arial"/>
          <w:b/>
        </w:rPr>
        <w:t>20/6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Obecně závazná vyhláška č. x/2015, o stanovení míst a času provozu sázkových her, loterií a jiných podobných her</w:t>
      </w:r>
    </w:p>
    <w:p w:rsidR="004F30EC" w:rsidRDefault="004F30EC" w:rsidP="004F30E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21/6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Statut Finančního výboru</w:t>
      </w:r>
    </w:p>
    <w:p w:rsidR="004F30EC" w:rsidRDefault="004F30EC" w:rsidP="004F30E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22/6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Schválení grantových smluv</w:t>
      </w:r>
    </w:p>
    <w:p w:rsidR="004F30EC" w:rsidRDefault="004F30EC" w:rsidP="004F30E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23/6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Dotace ostatní</w:t>
      </w:r>
    </w:p>
    <w:p w:rsidR="004F30EC" w:rsidRDefault="004F30EC" w:rsidP="004F30E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24/6+24/6/1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Zapojení zůstatku Základních běžných účtů a Finanční vypořádání za rok 2014</w:t>
      </w:r>
    </w:p>
    <w:p w:rsidR="004F30EC" w:rsidRDefault="004F30EC" w:rsidP="004F30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Schválení smluv</w:t>
      </w:r>
    </w:p>
    <w:p w:rsidR="004F30EC" w:rsidRDefault="004F30EC" w:rsidP="004F30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26/6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Memorandum o česko-polské spolupráci</w:t>
      </w:r>
    </w:p>
    <w:p w:rsidR="004F30EC" w:rsidRDefault="004F30EC" w:rsidP="004F30EC">
      <w:pPr>
        <w:ind w:left="705" w:hanging="705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29/6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Zpráva o činnosti orgánů města dle § 5 odst. 2 zákona o obcích a orgánů ZMO dle § 117 odst. 1 zákona o obcích</w:t>
      </w:r>
    </w:p>
    <w:p w:rsidR="004F30EC" w:rsidRDefault="004F30EC" w:rsidP="004F30EC">
      <w:pPr>
        <w:ind w:left="675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Cs/>
        </w:rPr>
        <w:t>-  zpráva</w:t>
      </w:r>
      <w:proofErr w:type="gramEnd"/>
      <w:r>
        <w:rPr>
          <w:rFonts w:ascii="Arial" w:hAnsi="Arial" w:cs="Arial"/>
          <w:bCs/>
        </w:rPr>
        <w:t xml:space="preserve"> o činnosti Rady statutárního města Opavy </w:t>
      </w:r>
    </w:p>
    <w:p w:rsidR="004F30EC" w:rsidRDefault="004F30EC" w:rsidP="004F30EC">
      <w:pPr>
        <w:ind w:left="67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-  zpráva</w:t>
      </w:r>
      <w:proofErr w:type="gramEnd"/>
      <w:r>
        <w:rPr>
          <w:rFonts w:ascii="Arial" w:hAnsi="Arial" w:cs="Arial"/>
          <w:bCs/>
        </w:rPr>
        <w:t xml:space="preserve"> o činnosti výborů Zastupitelstva statutárního města Opavy  </w:t>
      </w:r>
    </w:p>
    <w:p w:rsidR="004F30EC" w:rsidRDefault="004F30EC" w:rsidP="004F30EC">
      <w:pPr>
        <w:jc w:val="both"/>
        <w:rPr>
          <w:rFonts w:ascii="Arial" w:hAnsi="Arial" w:cs="Arial"/>
          <w:b/>
          <w:sz w:val="22"/>
          <w:u w:val="single"/>
        </w:rPr>
      </w:pPr>
    </w:p>
    <w:p w:rsidR="004F30EC" w:rsidRDefault="004F30EC" w:rsidP="004F30EC">
      <w:pPr>
        <w:jc w:val="both"/>
        <w:rPr>
          <w:rFonts w:ascii="Arial" w:hAnsi="Arial" w:cs="Arial"/>
          <w:b/>
          <w:sz w:val="22"/>
          <w:u w:val="single"/>
        </w:rPr>
      </w:pPr>
    </w:p>
    <w:p w:rsidR="004F30EC" w:rsidRDefault="004F30EC" w:rsidP="004F30EC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3. část</w:t>
      </w:r>
    </w:p>
    <w:p w:rsidR="004F30EC" w:rsidRDefault="004F30EC" w:rsidP="004F30EC">
      <w:pPr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náměstkyně primátora Mgr. Simona Bierhausová  </w:t>
      </w:r>
    </w:p>
    <w:p w:rsidR="004F30EC" w:rsidRDefault="004F30EC" w:rsidP="004F30EC">
      <w:pPr>
        <w:rPr>
          <w:rFonts w:ascii="Arial" w:hAnsi="Arial" w:cs="Arial"/>
          <w:b/>
          <w:bCs/>
        </w:rPr>
      </w:pPr>
    </w:p>
    <w:p w:rsidR="004F30EC" w:rsidRDefault="004F30EC" w:rsidP="004F30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6/6 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Dodatky ke zřizovacím listinám školských příspěvkových organizací</w:t>
      </w:r>
    </w:p>
    <w:p w:rsidR="004F30EC" w:rsidRDefault="004F30EC" w:rsidP="004F30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8/6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Příprava investičních akcí – smluvní vztahy</w:t>
      </w:r>
      <w:r>
        <w:rPr>
          <w:rFonts w:ascii="Arial" w:hAnsi="Arial" w:cs="Arial"/>
          <w:b/>
          <w:bCs/>
        </w:rPr>
        <w:t>            </w:t>
      </w:r>
    </w:p>
    <w:p w:rsidR="004F30EC" w:rsidRDefault="004F30EC" w:rsidP="004F30EC">
      <w:pPr>
        <w:ind w:left="705" w:hanging="70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9/6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Investiční akce „Rekonstrukce křižovatky silnic III/4661 x III/4662  v Komárově“ – smlouva o dílo</w:t>
      </w:r>
      <w:r>
        <w:rPr>
          <w:rFonts w:ascii="Arial" w:hAnsi="Arial" w:cs="Arial"/>
          <w:b/>
          <w:bCs/>
        </w:rPr>
        <w:t>  </w:t>
      </w:r>
    </w:p>
    <w:p w:rsidR="004F30EC" w:rsidRDefault="004F30EC" w:rsidP="004F30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Investiční akce „ZŠ Komárov - tělocvična“ – smlouva o dílo</w:t>
      </w:r>
    </w:p>
    <w:p w:rsidR="004F30EC" w:rsidRDefault="004F30EC" w:rsidP="004F30E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16/6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Investiční akce „Park Sv. Hedviky“ – smlouva o dílo</w:t>
      </w:r>
    </w:p>
    <w:p w:rsidR="004F30EC" w:rsidRDefault="004F30EC" w:rsidP="004F30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Investiční akce „SFC – víceúčelová hala a hřiště“ – smlouva o dílo</w:t>
      </w:r>
    </w:p>
    <w:p w:rsidR="004F30EC" w:rsidRDefault="004F30EC" w:rsidP="004F30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Dotace TJ/SK 2015</w:t>
      </w:r>
    </w:p>
    <w:p w:rsidR="004F30EC" w:rsidRDefault="004F30EC" w:rsidP="004F30EC">
      <w:pPr>
        <w:rPr>
          <w:rFonts w:ascii="Arial" w:hAnsi="Arial" w:cs="Arial"/>
        </w:rPr>
      </w:pPr>
    </w:p>
    <w:p w:rsidR="004F30EC" w:rsidRDefault="004F30EC" w:rsidP="004F30EC">
      <w:pPr>
        <w:rPr>
          <w:rFonts w:ascii="Arial" w:hAnsi="Arial" w:cs="Arial"/>
        </w:rPr>
      </w:pPr>
      <w:r>
        <w:rPr>
          <w:rFonts w:ascii="Arial" w:hAnsi="Arial" w:cs="Arial"/>
        </w:rPr>
        <w:t>    </w:t>
      </w:r>
    </w:p>
    <w:p w:rsidR="004F30EC" w:rsidRDefault="004F30EC" w:rsidP="004F30EC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4. část</w:t>
      </w:r>
    </w:p>
    <w:p w:rsidR="004F30EC" w:rsidRDefault="004F30EC" w:rsidP="004F30EC">
      <w:pPr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náměstek primátora p. Josef Stiborský  </w:t>
      </w:r>
    </w:p>
    <w:p w:rsidR="004F30EC" w:rsidRDefault="004F30EC" w:rsidP="004F30EC">
      <w:pPr>
        <w:jc w:val="both"/>
        <w:rPr>
          <w:rFonts w:ascii="Arial" w:hAnsi="Arial" w:cs="Arial"/>
          <w:b/>
          <w:i/>
          <w:sz w:val="22"/>
          <w:u w:val="single"/>
        </w:rPr>
      </w:pPr>
    </w:p>
    <w:p w:rsidR="004F30EC" w:rsidRDefault="004F30EC" w:rsidP="004F30EC">
      <w:pPr>
        <w:ind w:left="705" w:hanging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Souhrnná zpráva o plnění cílů a opatření Komunitního plánu rozvoje sociálních a souvisejících služeb SMO na období 2014 - 2016</w:t>
      </w:r>
    </w:p>
    <w:p w:rsidR="004F30EC" w:rsidRDefault="004F30EC" w:rsidP="004F30EC">
      <w:pPr>
        <w:rPr>
          <w:rFonts w:ascii="Arial" w:hAnsi="Arial" w:cs="Arial"/>
        </w:rPr>
      </w:pPr>
      <w:r>
        <w:rPr>
          <w:rFonts w:ascii="Arial" w:hAnsi="Arial" w:cs="Arial"/>
          <w:b/>
        </w:rPr>
        <w:t>12/6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Účelové dotace z rozpočtu SMO na poskytování sociálních a souvisejících služeb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</w:p>
    <w:p w:rsidR="004F30EC" w:rsidRDefault="004F30EC" w:rsidP="004F30EC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rok 2015</w:t>
      </w:r>
    </w:p>
    <w:p w:rsidR="004F30EC" w:rsidRPr="00595E13" w:rsidRDefault="004F30EC" w:rsidP="004F30EC">
      <w:pPr>
        <w:ind w:left="705" w:hanging="705"/>
        <w:jc w:val="both"/>
        <w:rPr>
          <w:rFonts w:ascii="Arial" w:hAnsi="Arial" w:cs="Arial"/>
        </w:rPr>
      </w:pPr>
      <w:r w:rsidRPr="00AC5127">
        <w:rPr>
          <w:rFonts w:ascii="Arial" w:hAnsi="Arial" w:cs="Arial"/>
          <w:b/>
        </w:rPr>
        <w:t>27/6</w:t>
      </w:r>
      <w:r w:rsidRPr="00AC5127">
        <w:rPr>
          <w:rFonts w:ascii="Arial" w:hAnsi="Arial" w:cs="Arial"/>
          <w:b/>
        </w:rPr>
        <w:tab/>
      </w:r>
      <w:r w:rsidRPr="00AC5127">
        <w:rPr>
          <w:rFonts w:ascii="Arial" w:hAnsi="Arial" w:cs="Arial"/>
          <w:b/>
        </w:rPr>
        <w:tab/>
      </w:r>
      <w:r w:rsidRPr="00AC5127">
        <w:rPr>
          <w:rFonts w:ascii="Arial" w:hAnsi="Arial" w:cs="Arial"/>
        </w:rPr>
        <w:t>Městský dopravní podnik Opava, a.s. – změna stanov společnosti a návrh na odvolání a volbu nových zástupců města v ostatních orgánech obchodních společností</w:t>
      </w:r>
    </w:p>
    <w:p w:rsidR="00114290" w:rsidRDefault="00114290" w:rsidP="004F30EC">
      <w:pPr>
        <w:jc w:val="both"/>
        <w:rPr>
          <w:rFonts w:ascii="Arial" w:hAnsi="Arial" w:cs="Arial"/>
          <w:b/>
          <w:sz w:val="22"/>
          <w:u w:val="single"/>
        </w:rPr>
      </w:pPr>
    </w:p>
    <w:p w:rsidR="004F30EC" w:rsidRDefault="004F30EC" w:rsidP="004F30EC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5. část</w:t>
      </w:r>
    </w:p>
    <w:p w:rsidR="004F30EC" w:rsidRDefault="004F30EC" w:rsidP="004F30EC">
      <w:pPr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náměstek primátora Mgr. Dalibor Halátek</w:t>
      </w:r>
    </w:p>
    <w:p w:rsidR="004F30EC" w:rsidRDefault="004F30EC" w:rsidP="004F30EC">
      <w:pPr>
        <w:jc w:val="both"/>
        <w:rPr>
          <w:rFonts w:ascii="Arial" w:hAnsi="Arial" w:cs="Arial"/>
          <w:b/>
          <w:i/>
          <w:sz w:val="22"/>
          <w:u w:val="single"/>
        </w:rPr>
      </w:pPr>
    </w:p>
    <w:p w:rsidR="004F30EC" w:rsidRDefault="004F30EC" w:rsidP="004F30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Spoluúčast Statutárního města Opavy na opravách památek v MPZ pro rok 2015</w:t>
      </w:r>
    </w:p>
    <w:p w:rsidR="004F30EC" w:rsidRDefault="004F30EC" w:rsidP="004F30E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Přidělení dotací MK ČR</w:t>
      </w:r>
    </w:p>
    <w:p w:rsidR="004F30EC" w:rsidRDefault="004F30EC" w:rsidP="004F30EC">
      <w:pPr>
        <w:pStyle w:val="Prosttext"/>
      </w:pPr>
      <w:r>
        <w:rPr>
          <w:rFonts w:ascii="Arial" w:hAnsi="Arial" w:cs="Arial"/>
          <w:b/>
        </w:rPr>
        <w:t>19/6</w:t>
      </w:r>
      <w:r>
        <w:t xml:space="preserve"> </w:t>
      </w:r>
      <w:r>
        <w:tab/>
      </w:r>
      <w:r>
        <w:rPr>
          <w:rFonts w:ascii="Arial" w:hAnsi="Arial" w:cs="Arial"/>
        </w:rPr>
        <w:t xml:space="preserve">Založení spolku Turistické oblasti Opavské Slezsko </w:t>
      </w:r>
    </w:p>
    <w:p w:rsidR="004F30EC" w:rsidRDefault="004F30EC" w:rsidP="004F30EC">
      <w:pPr>
        <w:ind w:left="705" w:hanging="705"/>
        <w:jc w:val="both"/>
        <w:rPr>
          <w:rFonts w:ascii="Arial" w:hAnsi="Arial" w:cs="Arial"/>
        </w:rPr>
      </w:pPr>
    </w:p>
    <w:p w:rsidR="004F30EC" w:rsidRDefault="004F30EC" w:rsidP="004F30EC">
      <w:pPr>
        <w:ind w:left="705" w:hanging="705"/>
        <w:jc w:val="both"/>
        <w:rPr>
          <w:rFonts w:ascii="Arial" w:hAnsi="Arial" w:cs="Arial"/>
        </w:rPr>
      </w:pPr>
    </w:p>
    <w:p w:rsidR="00114290" w:rsidRDefault="00114290" w:rsidP="004F30EC">
      <w:pPr>
        <w:ind w:left="705" w:hanging="705"/>
        <w:jc w:val="both"/>
        <w:rPr>
          <w:rFonts w:ascii="Arial" w:hAnsi="Arial" w:cs="Arial"/>
        </w:rPr>
      </w:pPr>
    </w:p>
    <w:p w:rsidR="00114290" w:rsidRDefault="00114290" w:rsidP="004F30EC">
      <w:pPr>
        <w:ind w:left="705" w:hanging="705"/>
        <w:jc w:val="both"/>
        <w:rPr>
          <w:rFonts w:ascii="Arial" w:hAnsi="Arial" w:cs="Arial"/>
        </w:rPr>
      </w:pPr>
    </w:p>
    <w:p w:rsidR="00114290" w:rsidRDefault="00114290" w:rsidP="004F30EC">
      <w:pPr>
        <w:ind w:left="705" w:hanging="705"/>
        <w:jc w:val="both"/>
        <w:rPr>
          <w:rFonts w:ascii="Arial" w:hAnsi="Arial" w:cs="Arial"/>
        </w:rPr>
      </w:pPr>
    </w:p>
    <w:p w:rsidR="004F30EC" w:rsidRDefault="004F30EC" w:rsidP="004F30EC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6. část</w:t>
      </w:r>
    </w:p>
    <w:p w:rsidR="004F30EC" w:rsidRDefault="004F30EC" w:rsidP="004F30EC">
      <w:pPr>
        <w:ind w:left="705" w:hanging="705"/>
        <w:jc w:val="both"/>
        <w:rPr>
          <w:rFonts w:ascii="Arial" w:hAnsi="Arial" w:cs="Arial"/>
          <w:color w:val="FF0000"/>
        </w:rPr>
      </w:pPr>
    </w:p>
    <w:p w:rsidR="004F30EC" w:rsidRDefault="004F30EC" w:rsidP="004F30EC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Informace o došlých písemnostech adresovaných zastupitelstvu města za období od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8B575D">
        <w:rPr>
          <w:rFonts w:ascii="Arial" w:hAnsi="Arial" w:cs="Arial"/>
          <w:bCs/>
        </w:rPr>
        <w:t>26.</w:t>
      </w:r>
      <w:r>
        <w:rPr>
          <w:rFonts w:ascii="Arial" w:hAnsi="Arial" w:cs="Arial"/>
          <w:bCs/>
        </w:rPr>
        <w:t xml:space="preserve"> </w:t>
      </w:r>
      <w:r w:rsidRPr="008B575D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</w:t>
      </w:r>
      <w:r w:rsidRPr="008B575D">
        <w:rPr>
          <w:rFonts w:ascii="Arial" w:hAnsi="Arial" w:cs="Arial"/>
          <w:bCs/>
        </w:rPr>
        <w:t>2015</w:t>
      </w:r>
    </w:p>
    <w:p w:rsidR="004F30EC" w:rsidRDefault="004F30EC" w:rsidP="004F30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Zpráva o kontrole plnění přijatých usnesení ZMO</w:t>
      </w:r>
      <w:r>
        <w:rPr>
          <w:rFonts w:ascii="Arial" w:hAnsi="Arial" w:cs="Arial"/>
          <w:b/>
          <w:bCs/>
        </w:rPr>
        <w:t xml:space="preserve"> </w:t>
      </w:r>
    </w:p>
    <w:p w:rsidR="004F30EC" w:rsidRDefault="004F30EC" w:rsidP="004F30E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33/6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Dotazy, připomínky a podněty členů ZMO </w:t>
      </w:r>
    </w:p>
    <w:p w:rsidR="004F30EC" w:rsidRDefault="004F30EC" w:rsidP="004F30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34/6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Závěr</w:t>
      </w:r>
    </w:p>
    <w:p w:rsidR="004F30EC" w:rsidRDefault="004F30EC" w:rsidP="004F30EC">
      <w:pPr>
        <w:ind w:left="705" w:hanging="705"/>
        <w:jc w:val="both"/>
        <w:rPr>
          <w:rFonts w:ascii="Arial" w:hAnsi="Arial" w:cs="Arial"/>
        </w:rPr>
      </w:pPr>
    </w:p>
    <w:p w:rsidR="004F30EC" w:rsidRDefault="004F30EC" w:rsidP="004F30EC">
      <w:pPr>
        <w:rPr>
          <w:rFonts w:ascii="Arial" w:hAnsi="Arial" w:cs="Arial"/>
        </w:rPr>
      </w:pPr>
    </w:p>
    <w:p w:rsidR="00715F82" w:rsidRPr="007F183E" w:rsidRDefault="00715F82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7F183E">
        <w:rPr>
          <w:rFonts w:ascii="Arial" w:hAnsi="Arial" w:cs="Arial"/>
        </w:rPr>
        <w:t xml:space="preserve">Bc. Víteček: Nyní otevírám bod č. 3/6 Schválení programu zasedání zastupitelstva města. </w:t>
      </w:r>
      <w:r w:rsidRPr="007F183E">
        <w:rPr>
          <w:rFonts w:ascii="Arial" w:hAnsi="Arial" w:cs="Arial"/>
        </w:rPr>
        <w:br/>
        <w:t>Na úvod mi dovolte pár slov.</w:t>
      </w:r>
    </w:p>
    <w:p w:rsidR="00114290" w:rsidRDefault="00114290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715F82" w:rsidRPr="007F183E" w:rsidRDefault="00715F82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7F183E">
        <w:rPr>
          <w:rFonts w:ascii="Arial" w:hAnsi="Arial" w:cs="Arial"/>
        </w:rPr>
        <w:t xml:space="preserve">Byl jsem požádán některými členy zastupitelstva města, konkrétně paní Bc. </w:t>
      </w:r>
      <w:proofErr w:type="spellStart"/>
      <w:r w:rsidRPr="007F183E">
        <w:rPr>
          <w:rFonts w:ascii="Arial" w:hAnsi="Arial" w:cs="Arial"/>
        </w:rPr>
        <w:t>Brňákovou</w:t>
      </w:r>
      <w:proofErr w:type="spellEnd"/>
      <w:r w:rsidRPr="007F183E">
        <w:rPr>
          <w:rFonts w:ascii="Arial" w:hAnsi="Arial" w:cs="Arial"/>
        </w:rPr>
        <w:t xml:space="preserve">, paní Mgr. Pavlíčkovou a panem Ing. Navrátilem, o zařazení jimi zpracovaných bodů do programu dnešního zasedání. Tyto žádosti byly doručeny den poté, co byla odeslána pozvánka s materiály na dnešní zasedání. Zpracovatele těchto bodů jsem písemně informoval o tom, že pro umožnění realizace práva zastupitele města v plném rozsahu jim doporučuji, aby navrhli zařazení jimi zpracovaných bodů do programu přímo na dnešním zasedání zastupitelstva a to konkrétně v tomto bodu programu. </w:t>
      </w:r>
    </w:p>
    <w:p w:rsidR="00D841B8" w:rsidRPr="007F183E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7F183E">
        <w:rPr>
          <w:rFonts w:ascii="Arial" w:hAnsi="Arial" w:cs="Arial"/>
        </w:rPr>
        <w:t>Zde chci uvést, že navrhuji</w:t>
      </w:r>
      <w:r w:rsidR="00946284">
        <w:rPr>
          <w:rFonts w:ascii="Arial" w:hAnsi="Arial" w:cs="Arial"/>
        </w:rPr>
        <w:t xml:space="preserve"> zařazení nového bodu</w:t>
      </w:r>
      <w:r w:rsidRPr="007F183E">
        <w:rPr>
          <w:rFonts w:ascii="Arial" w:hAnsi="Arial" w:cs="Arial"/>
        </w:rPr>
        <w:t xml:space="preserve"> – </w:t>
      </w:r>
      <w:r w:rsidR="00114290">
        <w:rPr>
          <w:rFonts w:ascii="Arial" w:hAnsi="Arial" w:cs="Arial"/>
        </w:rPr>
        <w:t>Informace o činnosti městských společností</w:t>
      </w:r>
      <w:r w:rsidR="00946284">
        <w:rPr>
          <w:rFonts w:ascii="Arial" w:hAnsi="Arial" w:cs="Arial"/>
        </w:rPr>
        <w:t xml:space="preserve"> jako bod 35/6 a navrhuji jej </w:t>
      </w:r>
      <w:r w:rsidR="00114290">
        <w:rPr>
          <w:rFonts w:ascii="Arial" w:hAnsi="Arial" w:cs="Arial"/>
        </w:rPr>
        <w:t>zařadit</w:t>
      </w:r>
      <w:r w:rsidRPr="007F183E">
        <w:rPr>
          <w:rFonts w:ascii="Arial" w:hAnsi="Arial" w:cs="Arial"/>
        </w:rPr>
        <w:t xml:space="preserve"> za bod 31/6</w:t>
      </w:r>
      <w:r w:rsidR="00946284">
        <w:rPr>
          <w:rFonts w:ascii="Arial" w:hAnsi="Arial" w:cs="Arial"/>
        </w:rPr>
        <w:t xml:space="preserve"> dnešního programu.</w:t>
      </w:r>
    </w:p>
    <w:p w:rsidR="00D841B8" w:rsidRPr="007F183E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715F82" w:rsidRPr="007F183E" w:rsidRDefault="00114290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Bc. </w:t>
      </w:r>
      <w:r w:rsidR="00D841B8" w:rsidRPr="007F183E">
        <w:rPr>
          <w:rFonts w:ascii="Arial" w:hAnsi="Arial" w:cs="Arial"/>
        </w:rPr>
        <w:t xml:space="preserve"> Brňáková: </w:t>
      </w:r>
      <w:r>
        <w:rPr>
          <w:rFonts w:ascii="Arial" w:hAnsi="Arial" w:cs="Arial"/>
        </w:rPr>
        <w:t>T</w:t>
      </w:r>
      <w:r w:rsidR="00D841B8" w:rsidRPr="007F183E">
        <w:rPr>
          <w:rFonts w:ascii="Arial" w:hAnsi="Arial" w:cs="Arial"/>
        </w:rPr>
        <w:t xml:space="preserve">ázala se, zda v daném bodě budou podány </w:t>
      </w:r>
      <w:r>
        <w:rPr>
          <w:rFonts w:ascii="Arial" w:hAnsi="Arial" w:cs="Arial"/>
        </w:rPr>
        <w:t xml:space="preserve">požadované </w:t>
      </w:r>
      <w:r w:rsidR="00D841B8" w:rsidRPr="007F183E">
        <w:rPr>
          <w:rFonts w:ascii="Arial" w:hAnsi="Arial" w:cs="Arial"/>
        </w:rPr>
        <w:t>informace</w:t>
      </w:r>
      <w:r>
        <w:rPr>
          <w:rFonts w:ascii="Arial" w:hAnsi="Arial" w:cs="Arial"/>
        </w:rPr>
        <w:t>.</w:t>
      </w:r>
    </w:p>
    <w:p w:rsidR="00D841B8" w:rsidRPr="007F183E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D841B8" w:rsidRPr="007F183E" w:rsidRDefault="00114290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Bc. Víteček: Bude to</w:t>
      </w:r>
      <w:r w:rsidR="00D841B8" w:rsidRPr="007F183E">
        <w:rPr>
          <w:rFonts w:ascii="Arial" w:hAnsi="Arial" w:cs="Arial"/>
        </w:rPr>
        <w:t xml:space="preserve"> bod, kde se můžete zeptat na dané společnosti</w:t>
      </w:r>
      <w:r w:rsidR="00946284">
        <w:rPr>
          <w:rFonts w:ascii="Arial" w:hAnsi="Arial" w:cs="Arial"/>
        </w:rPr>
        <w:t>.</w:t>
      </w:r>
    </w:p>
    <w:p w:rsidR="00D841B8" w:rsidRPr="007F183E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D841B8" w:rsidRPr="00A61B7A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A61B7A">
        <w:rPr>
          <w:rFonts w:ascii="Arial" w:hAnsi="Arial" w:cs="Arial"/>
        </w:rPr>
        <w:t xml:space="preserve">Mgr. Pavlíčková: Navrhuje </w:t>
      </w:r>
      <w:r w:rsidR="00946284" w:rsidRPr="00A61B7A">
        <w:rPr>
          <w:rFonts w:ascii="Arial" w:hAnsi="Arial" w:cs="Arial"/>
        </w:rPr>
        <w:t xml:space="preserve">zařadit </w:t>
      </w:r>
      <w:r w:rsidRPr="00A61B7A">
        <w:rPr>
          <w:rFonts w:ascii="Arial" w:hAnsi="Arial" w:cs="Arial"/>
        </w:rPr>
        <w:t>nový bod – Slezské divadlo Opava,</w:t>
      </w:r>
      <w:r w:rsidR="00946284" w:rsidRPr="00A61B7A">
        <w:rPr>
          <w:rFonts w:ascii="Arial" w:hAnsi="Arial" w:cs="Arial"/>
        </w:rPr>
        <w:t xml:space="preserve"> </w:t>
      </w:r>
      <w:proofErr w:type="spellStart"/>
      <w:proofErr w:type="gramStart"/>
      <w:r w:rsidRPr="00A61B7A">
        <w:rPr>
          <w:rFonts w:ascii="Arial" w:hAnsi="Arial" w:cs="Arial"/>
        </w:rPr>
        <w:t>p.o</w:t>
      </w:r>
      <w:proofErr w:type="spellEnd"/>
      <w:r w:rsidRPr="00A61B7A">
        <w:rPr>
          <w:rFonts w:ascii="Arial" w:hAnsi="Arial" w:cs="Arial"/>
        </w:rPr>
        <w:t>.</w:t>
      </w:r>
      <w:proofErr w:type="gramEnd"/>
      <w:r w:rsidRPr="00A61B7A">
        <w:rPr>
          <w:rFonts w:ascii="Arial" w:hAnsi="Arial" w:cs="Arial"/>
        </w:rPr>
        <w:t xml:space="preserve"> </w:t>
      </w:r>
      <w:r w:rsidR="00946284" w:rsidRPr="00A61B7A">
        <w:rPr>
          <w:rFonts w:ascii="Arial" w:hAnsi="Arial" w:cs="Arial"/>
        </w:rPr>
        <w:t>s číslem 36/6 za bod 31/6</w:t>
      </w:r>
      <w:r w:rsidRPr="00A61B7A">
        <w:rPr>
          <w:rFonts w:ascii="Arial" w:hAnsi="Arial" w:cs="Arial"/>
        </w:rPr>
        <w:t xml:space="preserve"> a bod T</w:t>
      </w:r>
      <w:r w:rsidR="00946284" w:rsidRPr="00A61B7A">
        <w:rPr>
          <w:rFonts w:ascii="Arial" w:hAnsi="Arial" w:cs="Arial"/>
        </w:rPr>
        <w:t xml:space="preserve">echnické služby Opava, </w:t>
      </w:r>
      <w:r w:rsidRPr="00A61B7A">
        <w:rPr>
          <w:rFonts w:ascii="Arial" w:hAnsi="Arial" w:cs="Arial"/>
        </w:rPr>
        <w:t xml:space="preserve">s.r.o. </w:t>
      </w:r>
      <w:r w:rsidR="00946284" w:rsidRPr="00A61B7A">
        <w:rPr>
          <w:rFonts w:ascii="Arial" w:hAnsi="Arial" w:cs="Arial"/>
        </w:rPr>
        <w:t>pod číslem 37/6.</w:t>
      </w:r>
    </w:p>
    <w:p w:rsidR="00D841B8" w:rsidRPr="00A61B7A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A61B7A">
        <w:rPr>
          <w:rFonts w:ascii="Arial" w:hAnsi="Arial" w:cs="Arial"/>
        </w:rPr>
        <w:t>Důvodem je podání informací členům zastupitelstva</w:t>
      </w:r>
      <w:r w:rsidR="00946284" w:rsidRPr="00A61B7A">
        <w:rPr>
          <w:rFonts w:ascii="Arial" w:hAnsi="Arial" w:cs="Arial"/>
        </w:rPr>
        <w:t>. Předem zaslala svůj materiál všem zastupitelům města. K bodu, který navrhuje pan p</w:t>
      </w:r>
      <w:r w:rsidRPr="00A61B7A">
        <w:rPr>
          <w:rFonts w:ascii="Arial" w:hAnsi="Arial" w:cs="Arial"/>
        </w:rPr>
        <w:t>rimátor</w:t>
      </w:r>
      <w:r w:rsidR="00946284" w:rsidRPr="00A61B7A">
        <w:rPr>
          <w:rFonts w:ascii="Arial" w:hAnsi="Arial" w:cs="Arial"/>
        </w:rPr>
        <w:t>,</w:t>
      </w:r>
      <w:r w:rsidRPr="00A61B7A">
        <w:rPr>
          <w:rFonts w:ascii="Arial" w:hAnsi="Arial" w:cs="Arial"/>
        </w:rPr>
        <w:t xml:space="preserve"> nemáme žádné písemné materiály, </w:t>
      </w:r>
      <w:r w:rsidR="00946284" w:rsidRPr="00A61B7A">
        <w:rPr>
          <w:rFonts w:ascii="Arial" w:hAnsi="Arial" w:cs="Arial"/>
        </w:rPr>
        <w:t>proto navrhuje nov</w:t>
      </w:r>
      <w:r w:rsidR="00283AB9" w:rsidRPr="00A61B7A">
        <w:rPr>
          <w:rFonts w:ascii="Arial" w:hAnsi="Arial" w:cs="Arial"/>
        </w:rPr>
        <w:t>é</w:t>
      </w:r>
      <w:r w:rsidR="00946284" w:rsidRPr="00A61B7A">
        <w:rPr>
          <w:rFonts w:ascii="Arial" w:hAnsi="Arial" w:cs="Arial"/>
        </w:rPr>
        <w:t xml:space="preserve"> body, ke kterým materiály jsou připraveny.</w:t>
      </w:r>
    </w:p>
    <w:p w:rsidR="00946284" w:rsidRPr="00A61B7A" w:rsidRDefault="00946284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D841B8" w:rsidRPr="00A61B7A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A61B7A">
        <w:rPr>
          <w:rFonts w:ascii="Arial" w:hAnsi="Arial" w:cs="Arial"/>
        </w:rPr>
        <w:t xml:space="preserve">Bc. Brňáková: Dovolila si využití doporučení, žádá o zařazení </w:t>
      </w:r>
      <w:r w:rsidR="00001322" w:rsidRPr="00A61B7A">
        <w:rPr>
          <w:rFonts w:ascii="Arial" w:hAnsi="Arial" w:cs="Arial"/>
        </w:rPr>
        <w:t xml:space="preserve">nového </w:t>
      </w:r>
      <w:r w:rsidRPr="00A61B7A">
        <w:rPr>
          <w:rFonts w:ascii="Arial" w:hAnsi="Arial" w:cs="Arial"/>
        </w:rPr>
        <w:t xml:space="preserve">bodu </w:t>
      </w:r>
      <w:r w:rsidR="00001322" w:rsidRPr="00A61B7A">
        <w:rPr>
          <w:rFonts w:ascii="Arial" w:hAnsi="Arial" w:cs="Arial"/>
        </w:rPr>
        <w:t xml:space="preserve">38/6 s názvem Městské lesy Opava, </w:t>
      </w:r>
      <w:proofErr w:type="spellStart"/>
      <w:proofErr w:type="gramStart"/>
      <w:r w:rsidR="00001322" w:rsidRPr="00A61B7A">
        <w:rPr>
          <w:rFonts w:ascii="Arial" w:hAnsi="Arial" w:cs="Arial"/>
        </w:rPr>
        <w:t>p.o</w:t>
      </w:r>
      <w:proofErr w:type="spellEnd"/>
      <w:r w:rsidR="00001322" w:rsidRPr="00A61B7A">
        <w:rPr>
          <w:rFonts w:ascii="Arial" w:hAnsi="Arial" w:cs="Arial"/>
        </w:rPr>
        <w:t>.</w:t>
      </w:r>
      <w:proofErr w:type="gramEnd"/>
      <w:r w:rsidR="00001322" w:rsidRPr="00A61B7A">
        <w:rPr>
          <w:rFonts w:ascii="Arial" w:hAnsi="Arial" w:cs="Arial"/>
        </w:rPr>
        <w:t xml:space="preserve"> a to za bod 29/6, tedy za blok, který předkládá </w:t>
      </w:r>
      <w:r w:rsidRPr="00A61B7A">
        <w:rPr>
          <w:rFonts w:ascii="Arial" w:hAnsi="Arial" w:cs="Arial"/>
        </w:rPr>
        <w:t>pan primátor a tudíž toto zařazení bude vnímáno jako relevantní</w:t>
      </w:r>
      <w:r w:rsidR="004B7C84" w:rsidRPr="00A61B7A">
        <w:rPr>
          <w:rFonts w:ascii="Arial" w:hAnsi="Arial" w:cs="Arial"/>
        </w:rPr>
        <w:t>, neboť má primátor městské lesy ve své gesci.</w:t>
      </w:r>
    </w:p>
    <w:p w:rsidR="00D841B8" w:rsidRPr="00A61B7A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D841B8" w:rsidRPr="00A61B7A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A61B7A">
        <w:rPr>
          <w:rFonts w:ascii="Arial" w:hAnsi="Arial" w:cs="Arial"/>
        </w:rPr>
        <w:t>Ing. Navrátil: Také žádá o zařazení samostatného bodu MDPO a.s.</w:t>
      </w:r>
      <w:r w:rsidR="00283AB9" w:rsidRPr="00A61B7A">
        <w:rPr>
          <w:rFonts w:ascii="Arial" w:hAnsi="Arial" w:cs="Arial"/>
        </w:rPr>
        <w:t>, ke kterému také zaslal materiály.</w:t>
      </w:r>
    </w:p>
    <w:p w:rsidR="00D841B8" w:rsidRPr="00A61B7A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D841B8" w:rsidRPr="00A61B7A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A61B7A">
        <w:rPr>
          <w:rFonts w:ascii="Arial" w:hAnsi="Arial" w:cs="Arial"/>
        </w:rPr>
        <w:t>Bc. Víteček: Požádal o upřesnění zařazení daného bodu v rámci harmonogramu.</w:t>
      </w:r>
    </w:p>
    <w:p w:rsidR="004B7C84" w:rsidRPr="00A61B7A" w:rsidRDefault="004B7C84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D841B8" w:rsidRPr="00A61B7A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A61B7A">
        <w:rPr>
          <w:rFonts w:ascii="Arial" w:hAnsi="Arial" w:cs="Arial"/>
        </w:rPr>
        <w:t xml:space="preserve">Ing. Navrátil: </w:t>
      </w:r>
      <w:r w:rsidR="00283AB9" w:rsidRPr="00A61B7A">
        <w:rPr>
          <w:rFonts w:ascii="Arial" w:hAnsi="Arial" w:cs="Arial"/>
        </w:rPr>
        <w:t>Z</w:t>
      </w:r>
      <w:r w:rsidRPr="00A61B7A">
        <w:rPr>
          <w:rFonts w:ascii="Arial" w:hAnsi="Arial" w:cs="Arial"/>
        </w:rPr>
        <w:t>a nově zařazené body</w:t>
      </w:r>
      <w:r w:rsidR="00283AB9" w:rsidRPr="00A61B7A">
        <w:rPr>
          <w:rFonts w:ascii="Arial" w:hAnsi="Arial" w:cs="Arial"/>
        </w:rPr>
        <w:t>, jako bod 39/6.</w:t>
      </w:r>
    </w:p>
    <w:p w:rsidR="00D841B8" w:rsidRPr="00A61B7A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D841B8" w:rsidRPr="00A61B7A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A61B7A">
        <w:rPr>
          <w:rFonts w:ascii="Arial" w:hAnsi="Arial" w:cs="Arial"/>
        </w:rPr>
        <w:t xml:space="preserve">p. Stehlík: </w:t>
      </w:r>
      <w:r w:rsidR="00283AB9" w:rsidRPr="00A61B7A">
        <w:rPr>
          <w:rFonts w:ascii="Arial" w:hAnsi="Arial" w:cs="Arial"/>
        </w:rPr>
        <w:t>Uvedl, že n</w:t>
      </w:r>
      <w:r w:rsidRPr="00A61B7A">
        <w:rPr>
          <w:rFonts w:ascii="Arial" w:hAnsi="Arial" w:cs="Arial"/>
        </w:rPr>
        <w:t xml:space="preserve">a stůl byl předložen bod týkající se víceúčelové haly u SFC, není vhodné, aby byly takto rozsáhlé materiály předkládány </w:t>
      </w:r>
      <w:r w:rsidR="00283AB9" w:rsidRPr="00A61B7A">
        <w:rPr>
          <w:rFonts w:ascii="Arial" w:hAnsi="Arial" w:cs="Arial"/>
        </w:rPr>
        <w:t xml:space="preserve">až </w:t>
      </w:r>
      <w:r w:rsidRPr="00A61B7A">
        <w:rPr>
          <w:rFonts w:ascii="Arial" w:hAnsi="Arial" w:cs="Arial"/>
        </w:rPr>
        <w:t>na stůl.</w:t>
      </w:r>
    </w:p>
    <w:p w:rsidR="00D841B8" w:rsidRPr="00A61B7A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F62E4D" w:rsidRPr="00CC0974" w:rsidRDefault="00D841B8" w:rsidP="007F183E">
      <w:pPr>
        <w:pStyle w:val="Zkladntextodsazen"/>
        <w:spacing w:after="0"/>
        <w:ind w:left="0"/>
        <w:jc w:val="both"/>
        <w:rPr>
          <w:rFonts w:ascii="Arial" w:hAnsi="Arial" w:cs="Arial"/>
          <w:color w:val="FF0000"/>
        </w:rPr>
      </w:pPr>
      <w:r w:rsidRPr="00CC0974">
        <w:rPr>
          <w:rFonts w:ascii="Arial" w:hAnsi="Arial" w:cs="Arial"/>
          <w:color w:val="FF0000"/>
        </w:rPr>
        <w:t xml:space="preserve">p. </w:t>
      </w:r>
      <w:r w:rsidR="003C16D1">
        <w:rPr>
          <w:rFonts w:ascii="Arial" w:hAnsi="Arial" w:cs="Arial"/>
          <w:color w:val="FF0000"/>
        </w:rPr>
        <w:t>xxxxxxx</w:t>
      </w:r>
      <w:bookmarkStart w:id="0" w:name="_GoBack"/>
      <w:bookmarkEnd w:id="0"/>
      <w:r w:rsidRPr="00CC0974">
        <w:rPr>
          <w:rFonts w:ascii="Arial" w:hAnsi="Arial" w:cs="Arial"/>
          <w:color w:val="FF0000"/>
        </w:rPr>
        <w:t xml:space="preserve">, občan města: </w:t>
      </w:r>
      <w:r w:rsidR="00F62E4D" w:rsidRPr="00CC0974">
        <w:rPr>
          <w:rFonts w:ascii="Arial" w:hAnsi="Arial" w:cs="Arial"/>
          <w:color w:val="FF0000"/>
        </w:rPr>
        <w:t xml:space="preserve">Vyjádřil se k navrženému programu. </w:t>
      </w:r>
      <w:r w:rsidR="00283AB9" w:rsidRPr="00CC0974">
        <w:rPr>
          <w:rFonts w:ascii="Arial" w:hAnsi="Arial" w:cs="Arial"/>
          <w:color w:val="FF0000"/>
        </w:rPr>
        <w:t>O</w:t>
      </w:r>
      <w:r w:rsidR="00F62E4D" w:rsidRPr="00CC0974">
        <w:rPr>
          <w:rFonts w:ascii="Arial" w:hAnsi="Arial" w:cs="Arial"/>
          <w:color w:val="FF0000"/>
        </w:rPr>
        <w:t xml:space="preserve">čekává odpověď </w:t>
      </w:r>
      <w:r w:rsidR="00283AB9" w:rsidRPr="00CC0974">
        <w:rPr>
          <w:rFonts w:ascii="Arial" w:hAnsi="Arial" w:cs="Arial"/>
          <w:color w:val="FF0000"/>
        </w:rPr>
        <w:t>do 90 dnů dle zákona - Navrhuje, aby byl do programu každého zastupitelstva zařazen bod Dotazy, podněty a připomínky občanů.</w:t>
      </w:r>
    </w:p>
    <w:p w:rsidR="00F62E4D" w:rsidRPr="00A61B7A" w:rsidRDefault="00F62E4D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F62E4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Hlasování o zařazení nového bodu – Ing. Navrátil – Městský dopravní podnik Opava a.s.: č. 3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Pro: 17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Proti:</w:t>
      </w:r>
      <w:r w:rsidR="00283AB9" w:rsidRPr="00A61B7A">
        <w:rPr>
          <w:rFonts w:ascii="Arial" w:hAnsi="Arial" w:cs="Arial"/>
          <w:b/>
          <w:i/>
        </w:rPr>
        <w:t xml:space="preserve"> </w:t>
      </w:r>
      <w:r w:rsidRPr="00A61B7A">
        <w:rPr>
          <w:rFonts w:ascii="Arial" w:hAnsi="Arial" w:cs="Arial"/>
          <w:b/>
          <w:i/>
        </w:rPr>
        <w:t>1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Zdrželo se: 2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Návrh nebyl přijat.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Hlasování o zařazení nového bodu – Bc. Brňákové – Městské lesy Opava</w:t>
      </w:r>
      <w:r w:rsidR="00283AB9" w:rsidRPr="00A61B7A">
        <w:rPr>
          <w:rFonts w:ascii="Arial" w:hAnsi="Arial" w:cs="Arial"/>
          <w:b/>
          <w:i/>
        </w:rPr>
        <w:t xml:space="preserve">, </w:t>
      </w:r>
      <w:proofErr w:type="spellStart"/>
      <w:proofErr w:type="gramStart"/>
      <w:r w:rsidR="00283AB9" w:rsidRPr="00A61B7A">
        <w:rPr>
          <w:rFonts w:ascii="Arial" w:hAnsi="Arial" w:cs="Arial"/>
          <w:b/>
          <w:i/>
        </w:rPr>
        <w:t>p.o</w:t>
      </w:r>
      <w:proofErr w:type="spellEnd"/>
      <w:r w:rsidR="00283AB9" w:rsidRPr="00A61B7A">
        <w:rPr>
          <w:rFonts w:ascii="Arial" w:hAnsi="Arial" w:cs="Arial"/>
          <w:b/>
          <w:i/>
        </w:rPr>
        <w:t>.</w:t>
      </w:r>
      <w:proofErr w:type="gramEnd"/>
      <w:r w:rsidRPr="00A61B7A">
        <w:rPr>
          <w:rFonts w:ascii="Arial" w:hAnsi="Arial" w:cs="Arial"/>
          <w:b/>
          <w:i/>
        </w:rPr>
        <w:t>: č. 4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Pro: 17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Proti: 1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Zdrželo se: 10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Návrh nebyl přijat.</w:t>
      </w:r>
    </w:p>
    <w:p w:rsidR="00715F82" w:rsidRPr="00A61B7A" w:rsidRDefault="00715F82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Hlasování o zařazení nového bodu – Mgr. Pavlíčková – TSO s.r.o.: č. 5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Pro:  16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Proti: 1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Zdržel se: 10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Návrh nebyl přijat.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Hlasování o zařazení nového bodu  - Mgr. Pavlíčková</w:t>
      </w:r>
      <w:r w:rsidR="00283AB9" w:rsidRPr="00A61B7A">
        <w:rPr>
          <w:rFonts w:ascii="Arial" w:hAnsi="Arial" w:cs="Arial"/>
          <w:b/>
          <w:i/>
        </w:rPr>
        <w:t xml:space="preserve"> </w:t>
      </w:r>
      <w:r w:rsidRPr="00A61B7A">
        <w:rPr>
          <w:rFonts w:ascii="Arial" w:hAnsi="Arial" w:cs="Arial"/>
          <w:b/>
          <w:i/>
        </w:rPr>
        <w:t>- Slezské divadlo Opava: č. 6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Pro: 17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Proti: 1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Zdrželo se: 10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Návrh nebyl přijat.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Hlasování o zařazení nového bodu – Informace o činnostech městských společností: č. 7</w:t>
      </w:r>
    </w:p>
    <w:p w:rsidR="00811F7D" w:rsidRPr="00A61B7A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A61B7A">
        <w:rPr>
          <w:rFonts w:ascii="Arial" w:hAnsi="Arial" w:cs="Arial"/>
          <w:b/>
          <w:i/>
        </w:rPr>
        <w:t>Pro: 37</w:t>
      </w:r>
    </w:p>
    <w:p w:rsidR="00811F7D" w:rsidRPr="007F183E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7F183E">
        <w:rPr>
          <w:rFonts w:ascii="Arial" w:hAnsi="Arial" w:cs="Arial"/>
          <w:b/>
          <w:i/>
        </w:rPr>
        <w:t>Proti: 0</w:t>
      </w:r>
    </w:p>
    <w:p w:rsidR="00811F7D" w:rsidRPr="007F183E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7F183E">
        <w:rPr>
          <w:rFonts w:ascii="Arial" w:hAnsi="Arial" w:cs="Arial"/>
          <w:b/>
          <w:i/>
        </w:rPr>
        <w:t>Zdržel se: 0</w:t>
      </w:r>
    </w:p>
    <w:p w:rsidR="00811F7D" w:rsidRPr="007F183E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7F183E">
        <w:rPr>
          <w:rFonts w:ascii="Arial" w:hAnsi="Arial" w:cs="Arial"/>
          <w:b/>
          <w:i/>
        </w:rPr>
        <w:t>Návrh byl přijat.</w:t>
      </w:r>
    </w:p>
    <w:p w:rsidR="00811F7D" w:rsidRPr="007F183E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</w:p>
    <w:p w:rsidR="00811F7D" w:rsidRPr="007F183E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7F183E">
        <w:rPr>
          <w:rFonts w:ascii="Arial" w:hAnsi="Arial" w:cs="Arial"/>
          <w:b/>
          <w:i/>
        </w:rPr>
        <w:t>Hlasování o doplněném programu jako celku: č. 8</w:t>
      </w:r>
    </w:p>
    <w:p w:rsidR="00811F7D" w:rsidRPr="007F183E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7F183E">
        <w:rPr>
          <w:rFonts w:ascii="Arial" w:hAnsi="Arial" w:cs="Arial"/>
          <w:b/>
          <w:i/>
        </w:rPr>
        <w:t>Pro: 36</w:t>
      </w:r>
    </w:p>
    <w:p w:rsidR="00811F7D" w:rsidRPr="007F183E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7F183E">
        <w:rPr>
          <w:rFonts w:ascii="Arial" w:hAnsi="Arial" w:cs="Arial"/>
          <w:b/>
          <w:i/>
        </w:rPr>
        <w:t>Proti: 0</w:t>
      </w:r>
    </w:p>
    <w:p w:rsidR="00811F7D" w:rsidRPr="007F183E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7F183E">
        <w:rPr>
          <w:rFonts w:ascii="Arial" w:hAnsi="Arial" w:cs="Arial"/>
          <w:b/>
          <w:i/>
        </w:rPr>
        <w:t>Zdržel se: 1</w:t>
      </w:r>
    </w:p>
    <w:p w:rsidR="00811F7D" w:rsidRPr="007F183E" w:rsidRDefault="00811F7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7F183E">
        <w:rPr>
          <w:rFonts w:ascii="Arial" w:hAnsi="Arial" w:cs="Arial"/>
          <w:b/>
          <w:i/>
        </w:rPr>
        <w:t>Návrh byl přijat.</w:t>
      </w:r>
    </w:p>
    <w:p w:rsidR="004F30EC" w:rsidRDefault="004F30EC" w:rsidP="004F30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</w:p>
    <w:p w:rsidR="004F30EC" w:rsidRPr="00201E89" w:rsidRDefault="004F30EC" w:rsidP="004F30EC">
      <w:pPr>
        <w:rPr>
          <w:rFonts w:ascii="Arial" w:hAnsi="Arial" w:cs="Arial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605"/>
        <w:gridCol w:w="6930"/>
      </w:tblGrid>
      <w:tr w:rsidR="004F30EC" w:rsidRPr="00E52974" w:rsidTr="00BF5258">
        <w:trPr>
          <w:trHeight w:hRule="exact" w:val="567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0EC" w:rsidRDefault="004F30EC" w:rsidP="00BF5258">
            <w:pPr>
              <w:rPr>
                <w:rFonts w:ascii="Arial" w:hAnsi="Arial" w:cs="Arial"/>
                <w:b/>
              </w:rPr>
            </w:pPr>
          </w:p>
          <w:p w:rsidR="004F30EC" w:rsidRPr="00E52974" w:rsidRDefault="004F30EC" w:rsidP="00BF5258">
            <w:pPr>
              <w:rPr>
                <w:rFonts w:ascii="Arial" w:hAnsi="Arial" w:cs="Arial"/>
                <w:b/>
              </w:rPr>
            </w:pPr>
            <w:r w:rsidRPr="00DE490C">
              <w:rPr>
                <w:rFonts w:ascii="Arial" w:hAnsi="Arial" w:cs="Arial"/>
                <w:b/>
              </w:rPr>
              <w:t>3/6</w:t>
            </w:r>
          </w:p>
        </w:tc>
        <w:tc>
          <w:tcPr>
            <w:tcW w:w="7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0EC" w:rsidRPr="00E52974" w:rsidRDefault="004F30EC" w:rsidP="00BF5258">
            <w:pPr>
              <w:rPr>
                <w:rFonts w:ascii="Arial" w:hAnsi="Arial" w:cs="Arial"/>
                <w:b/>
              </w:rPr>
            </w:pPr>
            <w:r w:rsidRPr="00E52974">
              <w:rPr>
                <w:rFonts w:ascii="Arial" w:hAnsi="Arial" w:cs="Arial"/>
                <w:b/>
              </w:rPr>
              <w:t xml:space="preserve">Schválení programu </w:t>
            </w:r>
            <w:r>
              <w:rPr>
                <w:rFonts w:ascii="Arial" w:hAnsi="Arial" w:cs="Arial"/>
                <w:b/>
              </w:rPr>
              <w:t>6</w:t>
            </w:r>
            <w:r w:rsidRPr="00E52974">
              <w:rPr>
                <w:rFonts w:ascii="Arial" w:hAnsi="Arial" w:cs="Arial"/>
                <w:b/>
              </w:rPr>
              <w:t>. zasedání Zastupitelstva Statutárního města Opavy</w:t>
            </w:r>
          </w:p>
        </w:tc>
      </w:tr>
      <w:tr w:rsidR="004F30EC" w:rsidRPr="00E52974" w:rsidTr="00BF5258">
        <w:trPr>
          <w:trHeight w:hRule="exact" w:val="567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0EC" w:rsidRPr="00E52974" w:rsidRDefault="004F30EC" w:rsidP="00BF525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0EC" w:rsidRPr="00E52974" w:rsidRDefault="004F30EC" w:rsidP="00BF5258">
            <w:pPr>
              <w:rPr>
                <w:rFonts w:ascii="Arial" w:hAnsi="Arial" w:cs="Arial"/>
                <w:bCs/>
              </w:rPr>
            </w:pPr>
            <w:r w:rsidRPr="00E52974">
              <w:rPr>
                <w:rFonts w:ascii="Arial" w:hAnsi="Arial" w:cs="Arial"/>
                <w:bCs/>
              </w:rPr>
              <w:t>Zastupitelstvo města</w:t>
            </w:r>
          </w:p>
        </w:tc>
      </w:tr>
      <w:tr w:rsidR="004F30EC" w:rsidRPr="00E52974" w:rsidTr="00BF525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7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0EC" w:rsidRPr="00E52974" w:rsidRDefault="004F30EC" w:rsidP="00BF5258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0EC" w:rsidRPr="00E52974" w:rsidRDefault="004F30EC" w:rsidP="00BF5258">
            <w:pPr>
              <w:ind w:right="-188"/>
              <w:jc w:val="both"/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0EC" w:rsidRPr="00E52974" w:rsidRDefault="007B2041" w:rsidP="00BF5258">
            <w:pPr>
              <w:rPr>
                <w:rFonts w:ascii="Arial" w:hAnsi="Arial" w:cs="Arial"/>
                <w:b/>
              </w:rPr>
            </w:pPr>
            <w:r w:rsidRPr="00E52974">
              <w:rPr>
                <w:rFonts w:ascii="Arial" w:hAnsi="Arial" w:cs="Arial"/>
                <w:b/>
              </w:rPr>
              <w:t>S</w:t>
            </w:r>
            <w:r w:rsidR="004F30EC" w:rsidRPr="00E52974">
              <w:rPr>
                <w:rFonts w:ascii="Arial" w:hAnsi="Arial" w:cs="Arial"/>
                <w:b/>
              </w:rPr>
              <w:t>chvaluje</w:t>
            </w:r>
          </w:p>
        </w:tc>
      </w:tr>
      <w:tr w:rsidR="004F30EC" w:rsidRPr="00E52974" w:rsidTr="00BF525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09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0EC" w:rsidRPr="00E52974" w:rsidRDefault="004F30EC" w:rsidP="00BF5258">
            <w:pPr>
              <w:rPr>
                <w:rFonts w:ascii="Arial" w:hAnsi="Arial" w:cs="Aria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0EC" w:rsidRPr="00E52974" w:rsidRDefault="004F30EC" w:rsidP="00BF5258">
            <w:pPr>
              <w:ind w:right="-288"/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0EC" w:rsidRPr="00E52974" w:rsidRDefault="005F54D5" w:rsidP="00BF52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doplněný </w:t>
            </w:r>
            <w:r w:rsidR="004F30EC" w:rsidRPr="00E52974">
              <w:rPr>
                <w:rFonts w:ascii="Arial" w:hAnsi="Arial" w:cs="Arial"/>
              </w:rPr>
              <w:t xml:space="preserve">program </w:t>
            </w:r>
            <w:r w:rsidR="004F30EC">
              <w:rPr>
                <w:rFonts w:ascii="Arial" w:hAnsi="Arial" w:cs="Arial"/>
              </w:rPr>
              <w:t>6</w:t>
            </w:r>
            <w:r w:rsidR="004F30EC" w:rsidRPr="00E52974">
              <w:rPr>
                <w:rFonts w:ascii="Arial" w:hAnsi="Arial" w:cs="Arial"/>
              </w:rPr>
              <w:t xml:space="preserve">. zasedání Zastupitelstva Statutárního města Opavy </w:t>
            </w:r>
          </w:p>
          <w:p w:rsidR="004F30EC" w:rsidRPr="00E52974" w:rsidRDefault="004F30EC" w:rsidP="00BF5258">
            <w:pPr>
              <w:jc w:val="both"/>
              <w:rPr>
                <w:rFonts w:ascii="Arial" w:hAnsi="Arial" w:cs="Arial"/>
              </w:rPr>
            </w:pPr>
          </w:p>
        </w:tc>
      </w:tr>
    </w:tbl>
    <w:p w:rsidR="004F30EC" w:rsidRDefault="004F30EC" w:rsidP="004F30EC">
      <w:pPr>
        <w:rPr>
          <w:sz w:val="22"/>
          <w:szCs w:val="22"/>
        </w:rPr>
      </w:pPr>
    </w:p>
    <w:p w:rsidR="007E787E" w:rsidRPr="007E787E" w:rsidRDefault="007E787E" w:rsidP="007E787E">
      <w:pPr>
        <w:pStyle w:val="Zkladntextodsazen"/>
        <w:jc w:val="both"/>
        <w:rPr>
          <w:rFonts w:ascii="Arial" w:hAnsi="Arial" w:cs="Arial"/>
          <w:b/>
          <w:i/>
        </w:rPr>
      </w:pPr>
    </w:p>
    <w:p w:rsidR="00811F7D" w:rsidRPr="007E787E" w:rsidRDefault="007E787E" w:rsidP="007E787E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  <w:r w:rsidRPr="007E787E">
        <w:rPr>
          <w:rFonts w:ascii="Arial" w:hAnsi="Arial" w:cs="Arial"/>
          <w:b/>
        </w:rPr>
        <w:t>28/6</w:t>
      </w:r>
      <w:r>
        <w:rPr>
          <w:rFonts w:ascii="Arial" w:hAnsi="Arial" w:cs="Arial"/>
          <w:b/>
        </w:rPr>
        <w:t xml:space="preserve"> </w:t>
      </w:r>
      <w:r w:rsidRPr="007E787E">
        <w:rPr>
          <w:rFonts w:ascii="Arial" w:hAnsi="Arial" w:cs="Arial"/>
          <w:b/>
        </w:rPr>
        <w:t>Výroční zprávy složek integrovaného záchranného systému, Městské policie Opava a závěrečná zpráva o bezpečnostní situaci na území města za rok 2014</w:t>
      </w:r>
    </w:p>
    <w:p w:rsidR="00715F82" w:rsidRPr="007F183E" w:rsidRDefault="00715F82" w:rsidP="007F183E">
      <w:pPr>
        <w:jc w:val="both"/>
        <w:rPr>
          <w:rFonts w:ascii="Arial" w:hAnsi="Arial" w:cs="Arial"/>
          <w:bCs/>
        </w:rPr>
      </w:pPr>
    </w:p>
    <w:p w:rsidR="00715F82" w:rsidRPr="007F183E" w:rsidRDefault="0093441D" w:rsidP="007F183E">
      <w:pPr>
        <w:pStyle w:val="Zkladntextodsazen"/>
        <w:spacing w:after="0"/>
        <w:ind w:left="0"/>
        <w:rPr>
          <w:rFonts w:ascii="Arial" w:hAnsi="Arial" w:cs="Arial"/>
        </w:rPr>
      </w:pPr>
      <w:r w:rsidRPr="007F183E">
        <w:rPr>
          <w:rFonts w:ascii="Arial" w:hAnsi="Arial" w:cs="Arial"/>
        </w:rPr>
        <w:t>Bc. Víteček:</w:t>
      </w:r>
    </w:p>
    <w:p w:rsidR="00715F82" w:rsidRPr="007E787E" w:rsidRDefault="00715F82" w:rsidP="007F183E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7E787E">
        <w:rPr>
          <w:rFonts w:ascii="Arial" w:hAnsi="Arial" w:cs="Arial"/>
        </w:rPr>
        <w:t xml:space="preserve">Dalším bodem programu je bod 28/6 </w:t>
      </w:r>
      <w:r w:rsidRPr="007E787E">
        <w:rPr>
          <w:rFonts w:ascii="Arial" w:hAnsi="Arial" w:cs="Arial"/>
          <w:bCs/>
        </w:rPr>
        <w:t>Výroční zprávy složek integrovaného záchranného systému, Městské policie Opava a závěrečná zpráva o bezpečnostní situaci na území města za rok 2014</w:t>
      </w:r>
    </w:p>
    <w:p w:rsidR="00715F82" w:rsidRPr="007F183E" w:rsidRDefault="00715F82" w:rsidP="007F183E">
      <w:pPr>
        <w:jc w:val="both"/>
        <w:rPr>
          <w:rFonts w:ascii="Arial" w:hAnsi="Arial" w:cs="Arial"/>
          <w:bCs/>
        </w:rPr>
      </w:pPr>
      <w:r w:rsidRPr="007F183E">
        <w:rPr>
          <w:rFonts w:ascii="Arial" w:hAnsi="Arial" w:cs="Arial"/>
          <w:bCs/>
        </w:rPr>
        <w:t>Zpracovatelé:</w:t>
      </w:r>
    </w:p>
    <w:p w:rsidR="00715F82" w:rsidRPr="007F183E" w:rsidRDefault="00715F82" w:rsidP="007F183E">
      <w:pPr>
        <w:jc w:val="both"/>
        <w:rPr>
          <w:rFonts w:ascii="Arial" w:hAnsi="Arial" w:cs="Arial"/>
          <w:bCs/>
        </w:rPr>
      </w:pPr>
      <w:r w:rsidRPr="007F183E">
        <w:rPr>
          <w:rFonts w:ascii="Arial" w:hAnsi="Arial" w:cs="Arial"/>
          <w:bCs/>
        </w:rPr>
        <w:t xml:space="preserve">plk. PhDr. Bc. Petr </w:t>
      </w:r>
      <w:proofErr w:type="spellStart"/>
      <w:r w:rsidRPr="007F183E">
        <w:rPr>
          <w:rFonts w:ascii="Arial" w:hAnsi="Arial" w:cs="Arial"/>
          <w:bCs/>
        </w:rPr>
        <w:t>Častulík</w:t>
      </w:r>
      <w:proofErr w:type="spellEnd"/>
      <w:r w:rsidRPr="007F183E">
        <w:rPr>
          <w:rFonts w:ascii="Arial" w:hAnsi="Arial" w:cs="Arial"/>
          <w:bCs/>
        </w:rPr>
        <w:t>, vedoucí ÚO PČR KŘP MSK</w:t>
      </w:r>
    </w:p>
    <w:p w:rsidR="00715F82" w:rsidRPr="007F183E" w:rsidRDefault="00715F82" w:rsidP="007F183E">
      <w:pPr>
        <w:jc w:val="both"/>
        <w:rPr>
          <w:rFonts w:ascii="Arial" w:hAnsi="Arial" w:cs="Arial"/>
          <w:bCs/>
        </w:rPr>
      </w:pPr>
      <w:r w:rsidRPr="007F183E">
        <w:rPr>
          <w:rFonts w:ascii="Arial" w:hAnsi="Arial" w:cs="Arial"/>
          <w:bCs/>
        </w:rPr>
        <w:t xml:space="preserve">plk. Ing. Kamil </w:t>
      </w:r>
      <w:proofErr w:type="spellStart"/>
      <w:r w:rsidRPr="007F183E">
        <w:rPr>
          <w:rFonts w:ascii="Arial" w:hAnsi="Arial" w:cs="Arial"/>
          <w:bCs/>
        </w:rPr>
        <w:t>Pastuszek</w:t>
      </w:r>
      <w:proofErr w:type="spellEnd"/>
      <w:r w:rsidRPr="007F183E">
        <w:rPr>
          <w:rFonts w:ascii="Arial" w:hAnsi="Arial" w:cs="Arial"/>
          <w:bCs/>
        </w:rPr>
        <w:t>, ředitel ÚO Opava HZS MSK</w:t>
      </w:r>
    </w:p>
    <w:p w:rsidR="00715F82" w:rsidRPr="007F183E" w:rsidRDefault="00715F82" w:rsidP="007F183E">
      <w:pPr>
        <w:jc w:val="both"/>
        <w:rPr>
          <w:rFonts w:ascii="Arial" w:hAnsi="Arial" w:cs="Arial"/>
          <w:bCs/>
        </w:rPr>
      </w:pPr>
      <w:r w:rsidRPr="007F183E">
        <w:rPr>
          <w:rFonts w:ascii="Arial" w:hAnsi="Arial" w:cs="Arial"/>
          <w:bCs/>
        </w:rPr>
        <w:t>MUDr. Petr Černohorský, ředitel ÚO Opava ZZS MSK</w:t>
      </w:r>
    </w:p>
    <w:p w:rsidR="00715F82" w:rsidRPr="007F183E" w:rsidRDefault="00715F82" w:rsidP="007F183E">
      <w:pPr>
        <w:jc w:val="both"/>
        <w:rPr>
          <w:rFonts w:ascii="Arial" w:hAnsi="Arial" w:cs="Arial"/>
          <w:bCs/>
        </w:rPr>
      </w:pPr>
      <w:r w:rsidRPr="007F183E">
        <w:rPr>
          <w:rFonts w:ascii="Arial" w:hAnsi="Arial" w:cs="Arial"/>
          <w:bCs/>
        </w:rPr>
        <w:t>Bc. Zdeněk Zabloudil, pověřen řízením MP Opava</w:t>
      </w:r>
    </w:p>
    <w:p w:rsidR="00715F82" w:rsidRPr="007F183E" w:rsidRDefault="00715F82" w:rsidP="007F183E">
      <w:pPr>
        <w:jc w:val="both"/>
        <w:rPr>
          <w:rFonts w:ascii="Arial" w:hAnsi="Arial" w:cs="Arial"/>
          <w:bCs/>
        </w:rPr>
      </w:pPr>
      <w:r w:rsidRPr="007F183E">
        <w:rPr>
          <w:rFonts w:ascii="Arial" w:hAnsi="Arial" w:cs="Arial"/>
          <w:bCs/>
        </w:rPr>
        <w:t xml:space="preserve">Ing. Roman Otipka, </w:t>
      </w:r>
      <w:proofErr w:type="spellStart"/>
      <w:r w:rsidRPr="007F183E">
        <w:rPr>
          <w:rFonts w:ascii="Arial" w:hAnsi="Arial" w:cs="Arial"/>
          <w:bCs/>
        </w:rPr>
        <w:t>ved</w:t>
      </w:r>
      <w:proofErr w:type="spellEnd"/>
      <w:r w:rsidRPr="007F183E">
        <w:rPr>
          <w:rFonts w:ascii="Arial" w:hAnsi="Arial" w:cs="Arial"/>
          <w:bCs/>
        </w:rPr>
        <w:t xml:space="preserve">. </w:t>
      </w:r>
      <w:proofErr w:type="gramStart"/>
      <w:r w:rsidRPr="007F183E">
        <w:rPr>
          <w:rFonts w:ascii="Arial" w:hAnsi="Arial" w:cs="Arial"/>
          <w:bCs/>
        </w:rPr>
        <w:t>odd</w:t>
      </w:r>
      <w:proofErr w:type="gramEnd"/>
      <w:r w:rsidRPr="007F183E">
        <w:rPr>
          <w:rFonts w:ascii="Arial" w:hAnsi="Arial" w:cs="Arial"/>
          <w:bCs/>
        </w:rPr>
        <w:t>. havarijního a krizového řízení MMO</w:t>
      </w:r>
    </w:p>
    <w:p w:rsidR="00715F82" w:rsidRPr="007F183E" w:rsidRDefault="00715F82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:rsidR="00715F82" w:rsidRPr="007F183E" w:rsidRDefault="00715F82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7F183E">
        <w:rPr>
          <w:rFonts w:ascii="Arial" w:hAnsi="Arial" w:cs="Arial"/>
        </w:rPr>
        <w:t>Zpracovatelé popřípadě jejich zástupci jsou zde přítomni a v případě potřeby odpoví na vaše dotazy.</w:t>
      </w:r>
    </w:p>
    <w:p w:rsidR="0093441D" w:rsidRPr="007F183E" w:rsidRDefault="0093441D" w:rsidP="007F183E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7F183E">
        <w:rPr>
          <w:rFonts w:ascii="Arial" w:hAnsi="Arial" w:cs="Arial"/>
        </w:rPr>
        <w:t>Nikdo se nepřihlásil do rozpravy, rozprava byla uko</w:t>
      </w:r>
      <w:r w:rsidR="007E787E">
        <w:rPr>
          <w:rFonts w:ascii="Arial" w:hAnsi="Arial" w:cs="Arial"/>
        </w:rPr>
        <w:t>n</w:t>
      </w:r>
      <w:r w:rsidRPr="007F183E">
        <w:rPr>
          <w:rFonts w:ascii="Arial" w:hAnsi="Arial" w:cs="Arial"/>
        </w:rPr>
        <w:t>čena.</w:t>
      </w:r>
    </w:p>
    <w:p w:rsidR="007F183E" w:rsidRDefault="007F183E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</w:p>
    <w:p w:rsidR="00715F82" w:rsidRPr="007F183E" w:rsidRDefault="0093441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7F183E">
        <w:rPr>
          <w:rFonts w:ascii="Arial" w:hAnsi="Arial" w:cs="Arial"/>
          <w:b/>
          <w:i/>
        </w:rPr>
        <w:t>Hlasování: č. 9</w:t>
      </w:r>
    </w:p>
    <w:p w:rsidR="0093441D" w:rsidRPr="007F183E" w:rsidRDefault="0093441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7F183E">
        <w:rPr>
          <w:rFonts w:ascii="Arial" w:hAnsi="Arial" w:cs="Arial"/>
          <w:b/>
          <w:i/>
        </w:rPr>
        <w:t>Pro: 35</w:t>
      </w:r>
    </w:p>
    <w:p w:rsidR="0093441D" w:rsidRPr="007F183E" w:rsidRDefault="0093441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7F183E">
        <w:rPr>
          <w:rFonts w:ascii="Arial" w:hAnsi="Arial" w:cs="Arial"/>
          <w:b/>
          <w:i/>
        </w:rPr>
        <w:t>Proti: 0</w:t>
      </w:r>
    </w:p>
    <w:p w:rsidR="0093441D" w:rsidRPr="007F183E" w:rsidRDefault="0093441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7F183E">
        <w:rPr>
          <w:rFonts w:ascii="Arial" w:hAnsi="Arial" w:cs="Arial"/>
          <w:b/>
          <w:i/>
        </w:rPr>
        <w:t>Zdržel se: 0</w:t>
      </w:r>
    </w:p>
    <w:p w:rsidR="0093441D" w:rsidRPr="007F183E" w:rsidRDefault="0093441D" w:rsidP="007F183E">
      <w:pPr>
        <w:pStyle w:val="Zkladntextodsazen"/>
        <w:spacing w:after="0"/>
        <w:ind w:left="0"/>
        <w:jc w:val="both"/>
        <w:rPr>
          <w:rFonts w:ascii="Arial" w:hAnsi="Arial" w:cs="Arial"/>
          <w:b/>
          <w:i/>
        </w:rPr>
      </w:pPr>
      <w:r w:rsidRPr="007F183E">
        <w:rPr>
          <w:rFonts w:ascii="Arial" w:hAnsi="Arial" w:cs="Arial"/>
          <w:b/>
          <w:i/>
        </w:rPr>
        <w:t>Návrh byl přijat.</w:t>
      </w:r>
    </w:p>
    <w:p w:rsidR="00D46DA8" w:rsidRDefault="00D46DA8" w:rsidP="0006226A">
      <w:pPr>
        <w:rPr>
          <w:sz w:val="22"/>
          <w:szCs w:val="22"/>
        </w:rPr>
      </w:pPr>
    </w:p>
    <w:p w:rsidR="0076009A" w:rsidRDefault="0076009A" w:rsidP="00232D0D">
      <w:pPr>
        <w:ind w:left="1701" w:hanging="170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Opavě dne 27. 4. 2015</w:t>
      </w:r>
    </w:p>
    <w:p w:rsidR="0076009A" w:rsidRDefault="0076009A" w:rsidP="00232D0D">
      <w:pPr>
        <w:ind w:left="1701" w:hanging="170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Zapsala: Zahradníková Renata</w:t>
      </w:r>
    </w:p>
    <w:sectPr w:rsidR="0076009A" w:rsidSect="00B04E80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82" w:rsidRDefault="009D5582">
      <w:r>
        <w:separator/>
      </w:r>
    </w:p>
  </w:endnote>
  <w:endnote w:type="continuationSeparator" w:id="0">
    <w:p w:rsidR="009D5582" w:rsidRDefault="009D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82" w:rsidRDefault="009D5582">
      <w:r>
        <w:separator/>
      </w:r>
    </w:p>
  </w:footnote>
  <w:footnote w:type="continuationSeparator" w:id="0">
    <w:p w:rsidR="009D5582" w:rsidRDefault="009D5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16" w:rsidRDefault="00ED1216" w:rsidP="00B04E8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1216" w:rsidRDefault="00ED12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16" w:rsidRPr="00B04E80" w:rsidRDefault="00ED1216" w:rsidP="00B04E80">
    <w:pPr>
      <w:pStyle w:val="Zhlav"/>
      <w:framePr w:wrap="around" w:vAnchor="text" w:hAnchor="margin" w:xAlign="center" w:y="1"/>
      <w:rPr>
        <w:rStyle w:val="slostrnky"/>
        <w:rFonts w:ascii="Arial" w:hAnsi="Arial" w:cs="Arial"/>
      </w:rPr>
    </w:pPr>
    <w:r w:rsidRPr="00B04E80">
      <w:rPr>
        <w:rStyle w:val="slostrnky"/>
        <w:rFonts w:ascii="Arial" w:hAnsi="Arial" w:cs="Arial"/>
      </w:rPr>
      <w:fldChar w:fldCharType="begin"/>
    </w:r>
    <w:r w:rsidRPr="00B04E80">
      <w:rPr>
        <w:rStyle w:val="slostrnky"/>
        <w:rFonts w:ascii="Arial" w:hAnsi="Arial" w:cs="Arial"/>
      </w:rPr>
      <w:instrText xml:space="preserve">PAGE  </w:instrText>
    </w:r>
    <w:r w:rsidRPr="00B04E80">
      <w:rPr>
        <w:rStyle w:val="slostrnky"/>
        <w:rFonts w:ascii="Arial" w:hAnsi="Arial" w:cs="Arial"/>
      </w:rPr>
      <w:fldChar w:fldCharType="separate"/>
    </w:r>
    <w:r w:rsidR="003C16D1">
      <w:rPr>
        <w:rStyle w:val="slostrnky"/>
        <w:rFonts w:ascii="Arial" w:hAnsi="Arial" w:cs="Arial"/>
        <w:noProof/>
      </w:rPr>
      <w:t>7</w:t>
    </w:r>
    <w:r w:rsidRPr="00B04E80">
      <w:rPr>
        <w:rStyle w:val="slostrnky"/>
        <w:rFonts w:ascii="Arial" w:hAnsi="Arial" w:cs="Arial"/>
      </w:rPr>
      <w:fldChar w:fldCharType="end"/>
    </w:r>
  </w:p>
  <w:p w:rsidR="00ED1216" w:rsidRPr="00B04E80" w:rsidRDefault="00ED1216" w:rsidP="009E656E">
    <w:pPr>
      <w:pStyle w:val="Zhlav"/>
      <w:tabs>
        <w:tab w:val="clear" w:pos="4536"/>
        <w:tab w:val="clear" w:pos="9072"/>
        <w:tab w:val="left" w:pos="6878"/>
      </w:tabs>
      <w:jc w:val="right"/>
      <w:rPr>
        <w:rFonts w:ascii="Arial" w:hAnsi="Arial" w:cs="Arial"/>
      </w:rPr>
    </w:pPr>
    <w:r>
      <w:rPr>
        <w:rFonts w:ascii="Arial" w:hAnsi="Arial" w:cs="Arial"/>
      </w:rPr>
      <w:t>6.</w:t>
    </w:r>
    <w:r w:rsidRPr="00B04E80">
      <w:rPr>
        <w:rFonts w:ascii="Arial" w:hAnsi="Arial" w:cs="Arial"/>
      </w:rPr>
      <w:t xml:space="preserve"> ZMO</w:t>
    </w:r>
    <w:r>
      <w:rPr>
        <w:rFonts w:ascii="Arial" w:hAnsi="Arial" w:cs="Arial"/>
      </w:rPr>
      <w:t xml:space="preserve"> 27. 4. 2015</w:t>
    </w:r>
    <w:r w:rsidRPr="00B04E80">
      <w:rPr>
        <w:rFonts w:ascii="Arial" w:hAnsi="Arial" w:cs="Arial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16" w:rsidRPr="007B2EAA" w:rsidRDefault="00ED1216" w:rsidP="00656E99">
    <w:pPr>
      <w:pBdr>
        <w:bottom w:val="single" w:sz="4" w:space="3" w:color="auto"/>
      </w:pBdr>
      <w:tabs>
        <w:tab w:val="left" w:pos="567"/>
        <w:tab w:val="center" w:pos="4536"/>
      </w:tabs>
      <w:spacing w:before="360"/>
      <w:ind w:right="2795"/>
      <w:rPr>
        <w:rFonts w:ascii="Arial" w:hAnsi="Arial" w:cs="Arial"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248A39" wp14:editId="37D7ACE9">
          <wp:simplePos x="0" y="0"/>
          <wp:positionH relativeFrom="page">
            <wp:posOffset>5815330</wp:posOffset>
          </wp:positionH>
          <wp:positionV relativeFrom="page">
            <wp:posOffset>561340</wp:posOffset>
          </wp:positionV>
          <wp:extent cx="869315" cy="1004570"/>
          <wp:effectExtent l="0" t="0" r="6985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EAA">
      <w:rPr>
        <w:rFonts w:ascii="Arial" w:hAnsi="Arial" w:cs="Arial"/>
        <w:caps/>
        <w:sz w:val="40"/>
        <w:szCs w:val="40"/>
      </w:rPr>
      <w:t>ZASTUPITELSTVO StatutárníHO městA opavY</w:t>
    </w:r>
  </w:p>
  <w:p w:rsidR="00ED1216" w:rsidRDefault="00ED1216" w:rsidP="00656E99">
    <w:pPr>
      <w:pStyle w:val="Zhlav"/>
    </w:pPr>
  </w:p>
  <w:p w:rsidR="00ED1216" w:rsidRDefault="00ED12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442"/>
    <w:multiLevelType w:val="hybridMultilevel"/>
    <w:tmpl w:val="B55AD4A4"/>
    <w:lvl w:ilvl="0" w:tplc="70D281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D1358"/>
    <w:multiLevelType w:val="hybridMultilevel"/>
    <w:tmpl w:val="795AEE74"/>
    <w:lvl w:ilvl="0" w:tplc="90A48E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49641C"/>
    <w:multiLevelType w:val="hybridMultilevel"/>
    <w:tmpl w:val="0B867544"/>
    <w:lvl w:ilvl="0" w:tplc="F98E7754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242F5"/>
    <w:multiLevelType w:val="hybridMultilevel"/>
    <w:tmpl w:val="D464BA9A"/>
    <w:lvl w:ilvl="0" w:tplc="F98E7754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54542"/>
    <w:multiLevelType w:val="hybridMultilevel"/>
    <w:tmpl w:val="6ECE300E"/>
    <w:lvl w:ilvl="0" w:tplc="90A48E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9457B"/>
    <w:multiLevelType w:val="hybridMultilevel"/>
    <w:tmpl w:val="AF2CD18A"/>
    <w:lvl w:ilvl="0" w:tplc="3920D55C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  <w:rPr>
        <w:rFonts w:cs="Times New Roman"/>
      </w:rPr>
    </w:lvl>
  </w:abstractNum>
  <w:abstractNum w:abstractNumId="6">
    <w:nsid w:val="287550C6"/>
    <w:multiLevelType w:val="hybridMultilevel"/>
    <w:tmpl w:val="550C1614"/>
    <w:lvl w:ilvl="0" w:tplc="40B01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85E59"/>
    <w:multiLevelType w:val="hybridMultilevel"/>
    <w:tmpl w:val="536E0F90"/>
    <w:lvl w:ilvl="0" w:tplc="5A084C1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A110E4"/>
    <w:multiLevelType w:val="hybridMultilevel"/>
    <w:tmpl w:val="7F6E2CAE"/>
    <w:lvl w:ilvl="0" w:tplc="F98E7754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437147"/>
    <w:multiLevelType w:val="hybridMultilevel"/>
    <w:tmpl w:val="F6B4E09A"/>
    <w:lvl w:ilvl="0" w:tplc="90A48E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E84670"/>
    <w:multiLevelType w:val="hybridMultilevel"/>
    <w:tmpl w:val="202CAB4E"/>
    <w:lvl w:ilvl="0" w:tplc="57444F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E6930"/>
    <w:multiLevelType w:val="hybridMultilevel"/>
    <w:tmpl w:val="7E200278"/>
    <w:lvl w:ilvl="0" w:tplc="11D0D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845779"/>
    <w:multiLevelType w:val="hybridMultilevel"/>
    <w:tmpl w:val="FC1451A4"/>
    <w:lvl w:ilvl="0" w:tplc="90A48E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8C0C44"/>
    <w:multiLevelType w:val="hybridMultilevel"/>
    <w:tmpl w:val="13B8E0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612AC9"/>
    <w:multiLevelType w:val="hybridMultilevel"/>
    <w:tmpl w:val="ADF04A74"/>
    <w:lvl w:ilvl="0" w:tplc="8CE0F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015119"/>
    <w:multiLevelType w:val="hybridMultilevel"/>
    <w:tmpl w:val="CBD8AE2C"/>
    <w:lvl w:ilvl="0" w:tplc="F98E7754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0D66D9"/>
    <w:multiLevelType w:val="hybridMultilevel"/>
    <w:tmpl w:val="D49AD518"/>
    <w:lvl w:ilvl="0" w:tplc="D526B0F2">
      <w:start w:val="1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4"/>
  </w:num>
  <w:num w:numId="11">
    <w:abstractNumId w:val="15"/>
  </w:num>
  <w:num w:numId="12">
    <w:abstractNumId w:val="3"/>
  </w:num>
  <w:num w:numId="13">
    <w:abstractNumId w:val="8"/>
  </w:num>
  <w:num w:numId="14">
    <w:abstractNumId w:val="16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6A"/>
    <w:rsid w:val="00001322"/>
    <w:rsid w:val="00011A76"/>
    <w:rsid w:val="000236A5"/>
    <w:rsid w:val="000269E5"/>
    <w:rsid w:val="0002757C"/>
    <w:rsid w:val="00027AA4"/>
    <w:rsid w:val="00027CA3"/>
    <w:rsid w:val="000311FE"/>
    <w:rsid w:val="00035202"/>
    <w:rsid w:val="00043991"/>
    <w:rsid w:val="000442A4"/>
    <w:rsid w:val="000457A1"/>
    <w:rsid w:val="000461FF"/>
    <w:rsid w:val="00060297"/>
    <w:rsid w:val="00061299"/>
    <w:rsid w:val="0006226A"/>
    <w:rsid w:val="00063367"/>
    <w:rsid w:val="0007143F"/>
    <w:rsid w:val="000717E1"/>
    <w:rsid w:val="00071DF3"/>
    <w:rsid w:val="0007211B"/>
    <w:rsid w:val="0007293F"/>
    <w:rsid w:val="00083E6E"/>
    <w:rsid w:val="00084AFC"/>
    <w:rsid w:val="00084D5B"/>
    <w:rsid w:val="0008604A"/>
    <w:rsid w:val="00091E58"/>
    <w:rsid w:val="0009214A"/>
    <w:rsid w:val="00093353"/>
    <w:rsid w:val="000978A0"/>
    <w:rsid w:val="000A2234"/>
    <w:rsid w:val="000A5AE8"/>
    <w:rsid w:val="000A6BF6"/>
    <w:rsid w:val="000A7900"/>
    <w:rsid w:val="000B5123"/>
    <w:rsid w:val="000C5FFF"/>
    <w:rsid w:val="000D23BC"/>
    <w:rsid w:val="000D51CF"/>
    <w:rsid w:val="000E24F7"/>
    <w:rsid w:val="000E4A3B"/>
    <w:rsid w:val="000F3CC2"/>
    <w:rsid w:val="000F4F71"/>
    <w:rsid w:val="0010036A"/>
    <w:rsid w:val="00114290"/>
    <w:rsid w:val="00114C30"/>
    <w:rsid w:val="00120985"/>
    <w:rsid w:val="0012762C"/>
    <w:rsid w:val="001302F1"/>
    <w:rsid w:val="00137889"/>
    <w:rsid w:val="001423CB"/>
    <w:rsid w:val="0014592B"/>
    <w:rsid w:val="00145B54"/>
    <w:rsid w:val="00146855"/>
    <w:rsid w:val="001503DD"/>
    <w:rsid w:val="0015099B"/>
    <w:rsid w:val="00150D2B"/>
    <w:rsid w:val="00166E1E"/>
    <w:rsid w:val="00171B25"/>
    <w:rsid w:val="00172625"/>
    <w:rsid w:val="00177C08"/>
    <w:rsid w:val="00180B54"/>
    <w:rsid w:val="00187164"/>
    <w:rsid w:val="00196390"/>
    <w:rsid w:val="001B2186"/>
    <w:rsid w:val="001C762E"/>
    <w:rsid w:val="001D38CE"/>
    <w:rsid w:val="001E106F"/>
    <w:rsid w:val="001E3AFE"/>
    <w:rsid w:val="001E48C0"/>
    <w:rsid w:val="001E503B"/>
    <w:rsid w:val="001E65B5"/>
    <w:rsid w:val="002063D1"/>
    <w:rsid w:val="002071AC"/>
    <w:rsid w:val="002103B8"/>
    <w:rsid w:val="00210874"/>
    <w:rsid w:val="00214B1B"/>
    <w:rsid w:val="00220DA3"/>
    <w:rsid w:val="00232D0D"/>
    <w:rsid w:val="002401CC"/>
    <w:rsid w:val="002420C2"/>
    <w:rsid w:val="00255A81"/>
    <w:rsid w:val="00262D2C"/>
    <w:rsid w:val="002644F1"/>
    <w:rsid w:val="0026483E"/>
    <w:rsid w:val="0026566C"/>
    <w:rsid w:val="0026614C"/>
    <w:rsid w:val="00274524"/>
    <w:rsid w:val="00275ECC"/>
    <w:rsid w:val="00281FF5"/>
    <w:rsid w:val="00282C07"/>
    <w:rsid w:val="00283AB9"/>
    <w:rsid w:val="0028741D"/>
    <w:rsid w:val="002929CE"/>
    <w:rsid w:val="002A2277"/>
    <w:rsid w:val="002B6C73"/>
    <w:rsid w:val="002D3310"/>
    <w:rsid w:val="002E09F8"/>
    <w:rsid w:val="002E3E54"/>
    <w:rsid w:val="002F03B4"/>
    <w:rsid w:val="002F0F17"/>
    <w:rsid w:val="002F5733"/>
    <w:rsid w:val="00302026"/>
    <w:rsid w:val="00302A7D"/>
    <w:rsid w:val="00321E50"/>
    <w:rsid w:val="00326F7C"/>
    <w:rsid w:val="003328F0"/>
    <w:rsid w:val="00335BE8"/>
    <w:rsid w:val="003363E4"/>
    <w:rsid w:val="00345FE4"/>
    <w:rsid w:val="003467E9"/>
    <w:rsid w:val="0035249F"/>
    <w:rsid w:val="003667D7"/>
    <w:rsid w:val="00372ABB"/>
    <w:rsid w:val="00382CA1"/>
    <w:rsid w:val="0038421F"/>
    <w:rsid w:val="003977DC"/>
    <w:rsid w:val="003B2D7E"/>
    <w:rsid w:val="003C16D1"/>
    <w:rsid w:val="003D0ADC"/>
    <w:rsid w:val="003D4CCC"/>
    <w:rsid w:val="003E37A4"/>
    <w:rsid w:val="003F7D99"/>
    <w:rsid w:val="004042BA"/>
    <w:rsid w:val="00413383"/>
    <w:rsid w:val="004141A9"/>
    <w:rsid w:val="00427859"/>
    <w:rsid w:val="004323CE"/>
    <w:rsid w:val="0044688A"/>
    <w:rsid w:val="00450BA8"/>
    <w:rsid w:val="00450C21"/>
    <w:rsid w:val="0045147F"/>
    <w:rsid w:val="00451ED9"/>
    <w:rsid w:val="00455B49"/>
    <w:rsid w:val="00460BE5"/>
    <w:rsid w:val="00473106"/>
    <w:rsid w:val="0047475D"/>
    <w:rsid w:val="0048014A"/>
    <w:rsid w:val="00480151"/>
    <w:rsid w:val="00480F09"/>
    <w:rsid w:val="00481C4B"/>
    <w:rsid w:val="004833C5"/>
    <w:rsid w:val="00486BBA"/>
    <w:rsid w:val="004A0020"/>
    <w:rsid w:val="004A0402"/>
    <w:rsid w:val="004A1650"/>
    <w:rsid w:val="004A2FC5"/>
    <w:rsid w:val="004A7E27"/>
    <w:rsid w:val="004B1145"/>
    <w:rsid w:val="004B528F"/>
    <w:rsid w:val="004B7C84"/>
    <w:rsid w:val="004C5690"/>
    <w:rsid w:val="004D0685"/>
    <w:rsid w:val="004D1008"/>
    <w:rsid w:val="004D4F8C"/>
    <w:rsid w:val="004D7C9E"/>
    <w:rsid w:val="004E0CA5"/>
    <w:rsid w:val="004F0F4D"/>
    <w:rsid w:val="004F30EC"/>
    <w:rsid w:val="004F3AD4"/>
    <w:rsid w:val="004F41A2"/>
    <w:rsid w:val="004F6B23"/>
    <w:rsid w:val="00501102"/>
    <w:rsid w:val="005102AA"/>
    <w:rsid w:val="005167E5"/>
    <w:rsid w:val="00532973"/>
    <w:rsid w:val="00537F04"/>
    <w:rsid w:val="00550559"/>
    <w:rsid w:val="005557A3"/>
    <w:rsid w:val="00561C48"/>
    <w:rsid w:val="00562819"/>
    <w:rsid w:val="00562C30"/>
    <w:rsid w:val="00562C66"/>
    <w:rsid w:val="0056479D"/>
    <w:rsid w:val="00571750"/>
    <w:rsid w:val="0057527A"/>
    <w:rsid w:val="00576070"/>
    <w:rsid w:val="005818A2"/>
    <w:rsid w:val="0058323D"/>
    <w:rsid w:val="00586949"/>
    <w:rsid w:val="00586F20"/>
    <w:rsid w:val="00590484"/>
    <w:rsid w:val="00592A91"/>
    <w:rsid w:val="00592B0F"/>
    <w:rsid w:val="00596BCC"/>
    <w:rsid w:val="00596C00"/>
    <w:rsid w:val="005A3789"/>
    <w:rsid w:val="005B04BB"/>
    <w:rsid w:val="005B2D43"/>
    <w:rsid w:val="005B545A"/>
    <w:rsid w:val="005B613A"/>
    <w:rsid w:val="005B6BE1"/>
    <w:rsid w:val="005C21A6"/>
    <w:rsid w:val="005C66E6"/>
    <w:rsid w:val="005D41E1"/>
    <w:rsid w:val="005D5675"/>
    <w:rsid w:val="005D5828"/>
    <w:rsid w:val="005D7D5E"/>
    <w:rsid w:val="005E5BD2"/>
    <w:rsid w:val="005F3395"/>
    <w:rsid w:val="005F43A4"/>
    <w:rsid w:val="005F54D5"/>
    <w:rsid w:val="005F6067"/>
    <w:rsid w:val="00601FFF"/>
    <w:rsid w:val="00606675"/>
    <w:rsid w:val="0060685A"/>
    <w:rsid w:val="00613E48"/>
    <w:rsid w:val="00620741"/>
    <w:rsid w:val="00627FAE"/>
    <w:rsid w:val="0064515A"/>
    <w:rsid w:val="006550CE"/>
    <w:rsid w:val="00656E99"/>
    <w:rsid w:val="00661D8F"/>
    <w:rsid w:val="0067110A"/>
    <w:rsid w:val="00671B1D"/>
    <w:rsid w:val="006726DE"/>
    <w:rsid w:val="00675C94"/>
    <w:rsid w:val="00677573"/>
    <w:rsid w:val="00685E39"/>
    <w:rsid w:val="00691BAE"/>
    <w:rsid w:val="006A2690"/>
    <w:rsid w:val="006B53A7"/>
    <w:rsid w:val="006D03DA"/>
    <w:rsid w:val="006D4BA2"/>
    <w:rsid w:val="006E6075"/>
    <w:rsid w:val="006E760C"/>
    <w:rsid w:val="00711B86"/>
    <w:rsid w:val="00713B30"/>
    <w:rsid w:val="00715F82"/>
    <w:rsid w:val="007167DB"/>
    <w:rsid w:val="00732F9C"/>
    <w:rsid w:val="00735468"/>
    <w:rsid w:val="00736D6C"/>
    <w:rsid w:val="00745F7B"/>
    <w:rsid w:val="007460B3"/>
    <w:rsid w:val="0074656E"/>
    <w:rsid w:val="0075226B"/>
    <w:rsid w:val="0076009A"/>
    <w:rsid w:val="0076029C"/>
    <w:rsid w:val="00760DAC"/>
    <w:rsid w:val="0076213B"/>
    <w:rsid w:val="00764829"/>
    <w:rsid w:val="00773F3E"/>
    <w:rsid w:val="00774515"/>
    <w:rsid w:val="00782BFE"/>
    <w:rsid w:val="007960C6"/>
    <w:rsid w:val="007A155B"/>
    <w:rsid w:val="007A5CB1"/>
    <w:rsid w:val="007A5ECD"/>
    <w:rsid w:val="007B135A"/>
    <w:rsid w:val="007B2041"/>
    <w:rsid w:val="007B2EAA"/>
    <w:rsid w:val="007B3632"/>
    <w:rsid w:val="007D0237"/>
    <w:rsid w:val="007D68BD"/>
    <w:rsid w:val="007E787E"/>
    <w:rsid w:val="007F06EE"/>
    <w:rsid w:val="007F17ED"/>
    <w:rsid w:val="007F183E"/>
    <w:rsid w:val="007F2236"/>
    <w:rsid w:val="007F4BB3"/>
    <w:rsid w:val="007F5543"/>
    <w:rsid w:val="0080021C"/>
    <w:rsid w:val="00800EA0"/>
    <w:rsid w:val="00811F7D"/>
    <w:rsid w:val="00814B77"/>
    <w:rsid w:val="00832ED1"/>
    <w:rsid w:val="00842CB6"/>
    <w:rsid w:val="008506C8"/>
    <w:rsid w:val="00850BD7"/>
    <w:rsid w:val="00852764"/>
    <w:rsid w:val="00853260"/>
    <w:rsid w:val="008619AD"/>
    <w:rsid w:val="008623BE"/>
    <w:rsid w:val="00872235"/>
    <w:rsid w:val="008773AC"/>
    <w:rsid w:val="008774CF"/>
    <w:rsid w:val="00886862"/>
    <w:rsid w:val="008918D7"/>
    <w:rsid w:val="00892A74"/>
    <w:rsid w:val="0089483D"/>
    <w:rsid w:val="00897927"/>
    <w:rsid w:val="008A041F"/>
    <w:rsid w:val="008A409C"/>
    <w:rsid w:val="008B0847"/>
    <w:rsid w:val="008B3D0E"/>
    <w:rsid w:val="008C13CA"/>
    <w:rsid w:val="008C5B47"/>
    <w:rsid w:val="008D482C"/>
    <w:rsid w:val="008D5973"/>
    <w:rsid w:val="008D650A"/>
    <w:rsid w:val="008D657D"/>
    <w:rsid w:val="008D667E"/>
    <w:rsid w:val="008D6697"/>
    <w:rsid w:val="008D6CC1"/>
    <w:rsid w:val="008F45D9"/>
    <w:rsid w:val="008F72D7"/>
    <w:rsid w:val="008F7F2E"/>
    <w:rsid w:val="0090378B"/>
    <w:rsid w:val="00904C58"/>
    <w:rsid w:val="00907793"/>
    <w:rsid w:val="00907F4B"/>
    <w:rsid w:val="00911D0E"/>
    <w:rsid w:val="00915A6C"/>
    <w:rsid w:val="00921ECC"/>
    <w:rsid w:val="00930130"/>
    <w:rsid w:val="00932E99"/>
    <w:rsid w:val="0093441D"/>
    <w:rsid w:val="00934662"/>
    <w:rsid w:val="00942034"/>
    <w:rsid w:val="00946284"/>
    <w:rsid w:val="00946B41"/>
    <w:rsid w:val="0095554D"/>
    <w:rsid w:val="0096239D"/>
    <w:rsid w:val="00967BFD"/>
    <w:rsid w:val="00972147"/>
    <w:rsid w:val="00977C73"/>
    <w:rsid w:val="0098258B"/>
    <w:rsid w:val="009925E4"/>
    <w:rsid w:val="009A021F"/>
    <w:rsid w:val="009A1F45"/>
    <w:rsid w:val="009A46FC"/>
    <w:rsid w:val="009B19D8"/>
    <w:rsid w:val="009B5246"/>
    <w:rsid w:val="009B5DB3"/>
    <w:rsid w:val="009C6D55"/>
    <w:rsid w:val="009D33A3"/>
    <w:rsid w:val="009D5582"/>
    <w:rsid w:val="009D6552"/>
    <w:rsid w:val="009E174B"/>
    <w:rsid w:val="009E656E"/>
    <w:rsid w:val="009F49E8"/>
    <w:rsid w:val="00A12EA2"/>
    <w:rsid w:val="00A173C2"/>
    <w:rsid w:val="00A17832"/>
    <w:rsid w:val="00A2343C"/>
    <w:rsid w:val="00A23774"/>
    <w:rsid w:val="00A36283"/>
    <w:rsid w:val="00A37854"/>
    <w:rsid w:val="00A42580"/>
    <w:rsid w:val="00A4523E"/>
    <w:rsid w:val="00A51535"/>
    <w:rsid w:val="00A56326"/>
    <w:rsid w:val="00A61B7A"/>
    <w:rsid w:val="00A7686C"/>
    <w:rsid w:val="00A90293"/>
    <w:rsid w:val="00A9542F"/>
    <w:rsid w:val="00AB1243"/>
    <w:rsid w:val="00AB46DF"/>
    <w:rsid w:val="00AB5C95"/>
    <w:rsid w:val="00AB5F57"/>
    <w:rsid w:val="00AB6441"/>
    <w:rsid w:val="00AB6A3E"/>
    <w:rsid w:val="00AB7936"/>
    <w:rsid w:val="00AC50E0"/>
    <w:rsid w:val="00AC5383"/>
    <w:rsid w:val="00AC7F0E"/>
    <w:rsid w:val="00AF0737"/>
    <w:rsid w:val="00AF7A07"/>
    <w:rsid w:val="00B0142A"/>
    <w:rsid w:val="00B01B91"/>
    <w:rsid w:val="00B04E80"/>
    <w:rsid w:val="00B05FBB"/>
    <w:rsid w:val="00B111F7"/>
    <w:rsid w:val="00B113C8"/>
    <w:rsid w:val="00B206BB"/>
    <w:rsid w:val="00B211DC"/>
    <w:rsid w:val="00B25FF4"/>
    <w:rsid w:val="00B32B30"/>
    <w:rsid w:val="00B435CD"/>
    <w:rsid w:val="00B477CF"/>
    <w:rsid w:val="00B50D4E"/>
    <w:rsid w:val="00B627AF"/>
    <w:rsid w:val="00B64EAB"/>
    <w:rsid w:val="00B67E3A"/>
    <w:rsid w:val="00B709AB"/>
    <w:rsid w:val="00B722FF"/>
    <w:rsid w:val="00B7277E"/>
    <w:rsid w:val="00B73348"/>
    <w:rsid w:val="00B74D31"/>
    <w:rsid w:val="00B817ED"/>
    <w:rsid w:val="00B81994"/>
    <w:rsid w:val="00B86536"/>
    <w:rsid w:val="00B86D24"/>
    <w:rsid w:val="00B94F27"/>
    <w:rsid w:val="00B95AA8"/>
    <w:rsid w:val="00B97331"/>
    <w:rsid w:val="00BA1AA2"/>
    <w:rsid w:val="00BA44F4"/>
    <w:rsid w:val="00BA4F36"/>
    <w:rsid w:val="00BB093F"/>
    <w:rsid w:val="00BB4824"/>
    <w:rsid w:val="00BB51C5"/>
    <w:rsid w:val="00BD2A22"/>
    <w:rsid w:val="00BD32F0"/>
    <w:rsid w:val="00BF229B"/>
    <w:rsid w:val="00BF5258"/>
    <w:rsid w:val="00C0135E"/>
    <w:rsid w:val="00C04578"/>
    <w:rsid w:val="00C14ADD"/>
    <w:rsid w:val="00C2320C"/>
    <w:rsid w:val="00C233B3"/>
    <w:rsid w:val="00C26539"/>
    <w:rsid w:val="00C36815"/>
    <w:rsid w:val="00C37C2E"/>
    <w:rsid w:val="00C404A9"/>
    <w:rsid w:val="00C418D5"/>
    <w:rsid w:val="00C453D7"/>
    <w:rsid w:val="00C47DBD"/>
    <w:rsid w:val="00C53F0F"/>
    <w:rsid w:val="00C738D3"/>
    <w:rsid w:val="00C841BC"/>
    <w:rsid w:val="00C86014"/>
    <w:rsid w:val="00C87D23"/>
    <w:rsid w:val="00CA2208"/>
    <w:rsid w:val="00CA28CC"/>
    <w:rsid w:val="00CA38F5"/>
    <w:rsid w:val="00CA6467"/>
    <w:rsid w:val="00CB2804"/>
    <w:rsid w:val="00CB2C41"/>
    <w:rsid w:val="00CB6FE2"/>
    <w:rsid w:val="00CB77D6"/>
    <w:rsid w:val="00CC0256"/>
    <w:rsid w:val="00CC083C"/>
    <w:rsid w:val="00CC0974"/>
    <w:rsid w:val="00CD299A"/>
    <w:rsid w:val="00CE0D9F"/>
    <w:rsid w:val="00CE2880"/>
    <w:rsid w:val="00CE33FD"/>
    <w:rsid w:val="00CE7E67"/>
    <w:rsid w:val="00CF0247"/>
    <w:rsid w:val="00CF1601"/>
    <w:rsid w:val="00CF3A3F"/>
    <w:rsid w:val="00D00668"/>
    <w:rsid w:val="00D02A39"/>
    <w:rsid w:val="00D06123"/>
    <w:rsid w:val="00D1375A"/>
    <w:rsid w:val="00D139FB"/>
    <w:rsid w:val="00D23C0C"/>
    <w:rsid w:val="00D31E8C"/>
    <w:rsid w:val="00D34AE4"/>
    <w:rsid w:val="00D44D84"/>
    <w:rsid w:val="00D45675"/>
    <w:rsid w:val="00D46DA8"/>
    <w:rsid w:val="00D474F1"/>
    <w:rsid w:val="00D53077"/>
    <w:rsid w:val="00D53D0B"/>
    <w:rsid w:val="00D54236"/>
    <w:rsid w:val="00D56312"/>
    <w:rsid w:val="00D60025"/>
    <w:rsid w:val="00D62C22"/>
    <w:rsid w:val="00D65DC6"/>
    <w:rsid w:val="00D73A57"/>
    <w:rsid w:val="00D77B76"/>
    <w:rsid w:val="00D8075C"/>
    <w:rsid w:val="00D812FA"/>
    <w:rsid w:val="00D81C71"/>
    <w:rsid w:val="00D841B8"/>
    <w:rsid w:val="00D84AEF"/>
    <w:rsid w:val="00D95374"/>
    <w:rsid w:val="00D960A7"/>
    <w:rsid w:val="00D97025"/>
    <w:rsid w:val="00DA1C06"/>
    <w:rsid w:val="00DA4B43"/>
    <w:rsid w:val="00DA4CA0"/>
    <w:rsid w:val="00DC2560"/>
    <w:rsid w:val="00DC3BBD"/>
    <w:rsid w:val="00DD2324"/>
    <w:rsid w:val="00DD28EC"/>
    <w:rsid w:val="00DD564A"/>
    <w:rsid w:val="00DD5BCB"/>
    <w:rsid w:val="00DE2C5A"/>
    <w:rsid w:val="00DE3C07"/>
    <w:rsid w:val="00DE43C4"/>
    <w:rsid w:val="00DE490C"/>
    <w:rsid w:val="00DE5066"/>
    <w:rsid w:val="00DE79D2"/>
    <w:rsid w:val="00DF016B"/>
    <w:rsid w:val="00DF085D"/>
    <w:rsid w:val="00E00A86"/>
    <w:rsid w:val="00E13D2B"/>
    <w:rsid w:val="00E23D43"/>
    <w:rsid w:val="00E354DF"/>
    <w:rsid w:val="00E35CC7"/>
    <w:rsid w:val="00E42B80"/>
    <w:rsid w:val="00E43993"/>
    <w:rsid w:val="00E50C5C"/>
    <w:rsid w:val="00E52974"/>
    <w:rsid w:val="00E63C65"/>
    <w:rsid w:val="00E8447A"/>
    <w:rsid w:val="00E957A2"/>
    <w:rsid w:val="00E9681B"/>
    <w:rsid w:val="00EA01ED"/>
    <w:rsid w:val="00EA0CAA"/>
    <w:rsid w:val="00EA451F"/>
    <w:rsid w:val="00EC0FA1"/>
    <w:rsid w:val="00ED1216"/>
    <w:rsid w:val="00EE6B57"/>
    <w:rsid w:val="00EF3732"/>
    <w:rsid w:val="00EF3F2D"/>
    <w:rsid w:val="00EF7738"/>
    <w:rsid w:val="00F048F1"/>
    <w:rsid w:val="00F07D3C"/>
    <w:rsid w:val="00F20276"/>
    <w:rsid w:val="00F236FE"/>
    <w:rsid w:val="00F24BEF"/>
    <w:rsid w:val="00F30B72"/>
    <w:rsid w:val="00F41223"/>
    <w:rsid w:val="00F51A86"/>
    <w:rsid w:val="00F53D98"/>
    <w:rsid w:val="00F62343"/>
    <w:rsid w:val="00F62E4D"/>
    <w:rsid w:val="00F7110F"/>
    <w:rsid w:val="00F71C0F"/>
    <w:rsid w:val="00F72F04"/>
    <w:rsid w:val="00F775D9"/>
    <w:rsid w:val="00F8292F"/>
    <w:rsid w:val="00F858E1"/>
    <w:rsid w:val="00F8728D"/>
    <w:rsid w:val="00F91F2E"/>
    <w:rsid w:val="00FA0E4B"/>
    <w:rsid w:val="00FA21C5"/>
    <w:rsid w:val="00FA2804"/>
    <w:rsid w:val="00FA425B"/>
    <w:rsid w:val="00FB46CF"/>
    <w:rsid w:val="00FB4C31"/>
    <w:rsid w:val="00FC2A7F"/>
    <w:rsid w:val="00FC2DCD"/>
    <w:rsid w:val="00FC5BA0"/>
    <w:rsid w:val="00FC5C2E"/>
    <w:rsid w:val="00FD0489"/>
    <w:rsid w:val="00FD1D00"/>
    <w:rsid w:val="00FE3CC6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22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226A"/>
    <w:pPr>
      <w:tabs>
        <w:tab w:val="center" w:pos="4536"/>
        <w:tab w:val="right" w:pos="9072"/>
      </w:tabs>
    </w:pPr>
  </w:style>
  <w:style w:type="character" w:styleId="slostrnky">
    <w:name w:val="page number"/>
    <w:rsid w:val="0006226A"/>
    <w:rPr>
      <w:rFonts w:cs="Times New Roman"/>
    </w:rPr>
  </w:style>
  <w:style w:type="paragraph" w:styleId="Zpat">
    <w:name w:val="footer"/>
    <w:basedOn w:val="Normln"/>
    <w:rsid w:val="000622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72A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msta">
    <w:name w:val="Rada města"/>
    <w:basedOn w:val="Normln"/>
    <w:rsid w:val="00501102"/>
    <w:rPr>
      <w:sz w:val="22"/>
      <w:szCs w:val="22"/>
    </w:rPr>
  </w:style>
  <w:style w:type="paragraph" w:customStyle="1" w:styleId="Styl">
    <w:name w:val="Styl"/>
    <w:basedOn w:val="Normln"/>
    <w:rsid w:val="00232D0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textovodkaz">
    <w:name w:val="Hyperlink"/>
    <w:rsid w:val="008773AC"/>
    <w:rPr>
      <w:rFonts w:cs="Times New Roman"/>
      <w:color w:val="0000FF"/>
      <w:u w:val="single"/>
    </w:rPr>
  </w:style>
  <w:style w:type="paragraph" w:customStyle="1" w:styleId="Navrhnausnesen">
    <w:name w:val="Navrh na usnesení"/>
    <w:basedOn w:val="Normln"/>
    <w:link w:val="NavrhnausnesenChar"/>
    <w:rsid w:val="008773AC"/>
    <w:rPr>
      <w:b/>
      <w:sz w:val="24"/>
      <w:szCs w:val="24"/>
    </w:rPr>
  </w:style>
  <w:style w:type="character" w:customStyle="1" w:styleId="NavrhnausnesenChar">
    <w:name w:val="Navrh na usnesení Char"/>
    <w:link w:val="Navrhnausnesen"/>
    <w:locked/>
    <w:rsid w:val="008773AC"/>
    <w:rPr>
      <w:rFonts w:cs="Times New Roman"/>
      <w:b/>
      <w:sz w:val="24"/>
      <w:szCs w:val="24"/>
      <w:lang w:val="cs-CZ" w:eastAsia="cs-CZ" w:bidi="ar-SA"/>
    </w:rPr>
  </w:style>
  <w:style w:type="paragraph" w:customStyle="1" w:styleId="CharCharChar">
    <w:name w:val="Char Char Char"/>
    <w:basedOn w:val="Normln"/>
    <w:rsid w:val="00450BA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CharChar">
    <w:name w:val="Char Char Char Char Char Char"/>
    <w:basedOn w:val="Normln"/>
    <w:rsid w:val="00B95AA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">
    <w:name w:val="Char Char1 Char"/>
    <w:basedOn w:val="Normln"/>
    <w:rsid w:val="00DE490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Text10">
    <w:name w:val="Text10"/>
    <w:rsid w:val="00DE490C"/>
    <w:rPr>
      <w:rFonts w:ascii="Arial" w:hAnsi="Arial" w:cs="Arial"/>
      <w:sz w:val="20"/>
      <w:bdr w:val="none" w:sz="0" w:space="0" w:color="auto"/>
    </w:rPr>
  </w:style>
  <w:style w:type="paragraph" w:customStyle="1" w:styleId="CharChar1Char0">
    <w:name w:val="Char Char1 Char"/>
    <w:basedOn w:val="Normln"/>
    <w:rsid w:val="00B435C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Char">
    <w:name w:val="Char Char1 Char Char Char"/>
    <w:basedOn w:val="Normln"/>
    <w:rsid w:val="007F55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CharChar">
    <w:name w:val="Char Char1 Char Char Char Char"/>
    <w:basedOn w:val="Normln"/>
    <w:rsid w:val="007F55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Zkladntextodsazen">
    <w:name w:val="Body Text Indent"/>
    <w:basedOn w:val="Normln"/>
    <w:link w:val="ZkladntextodsazenChar"/>
    <w:rsid w:val="00715F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15F82"/>
  </w:style>
  <w:style w:type="character" w:customStyle="1" w:styleId="StylE-mailovZprvy33">
    <w:name w:val="StylE-mailovéZprávy33"/>
    <w:semiHidden/>
    <w:rsid w:val="00715F82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15F8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715F82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071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1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22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226A"/>
    <w:pPr>
      <w:tabs>
        <w:tab w:val="center" w:pos="4536"/>
        <w:tab w:val="right" w:pos="9072"/>
      </w:tabs>
    </w:pPr>
  </w:style>
  <w:style w:type="character" w:styleId="slostrnky">
    <w:name w:val="page number"/>
    <w:rsid w:val="0006226A"/>
    <w:rPr>
      <w:rFonts w:cs="Times New Roman"/>
    </w:rPr>
  </w:style>
  <w:style w:type="paragraph" w:styleId="Zpat">
    <w:name w:val="footer"/>
    <w:basedOn w:val="Normln"/>
    <w:rsid w:val="000622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72A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msta">
    <w:name w:val="Rada města"/>
    <w:basedOn w:val="Normln"/>
    <w:rsid w:val="00501102"/>
    <w:rPr>
      <w:sz w:val="22"/>
      <w:szCs w:val="22"/>
    </w:rPr>
  </w:style>
  <w:style w:type="paragraph" w:customStyle="1" w:styleId="Styl">
    <w:name w:val="Styl"/>
    <w:basedOn w:val="Normln"/>
    <w:rsid w:val="00232D0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textovodkaz">
    <w:name w:val="Hyperlink"/>
    <w:rsid w:val="008773AC"/>
    <w:rPr>
      <w:rFonts w:cs="Times New Roman"/>
      <w:color w:val="0000FF"/>
      <w:u w:val="single"/>
    </w:rPr>
  </w:style>
  <w:style w:type="paragraph" w:customStyle="1" w:styleId="Navrhnausnesen">
    <w:name w:val="Navrh na usnesení"/>
    <w:basedOn w:val="Normln"/>
    <w:link w:val="NavrhnausnesenChar"/>
    <w:rsid w:val="008773AC"/>
    <w:rPr>
      <w:b/>
      <w:sz w:val="24"/>
      <w:szCs w:val="24"/>
    </w:rPr>
  </w:style>
  <w:style w:type="character" w:customStyle="1" w:styleId="NavrhnausnesenChar">
    <w:name w:val="Navrh na usnesení Char"/>
    <w:link w:val="Navrhnausnesen"/>
    <w:locked/>
    <w:rsid w:val="008773AC"/>
    <w:rPr>
      <w:rFonts w:cs="Times New Roman"/>
      <w:b/>
      <w:sz w:val="24"/>
      <w:szCs w:val="24"/>
      <w:lang w:val="cs-CZ" w:eastAsia="cs-CZ" w:bidi="ar-SA"/>
    </w:rPr>
  </w:style>
  <w:style w:type="paragraph" w:customStyle="1" w:styleId="CharCharChar">
    <w:name w:val="Char Char Char"/>
    <w:basedOn w:val="Normln"/>
    <w:rsid w:val="00450BA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CharChar">
    <w:name w:val="Char Char Char Char Char Char"/>
    <w:basedOn w:val="Normln"/>
    <w:rsid w:val="00B95AA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">
    <w:name w:val="Char Char1 Char"/>
    <w:basedOn w:val="Normln"/>
    <w:rsid w:val="00DE490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Text10">
    <w:name w:val="Text10"/>
    <w:rsid w:val="00DE490C"/>
    <w:rPr>
      <w:rFonts w:ascii="Arial" w:hAnsi="Arial" w:cs="Arial"/>
      <w:sz w:val="20"/>
      <w:bdr w:val="none" w:sz="0" w:space="0" w:color="auto"/>
    </w:rPr>
  </w:style>
  <w:style w:type="paragraph" w:customStyle="1" w:styleId="CharChar1Char0">
    <w:name w:val="Char Char1 Char"/>
    <w:basedOn w:val="Normln"/>
    <w:rsid w:val="00B435C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Char">
    <w:name w:val="Char Char1 Char Char Char"/>
    <w:basedOn w:val="Normln"/>
    <w:rsid w:val="007F55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CharChar">
    <w:name w:val="Char Char1 Char Char Char Char"/>
    <w:basedOn w:val="Normln"/>
    <w:rsid w:val="007F55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Zkladntextodsazen">
    <w:name w:val="Body Text Indent"/>
    <w:basedOn w:val="Normln"/>
    <w:link w:val="ZkladntextodsazenChar"/>
    <w:rsid w:val="00715F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15F82"/>
  </w:style>
  <w:style w:type="character" w:customStyle="1" w:styleId="StylE-mailovZprvy33">
    <w:name w:val="StylE-mailovéZprávy33"/>
    <w:semiHidden/>
    <w:rsid w:val="00715F82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15F8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715F82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071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1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jdanicsovaP\Data%20aplikac&#237;\Microsoft\&#352;ablony\RMO%20ZMO\usneseni%20ZM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60AF-383E-48C9-A499-D0610972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 ZMO.dot</Template>
  <TotalTime>3</TotalTime>
  <Pages>7</Pages>
  <Words>1883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OPAVA</vt:lpstr>
    </vt:vector>
  </TitlesOfParts>
  <Company>Magistrát města Opavy</Company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OPAVA</dc:title>
  <dc:creator>MajdanicsovaP</dc:creator>
  <cp:lastModifiedBy>Zahradníková Renata</cp:lastModifiedBy>
  <cp:revision>4</cp:revision>
  <cp:lastPrinted>2015-05-22T06:58:00Z</cp:lastPrinted>
  <dcterms:created xsi:type="dcterms:W3CDTF">2017-02-24T17:34:00Z</dcterms:created>
  <dcterms:modified xsi:type="dcterms:W3CDTF">2017-04-11T12:25:00Z</dcterms:modified>
</cp:coreProperties>
</file>