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512413">
        <w:trPr>
          <w:cantSplit/>
          <w:trHeight w:hRule="exact" w:val="205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512413">
        <w:trPr>
          <w:cantSplit/>
          <w:trHeight w:hRule="exact" w:val="453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512413" w:rsidRPr="00512413" w:rsidRDefault="00512413" w:rsidP="00512413">
            <w:pPr>
              <w:rPr>
                <w:caps/>
                <w:sz w:val="56"/>
              </w:rPr>
            </w:pPr>
            <w:r w:rsidRPr="00512413">
              <w:rPr>
                <w:caps/>
                <w:sz w:val="56"/>
              </w:rPr>
              <w:t xml:space="preserve">OBECNĚ ZÁVAZNÁ VYHLÁŠKA </w:t>
            </w:r>
          </w:p>
          <w:p w:rsidR="00512413" w:rsidRPr="00512413" w:rsidRDefault="00512413" w:rsidP="00512413">
            <w:pPr>
              <w:rPr>
                <w:caps/>
                <w:sz w:val="56"/>
              </w:rPr>
            </w:pPr>
            <w:r w:rsidRPr="00512413">
              <w:rPr>
                <w:caps/>
                <w:sz w:val="56"/>
              </w:rPr>
              <w:t>Č. X/201</w:t>
            </w:r>
            <w:r w:rsidR="00960DC0">
              <w:rPr>
                <w:caps/>
                <w:sz w:val="56"/>
              </w:rPr>
              <w:t>7</w:t>
            </w:r>
            <w:r w:rsidRPr="00512413">
              <w:rPr>
                <w:caps/>
                <w:sz w:val="56"/>
              </w:rPr>
              <w:t xml:space="preserve">, </w:t>
            </w:r>
          </w:p>
          <w:p w:rsidR="00457D47" w:rsidRPr="00702DBF" w:rsidRDefault="00512413" w:rsidP="00512413">
            <w:pPr>
              <w:pStyle w:val="Smrnice"/>
            </w:pPr>
            <w:r w:rsidRPr="00512413">
              <w:t>O MÍSTNÍM POPLATKU ZA PROVOZ SYSTÉMU SHROMAŽĎOVÁNÍ, SBĚRU, PŘEPRAVY, TŘÍDĚNÍ, VYUŽÍVÁNÍ A ODSTRAŇOVÁNÍ KOMUNÁLNÍHO ODPADU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512413" w:rsidP="00853464">
            <w:pPr>
              <w:pStyle w:val="stranaprav"/>
              <w:ind w:left="360"/>
            </w:pPr>
            <w:r>
              <w:t>1. 1. 201</w:t>
            </w:r>
            <w:r w:rsidR="00853464">
              <w:t>8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512413">
        <w:trPr>
          <w:cantSplit/>
          <w:trHeight w:hRule="exact" w:val="112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512413" w:rsidP="00632CD0">
            <w:pPr>
              <w:pStyle w:val="stranaprav"/>
            </w:pPr>
            <w:r w:rsidRPr="00512413">
              <w:t>fyzickým osobám s trvalým pobytem nebo pobytem cizince na území statutárního města Opavy a fyzickým osobám vlastnícím na území statutárního města Opavy stavbu určenou k individuální rekreaci, byt nebo dům, ve kterých není hlášena k pobytu žádná fyzická osoba</w:t>
            </w:r>
          </w:p>
        </w:tc>
      </w:tr>
      <w:tr w:rsidR="00457D47" w:rsidTr="00512413">
        <w:trPr>
          <w:cantSplit/>
          <w:trHeight w:hRule="exact" w:val="862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512413" w:rsidP="00E77E75">
            <w:pPr>
              <w:pStyle w:val="stranaprav"/>
            </w:pPr>
            <w:r w:rsidRPr="00512413">
              <w:t xml:space="preserve">Obecně závaznou vyhlášku Statutárního města Opavy č. </w:t>
            </w:r>
            <w:r w:rsidR="00E77E75">
              <w:t>5</w:t>
            </w:r>
            <w:r w:rsidRPr="00E77E75">
              <w:t>/201</w:t>
            </w:r>
            <w:r w:rsidR="00E77E75">
              <w:t>6</w:t>
            </w:r>
            <w:r w:rsidRPr="00512413">
              <w:t>, o místním poplatku za provoz systému shromažďování, sběru, přepravy, třídění, využívání a odstraňování komunálních odpadů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853464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853464">
        <w:rPr>
          <w:noProof/>
        </w:rPr>
        <w:t>Úvodní ustanovení</w:t>
      </w:r>
      <w:r w:rsidR="00853464">
        <w:rPr>
          <w:noProof/>
        </w:rPr>
        <w:tab/>
      </w:r>
      <w:r w:rsidR="00853464">
        <w:rPr>
          <w:noProof/>
        </w:rPr>
        <w:fldChar w:fldCharType="begin"/>
      </w:r>
      <w:r w:rsidR="00853464">
        <w:rPr>
          <w:noProof/>
        </w:rPr>
        <w:instrText xml:space="preserve"> PAGEREF _Toc498957111 \h </w:instrText>
      </w:r>
      <w:r w:rsidR="00853464">
        <w:rPr>
          <w:noProof/>
        </w:rPr>
      </w:r>
      <w:r w:rsidR="00853464">
        <w:rPr>
          <w:noProof/>
        </w:rPr>
        <w:fldChar w:fldCharType="separate"/>
      </w:r>
      <w:r w:rsidR="003907A4">
        <w:rPr>
          <w:noProof/>
        </w:rPr>
        <w:t>3</w:t>
      </w:r>
      <w:r w:rsidR="00853464">
        <w:rPr>
          <w:noProof/>
        </w:rPr>
        <w:fldChar w:fldCharType="end"/>
      </w:r>
    </w:p>
    <w:p w:rsidR="00853464" w:rsidRDefault="0085346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_Toc498957112 \h </w:instrText>
      </w:r>
      <w:r>
        <w:rPr>
          <w:noProof/>
        </w:rPr>
      </w:r>
      <w:r>
        <w:rPr>
          <w:noProof/>
        </w:rPr>
        <w:fldChar w:fldCharType="separate"/>
      </w:r>
      <w:r w:rsidR="003907A4">
        <w:rPr>
          <w:noProof/>
        </w:rPr>
        <w:t>3</w:t>
      </w:r>
      <w:r>
        <w:rPr>
          <w:noProof/>
        </w:rPr>
        <w:fldChar w:fldCharType="end"/>
      </w:r>
    </w:p>
    <w:p w:rsidR="00853464" w:rsidRDefault="0085346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_Toc498957113 \h </w:instrText>
      </w:r>
      <w:r>
        <w:rPr>
          <w:noProof/>
        </w:rPr>
      </w:r>
      <w:r>
        <w:rPr>
          <w:noProof/>
        </w:rPr>
        <w:fldChar w:fldCharType="separate"/>
      </w:r>
      <w:r w:rsidR="003907A4">
        <w:rPr>
          <w:noProof/>
        </w:rPr>
        <w:t>3</w:t>
      </w:r>
      <w:r>
        <w:rPr>
          <w:noProof/>
        </w:rPr>
        <w:fldChar w:fldCharType="end"/>
      </w:r>
    </w:p>
    <w:p w:rsidR="00853464" w:rsidRDefault="0085346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_Toc498957114 \h </w:instrText>
      </w:r>
      <w:r>
        <w:rPr>
          <w:noProof/>
        </w:rPr>
      </w:r>
      <w:r>
        <w:rPr>
          <w:noProof/>
        </w:rPr>
        <w:fldChar w:fldCharType="separate"/>
      </w:r>
      <w:r w:rsidR="003907A4">
        <w:rPr>
          <w:noProof/>
        </w:rPr>
        <w:t>4</w:t>
      </w:r>
      <w:r>
        <w:rPr>
          <w:noProof/>
        </w:rPr>
        <w:fldChar w:fldCharType="end"/>
      </w:r>
    </w:p>
    <w:p w:rsidR="00853464" w:rsidRDefault="0085346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_Toc498957115 \h </w:instrText>
      </w:r>
      <w:r>
        <w:rPr>
          <w:noProof/>
        </w:rPr>
      </w:r>
      <w:r>
        <w:rPr>
          <w:noProof/>
        </w:rPr>
        <w:fldChar w:fldCharType="separate"/>
      </w:r>
      <w:r w:rsidR="003907A4">
        <w:rPr>
          <w:noProof/>
        </w:rPr>
        <w:t>4</w:t>
      </w:r>
      <w:r>
        <w:rPr>
          <w:noProof/>
        </w:rPr>
        <w:fldChar w:fldCharType="end"/>
      </w:r>
    </w:p>
    <w:p w:rsidR="00853464" w:rsidRDefault="0085346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_Toc498957116 \h </w:instrText>
      </w:r>
      <w:r>
        <w:rPr>
          <w:noProof/>
        </w:rPr>
      </w:r>
      <w:r>
        <w:rPr>
          <w:noProof/>
        </w:rPr>
        <w:fldChar w:fldCharType="separate"/>
      </w:r>
      <w:r w:rsidR="003907A4">
        <w:rPr>
          <w:noProof/>
        </w:rPr>
        <w:t>4</w:t>
      </w:r>
      <w:r>
        <w:rPr>
          <w:noProof/>
        </w:rPr>
        <w:fldChar w:fldCharType="end"/>
      </w:r>
    </w:p>
    <w:p w:rsidR="00853464" w:rsidRDefault="0085346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_Toc498957117 \h </w:instrText>
      </w:r>
      <w:r>
        <w:rPr>
          <w:noProof/>
        </w:rPr>
      </w:r>
      <w:r>
        <w:rPr>
          <w:noProof/>
        </w:rPr>
        <w:fldChar w:fldCharType="separate"/>
      </w:r>
      <w:r w:rsidR="003907A4">
        <w:rPr>
          <w:noProof/>
        </w:rPr>
        <w:t>5</w:t>
      </w:r>
      <w:r>
        <w:rPr>
          <w:noProof/>
        </w:rPr>
        <w:fldChar w:fldCharType="end"/>
      </w:r>
    </w:p>
    <w:p w:rsidR="00853464" w:rsidRDefault="0085346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_Toc498957118 \h </w:instrText>
      </w:r>
      <w:r>
        <w:rPr>
          <w:noProof/>
        </w:rPr>
      </w:r>
      <w:r>
        <w:rPr>
          <w:noProof/>
        </w:rPr>
        <w:fldChar w:fldCharType="separate"/>
      </w:r>
      <w:r w:rsidR="003907A4">
        <w:rPr>
          <w:noProof/>
        </w:rPr>
        <w:t>5</w:t>
      </w:r>
      <w:r>
        <w:rPr>
          <w:noProof/>
        </w:rPr>
        <w:fldChar w:fldCharType="end"/>
      </w:r>
    </w:p>
    <w:p w:rsidR="00512413" w:rsidRDefault="002C2903" w:rsidP="00B80618">
      <w:pPr>
        <w:pStyle w:val="Pehled"/>
      </w:pPr>
      <w:r>
        <w:rPr>
          <w:sz w:val="20"/>
        </w:rPr>
        <w:fldChar w:fldCharType="end"/>
      </w:r>
      <w:r w:rsidR="00B80618">
        <w:t xml:space="preserve"> </w:t>
      </w:r>
    </w:p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B80618" w:rsidRDefault="00B80618" w:rsidP="00C75A5C"/>
    <w:p w:rsidR="00512413" w:rsidRDefault="00512413" w:rsidP="00C75A5C"/>
    <w:p w:rsidR="00512413" w:rsidRDefault="00512413" w:rsidP="00C75A5C"/>
    <w:p w:rsidR="002C2903" w:rsidRPr="002C2903" w:rsidRDefault="00512413" w:rsidP="005058AD">
      <w:pPr>
        <w:jc w:val="both"/>
      </w:pPr>
      <w:r w:rsidRPr="00512413">
        <w:lastRenderedPageBreak/>
        <w:t xml:space="preserve">Zastupitelstvo statutárního města Opavy se na svém zasedání dne </w:t>
      </w:r>
      <w:r>
        <w:t>1</w:t>
      </w:r>
      <w:r w:rsidR="00960DC0">
        <w:t>1</w:t>
      </w:r>
      <w:r w:rsidRPr="00512413">
        <w:t>.</w:t>
      </w:r>
      <w:r>
        <w:t xml:space="preserve"> 12</w:t>
      </w:r>
      <w:r w:rsidRPr="00512413">
        <w:t>.</w:t>
      </w:r>
      <w:r>
        <w:t xml:space="preserve"> </w:t>
      </w:r>
      <w:r w:rsidRPr="00512413">
        <w:t>201</w:t>
      </w:r>
      <w:r w:rsidR="00960DC0">
        <w:t>7</w:t>
      </w:r>
      <w:r w:rsidRPr="00512413">
        <w:t xml:space="preserve"> usnesením č. xxx/yy ZM 1</w:t>
      </w:r>
      <w:r w:rsidR="00960DC0">
        <w:t>7</w:t>
      </w:r>
      <w:r w:rsidRPr="00512413">
        <w:t xml:space="preserve">  usneslo vydat na základě ustanovení § 14 odst. 2 zákona č. 565/1990 Sb., o místních poplatcích, ve znění pozdějších předpisů a v souladu s ustanoveními § 10 písm. d) a § 84 odst. 2 písm. h) zákona č. 128/2000 Sb., o obcích (obecní zřízení), ve znění pozdějších předpisů tuto obecně závaznou vyhlášku (dále jen „vyhláška“):</w:t>
      </w:r>
    </w:p>
    <w:p w:rsidR="00C75A5C" w:rsidRDefault="00C75A5C" w:rsidP="00C75A5C">
      <w:pPr>
        <w:pStyle w:val="lnekNadpis"/>
      </w:pPr>
    </w:p>
    <w:p w:rsidR="002778FC" w:rsidRDefault="005058AD" w:rsidP="002C2903">
      <w:pPr>
        <w:pStyle w:val="lnekNzev"/>
      </w:pPr>
      <w:bookmarkStart w:id="0" w:name="_Toc498957111"/>
      <w:r>
        <w:t>Úvodní ustanovení</w:t>
      </w:r>
      <w:bookmarkEnd w:id="0"/>
    </w:p>
    <w:p w:rsidR="000F65B3" w:rsidRDefault="0092745C" w:rsidP="00C53865">
      <w:pPr>
        <w:pStyle w:val="lnekText"/>
        <w:jc w:val="both"/>
      </w:pPr>
      <w:r w:rsidRPr="0092745C">
        <w:t>Statutární město Opava touto vyhláškou zavádí místní poplatek za provoz systému shromažďování, sběru, přepravy, třídění, využívání a odstraňování komunálních odpadů (dále jen „poplatek“).</w:t>
      </w:r>
    </w:p>
    <w:p w:rsidR="0092745C" w:rsidRDefault="0092745C" w:rsidP="00C53865">
      <w:pPr>
        <w:pStyle w:val="lnekText"/>
        <w:jc w:val="both"/>
      </w:pPr>
      <w:r w:rsidRPr="0092745C">
        <w:t>Řízení o poplatcích vykonává odbor finanční a rozpočtový Magistrátu města Opavy (dále jen „správce poplatku“)</w:t>
      </w:r>
      <w:r>
        <w:rPr>
          <w:rStyle w:val="Znakapoznpodarou"/>
        </w:rPr>
        <w:footnoteReference w:id="1"/>
      </w:r>
      <w:r w:rsidRPr="0092745C">
        <w:t>.</w:t>
      </w:r>
    </w:p>
    <w:p w:rsidR="0092745C" w:rsidRDefault="0092745C" w:rsidP="0092745C">
      <w:pPr>
        <w:pStyle w:val="lnekNadpis"/>
      </w:pPr>
    </w:p>
    <w:p w:rsidR="0092745C" w:rsidRDefault="00200D88" w:rsidP="0092745C">
      <w:pPr>
        <w:pStyle w:val="lnekNzev"/>
      </w:pPr>
      <w:bookmarkStart w:id="1" w:name="_Toc498957112"/>
      <w:r w:rsidRPr="00200D88">
        <w:t>Poplatník</w:t>
      </w:r>
      <w:bookmarkEnd w:id="1"/>
    </w:p>
    <w:p w:rsidR="0092745C" w:rsidRDefault="00200D88" w:rsidP="00C53865">
      <w:pPr>
        <w:pStyle w:val="lnekText"/>
        <w:jc w:val="both"/>
      </w:pPr>
      <w:r w:rsidRPr="00200D88">
        <w:t>Poplatek platí</w:t>
      </w:r>
      <w:r>
        <w:rPr>
          <w:rStyle w:val="Znakapoznpodarou"/>
        </w:rPr>
        <w:footnoteReference w:id="2"/>
      </w:r>
      <w:r w:rsidRPr="00200D88">
        <w:t xml:space="preserve">  (dále jen „poplatník“) fyzická osoba:</w:t>
      </w:r>
    </w:p>
    <w:p w:rsidR="0096744C" w:rsidRDefault="0096744C" w:rsidP="00C53865">
      <w:pPr>
        <w:pStyle w:val="lnekText"/>
        <w:numPr>
          <w:ilvl w:val="4"/>
          <w:numId w:val="6"/>
        </w:numPr>
        <w:jc w:val="both"/>
      </w:pPr>
      <w:r>
        <w:t xml:space="preserve">která má na území statutárního města Opavy trvalý pobyt, </w:t>
      </w:r>
    </w:p>
    <w:p w:rsidR="0096744C" w:rsidRDefault="0096744C" w:rsidP="00C53865">
      <w:pPr>
        <w:pStyle w:val="lnekText"/>
        <w:numPr>
          <w:ilvl w:val="4"/>
          <w:numId w:val="6"/>
        </w:numPr>
        <w:jc w:val="both"/>
      </w:pPr>
      <w:r>
        <w:t xml:space="preserve">které byl podle zákona upravujícího pobyt cizinců na území České republiky povolen trvalý pobyt nebo přechodný pobyt na dobu delší než 90 dnů, </w:t>
      </w:r>
    </w:p>
    <w:p w:rsidR="0096744C" w:rsidRDefault="0096744C" w:rsidP="00C53865">
      <w:pPr>
        <w:pStyle w:val="lnekText"/>
        <w:numPr>
          <w:ilvl w:val="4"/>
          <w:numId w:val="6"/>
        </w:numPr>
        <w:jc w:val="both"/>
      </w:pPr>
      <w:r>
        <w:t xml:space="preserve">která podle zákona upravujícího pobyt cizinců na území České republiky pobývá na území České republiky přechodně po dobu delší 3 měsíců, </w:t>
      </w:r>
    </w:p>
    <w:p w:rsidR="0096744C" w:rsidRDefault="0096744C" w:rsidP="00C53865">
      <w:pPr>
        <w:pStyle w:val="lnekText"/>
        <w:numPr>
          <w:ilvl w:val="4"/>
          <w:numId w:val="6"/>
        </w:numPr>
        <w:jc w:val="both"/>
      </w:pPr>
      <w:r>
        <w:t>které byla udělena mezinárodní ochrana podle zákona upravujícího azyl nebo dočasná ochrana podle zákona upravujícího dočasnou ochranu cizinců,</w:t>
      </w:r>
    </w:p>
    <w:p w:rsidR="0096744C" w:rsidRDefault="0096744C" w:rsidP="00C53865">
      <w:pPr>
        <w:pStyle w:val="lnekText"/>
        <w:numPr>
          <w:ilvl w:val="4"/>
          <w:numId w:val="6"/>
        </w:numPr>
        <w:jc w:val="both"/>
      </w:pPr>
      <w:r>
        <w:t>která má na území statutárního města Opavy ve vlastnictví stavbu určenou k individuální rekreaci, byt nebo rodinný dům, ve kterých není hlášena k pobytu žádná fyzická osoba, a to ve výši odpovídající poplatku za jednu fyzickou osobu; má-li k těmto stavbám vlastnické právo více osob, jsou povinny platit poplatek společně a nerozdílně.</w:t>
      </w:r>
    </w:p>
    <w:p w:rsidR="0096744C" w:rsidRDefault="0096744C" w:rsidP="0096744C">
      <w:pPr>
        <w:pStyle w:val="lnekText"/>
        <w:jc w:val="both"/>
      </w:pPr>
      <w:r w:rsidRPr="0096744C">
        <w:t>Za fyzické osoby tvořící domácnost může poplatek platit jedna osoba, za fyzické osoby žijící v rodinném nebo bytovém domě může poplatek platit vlastník nebo správce. Osoby, které platí poplatek za více fyzických osob, jsou povinny správci poplatku oznámit jména, příjmení a data narození osob, za které poplatek platí.</w:t>
      </w:r>
    </w:p>
    <w:p w:rsidR="0096744C" w:rsidRDefault="0096744C" w:rsidP="0096744C">
      <w:pPr>
        <w:pStyle w:val="lnekNadpis"/>
      </w:pPr>
    </w:p>
    <w:p w:rsidR="0096744C" w:rsidRDefault="0096744C" w:rsidP="0096744C">
      <w:pPr>
        <w:pStyle w:val="lnekNzev"/>
      </w:pPr>
      <w:bookmarkStart w:id="2" w:name="_Toc498957113"/>
      <w:r w:rsidRPr="0096744C">
        <w:t>Ohlašovací povinnost</w:t>
      </w:r>
      <w:bookmarkEnd w:id="2"/>
    </w:p>
    <w:p w:rsidR="0096744C" w:rsidRDefault="00254F4F" w:rsidP="00C53865">
      <w:pPr>
        <w:pStyle w:val="lnekText"/>
        <w:jc w:val="both"/>
      </w:pPr>
      <w:r w:rsidRPr="00254F4F">
        <w:t xml:space="preserve">Poplatník je povinen ohlásit správci poplatku vznik své poplatkové povinnosti nejpozději do 15 dnů ode dne, kdy mu povinnost platit tento poplatek vznikla, </w:t>
      </w:r>
      <w:r w:rsidR="00C53865">
        <w:t>a ve lhůtě podle článku 6 odst. 3 této vyhlášky</w:t>
      </w:r>
      <w:r w:rsidR="006E4E6F" w:rsidRPr="006E4E6F">
        <w:t xml:space="preserve"> </w:t>
      </w:r>
      <w:r w:rsidR="00DD1D80">
        <w:t>ohlási</w:t>
      </w:r>
      <w:r w:rsidR="006E4E6F" w:rsidRPr="006E4E6F">
        <w:t>t existenci skutečností zakládajících nárok na osvobození nebo úlevu od poplatku</w:t>
      </w:r>
      <w:r w:rsidRPr="00254F4F">
        <w:t>.</w:t>
      </w:r>
    </w:p>
    <w:p w:rsidR="006E4E6F" w:rsidRDefault="006E4E6F" w:rsidP="00C53865">
      <w:pPr>
        <w:pStyle w:val="lnekText"/>
        <w:jc w:val="both"/>
      </w:pPr>
      <w:r w:rsidRPr="006E4E6F">
        <w:t>Poplatník dle čl</w:t>
      </w:r>
      <w:r>
        <w:t>ánku</w:t>
      </w:r>
      <w:r w:rsidRPr="006E4E6F">
        <w:t xml:space="preserve"> 2 odst. 1 této vyhlášky je povinen ohlásit správci poplatku jméno, popřípadě jména, a příjmení, místo pobytu, popřípadě další adresy pro doručování.</w:t>
      </w:r>
    </w:p>
    <w:p w:rsidR="00254F4F" w:rsidRDefault="006E4E6F" w:rsidP="00C53865">
      <w:pPr>
        <w:pStyle w:val="lnekText"/>
        <w:jc w:val="both"/>
      </w:pPr>
      <w:r w:rsidRPr="006E4E6F">
        <w:t>Poplatník dle čl</w:t>
      </w:r>
      <w:r>
        <w:t>ánku</w:t>
      </w:r>
      <w:r w:rsidRPr="006E4E6F">
        <w:t xml:space="preserve"> 2 odst. 1 písm. </w:t>
      </w:r>
      <w:r>
        <w:t>e</w:t>
      </w:r>
      <w:r w:rsidRPr="006E4E6F">
        <w:t>)</w:t>
      </w:r>
      <w:r>
        <w:t xml:space="preserve"> této</w:t>
      </w:r>
      <w:r w:rsidRPr="006E4E6F">
        <w:t xml:space="preserve"> vyhlášky je povinen ohlásit také evidenční nebo popisné číslo stavby určené k individuální rekreaci nebo rodinného domu; není-li stavba nebo dům označena evidenčním nebo popisným číslem, uvede poplatník parcelní číslo pozemku, na kterém je tato stavba </w:t>
      </w:r>
      <w:r w:rsidRPr="006E4E6F">
        <w:lastRenderedPageBreak/>
        <w:t>umístěna. V případě bytu je poplatník povinen ohlásit orientační nebo popisné číslo stavby, ve které se byt nachází, a číslo bytu, popřípadě popis umístění v budově, pokud nejsou byty očíslovány.</w:t>
      </w:r>
    </w:p>
    <w:p w:rsidR="00254F4F" w:rsidRDefault="00254F4F" w:rsidP="00C53865">
      <w:pPr>
        <w:pStyle w:val="lnekText"/>
        <w:jc w:val="both"/>
      </w:pPr>
      <w:r w:rsidRPr="00254F4F">
        <w:t>Stejným způsobem a ve stejné lhůtě je poplatník povinen ohlásit správci poplatku zánik své poplatkové povinnosti v důsledku změny pobytu nebo v důsledku změny vlastnictví ke stavbě určené k individuální rekreaci.</w:t>
      </w:r>
    </w:p>
    <w:p w:rsidR="00254F4F" w:rsidRDefault="00254F4F" w:rsidP="00C53865">
      <w:pPr>
        <w:pStyle w:val="lnekText"/>
        <w:jc w:val="both"/>
      </w:pPr>
      <w:r w:rsidRPr="00254F4F">
        <w:t xml:space="preserve">Poplatník, který nemá bydliště na území členského státu Evropské unie, jiného smluvního státu Dohody o Evropském hospodářském prostoru nebo Švýcarské konfederace, uvede kromě údajů </w:t>
      </w:r>
      <w:r w:rsidR="00F22F48" w:rsidRPr="00254F4F">
        <w:t>požadovaných v odstavci</w:t>
      </w:r>
      <w:r w:rsidRPr="00254F4F">
        <w:t xml:space="preserve"> 2 tohoto článku adresu svého zmocněnce v tuzemsku pro doručování.</w:t>
      </w:r>
      <w:r w:rsidR="00F22F48">
        <w:rPr>
          <w:rStyle w:val="Znakapoznpodarou"/>
        </w:rPr>
        <w:footnoteReference w:id="3"/>
      </w:r>
    </w:p>
    <w:p w:rsidR="00F22F48" w:rsidRDefault="00F22F48" w:rsidP="00C53865">
      <w:pPr>
        <w:pStyle w:val="lnekText"/>
        <w:jc w:val="both"/>
      </w:pPr>
      <w:r w:rsidRPr="00F22F48">
        <w:t>Dojde-li ke změně údajů uvedených v ohlášení, je poplatník povinen tuto změnu oznámit do 15 dnů ode dne, kdy nastala.</w:t>
      </w:r>
    </w:p>
    <w:p w:rsidR="00F22F48" w:rsidRDefault="00F22F48" w:rsidP="00F22F48">
      <w:pPr>
        <w:pStyle w:val="lnekNadpis"/>
      </w:pPr>
    </w:p>
    <w:p w:rsidR="00F22F48" w:rsidRDefault="00F22F48" w:rsidP="00F22F48">
      <w:pPr>
        <w:pStyle w:val="lnekNzev"/>
      </w:pPr>
      <w:bookmarkStart w:id="3" w:name="_Toc498957114"/>
      <w:r w:rsidRPr="00F22F48">
        <w:t>Sazba poplatku</w:t>
      </w:r>
      <w:bookmarkEnd w:id="3"/>
    </w:p>
    <w:p w:rsidR="00F22F48" w:rsidRDefault="00F22F48" w:rsidP="00C53865">
      <w:pPr>
        <w:pStyle w:val="lnekText"/>
        <w:jc w:val="both"/>
      </w:pPr>
      <w:r w:rsidRPr="00F22F48">
        <w:t>Sazba poplatku 495 Kč a je tvořena:</w:t>
      </w:r>
    </w:p>
    <w:p w:rsidR="00F22F48" w:rsidRDefault="00F22F48" w:rsidP="00C53865">
      <w:pPr>
        <w:pStyle w:val="lnekText"/>
        <w:numPr>
          <w:ilvl w:val="4"/>
          <w:numId w:val="6"/>
        </w:numPr>
        <w:jc w:val="both"/>
      </w:pPr>
      <w:r>
        <w:t xml:space="preserve">z částky 196 Kč za kalendářní rok </w:t>
      </w:r>
    </w:p>
    <w:p w:rsidR="00F22F48" w:rsidRDefault="00F22F48" w:rsidP="00C53865">
      <w:pPr>
        <w:pStyle w:val="lnekText"/>
        <w:numPr>
          <w:ilvl w:val="0"/>
          <w:numId w:val="0"/>
        </w:numPr>
        <w:ind w:firstLine="708"/>
        <w:jc w:val="both"/>
      </w:pPr>
      <w:r>
        <w:t>a</w:t>
      </w:r>
    </w:p>
    <w:p w:rsidR="00F22F48" w:rsidRDefault="00F22F48" w:rsidP="00C53865">
      <w:pPr>
        <w:pStyle w:val="lnekText"/>
        <w:numPr>
          <w:ilvl w:val="4"/>
          <w:numId w:val="6"/>
        </w:numPr>
        <w:jc w:val="both"/>
      </w:pPr>
      <w:r>
        <w:t xml:space="preserve"> z částky 299 Kč za kalendářní rok.</w:t>
      </w:r>
    </w:p>
    <w:p w:rsidR="00853464" w:rsidRDefault="00853464" w:rsidP="00C53865">
      <w:pPr>
        <w:pStyle w:val="lnekText"/>
        <w:jc w:val="both"/>
      </w:pPr>
      <w:r>
        <w:t>Skutečné náklady roku 2016 na sběr a svoz netříděného komunálního odpadu ve statutárním městě Opava činily 30</w:t>
      </w:r>
      <w:r w:rsidR="00C53865">
        <w:t> </w:t>
      </w:r>
      <w:r>
        <w:t>653</w:t>
      </w:r>
      <w:r w:rsidR="00C53865">
        <w:t xml:space="preserve"> </w:t>
      </w:r>
      <w:r>
        <w:t>469  Kč a byly rozúčtovány takto:</w:t>
      </w:r>
    </w:p>
    <w:p w:rsidR="0004420D" w:rsidRDefault="00853464" w:rsidP="00C53865">
      <w:pPr>
        <w:pStyle w:val="lnekText"/>
        <w:numPr>
          <w:ilvl w:val="0"/>
          <w:numId w:val="0"/>
        </w:numPr>
        <w:jc w:val="both"/>
      </w:pPr>
      <w:r>
        <w:t>Náklady 30</w:t>
      </w:r>
      <w:r w:rsidR="00C53865">
        <w:t> </w:t>
      </w:r>
      <w:r>
        <w:t>653</w:t>
      </w:r>
      <w:r w:rsidR="00C53865">
        <w:t xml:space="preserve"> </w:t>
      </w:r>
      <w:r>
        <w:t>469  (Kč) děleno 58</w:t>
      </w:r>
      <w:r w:rsidR="00C53865">
        <w:t xml:space="preserve"> </w:t>
      </w:r>
      <w:r>
        <w:t>449 (počet osob s pobytem na území obce + počet staveb určených k  individuální rekreaci, bytů a rodinných domů, ve kterých není hlášena k pobytu žádná fyzická osoba) =  524 Kč. Z této částky je stanovena sazba poplatku dle čl. 4 písm. b) vyhlášky ve výši 299 Kč.</w:t>
      </w:r>
    </w:p>
    <w:p w:rsidR="0004420D" w:rsidRDefault="00243B72" w:rsidP="00C53865">
      <w:pPr>
        <w:pStyle w:val="lnekText"/>
        <w:jc w:val="both"/>
      </w:pPr>
      <w:r w:rsidRPr="00243B72">
        <w:t>V případě změny místa pobytu fyzické osoby, změny vlastnictví stavby určené k individuální rekreaci, bytu nebo rodinného domu nebo změny umístění podle čl</w:t>
      </w:r>
      <w:r>
        <w:t>ánku</w:t>
      </w:r>
      <w:r w:rsidRPr="00243B72">
        <w:t xml:space="preserve"> 6 odst. 1 v průběhu kalendářního roku se poplatek platí v poměrné výši, která odpovídá počtu kalendářních měsíců pobytu, vlastnictví nebo umístění v příslušném kalendářním roce. Dojde-li ke změně v průběhu kalendářního měsíce, je pro stanovení počtu měsíců rozhodný stav k poslednímu dni tohoto měsíce</w:t>
      </w:r>
      <w:r>
        <w:t>.</w:t>
      </w:r>
      <w:r>
        <w:rPr>
          <w:rStyle w:val="Znakapoznpodarou"/>
        </w:rPr>
        <w:footnoteReference w:id="4"/>
      </w:r>
    </w:p>
    <w:p w:rsidR="006937F6" w:rsidRDefault="006937F6" w:rsidP="006937F6">
      <w:pPr>
        <w:pStyle w:val="lnekNadpis"/>
      </w:pPr>
    </w:p>
    <w:p w:rsidR="006937F6" w:rsidRDefault="006937F6" w:rsidP="006937F6">
      <w:pPr>
        <w:pStyle w:val="lnekNzev"/>
      </w:pPr>
      <w:bookmarkStart w:id="4" w:name="_Toc498957115"/>
      <w:r w:rsidRPr="006937F6">
        <w:t>Splatnost poplatku</w:t>
      </w:r>
      <w:bookmarkEnd w:id="4"/>
    </w:p>
    <w:p w:rsidR="006937F6" w:rsidRDefault="006937F6" w:rsidP="00C53865">
      <w:pPr>
        <w:pStyle w:val="lnekText"/>
        <w:jc w:val="both"/>
      </w:pPr>
      <w:r w:rsidRPr="006937F6">
        <w:t>Poplatek pro poplatníka je splatný jednorázově, a to nejpozději do 31.</w:t>
      </w:r>
      <w:r>
        <w:t xml:space="preserve"> </w:t>
      </w:r>
      <w:r w:rsidRPr="006937F6">
        <w:t>05. příslušného kalendářního roku.</w:t>
      </w:r>
    </w:p>
    <w:p w:rsidR="006937F6" w:rsidRDefault="006937F6" w:rsidP="00C53865">
      <w:pPr>
        <w:pStyle w:val="lnekText"/>
        <w:jc w:val="both"/>
      </w:pPr>
      <w:r w:rsidRPr="006937F6">
        <w:t>Vznikne-li poplatková povinnost po datu splatnosti uvedeném v odstavci 1 tohoto článku, je poplatek splatný nejpozději do 15. dne měsíce, který následuje po měsíci, ve kterém poplatková povinnost vznikla, nejpozději však do konce příslušného kalendářního roku.</w:t>
      </w:r>
    </w:p>
    <w:p w:rsidR="006937F6" w:rsidRDefault="006937F6" w:rsidP="006937F6">
      <w:pPr>
        <w:pStyle w:val="lnekNadpis"/>
      </w:pPr>
    </w:p>
    <w:p w:rsidR="006937F6" w:rsidRDefault="006937F6" w:rsidP="006937F6">
      <w:pPr>
        <w:pStyle w:val="lnekNzev"/>
      </w:pPr>
      <w:bookmarkStart w:id="5" w:name="_Toc498957116"/>
      <w:r w:rsidRPr="006937F6">
        <w:t>Osvobození</w:t>
      </w:r>
      <w:bookmarkEnd w:id="5"/>
    </w:p>
    <w:p w:rsidR="00DD1D80" w:rsidRDefault="00680F06" w:rsidP="00C53865">
      <w:pPr>
        <w:pStyle w:val="lnekText"/>
        <w:jc w:val="both"/>
      </w:pPr>
      <w:r w:rsidRPr="00680F06">
        <w:t>Od poplatku je osvobozena fyzická osoba</w:t>
      </w:r>
      <w:r>
        <w:rPr>
          <w:rStyle w:val="Znakapoznpodarou"/>
        </w:rPr>
        <w:footnoteReference w:id="5"/>
      </w:r>
      <w:r w:rsidR="00DD1D80">
        <w:t xml:space="preserve"> dle čl. 2 odst. 1 písm. a) až d)</w:t>
      </w:r>
      <w:r w:rsidRPr="00680F06">
        <w:t>, která</w:t>
      </w:r>
      <w:r w:rsidR="00DD1D80">
        <w:t xml:space="preserve">: </w:t>
      </w:r>
      <w:r w:rsidRPr="00680F06">
        <w:t xml:space="preserve"> </w:t>
      </w:r>
    </w:p>
    <w:p w:rsidR="00DD1D80" w:rsidRDefault="00DD1D80" w:rsidP="00DD1D80">
      <w:pPr>
        <w:pStyle w:val="lnekText"/>
        <w:numPr>
          <w:ilvl w:val="4"/>
          <w:numId w:val="6"/>
        </w:numPr>
        <w:jc w:val="both"/>
      </w:pPr>
      <w:r>
        <w:lastRenderedPageBreak/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DD1D80" w:rsidRDefault="00DD1D80" w:rsidP="00DD1D80">
      <w:pPr>
        <w:pStyle w:val="lnekText"/>
        <w:numPr>
          <w:ilvl w:val="4"/>
          <w:numId w:val="6"/>
        </w:numPr>
        <w:jc w:val="both"/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DD1D80" w:rsidRDefault="00DD1D80" w:rsidP="00DD1D80">
      <w:pPr>
        <w:pStyle w:val="lnekText"/>
        <w:numPr>
          <w:ilvl w:val="4"/>
          <w:numId w:val="6"/>
        </w:numPr>
        <w:jc w:val="both"/>
      </w:pPr>
      <w:r>
        <w:t>jako nezaopatřené dítě umístěna v domově pro osoby se zdravotním postižením na základě rozhodnutí soudu nebo smlouvy o poskytnutí sociální služby, nebo</w:t>
      </w:r>
    </w:p>
    <w:p w:rsidR="00680F06" w:rsidRDefault="00680F06" w:rsidP="00DD1D80">
      <w:pPr>
        <w:pStyle w:val="lnekText"/>
        <w:numPr>
          <w:ilvl w:val="4"/>
          <w:numId w:val="6"/>
        </w:numPr>
        <w:jc w:val="both"/>
      </w:pPr>
      <w:r w:rsidRPr="00680F06">
        <w:t>je</w:t>
      </w:r>
      <w:r w:rsidR="005A6E92">
        <w:t xml:space="preserve"> u</w:t>
      </w:r>
      <w:r>
        <w:t>místěna v domově pro osoby se zdravotním postižením, domově pro seniory, domově se zvláštním režimem nebo chráněném bydlení.</w:t>
      </w:r>
    </w:p>
    <w:p w:rsidR="00680F06" w:rsidRDefault="005561D6" w:rsidP="00C53865">
      <w:pPr>
        <w:pStyle w:val="lnekText"/>
        <w:jc w:val="both"/>
      </w:pPr>
      <w:r w:rsidRPr="005561D6">
        <w:t>Od poplatku je dále osvobozen poplatník dle čl. 2 odst. 1 této vyhlášky:</w:t>
      </w:r>
    </w:p>
    <w:p w:rsidR="005561D6" w:rsidRDefault="005A6E92" w:rsidP="00C53865">
      <w:pPr>
        <w:pStyle w:val="lnekText"/>
        <w:numPr>
          <w:ilvl w:val="4"/>
          <w:numId w:val="6"/>
        </w:numPr>
        <w:jc w:val="both"/>
      </w:pPr>
      <w:r>
        <w:t xml:space="preserve">který nedosáhl </w:t>
      </w:r>
      <w:r w:rsidR="005561D6" w:rsidRPr="00243B72">
        <w:t xml:space="preserve">věku </w:t>
      </w:r>
      <w:r>
        <w:t>osmnácti</w:t>
      </w:r>
      <w:r w:rsidR="005561D6" w:rsidRPr="00243B72">
        <w:t xml:space="preserve"> let</w:t>
      </w:r>
      <w:r w:rsidR="005561D6">
        <w:t>. Poplatník je dle tohoto ustanovení od poplatku osvobozen</w:t>
      </w:r>
      <w:r w:rsidR="00243B72">
        <w:t xml:space="preserve"> do konce</w:t>
      </w:r>
      <w:r w:rsidR="005561D6">
        <w:t xml:space="preserve"> kalendářní</w:t>
      </w:r>
      <w:r w:rsidR="00243B72">
        <w:t>ho</w:t>
      </w:r>
      <w:r w:rsidR="005561D6">
        <w:t xml:space="preserve"> </w:t>
      </w:r>
      <w:r w:rsidR="001F193B">
        <w:t>měsíce</w:t>
      </w:r>
      <w:r w:rsidR="005561D6">
        <w:t>, v</w:t>
      </w:r>
      <w:r w:rsidR="00243B72">
        <w:t xml:space="preserve">e kterém dosáhne </w:t>
      </w:r>
      <w:r w:rsidR="005561D6" w:rsidRPr="00243B72">
        <w:t xml:space="preserve">věku </w:t>
      </w:r>
      <w:r>
        <w:t>osmnácti</w:t>
      </w:r>
      <w:r w:rsidR="005561D6" w:rsidRPr="00243B72">
        <w:t xml:space="preserve"> let,</w:t>
      </w:r>
    </w:p>
    <w:p w:rsidR="005561D6" w:rsidRDefault="005561D6" w:rsidP="00C53865">
      <w:pPr>
        <w:pStyle w:val="lnekText"/>
        <w:numPr>
          <w:ilvl w:val="4"/>
          <w:numId w:val="6"/>
        </w:numPr>
        <w:jc w:val="both"/>
      </w:pPr>
      <w:r>
        <w:t>po dobu svého dlouhodobého pobytu v zahraničí, který</w:t>
      </w:r>
      <w:r w:rsidR="00DD1D80">
        <w:t xml:space="preserve"> činí minimálně šest po sobě následujících měsíců.</w:t>
      </w:r>
      <w:r>
        <w:t xml:space="preserve"> </w:t>
      </w:r>
    </w:p>
    <w:p w:rsidR="001757C7" w:rsidRDefault="001757C7" w:rsidP="00C53865">
      <w:pPr>
        <w:pStyle w:val="lnekText"/>
        <w:jc w:val="both"/>
      </w:pPr>
      <w:r w:rsidRPr="001757C7">
        <w:t xml:space="preserve">V případě, že poplatník nesplní povinnost ohlásit údaj rozhodný pro osvobození od poplatku ve lhůtě </w:t>
      </w:r>
      <w:r w:rsidRPr="00F25B5D">
        <w:t>do konce kalendářního roku,</w:t>
      </w:r>
      <w:r w:rsidRPr="001757C7">
        <w:t xml:space="preserve"> ve kterém o úlevu požádá, nárok na osvobození od tohoto poplatku zaniká; za nesplnění této povinnosti nelze uložit pokutu za nesplnění povinnosti nepeněžité povahy</w:t>
      </w:r>
      <w:r>
        <w:rPr>
          <w:rStyle w:val="Znakapoznpodarou"/>
        </w:rPr>
        <w:footnoteReference w:id="6"/>
      </w:r>
      <w:r>
        <w:t>.</w:t>
      </w:r>
    </w:p>
    <w:p w:rsidR="003162FB" w:rsidRDefault="003162FB" w:rsidP="003162FB">
      <w:pPr>
        <w:pStyle w:val="lnekNadpis"/>
      </w:pPr>
    </w:p>
    <w:p w:rsidR="003162FB" w:rsidRDefault="003162FB" w:rsidP="003162FB">
      <w:pPr>
        <w:pStyle w:val="lnekNzev"/>
      </w:pPr>
      <w:bookmarkStart w:id="6" w:name="_Toc498957117"/>
      <w:r w:rsidRPr="003162FB">
        <w:t>Zrušovací ustanovení</w:t>
      </w:r>
      <w:bookmarkEnd w:id="6"/>
    </w:p>
    <w:p w:rsidR="003162FB" w:rsidRDefault="003162FB" w:rsidP="00C53865">
      <w:pPr>
        <w:pStyle w:val="lnekText"/>
        <w:numPr>
          <w:ilvl w:val="0"/>
          <w:numId w:val="0"/>
        </w:numPr>
        <w:jc w:val="both"/>
      </w:pPr>
      <w:r w:rsidRPr="003162FB">
        <w:t xml:space="preserve">Zrušuje se obecně závazná vyhláška č. </w:t>
      </w:r>
      <w:r>
        <w:t>5</w:t>
      </w:r>
      <w:r w:rsidRPr="003162FB">
        <w:t>/201</w:t>
      </w:r>
      <w:r w:rsidR="00E77E75">
        <w:t>6</w:t>
      </w:r>
      <w:r w:rsidRPr="003162FB">
        <w:t>, o místním poplatku za provoz systému shromažďování, sběru, přepravy, třídění, využívání a odstraňování komunálních odpadů.</w:t>
      </w:r>
    </w:p>
    <w:p w:rsidR="003162FB" w:rsidRDefault="003162FB" w:rsidP="003162FB">
      <w:pPr>
        <w:pStyle w:val="lnekNadpis"/>
      </w:pPr>
    </w:p>
    <w:p w:rsidR="003162FB" w:rsidRDefault="003162FB" w:rsidP="003162FB">
      <w:pPr>
        <w:pStyle w:val="lnekNzev"/>
      </w:pPr>
      <w:bookmarkStart w:id="7" w:name="_Toc498957118"/>
      <w:r w:rsidRPr="003162FB">
        <w:t>Účinnost</w:t>
      </w:r>
      <w:bookmarkEnd w:id="7"/>
    </w:p>
    <w:p w:rsidR="003162FB" w:rsidRPr="003162FB" w:rsidRDefault="003162FB" w:rsidP="003162FB">
      <w:pPr>
        <w:pStyle w:val="lnekText"/>
        <w:numPr>
          <w:ilvl w:val="0"/>
          <w:numId w:val="0"/>
        </w:numPr>
      </w:pPr>
      <w:r w:rsidRPr="003162FB">
        <w:t xml:space="preserve">Tato vyhláška nabývá účinnosti </w:t>
      </w:r>
      <w:r w:rsidR="00DE2706" w:rsidRPr="003162FB">
        <w:t xml:space="preserve">dne </w:t>
      </w:r>
      <w:r w:rsidR="00DE2706">
        <w:t>1. 1. 201</w:t>
      </w:r>
      <w:r w:rsidR="001757C7">
        <w:t>8</w:t>
      </w:r>
      <w:r w:rsidRPr="003162FB">
        <w:t>.</w:t>
      </w:r>
    </w:p>
    <w:p w:rsidR="0004420D" w:rsidRDefault="0004420D" w:rsidP="0004420D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Zvr"/>
        <w:keepNext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3907A4">
        <w:t>Ing. Radim Křupala</w:t>
      </w:r>
      <w:r>
        <w:tab/>
      </w:r>
      <w:r w:rsidR="003907A4">
        <w:t>Ing. Martin Víteček</w:t>
      </w:r>
    </w:p>
    <w:p w:rsidR="00663376" w:rsidRDefault="00663376" w:rsidP="00663376">
      <w:pPr>
        <w:pStyle w:val="Podpis"/>
      </w:pPr>
      <w:r>
        <w:tab/>
      </w:r>
      <w:r w:rsidR="003907A4">
        <w:t>primátor</w:t>
      </w:r>
      <w:r>
        <w:tab/>
      </w:r>
      <w:r w:rsidR="003907A4">
        <w:t>náměstek primátora</w:t>
      </w: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  <w:r>
        <w:t>Datum vyvěšení:                                                                Datum sejmutí:</w:t>
      </w:r>
      <w:bookmarkStart w:id="8" w:name="_GoBack"/>
      <w:bookmarkEnd w:id="8"/>
      <w:r>
        <w:tab/>
      </w:r>
    </w:p>
    <w:sectPr w:rsidR="003907A4" w:rsidSect="004661F0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7A" w:rsidRDefault="0002727A" w:rsidP="00022C2A">
      <w:r>
        <w:separator/>
      </w:r>
    </w:p>
  </w:endnote>
  <w:endnote w:type="continuationSeparator" w:id="0">
    <w:p w:rsidR="0002727A" w:rsidRDefault="0002727A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3907A4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3907A4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7A" w:rsidRDefault="0002727A" w:rsidP="00022C2A">
      <w:r>
        <w:separator/>
      </w:r>
    </w:p>
  </w:footnote>
  <w:footnote w:type="continuationSeparator" w:id="0">
    <w:p w:rsidR="0002727A" w:rsidRDefault="0002727A" w:rsidP="00022C2A">
      <w:r>
        <w:continuationSeparator/>
      </w:r>
    </w:p>
  </w:footnote>
  <w:footnote w:id="1">
    <w:p w:rsidR="0092745C" w:rsidRDefault="009274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E75">
        <w:rPr>
          <w:sz w:val="16"/>
          <w:szCs w:val="16"/>
        </w:rPr>
        <w:t>§ 14 odst. 3 zákona č. 565/1990 Sb., o místních poplatcích, ve znění pozdějších předpisů (dále jen „zákon o místních poplatcích“)</w:t>
      </w:r>
    </w:p>
  </w:footnote>
  <w:footnote w:id="2">
    <w:p w:rsidR="00200D88" w:rsidRDefault="00200D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E75">
        <w:rPr>
          <w:sz w:val="16"/>
          <w:szCs w:val="16"/>
        </w:rPr>
        <w:t>§ 10b odst. 1 zákona o místních poplatcích</w:t>
      </w:r>
    </w:p>
  </w:footnote>
  <w:footnote w:id="3">
    <w:p w:rsidR="00F22F48" w:rsidRDefault="00F22F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E75">
        <w:rPr>
          <w:sz w:val="16"/>
          <w:szCs w:val="16"/>
        </w:rPr>
        <w:t>§ 14a odst. 2 zákona o místních poplatcích</w:t>
      </w:r>
    </w:p>
  </w:footnote>
  <w:footnote w:id="4">
    <w:p w:rsidR="00243B72" w:rsidRDefault="00243B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43B72">
        <w:t xml:space="preserve">§ </w:t>
      </w:r>
      <w:r w:rsidRPr="00E77E75">
        <w:rPr>
          <w:sz w:val="16"/>
          <w:szCs w:val="16"/>
        </w:rPr>
        <w:t>10b odst. 6 zákona o místních poplatcích</w:t>
      </w:r>
    </w:p>
  </w:footnote>
  <w:footnote w:id="5">
    <w:p w:rsidR="00680F06" w:rsidRDefault="00680F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0F06">
        <w:t xml:space="preserve">§ </w:t>
      </w:r>
      <w:r w:rsidRPr="005A6E92">
        <w:rPr>
          <w:sz w:val="16"/>
          <w:szCs w:val="16"/>
        </w:rPr>
        <w:t>10b odst. 3 zákona o místních poplatcích</w:t>
      </w:r>
    </w:p>
  </w:footnote>
  <w:footnote w:id="6">
    <w:p w:rsidR="001757C7" w:rsidRPr="001757C7" w:rsidRDefault="001757C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 odst. 4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4555B3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2BF7BFB" wp14:editId="5703F744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5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3DD446A"/>
    <w:multiLevelType w:val="multilevel"/>
    <w:tmpl w:val="54DA9582"/>
    <w:numStyleLink w:val="SmrniceSeznam"/>
  </w:abstractNum>
  <w:abstractNum w:abstractNumId="8">
    <w:nsid w:val="43E265A2"/>
    <w:multiLevelType w:val="multilevel"/>
    <w:tmpl w:val="7D0C9AAA"/>
    <w:numStyleLink w:val="SmrniceObsah"/>
  </w:abstractNum>
  <w:abstractNum w:abstractNumId="9">
    <w:nsid w:val="4A9321F7"/>
    <w:multiLevelType w:val="multilevel"/>
    <w:tmpl w:val="7D0C9AAA"/>
    <w:numStyleLink w:val="SmrniceObsah"/>
  </w:abstractNum>
  <w:abstractNum w:abstractNumId="1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87972"/>
    <w:multiLevelType w:val="multilevel"/>
    <w:tmpl w:val="7D0C9AAA"/>
    <w:numStyleLink w:val="SmrniceObsah"/>
  </w:abstractNum>
  <w:abstractNum w:abstractNumId="12">
    <w:nsid w:val="625406B4"/>
    <w:multiLevelType w:val="multilevel"/>
    <w:tmpl w:val="7D0C9AAA"/>
    <w:numStyleLink w:val="SmrniceObsah"/>
  </w:abstractNum>
  <w:abstractNum w:abstractNumId="13">
    <w:nsid w:val="660E7CB1"/>
    <w:multiLevelType w:val="hybridMultilevel"/>
    <w:tmpl w:val="6FA6C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B3"/>
    <w:rsid w:val="00022C2A"/>
    <w:rsid w:val="0002727A"/>
    <w:rsid w:val="0004420D"/>
    <w:rsid w:val="00091011"/>
    <w:rsid w:val="000D0F16"/>
    <w:rsid w:val="000F65B3"/>
    <w:rsid w:val="00127082"/>
    <w:rsid w:val="001757C7"/>
    <w:rsid w:val="001F193B"/>
    <w:rsid w:val="00200D88"/>
    <w:rsid w:val="00242698"/>
    <w:rsid w:val="00243B72"/>
    <w:rsid w:val="00254F4F"/>
    <w:rsid w:val="002778FC"/>
    <w:rsid w:val="0028675D"/>
    <w:rsid w:val="002A1949"/>
    <w:rsid w:val="002C2903"/>
    <w:rsid w:val="003162FB"/>
    <w:rsid w:val="003907A4"/>
    <w:rsid w:val="003B46C2"/>
    <w:rsid w:val="0040162A"/>
    <w:rsid w:val="004555B3"/>
    <w:rsid w:val="00457D47"/>
    <w:rsid w:val="004661F0"/>
    <w:rsid w:val="005058AD"/>
    <w:rsid w:val="00512413"/>
    <w:rsid w:val="005561D6"/>
    <w:rsid w:val="00594CBA"/>
    <w:rsid w:val="005A6E92"/>
    <w:rsid w:val="006344B9"/>
    <w:rsid w:val="00657EF9"/>
    <w:rsid w:val="00663376"/>
    <w:rsid w:val="00680F06"/>
    <w:rsid w:val="006937F6"/>
    <w:rsid w:val="006E4E6F"/>
    <w:rsid w:val="00853464"/>
    <w:rsid w:val="008F3423"/>
    <w:rsid w:val="00910DD5"/>
    <w:rsid w:val="0092745C"/>
    <w:rsid w:val="009447FF"/>
    <w:rsid w:val="00960DC0"/>
    <w:rsid w:val="0096744C"/>
    <w:rsid w:val="00967800"/>
    <w:rsid w:val="00A005C1"/>
    <w:rsid w:val="00A32DC7"/>
    <w:rsid w:val="00AA06D5"/>
    <w:rsid w:val="00B03D6A"/>
    <w:rsid w:val="00B34E67"/>
    <w:rsid w:val="00B713BC"/>
    <w:rsid w:val="00B80618"/>
    <w:rsid w:val="00C272F4"/>
    <w:rsid w:val="00C53865"/>
    <w:rsid w:val="00C75A5C"/>
    <w:rsid w:val="00CE0BB3"/>
    <w:rsid w:val="00D77881"/>
    <w:rsid w:val="00DD1D80"/>
    <w:rsid w:val="00DE2706"/>
    <w:rsid w:val="00E77E75"/>
    <w:rsid w:val="00E847A9"/>
    <w:rsid w:val="00F22F48"/>
    <w:rsid w:val="00F25B5D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45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45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27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4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45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45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27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4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614A77B-3837-4245-93A6-89CA032E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155</TotalTime>
  <Pages>1</Pages>
  <Words>1148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Vavrečková Marie</cp:lastModifiedBy>
  <cp:revision>14</cp:revision>
  <cp:lastPrinted>2017-11-29T11:09:00Z</cp:lastPrinted>
  <dcterms:created xsi:type="dcterms:W3CDTF">2017-11-09T10:23:00Z</dcterms:created>
  <dcterms:modified xsi:type="dcterms:W3CDTF">2017-11-29T11:09:00Z</dcterms:modified>
</cp:coreProperties>
</file>