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3E" w:rsidRPr="00D117D8" w:rsidRDefault="00D3583E" w:rsidP="003A4689">
      <w:pPr>
        <w:rPr>
          <w:sz w:val="32"/>
          <w:szCs w:val="32"/>
        </w:rPr>
      </w:pPr>
    </w:p>
    <w:tbl>
      <w:tblPr>
        <w:tblW w:w="9718" w:type="dxa"/>
        <w:tblLook w:val="01E0" w:firstRow="1" w:lastRow="1" w:firstColumn="1" w:lastColumn="1" w:noHBand="0" w:noVBand="0"/>
      </w:tblPr>
      <w:tblGrid>
        <w:gridCol w:w="7035"/>
        <w:gridCol w:w="2683"/>
      </w:tblGrid>
      <w:tr w:rsidR="00CC6B3E">
        <w:trPr>
          <w:trHeight w:hRule="exact" w:val="284"/>
        </w:trPr>
        <w:tc>
          <w:tcPr>
            <w:tcW w:w="7019" w:type="dxa"/>
            <w:noWrap/>
            <w:tcMar>
              <w:left w:w="0" w:type="dxa"/>
              <w:right w:w="0" w:type="dxa"/>
            </w:tcMar>
          </w:tcPr>
          <w:p w:rsidR="00CC6B3E" w:rsidRPr="001F7E9A" w:rsidRDefault="00CC6B3E" w:rsidP="003B1BD9">
            <w:pPr>
              <w:pStyle w:val="Odbor"/>
              <w:rPr>
                <w:b w:val="0"/>
                <w:bCs w:val="0"/>
              </w:rPr>
            </w:pPr>
            <w:r>
              <w:t xml:space="preserve">Horní nám. 69, </w:t>
            </w:r>
            <w:proofErr w:type="gramStart"/>
            <w:r>
              <w:t>746 26  Opava</w:t>
            </w:r>
            <w:proofErr w:type="gramEnd"/>
          </w:p>
        </w:tc>
        <w:bookmarkStart w:id="0" w:name="Text14"/>
        <w:tc>
          <w:tcPr>
            <w:tcW w:w="2699" w:type="dxa"/>
            <w:vMerge w:val="restart"/>
          </w:tcPr>
          <w:p w:rsidR="00CC6B3E" w:rsidRPr="00A3029C" w:rsidRDefault="00827A48" w:rsidP="00CC6B3E">
            <w:pPr>
              <w:pStyle w:val="Odbor"/>
              <w:jc w:val="right"/>
              <w:rPr>
                <w:rFonts w:ascii="CKGinis" w:hAnsi="CKGinis" w:cs="CKGinis"/>
                <w:b w:val="0"/>
                <w:bCs w:val="0"/>
                <w:sz w:val="56"/>
                <w:szCs w:val="56"/>
              </w:rPr>
            </w:pPr>
            <w:r w:rsidRPr="00A3029C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id_pisemnosti_car"/>
                  <w:textInput>
                    <w:default w:val="*MMOPX01G0UPC*"/>
                  </w:textInput>
                </w:ffData>
              </w:fldChar>
            </w:r>
            <w:r w:rsidRPr="00A3029C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instrText xml:space="preserve">FORMTEXT </w:instrText>
            </w:r>
            <w:r w:rsidRPr="00A3029C">
              <w:rPr>
                <w:rFonts w:ascii="CKGinis" w:hAnsi="CKGinis" w:cs="CKGinis"/>
                <w:b w:val="0"/>
                <w:bCs w:val="0"/>
                <w:sz w:val="56"/>
                <w:szCs w:val="56"/>
              </w:rPr>
            </w:r>
            <w:r w:rsidRPr="00A3029C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fldChar w:fldCharType="separate"/>
            </w:r>
            <w:r w:rsidRPr="00A3029C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t>*MMOPX01G0UPC*</w:t>
            </w:r>
            <w:r w:rsidRPr="00A3029C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fldChar w:fldCharType="end"/>
            </w:r>
            <w:bookmarkEnd w:id="0"/>
            <w:r w:rsidR="00CC6B3E" w:rsidRPr="00A3029C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t xml:space="preserve"> </w:t>
            </w:r>
          </w:p>
        </w:tc>
      </w:tr>
      <w:bookmarkStart w:id="1" w:name="Text16"/>
      <w:tr w:rsidR="00CC6B3E">
        <w:trPr>
          <w:trHeight w:hRule="exact" w:val="284"/>
        </w:trPr>
        <w:tc>
          <w:tcPr>
            <w:tcW w:w="7019" w:type="dxa"/>
            <w:noWrap/>
            <w:tcMar>
              <w:left w:w="0" w:type="dxa"/>
              <w:right w:w="0" w:type="dxa"/>
            </w:tcMar>
          </w:tcPr>
          <w:p w:rsidR="00CC6B3E" w:rsidRPr="001B7BD5" w:rsidRDefault="00827A48" w:rsidP="00574B6A">
            <w:pPr>
              <w:pStyle w:val="Odbor"/>
            </w:pPr>
            <w:r>
              <w:fldChar w:fldCharType="begin" w:fldLock="1">
                <w:ffData>
                  <w:name w:val="Text2"/>
                  <w:enabled/>
                  <w:calcOnExit w:val="0"/>
                  <w:statusText w:type="text" w:val="MSWField: vlastnik_nazev_suo"/>
                  <w:textInput>
                    <w:default w:val="Mgr. Dalibor Halátek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Mgr. Dalibor Halátek</w:t>
            </w:r>
            <w:r>
              <w:fldChar w:fldCharType="end"/>
            </w:r>
            <w:bookmarkEnd w:id="1"/>
            <w:r w:rsidR="0084205D">
              <w:t>, náměstek primátora</w:t>
            </w:r>
          </w:p>
        </w:tc>
        <w:tc>
          <w:tcPr>
            <w:tcW w:w="2699" w:type="dxa"/>
            <w:vMerge/>
          </w:tcPr>
          <w:p w:rsidR="00CC6B3E" w:rsidRPr="001B7BD5" w:rsidRDefault="00CC6B3E" w:rsidP="00574B6A">
            <w:pPr>
              <w:pStyle w:val="Odbor"/>
            </w:pPr>
          </w:p>
        </w:tc>
      </w:tr>
      <w:tr w:rsidR="00CC6B3E">
        <w:trPr>
          <w:trHeight w:hRule="exact" w:val="284"/>
        </w:trPr>
        <w:tc>
          <w:tcPr>
            <w:tcW w:w="7019" w:type="dxa"/>
            <w:noWrap/>
            <w:tcMar>
              <w:left w:w="0" w:type="dxa"/>
              <w:right w:w="0" w:type="dxa"/>
            </w:tcMar>
          </w:tcPr>
          <w:p w:rsidR="00CC6B3E" w:rsidRPr="001B7BD5" w:rsidRDefault="0084205D" w:rsidP="00574B6A">
            <w:pPr>
              <w:pStyle w:val="Odbor"/>
            </w:pPr>
            <w:r>
              <w:t>Statutárního</w:t>
            </w:r>
            <w:r w:rsidR="00CC6B3E">
              <w:t xml:space="preserve"> města Opavy</w:t>
            </w:r>
          </w:p>
        </w:tc>
        <w:bookmarkStart w:id="2" w:name="Text15"/>
        <w:tc>
          <w:tcPr>
            <w:tcW w:w="2699" w:type="dxa"/>
          </w:tcPr>
          <w:p w:rsidR="00CC6B3E" w:rsidRPr="00005A50" w:rsidRDefault="00827A48" w:rsidP="00CC6B3E">
            <w:pPr>
              <w:pStyle w:val="Odbor"/>
              <w:jc w:val="right"/>
              <w:rPr>
                <w:b w:val="0"/>
                <w:bCs w:val="0"/>
                <w:sz w:val="20"/>
                <w:szCs w:val="20"/>
              </w:rPr>
            </w:pPr>
            <w:r w:rsidRPr="00005A50">
              <w:rPr>
                <w:b w:val="0"/>
                <w:bCs w:val="0"/>
                <w:sz w:val="20"/>
                <w:szCs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id_pisemnosti"/>
                  <w:textInput>
                    <w:default w:val="MMOPX01G0UPC"/>
                  </w:textInput>
                </w:ffData>
              </w:fldChar>
            </w:r>
            <w:r w:rsidRPr="00005A50">
              <w:rPr>
                <w:b w:val="0"/>
                <w:bCs w:val="0"/>
                <w:sz w:val="20"/>
                <w:szCs w:val="20"/>
              </w:rPr>
              <w:instrText xml:space="preserve">FORMTEXT </w:instrText>
            </w:r>
            <w:r w:rsidRPr="00005A50">
              <w:rPr>
                <w:b w:val="0"/>
                <w:bCs w:val="0"/>
                <w:sz w:val="20"/>
                <w:szCs w:val="20"/>
              </w:rPr>
            </w:r>
            <w:r w:rsidRPr="00005A5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005A50">
              <w:rPr>
                <w:b w:val="0"/>
                <w:bCs w:val="0"/>
                <w:sz w:val="20"/>
                <w:szCs w:val="20"/>
              </w:rPr>
              <w:t>MMOPX01G0UPC</w:t>
            </w:r>
            <w:r w:rsidRPr="00005A50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2"/>
          </w:p>
        </w:tc>
      </w:tr>
      <w:tr w:rsidR="00CC6B3E">
        <w:trPr>
          <w:trHeight w:hRule="exact" w:val="284"/>
        </w:trPr>
        <w:tc>
          <w:tcPr>
            <w:tcW w:w="7019" w:type="dxa"/>
            <w:noWrap/>
            <w:tcMar>
              <w:left w:w="0" w:type="dxa"/>
              <w:right w:w="0" w:type="dxa"/>
            </w:tcMar>
          </w:tcPr>
          <w:p w:rsidR="00CC6B3E" w:rsidRPr="001B7BD5" w:rsidRDefault="00CC6B3E" w:rsidP="00574B6A">
            <w:pPr>
              <w:pStyle w:val="Odbor"/>
            </w:pPr>
            <w:r w:rsidRPr="001B7BD5">
              <w:fldChar w:fldCharType="begin">
                <w:ffData>
                  <w:name w:val=""/>
                  <w:enabled/>
                  <w:calcOnExit w:val="0"/>
                  <w:statusText w:type="text" w:val="Doplňte požadovaný text. Délka textu je omezena šířkou sloupce tabulky."/>
                  <w:textInput/>
                </w:ffData>
              </w:fldChar>
            </w:r>
            <w:r w:rsidRPr="001B7BD5">
              <w:instrText xml:space="preserve"> FORMTEXT </w:instrText>
            </w:r>
            <w:r w:rsidRPr="001B7BD5">
              <w:fldChar w:fldCharType="separate"/>
            </w:r>
            <w:r w:rsidR="001F5EE7">
              <w:rPr>
                <w:noProof/>
              </w:rPr>
              <w:t> </w:t>
            </w:r>
            <w:r w:rsidR="001F5EE7">
              <w:rPr>
                <w:noProof/>
              </w:rPr>
              <w:t> </w:t>
            </w:r>
            <w:r w:rsidR="001F5EE7">
              <w:rPr>
                <w:noProof/>
              </w:rPr>
              <w:t> </w:t>
            </w:r>
            <w:r w:rsidR="001F5EE7">
              <w:rPr>
                <w:noProof/>
              </w:rPr>
              <w:t> </w:t>
            </w:r>
            <w:r w:rsidR="001F5EE7">
              <w:rPr>
                <w:noProof/>
              </w:rPr>
              <w:t> </w:t>
            </w:r>
            <w:r w:rsidRPr="001B7BD5">
              <w:fldChar w:fldCharType="end"/>
            </w:r>
          </w:p>
        </w:tc>
        <w:tc>
          <w:tcPr>
            <w:tcW w:w="2699" w:type="dxa"/>
          </w:tcPr>
          <w:p w:rsidR="00CC6B3E" w:rsidRPr="001B7BD5" w:rsidRDefault="00CC6B3E" w:rsidP="00574B6A">
            <w:pPr>
              <w:pStyle w:val="Odbor"/>
            </w:pPr>
          </w:p>
        </w:tc>
      </w:tr>
    </w:tbl>
    <w:p w:rsidR="00286688" w:rsidRDefault="00286688" w:rsidP="002C3D5F">
      <w:pPr>
        <w:pStyle w:val="Text"/>
        <w:spacing w:before="60" w:after="60" w:line="240" w:lineRule="auto"/>
      </w:pPr>
    </w:p>
    <w:tbl>
      <w:tblPr>
        <w:tblpPr w:leftFromText="141" w:rightFromText="141" w:vertAnchor="text" w:tblpY="1"/>
        <w:tblOverlap w:val="never"/>
        <w:tblW w:w="5148" w:type="dxa"/>
        <w:tblLayout w:type="fixed"/>
        <w:tblLook w:val="01E0" w:firstRow="1" w:lastRow="1" w:firstColumn="1" w:lastColumn="1" w:noHBand="0" w:noVBand="0"/>
      </w:tblPr>
      <w:tblGrid>
        <w:gridCol w:w="1077"/>
        <w:gridCol w:w="4071"/>
      </w:tblGrid>
      <w:tr w:rsidR="00240FB9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240FB9" w:rsidRPr="00065046" w:rsidRDefault="00240FB9" w:rsidP="00240FB9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 xml:space="preserve">Váš dopis </w:t>
            </w:r>
            <w:proofErr w:type="spellStart"/>
            <w:r w:rsidRPr="00065046">
              <w:rPr>
                <w:sz w:val="16"/>
                <w:szCs w:val="16"/>
              </w:rPr>
              <w:t>zn</w:t>
            </w:r>
            <w:proofErr w:type="spellEnd"/>
            <w:r w:rsidRPr="00065046">
              <w:rPr>
                <w:sz w:val="16"/>
                <w:szCs w:val="16"/>
              </w:rPr>
              <w:t>:</w:t>
            </w:r>
          </w:p>
        </w:tc>
        <w:bookmarkStart w:id="3" w:name="Text17"/>
        <w:tc>
          <w:tcPr>
            <w:tcW w:w="4071" w:type="dxa"/>
            <w:vAlign w:val="center"/>
          </w:tcPr>
          <w:p w:rsidR="00240FB9" w:rsidRPr="00EC7A32" w:rsidRDefault="00827A48" w:rsidP="003B1BD9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EC7A32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znacka_odes"/>
                  <w:textInput/>
                </w:ffData>
              </w:fldChar>
            </w:r>
            <w:r w:rsidRPr="00EC7A32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EC7A32">
              <w:rPr>
                <w:b w:val="0"/>
                <w:bCs w:val="0"/>
                <w:sz w:val="16"/>
                <w:szCs w:val="16"/>
              </w:rPr>
            </w:r>
            <w:r w:rsidRPr="00EC7A32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EC7A32">
              <w:rPr>
                <w:b w:val="0"/>
                <w:bCs w:val="0"/>
                <w:sz w:val="16"/>
                <w:szCs w:val="16"/>
              </w:rPr>
              <w:t xml:space="preserve">     </w:t>
            </w:r>
            <w:r w:rsidRPr="00EC7A32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3"/>
          </w:p>
        </w:tc>
      </w:tr>
      <w:tr w:rsidR="00071CF4" w:rsidRPr="008164B5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71CF4" w:rsidRPr="00065046" w:rsidRDefault="00071CF4" w:rsidP="00071CF4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Ze dne:</w:t>
            </w:r>
          </w:p>
        </w:tc>
        <w:bookmarkStart w:id="4" w:name="Text18"/>
        <w:tc>
          <w:tcPr>
            <w:tcW w:w="4071" w:type="dxa"/>
            <w:vAlign w:val="center"/>
          </w:tcPr>
          <w:p w:rsidR="00071CF4" w:rsidRPr="00EC7A32" w:rsidRDefault="00827A48" w:rsidP="00E55E96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EC7A32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dat_ze_dne"/>
                  <w:textInput/>
                </w:ffData>
              </w:fldChar>
            </w:r>
            <w:r w:rsidRPr="00EC7A32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EC7A32">
              <w:rPr>
                <w:b w:val="0"/>
                <w:bCs w:val="0"/>
                <w:sz w:val="16"/>
                <w:szCs w:val="16"/>
              </w:rPr>
            </w:r>
            <w:r w:rsidRPr="00EC7A32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EC7A32">
              <w:rPr>
                <w:b w:val="0"/>
                <w:bCs w:val="0"/>
                <w:sz w:val="16"/>
                <w:szCs w:val="16"/>
              </w:rPr>
              <w:t xml:space="preserve">     </w:t>
            </w:r>
            <w:r w:rsidRPr="00EC7A32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4"/>
          </w:p>
        </w:tc>
      </w:tr>
      <w:tr w:rsidR="00240FB9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240FB9" w:rsidRPr="00065046" w:rsidRDefault="00240FB9" w:rsidP="00240FB9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Naše značka:</w:t>
            </w:r>
          </w:p>
        </w:tc>
        <w:bookmarkStart w:id="5" w:name="Text19"/>
        <w:tc>
          <w:tcPr>
            <w:tcW w:w="4071" w:type="dxa"/>
            <w:vAlign w:val="center"/>
          </w:tcPr>
          <w:p w:rsidR="00240FB9" w:rsidRPr="00EC7A32" w:rsidRDefault="00827A48" w:rsidP="0084205D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EC7A32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MMOP 135628/2017"/>
                  </w:textInput>
                </w:ffData>
              </w:fldChar>
            </w:r>
            <w:r w:rsidRPr="00EC7A32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EC7A32">
              <w:rPr>
                <w:b w:val="0"/>
                <w:bCs w:val="0"/>
                <w:sz w:val="16"/>
                <w:szCs w:val="16"/>
              </w:rPr>
            </w:r>
            <w:r w:rsidRPr="00EC7A32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EC7A32">
              <w:rPr>
                <w:b w:val="0"/>
                <w:bCs w:val="0"/>
                <w:sz w:val="16"/>
                <w:szCs w:val="16"/>
              </w:rPr>
              <w:t>MMOP 135628/2017</w:t>
            </w:r>
            <w:r w:rsidRPr="00EC7A32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5"/>
            <w:r w:rsidR="00897151" w:rsidRPr="00EC7A32">
              <w:rPr>
                <w:b w:val="0"/>
                <w:bCs w:val="0"/>
                <w:sz w:val="16"/>
                <w:szCs w:val="16"/>
              </w:rPr>
              <w:t xml:space="preserve"> / </w:t>
            </w:r>
            <w:r w:rsidR="0084205D">
              <w:rPr>
                <w:b w:val="0"/>
                <w:bCs w:val="0"/>
                <w:sz w:val="16"/>
                <w:szCs w:val="16"/>
              </w:rPr>
              <w:t>NAM2</w:t>
            </w:r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Vyřizuje:</w:t>
            </w:r>
          </w:p>
        </w:tc>
        <w:bookmarkStart w:id="6" w:name="Text20"/>
        <w:tc>
          <w:tcPr>
            <w:tcW w:w="4071" w:type="dxa"/>
            <w:vAlign w:val="center"/>
          </w:tcPr>
          <w:p w:rsidR="00065046" w:rsidRPr="00EC7A32" w:rsidRDefault="00827A48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EC7A32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vlastnik_nazev"/>
                  <w:textInput>
                    <w:default w:val="Mgr. Petr Orieščík"/>
                  </w:textInput>
                </w:ffData>
              </w:fldChar>
            </w:r>
            <w:r w:rsidRPr="00EC7A32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EC7A32">
              <w:rPr>
                <w:b w:val="0"/>
                <w:bCs w:val="0"/>
                <w:sz w:val="16"/>
                <w:szCs w:val="16"/>
              </w:rPr>
            </w:r>
            <w:r w:rsidRPr="00EC7A32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EC7A32">
              <w:rPr>
                <w:b w:val="0"/>
                <w:bCs w:val="0"/>
                <w:sz w:val="16"/>
                <w:szCs w:val="16"/>
              </w:rPr>
              <w:t>Mgr. Petr Orieščík</w:t>
            </w:r>
            <w:r w:rsidRPr="00EC7A32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6"/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Pracoviště:</w:t>
            </w:r>
          </w:p>
        </w:tc>
        <w:tc>
          <w:tcPr>
            <w:tcW w:w="4071" w:type="dxa"/>
            <w:vAlign w:val="center"/>
          </w:tcPr>
          <w:p w:rsidR="00065046" w:rsidRPr="00EC7A32" w:rsidRDefault="0084205D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KPRM</w:t>
            </w:r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Telefon:</w:t>
            </w:r>
          </w:p>
        </w:tc>
        <w:bookmarkStart w:id="7" w:name="Text21"/>
        <w:tc>
          <w:tcPr>
            <w:tcW w:w="4071" w:type="dxa"/>
            <w:vAlign w:val="center"/>
          </w:tcPr>
          <w:p w:rsidR="00065046" w:rsidRPr="00EC7A32" w:rsidRDefault="00827A48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EC7A32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vlastnik_tel"/>
                  <w:textInput>
                    <w:default w:val="553 756 212"/>
                  </w:textInput>
                </w:ffData>
              </w:fldChar>
            </w:r>
            <w:r w:rsidRPr="00EC7A32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EC7A32">
              <w:rPr>
                <w:b w:val="0"/>
                <w:bCs w:val="0"/>
                <w:sz w:val="16"/>
                <w:szCs w:val="16"/>
              </w:rPr>
            </w:r>
            <w:r w:rsidRPr="00EC7A32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EC7A32">
              <w:rPr>
                <w:b w:val="0"/>
                <w:bCs w:val="0"/>
                <w:sz w:val="16"/>
                <w:szCs w:val="16"/>
              </w:rPr>
              <w:t>553 756 212</w:t>
            </w:r>
            <w:r w:rsidRPr="00EC7A32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7"/>
            <w:r w:rsidR="00CC6B3E" w:rsidRPr="00EC7A32">
              <w:rPr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Fax:</w:t>
            </w:r>
          </w:p>
        </w:tc>
        <w:bookmarkStart w:id="8" w:name="Text22"/>
        <w:tc>
          <w:tcPr>
            <w:tcW w:w="4071" w:type="dxa"/>
            <w:vAlign w:val="center"/>
          </w:tcPr>
          <w:p w:rsidR="00065046" w:rsidRPr="00EC7A32" w:rsidRDefault="00827A48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EC7A32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vlastnik_fax"/>
                  <w:textInput>
                    <w:default w:val="553 856 141"/>
                  </w:textInput>
                </w:ffData>
              </w:fldChar>
            </w:r>
            <w:r w:rsidRPr="00EC7A32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EC7A32">
              <w:rPr>
                <w:b w:val="0"/>
                <w:bCs w:val="0"/>
                <w:sz w:val="16"/>
                <w:szCs w:val="16"/>
              </w:rPr>
            </w:r>
            <w:r w:rsidRPr="00EC7A32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EC7A32">
              <w:rPr>
                <w:b w:val="0"/>
                <w:bCs w:val="0"/>
                <w:sz w:val="16"/>
                <w:szCs w:val="16"/>
              </w:rPr>
              <w:t>553 856 141</w:t>
            </w:r>
            <w:r w:rsidRPr="00EC7A32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8"/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E-mail:</w:t>
            </w:r>
          </w:p>
        </w:tc>
        <w:bookmarkStart w:id="9" w:name="Text23"/>
        <w:tc>
          <w:tcPr>
            <w:tcW w:w="4071" w:type="dxa"/>
            <w:vAlign w:val="center"/>
          </w:tcPr>
          <w:p w:rsidR="00065046" w:rsidRPr="00EC7A32" w:rsidRDefault="00827A48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EC7A32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vlastnik_mail"/>
                  <w:textInput>
                    <w:default w:val="jana.kavanova@opava-city.cz"/>
                  </w:textInput>
                </w:ffData>
              </w:fldChar>
            </w:r>
            <w:r w:rsidRPr="00EC7A32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EC7A32">
              <w:rPr>
                <w:b w:val="0"/>
                <w:bCs w:val="0"/>
                <w:sz w:val="16"/>
                <w:szCs w:val="16"/>
              </w:rPr>
            </w:r>
            <w:r w:rsidRPr="00EC7A32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="0084205D">
              <w:rPr>
                <w:b w:val="0"/>
                <w:bCs w:val="0"/>
                <w:sz w:val="16"/>
                <w:szCs w:val="16"/>
              </w:rPr>
              <w:t>petr.oriescik</w:t>
            </w:r>
            <w:r w:rsidRPr="00EC7A32">
              <w:rPr>
                <w:b w:val="0"/>
                <w:bCs w:val="0"/>
                <w:sz w:val="16"/>
                <w:szCs w:val="16"/>
              </w:rPr>
              <w:t>@opava-city.cz</w:t>
            </w:r>
            <w:r w:rsidRPr="00EC7A32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9"/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Datum:</w:t>
            </w:r>
          </w:p>
        </w:tc>
        <w:bookmarkStart w:id="10" w:name="Text25"/>
        <w:tc>
          <w:tcPr>
            <w:tcW w:w="4071" w:type="dxa"/>
            <w:vAlign w:val="center"/>
          </w:tcPr>
          <w:p w:rsidR="00065046" w:rsidRPr="00EC7A32" w:rsidRDefault="00827A48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EC7A32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ROOT.DATE"/>
                  <w:textInput>
                    <w:default w:val="30.11.2017"/>
                  </w:textInput>
                </w:ffData>
              </w:fldChar>
            </w:r>
            <w:r w:rsidRPr="00EC7A32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EC7A32">
              <w:rPr>
                <w:b w:val="0"/>
                <w:bCs w:val="0"/>
                <w:sz w:val="16"/>
                <w:szCs w:val="16"/>
              </w:rPr>
            </w:r>
            <w:r w:rsidRPr="00EC7A32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="0084205D">
              <w:rPr>
                <w:b w:val="0"/>
                <w:bCs w:val="0"/>
                <w:sz w:val="16"/>
                <w:szCs w:val="16"/>
              </w:rPr>
              <w:t>29</w:t>
            </w:r>
            <w:r w:rsidRPr="00EC7A32">
              <w:rPr>
                <w:b w:val="0"/>
                <w:bCs w:val="0"/>
                <w:sz w:val="16"/>
                <w:szCs w:val="16"/>
              </w:rPr>
              <w:t>.11.2017</w:t>
            </w:r>
            <w:r w:rsidRPr="00EC7A32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5E7A10" w:rsidRPr="00094678" w:rsidRDefault="00617783" w:rsidP="004C5C61">
      <w:pPr>
        <w:tabs>
          <w:tab w:val="center" w:pos="2167"/>
        </w:tabs>
        <w:spacing w:before="320" w:line="260" w:lineRule="exact"/>
      </w:pPr>
      <w:r>
        <w:tab/>
      </w:r>
      <w:r w:rsidR="0084205D">
        <w:rPr>
          <w:b/>
          <w:bCs/>
        </w:rPr>
        <w:t>Vážený pan</w:t>
      </w:r>
    </w:p>
    <w:p w:rsidR="00164FAA" w:rsidRPr="00207BFE" w:rsidRDefault="005E7A10" w:rsidP="004C5C61">
      <w:pPr>
        <w:tabs>
          <w:tab w:val="left" w:pos="1581"/>
        </w:tabs>
        <w:spacing w:before="80" w:line="240" w:lineRule="exact"/>
        <w:rPr>
          <w:b/>
          <w:bCs/>
          <w:sz w:val="22"/>
          <w:szCs w:val="22"/>
        </w:rPr>
      </w:pPr>
      <w:r>
        <w:tab/>
      </w:r>
      <w:proofErr w:type="gramStart"/>
      <w:r w:rsidR="0084205D">
        <w:t>Ing. F</w:t>
      </w:r>
      <w:r w:rsidR="00B85E00">
        <w:t>.B.</w:t>
      </w:r>
      <w:proofErr w:type="gramEnd"/>
    </w:p>
    <w:p w:rsidR="00617783" w:rsidRPr="00D75612" w:rsidRDefault="00617783" w:rsidP="00E67D70">
      <w:pPr>
        <w:spacing w:before="80" w:line="240" w:lineRule="exact"/>
      </w:pPr>
      <w:r>
        <w:tab/>
      </w:r>
    </w:p>
    <w:p w:rsidR="00617783" w:rsidRPr="00D75612" w:rsidRDefault="00617783" w:rsidP="00E67D70">
      <w:pPr>
        <w:spacing w:before="80" w:line="240" w:lineRule="exact"/>
      </w:pPr>
      <w:r w:rsidRPr="00D75612">
        <w:tab/>
      </w:r>
      <w:r w:rsidR="0084205D">
        <w:t>Opava</w:t>
      </w:r>
    </w:p>
    <w:p w:rsidR="00617783" w:rsidRPr="00D75612" w:rsidRDefault="00617783" w:rsidP="00E67D70">
      <w:pPr>
        <w:spacing w:before="80" w:line="240" w:lineRule="exact"/>
      </w:pPr>
      <w:r w:rsidRPr="00D75612">
        <w:tab/>
      </w:r>
      <w:r w:rsidR="0084205D">
        <w:t xml:space="preserve">746 01 </w:t>
      </w:r>
    </w:p>
    <w:p w:rsidR="00617783" w:rsidRPr="00D75612" w:rsidRDefault="00617783" w:rsidP="00E67D70">
      <w:pPr>
        <w:spacing w:before="80" w:line="240" w:lineRule="exact"/>
      </w:pPr>
      <w:r w:rsidRPr="00D75612">
        <w:tab/>
      </w:r>
      <w:r w:rsidR="00272463">
        <w:fldChar w:fldCharType="begin">
          <w:ffData>
            <w:name w:val=""/>
            <w:enabled/>
            <w:calcOnExit w:val="0"/>
            <w:textInput/>
          </w:ffData>
        </w:fldChar>
      </w:r>
      <w:r w:rsidR="00272463">
        <w:instrText xml:space="preserve"> FORMTEXT </w:instrText>
      </w:r>
      <w:r w:rsidR="00272463">
        <w:fldChar w:fldCharType="separate"/>
      </w:r>
      <w:r w:rsidR="001F5EE7">
        <w:rPr>
          <w:noProof/>
        </w:rPr>
        <w:t> </w:t>
      </w:r>
      <w:r w:rsidR="001F5EE7">
        <w:rPr>
          <w:noProof/>
        </w:rPr>
        <w:t> </w:t>
      </w:r>
      <w:r w:rsidR="001F5EE7">
        <w:rPr>
          <w:noProof/>
        </w:rPr>
        <w:t> </w:t>
      </w:r>
      <w:r w:rsidR="001F5EE7">
        <w:rPr>
          <w:noProof/>
        </w:rPr>
        <w:t> </w:t>
      </w:r>
      <w:r w:rsidR="001F5EE7">
        <w:rPr>
          <w:noProof/>
        </w:rPr>
        <w:t> </w:t>
      </w:r>
      <w:r w:rsidR="00272463">
        <w:fldChar w:fldCharType="end"/>
      </w:r>
    </w:p>
    <w:p w:rsidR="00B124D2" w:rsidRPr="00D75612" w:rsidRDefault="00B124D2" w:rsidP="004C5C61">
      <w:pPr>
        <w:spacing w:before="80" w:line="240" w:lineRule="exact"/>
      </w:pPr>
      <w:r w:rsidRPr="00D75612">
        <w:tab/>
      </w:r>
      <w:r w:rsidR="00272463">
        <w:fldChar w:fldCharType="begin">
          <w:ffData>
            <w:name w:val=""/>
            <w:enabled/>
            <w:calcOnExit w:val="0"/>
            <w:textInput/>
          </w:ffData>
        </w:fldChar>
      </w:r>
      <w:r w:rsidR="00272463">
        <w:instrText xml:space="preserve"> FORMTEXT </w:instrText>
      </w:r>
      <w:r w:rsidR="00272463">
        <w:fldChar w:fldCharType="separate"/>
      </w:r>
      <w:r w:rsidR="001F5EE7">
        <w:rPr>
          <w:noProof/>
        </w:rPr>
        <w:t> </w:t>
      </w:r>
      <w:r w:rsidR="001F5EE7">
        <w:rPr>
          <w:noProof/>
        </w:rPr>
        <w:t> </w:t>
      </w:r>
      <w:r w:rsidR="001F5EE7">
        <w:rPr>
          <w:noProof/>
        </w:rPr>
        <w:t> </w:t>
      </w:r>
      <w:r w:rsidR="001F5EE7">
        <w:rPr>
          <w:noProof/>
        </w:rPr>
        <w:t> </w:t>
      </w:r>
      <w:r w:rsidR="001F5EE7">
        <w:rPr>
          <w:noProof/>
        </w:rPr>
        <w:t> </w:t>
      </w:r>
      <w:r w:rsidR="00272463">
        <w:fldChar w:fldCharType="end"/>
      </w:r>
    </w:p>
    <w:p w:rsidR="007924AC" w:rsidRPr="00D8662A" w:rsidRDefault="007924AC" w:rsidP="0084491B">
      <w:pPr>
        <w:spacing w:line="120" w:lineRule="exact"/>
      </w:pPr>
      <w:r w:rsidRPr="00D75612">
        <w:tab/>
      </w:r>
    </w:p>
    <w:p w:rsidR="00164FAA" w:rsidRDefault="00164FAA" w:rsidP="00857505">
      <w:pPr>
        <w:spacing w:line="360" w:lineRule="auto"/>
        <w:rPr>
          <w:sz w:val="10"/>
          <w:szCs w:val="10"/>
        </w:rPr>
      </w:pPr>
    </w:p>
    <w:p w:rsidR="00CF66F9" w:rsidRPr="001A4446" w:rsidRDefault="00CF66F9" w:rsidP="00857505">
      <w:pPr>
        <w:spacing w:line="360" w:lineRule="auto"/>
        <w:rPr>
          <w:sz w:val="10"/>
          <w:szCs w:val="10"/>
        </w:rPr>
      </w:pPr>
    </w:p>
    <w:p w:rsidR="005965C7" w:rsidRPr="001A4446" w:rsidRDefault="005965C7" w:rsidP="00857505">
      <w:pPr>
        <w:spacing w:line="360" w:lineRule="auto"/>
        <w:rPr>
          <w:sz w:val="10"/>
          <w:szCs w:val="10"/>
        </w:rPr>
        <w:sectPr w:rsidR="005965C7" w:rsidRPr="001A4446" w:rsidSect="000F79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58" w:right="1134" w:bottom="1418" w:left="1134" w:header="567" w:footer="737" w:gutter="0"/>
          <w:cols w:space="708"/>
          <w:titlePg/>
          <w:docGrid w:linePitch="360"/>
        </w:sectPr>
      </w:pPr>
    </w:p>
    <w:p w:rsidR="00D842C7" w:rsidRPr="001A4446" w:rsidRDefault="0084205D" w:rsidP="004C5C61">
      <w:pPr>
        <w:pStyle w:val="Vc"/>
        <w:tabs>
          <w:tab w:val="clear" w:pos="567"/>
        </w:tabs>
      </w:pPr>
      <w:r>
        <w:lastRenderedPageBreak/>
        <w:t>Odpověď na dotaz ze ZMO</w:t>
      </w:r>
    </w:p>
    <w:p w:rsidR="00F91688" w:rsidRDefault="0084205D" w:rsidP="004C5C61">
      <w:pPr>
        <w:pStyle w:val="Osloven"/>
      </w:pPr>
      <w:r>
        <w:t>Vážený pane B</w:t>
      </w:r>
      <w:r w:rsidR="00B85E00">
        <w:t>.</w:t>
      </w:r>
      <w:r>
        <w:t>,</w:t>
      </w:r>
    </w:p>
    <w:p w:rsidR="0084205D" w:rsidRPr="0084205D" w:rsidRDefault="0084205D" w:rsidP="0084205D">
      <w:pPr>
        <w:pStyle w:val="Text"/>
      </w:pPr>
    </w:p>
    <w:p w:rsidR="004D53C8" w:rsidRDefault="000D7413" w:rsidP="0084205D">
      <w:pPr>
        <w:pStyle w:val="Text"/>
        <w:jc w:val="both"/>
      </w:pPr>
      <w:r>
        <w:fldChar w:fldCharType="begin"/>
      </w:r>
      <w:r>
        <w:instrText xml:space="preserve"> MACROBUTTON  AdresaWww </w:instrText>
      </w:r>
      <w:r>
        <w:fldChar w:fldCharType="end"/>
      </w:r>
      <w:r w:rsidR="0084205D">
        <w:t>zasílám Vám odpověď na Váš dotaz, který jste vznesl na po</w:t>
      </w:r>
      <w:r w:rsidR="00C47F62">
        <w:t>s</w:t>
      </w:r>
      <w:r w:rsidR="0084205D">
        <w:t>ledním jednání ZM</w:t>
      </w:r>
      <w:r w:rsidR="00C47F62">
        <w:t>O ve věci nového územního plánu města Opavy.</w:t>
      </w:r>
    </w:p>
    <w:p w:rsidR="0084205D" w:rsidRDefault="0084205D" w:rsidP="00605461">
      <w:pPr>
        <w:pStyle w:val="Text"/>
      </w:pPr>
    </w:p>
    <w:p w:rsidR="0084205D" w:rsidRDefault="0084205D" w:rsidP="00605461">
      <w:pPr>
        <w:pStyle w:val="Text"/>
        <w:rPr>
          <w:b/>
        </w:rPr>
      </w:pPr>
      <w:r w:rsidRPr="0084205D">
        <w:rPr>
          <w:b/>
        </w:rPr>
        <w:t xml:space="preserve">Dotaz: </w:t>
      </w:r>
    </w:p>
    <w:p w:rsidR="0084205D" w:rsidRPr="0084205D" w:rsidRDefault="0084205D" w:rsidP="00605461">
      <w:pPr>
        <w:pStyle w:val="Text"/>
        <w:rPr>
          <w:b/>
        </w:rPr>
      </w:pPr>
    </w:p>
    <w:p w:rsidR="0084205D" w:rsidRDefault="0084205D" w:rsidP="0084205D">
      <w:pPr>
        <w:pStyle w:val="Text"/>
        <w:spacing w:before="0" w:line="360" w:lineRule="auto"/>
        <w:jc w:val="both"/>
      </w:pPr>
      <w:r w:rsidRPr="0084205D">
        <w:t>Ing. F</w:t>
      </w:r>
      <w:r w:rsidR="00B85E00">
        <w:t>.B.</w:t>
      </w:r>
      <w:bookmarkStart w:id="11" w:name="_GoBack"/>
      <w:bookmarkEnd w:id="11"/>
      <w:r w:rsidRPr="0084205D">
        <w:t xml:space="preserve">, občan města: Hovořil o projednávání nového ÚP města.  Hovořil o pozemku </w:t>
      </w:r>
      <w:proofErr w:type="spellStart"/>
      <w:r w:rsidRPr="0084205D">
        <w:t>parc</w:t>
      </w:r>
      <w:proofErr w:type="spellEnd"/>
      <w:r w:rsidRPr="0084205D">
        <w:t xml:space="preserve">. </w:t>
      </w:r>
      <w:r>
        <w:br/>
      </w:r>
      <w:r w:rsidRPr="0084205D">
        <w:t xml:space="preserve">č. 3332/53 v </w:t>
      </w:r>
      <w:proofErr w:type="spellStart"/>
      <w:proofErr w:type="gramStart"/>
      <w:r w:rsidRPr="0084205D">
        <w:t>k.ú</w:t>
      </w:r>
      <w:proofErr w:type="spellEnd"/>
      <w:r w:rsidRPr="0084205D">
        <w:t>.</w:t>
      </w:r>
      <w:proofErr w:type="gramEnd"/>
      <w:r w:rsidRPr="0084205D">
        <w:t xml:space="preserve"> Opava-Předměstí. Své vystoupení předal písemně (viz příloha). Tázal se, co se stane se zahrádkovou osadou a zahradními domky v případě schválení navrhovaného územního plánu.</w:t>
      </w:r>
    </w:p>
    <w:p w:rsidR="0084205D" w:rsidRDefault="0084205D" w:rsidP="0084205D">
      <w:pPr>
        <w:pStyle w:val="Text"/>
        <w:jc w:val="both"/>
      </w:pPr>
    </w:p>
    <w:p w:rsidR="0084205D" w:rsidRPr="0084205D" w:rsidRDefault="0084205D" w:rsidP="0084205D">
      <w:pPr>
        <w:pStyle w:val="Text"/>
        <w:jc w:val="both"/>
        <w:rPr>
          <w:b/>
        </w:rPr>
      </w:pPr>
      <w:r w:rsidRPr="0084205D">
        <w:rPr>
          <w:b/>
        </w:rPr>
        <w:t xml:space="preserve">Odpověď: </w:t>
      </w:r>
    </w:p>
    <w:p w:rsidR="0084205D" w:rsidRDefault="0084205D" w:rsidP="0084205D">
      <w:pPr>
        <w:pStyle w:val="Text"/>
        <w:jc w:val="both"/>
      </w:pPr>
    </w:p>
    <w:p w:rsidR="0084205D" w:rsidRDefault="0084205D" w:rsidP="0084205D">
      <w:pPr>
        <w:pStyle w:val="Text"/>
        <w:spacing w:before="0" w:line="360" w:lineRule="auto"/>
        <w:jc w:val="both"/>
      </w:pPr>
      <w:r w:rsidRPr="0084205D">
        <w:t>Samozřejmě vnímáme problematiku zahrádkářské osady na ulici Ondříčkově. V územním plánu je tato lokalita po celou dobu existence územního plánu vedena jako plocha pro zástavbu bytovými domy, nenastala tedy jakákoliv změna v územním plánu, která by měla občany znepokojovat. V průběhu času došlo k vypršení lhůt u budov</w:t>
      </w:r>
      <w:r>
        <w:t>,</w:t>
      </w:r>
      <w:r w:rsidRPr="0084205D">
        <w:t xml:space="preserve"> jež stojí na předmětných pozemcích jako stavby dočasné a jsou v tuto chvíli de</w:t>
      </w:r>
      <w:r>
        <w:t xml:space="preserve"> </w:t>
      </w:r>
      <w:r w:rsidRPr="0084205D">
        <w:t>facto černými stavbami. Nicméně není jakoukoliv vůlí města požadovat odstranění těchto budov. Jedná se o urbanistický problém, kdy v dané lokalitě je držení plochy pro bytové domy naprosto jasným urbanistickým počinem, nicméně požadavek na změnu plochy pro využívání jako zahrádkářské osady by vzhledem k deklarované jednotě všech vlastníků</w:t>
      </w:r>
      <w:r w:rsidR="00C47F62">
        <w:t>,</w:t>
      </w:r>
      <w:r w:rsidRPr="0084205D">
        <w:t xml:space="preserve"> měl být zohledněn v rámci první změny nového územního plánu. Doporučuji tedy sepsat žádost všech vlastníků na pořízení změny územního plánu ve smyslu</w:t>
      </w:r>
      <w:r>
        <w:t>,</w:t>
      </w:r>
      <w:r w:rsidRPr="0084205D">
        <w:t xml:space="preserve"> jak jimi </w:t>
      </w:r>
      <w:r w:rsidRPr="0084205D">
        <w:lastRenderedPageBreak/>
        <w:t>bylo deklarováno. Bude-li vůle všech vlastníků na této změně</w:t>
      </w:r>
      <w:r>
        <w:t>,</w:t>
      </w:r>
      <w:r w:rsidRPr="0084205D">
        <w:t xml:space="preserve"> neměl by vyvstat důvod pro nevyhovění tohoto požadavku. </w:t>
      </w:r>
      <w:proofErr w:type="gramStart"/>
      <w:r w:rsidRPr="0084205D">
        <w:t>Na</w:t>
      </w:r>
      <w:proofErr w:type="gramEnd"/>
      <w:r w:rsidRPr="0084205D">
        <w:t xml:space="preserve"> předmětném projednávání</w:t>
      </w:r>
      <w:r>
        <w:t xml:space="preserve"> </w:t>
      </w:r>
      <w:r w:rsidRPr="0084205D">
        <w:t xml:space="preserve">na </w:t>
      </w:r>
      <w:proofErr w:type="gramStart"/>
      <w:r w:rsidRPr="0084205D">
        <w:t>které</w:t>
      </w:r>
      <w:proofErr w:type="gramEnd"/>
      <w:r w:rsidRPr="0084205D">
        <w:t xml:space="preserve"> bylo na zastupitelstvu poukázáno</w:t>
      </w:r>
      <w:r>
        <w:t>,</w:t>
      </w:r>
      <w:r w:rsidRPr="0084205D">
        <w:t xml:space="preserve"> byly projednávány pouze změny provedené v územním plánu od posledního veřejného projednání, vzhledem </w:t>
      </w:r>
      <w:r>
        <w:br/>
      </w:r>
      <w:r w:rsidRPr="0084205D">
        <w:t>k tomu, že v dané ploše nebyla změna provedena nemohla být tato námitka na daném jednání zohledněna.</w:t>
      </w:r>
    </w:p>
    <w:p w:rsidR="0084205D" w:rsidRDefault="0084205D" w:rsidP="0084205D">
      <w:pPr>
        <w:pStyle w:val="Text"/>
        <w:spacing w:before="0" w:line="360" w:lineRule="auto"/>
        <w:jc w:val="both"/>
      </w:pPr>
    </w:p>
    <w:p w:rsidR="0084205D" w:rsidRDefault="0084205D" w:rsidP="0084205D">
      <w:pPr>
        <w:pStyle w:val="Text"/>
        <w:spacing w:before="0" w:line="360" w:lineRule="auto"/>
        <w:jc w:val="both"/>
      </w:pPr>
      <w:r>
        <w:t>Děkuji.</w:t>
      </w:r>
    </w:p>
    <w:p w:rsidR="004D53C8" w:rsidRDefault="0084205D" w:rsidP="004D53C8">
      <w:pPr>
        <w:pStyle w:val="Zvr"/>
        <w:tabs>
          <w:tab w:val="clear" w:pos="567"/>
        </w:tabs>
        <w:spacing w:after="960"/>
      </w:pPr>
      <w:r>
        <w:t xml:space="preserve">S úctou a pozdravem </w:t>
      </w:r>
    </w:p>
    <w:p w:rsidR="0084205D" w:rsidRDefault="0084205D" w:rsidP="0084205D">
      <w:pPr>
        <w:pStyle w:val="Podpisfunkce"/>
      </w:pPr>
    </w:p>
    <w:p w:rsidR="0084205D" w:rsidRPr="0084205D" w:rsidRDefault="0084205D" w:rsidP="0084205D">
      <w:pPr>
        <w:pStyle w:val="Podpisfunkce"/>
      </w:pPr>
    </w:p>
    <w:p w:rsidR="001F5EE7" w:rsidRDefault="0084205D" w:rsidP="001F5EE7">
      <w:pPr>
        <w:pStyle w:val="Podpis"/>
        <w:tabs>
          <w:tab w:val="clear" w:pos="567"/>
        </w:tabs>
      </w:pPr>
      <w:r>
        <w:t xml:space="preserve">Mgr. Dalibor Halátek </w:t>
      </w:r>
      <w:proofErr w:type="gramStart"/>
      <w:r>
        <w:t>v.r.</w:t>
      </w:r>
      <w:proofErr w:type="gramEnd"/>
    </w:p>
    <w:p w:rsidR="0084205D" w:rsidRPr="0084205D" w:rsidRDefault="0084205D" w:rsidP="0084205D">
      <w:pPr>
        <w:pStyle w:val="Podpisfunkce"/>
      </w:pPr>
      <w:r>
        <w:t>náměstek primátora</w:t>
      </w:r>
    </w:p>
    <w:sectPr w:rsidR="0084205D" w:rsidRPr="0084205D" w:rsidSect="005100AB">
      <w:type w:val="continuous"/>
      <w:pgSz w:w="11906" w:h="16838" w:code="9"/>
      <w:pgMar w:top="1106" w:right="1134" w:bottom="1418" w:left="1134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81" w:rsidRDefault="00C52781">
      <w:r>
        <w:separator/>
      </w:r>
    </w:p>
  </w:endnote>
  <w:endnote w:type="continuationSeparator" w:id="0">
    <w:p w:rsidR="00C52781" w:rsidRDefault="00C5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FA" w:rsidRDefault="00B723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116" w:rsidRPr="00901057" w:rsidRDefault="003E0116" w:rsidP="003E0116">
    <w:pPr>
      <w:pStyle w:val="Zpat"/>
      <w:pBdr>
        <w:top w:val="single" w:sz="4" w:space="4" w:color="auto"/>
      </w:pBdr>
      <w:tabs>
        <w:tab w:val="clear" w:pos="567"/>
        <w:tab w:val="right" w:pos="9639"/>
      </w:tabs>
    </w:pPr>
    <w:r>
      <w:t xml:space="preserve">Kontaktní údaje: tel.: +420 553 756 111, fax: +420 553 756 141, e-mail: info@opava-city.cz, </w:t>
    </w:r>
    <w:r w:rsidRPr="003E0116">
      <w:t>http://www.opava-city.cz</w:t>
    </w:r>
    <w:r>
      <w:t xml:space="preserve"> </w:t>
    </w:r>
  </w:p>
  <w:p w:rsidR="003E0116" w:rsidRPr="00901057" w:rsidRDefault="001F5EE7" w:rsidP="003E0116">
    <w:pPr>
      <w:pStyle w:val="Zpat"/>
      <w:pBdr>
        <w:top w:val="single" w:sz="4" w:space="4" w:color="auto"/>
      </w:pBdr>
      <w:tabs>
        <w:tab w:val="clear" w:pos="567"/>
        <w:tab w:val="right" w:pos="9639"/>
      </w:tabs>
      <w:jc w:val="right"/>
    </w:pPr>
    <w:r>
      <w:t>Úřední hodiny: PO: 8-11  12-17, ÚT: zavřeno, ST: 8-11  12-17,  ČT: 8-11  12-14,  PÁ: 8-11  12-14 </w:t>
    </w:r>
    <w:r w:rsidR="003E0116">
      <w:tab/>
    </w:r>
    <w:r w:rsidR="003E0116">
      <w:tab/>
    </w:r>
    <w:r w:rsidR="003E0116">
      <w:rPr>
        <w:rStyle w:val="slostrnky"/>
        <w:rFonts w:cs="Arial"/>
      </w:rPr>
      <w:fldChar w:fldCharType="begin"/>
    </w:r>
    <w:r w:rsidR="003E0116">
      <w:rPr>
        <w:rStyle w:val="slostrnky"/>
        <w:rFonts w:cs="Arial"/>
      </w:rPr>
      <w:instrText xml:space="preserve"> PAGE </w:instrText>
    </w:r>
    <w:r w:rsidR="003E0116">
      <w:rPr>
        <w:rStyle w:val="slostrnky"/>
        <w:rFonts w:cs="Arial"/>
      </w:rPr>
      <w:fldChar w:fldCharType="separate"/>
    </w:r>
    <w:r w:rsidR="00B85E00">
      <w:rPr>
        <w:rStyle w:val="slostrnky"/>
        <w:rFonts w:cs="Arial"/>
        <w:noProof/>
      </w:rPr>
      <w:t>2</w:t>
    </w:r>
    <w:r w:rsidR="003E0116">
      <w:rPr>
        <w:rStyle w:val="slostrnky"/>
        <w:rFonts w:cs="Arial"/>
      </w:rPr>
      <w:fldChar w:fldCharType="end"/>
    </w:r>
    <w:r w:rsidR="003E0116">
      <w:rPr>
        <w:rStyle w:val="slostrnky"/>
        <w:rFonts w:cs="Arial"/>
      </w:rPr>
      <w:t xml:space="preserve"> z </w:t>
    </w:r>
    <w:r w:rsidR="003E0116">
      <w:rPr>
        <w:rStyle w:val="slostrnky"/>
        <w:rFonts w:cs="Arial"/>
      </w:rPr>
      <w:fldChar w:fldCharType="begin"/>
    </w:r>
    <w:r w:rsidR="003E0116">
      <w:rPr>
        <w:rStyle w:val="slostrnky"/>
        <w:rFonts w:cs="Arial"/>
      </w:rPr>
      <w:instrText xml:space="preserve"> NUMPAGES </w:instrText>
    </w:r>
    <w:r w:rsidR="003E0116">
      <w:rPr>
        <w:rStyle w:val="slostrnky"/>
        <w:rFonts w:cs="Arial"/>
      </w:rPr>
      <w:fldChar w:fldCharType="separate"/>
    </w:r>
    <w:r w:rsidR="00B85E00">
      <w:rPr>
        <w:rStyle w:val="slostrnky"/>
        <w:rFonts w:cs="Arial"/>
        <w:noProof/>
      </w:rPr>
      <w:t>2</w:t>
    </w:r>
    <w:r w:rsidR="003E0116">
      <w:rPr>
        <w:rStyle w:val="slostrnky"/>
        <w:rFonts w:cs="Arial"/>
      </w:rPr>
      <w:fldChar w:fldCharType="end"/>
    </w:r>
  </w:p>
  <w:p w:rsidR="0020178D" w:rsidRPr="00901057" w:rsidRDefault="003E0116" w:rsidP="003E0116">
    <w:pPr>
      <w:pStyle w:val="Zpat"/>
      <w:pBdr>
        <w:top w:val="single" w:sz="4" w:space="4" w:color="auto"/>
      </w:pBdr>
      <w:tabs>
        <w:tab w:val="clear" w:pos="567"/>
        <w:tab w:val="right" w:pos="9639"/>
      </w:tabs>
    </w:pPr>
    <w:r>
      <w:t xml:space="preserve">IČ: 00300535, DIČ: CZ00300535, </w:t>
    </w:r>
    <w:proofErr w:type="spellStart"/>
    <w:proofErr w:type="gramStart"/>
    <w:r>
      <w:t>č.ú</w:t>
    </w:r>
    <w:proofErr w:type="spellEnd"/>
    <w:r>
      <w:t>.: 27</w:t>
    </w:r>
    <w:proofErr w:type="gramEnd"/>
    <w:r>
      <w:t xml:space="preserve">-1842619249/0800 (výdajový), </w:t>
    </w:r>
    <w:proofErr w:type="spellStart"/>
    <w:r>
      <w:t>č.ú</w:t>
    </w:r>
    <w:proofErr w:type="spellEnd"/>
    <w:r>
      <w:t>.: 19-1842619349/0800 (příjmový)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50" w:rsidRPr="00C70F50" w:rsidRDefault="00C70F50" w:rsidP="00153A78">
    <w:pPr>
      <w:pStyle w:val="Zpat"/>
      <w:pBdr>
        <w:top w:val="single" w:sz="4" w:space="1" w:color="auto"/>
      </w:pBdr>
      <w:tabs>
        <w:tab w:val="clear" w:pos="567"/>
        <w:tab w:val="right" w:pos="9639"/>
      </w:tabs>
      <w:ind w:right="98"/>
      <w:rPr>
        <w:sz w:val="6"/>
        <w:szCs w:val="6"/>
      </w:rPr>
    </w:pPr>
  </w:p>
  <w:p w:rsidR="007F20C8" w:rsidRDefault="007F20C8" w:rsidP="007F20C8">
    <w:pPr>
      <w:pStyle w:val="Zpat"/>
    </w:pPr>
    <w:r>
      <w:t xml:space="preserve">Kontaktní údaje: tel.: +420 553 756 111, fax: +420 553 756 141, e-mail: info@opava-city.cz, http://www.opava-city.cz </w:t>
    </w:r>
  </w:p>
  <w:p w:rsidR="007F20C8" w:rsidRDefault="007F20C8" w:rsidP="007F20C8">
    <w:pPr>
      <w:pStyle w:val="Zpat"/>
      <w:ind w:right="98"/>
    </w:pPr>
    <w:r>
      <w:t xml:space="preserve">Úřední hodiny: PO: 8-11  12-17, ÚT: </w:t>
    </w:r>
    <w:r w:rsidR="00601C89">
      <w:t>zavřeno</w:t>
    </w:r>
    <w:r>
      <w:t xml:space="preserve">, ST: 8-11  12-17,  ČT: 8-11  12-14,  PÁ: 8-11  12-14  </w:t>
    </w:r>
  </w:p>
  <w:p w:rsidR="007F20C8" w:rsidRDefault="007F20C8" w:rsidP="007F20C8">
    <w:pPr>
      <w:pStyle w:val="Zpat"/>
      <w:ind w:right="98"/>
    </w:pPr>
    <w:r>
      <w:t xml:space="preserve">IČ: 00300535, DIČ: CZ00300535, </w:t>
    </w:r>
    <w:proofErr w:type="spellStart"/>
    <w:proofErr w:type="gramStart"/>
    <w:r>
      <w:t>č.ú</w:t>
    </w:r>
    <w:proofErr w:type="spellEnd"/>
    <w:r>
      <w:t>.: 27</w:t>
    </w:r>
    <w:proofErr w:type="gramEnd"/>
    <w:r>
      <w:t xml:space="preserve">-1842619349/0800 (výdajový), </w:t>
    </w:r>
    <w:proofErr w:type="spellStart"/>
    <w:r>
      <w:t>č.ú</w:t>
    </w:r>
    <w:proofErr w:type="spellEnd"/>
    <w:r>
      <w:t>.: 19-1842619349/0800 (příjmový)</w:t>
    </w:r>
  </w:p>
  <w:p w:rsidR="007F20C8" w:rsidRDefault="007F20C8" w:rsidP="003D77DB">
    <w:pPr>
      <w:pStyle w:val="Zpat"/>
      <w:tabs>
        <w:tab w:val="clear" w:pos="567"/>
        <w:tab w:val="right" w:pos="9639"/>
      </w:tabs>
      <w:ind w:right="9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81" w:rsidRDefault="00C52781">
      <w:r>
        <w:separator/>
      </w:r>
    </w:p>
  </w:footnote>
  <w:footnote w:type="continuationSeparator" w:id="0">
    <w:p w:rsidR="00C52781" w:rsidRDefault="00C52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FA" w:rsidRDefault="00B723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FA" w:rsidRDefault="00B723FA" w:rsidP="005100AB">
    <w:pPr>
      <w:pStyle w:val="Bezmez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E" w:rsidRDefault="00FB1265" w:rsidP="003A4689">
    <w:pPr>
      <w:pStyle w:val="Zhlav"/>
      <w:pBdr>
        <w:bottom w:val="single" w:sz="4" w:space="3" w:color="auto"/>
      </w:pBdr>
      <w:tabs>
        <w:tab w:val="clear" w:pos="9072"/>
      </w:tabs>
      <w:spacing w:before="800"/>
      <w:ind w:right="2795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5292725</wp:posOffset>
          </wp:positionH>
          <wp:positionV relativeFrom="page">
            <wp:posOffset>467995</wp:posOffset>
          </wp:positionV>
          <wp:extent cx="1543685" cy="9144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posOffset>4176395</wp:posOffset>
              </wp:positionH>
              <wp:positionV relativeFrom="page">
                <wp:posOffset>2448560</wp:posOffset>
              </wp:positionV>
              <wp:extent cx="2807970" cy="1692275"/>
              <wp:effectExtent l="13970" t="10160" r="698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169227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6688" w:rsidRPr="00514A0C" w:rsidRDefault="00286688" w:rsidP="00514A0C"/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8.85pt;margin-top:192.8pt;width:221.1pt;height:13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" filled="f" strokeweight="1pt">
              <v:textbox inset=",.3mm">
                <w:txbxContent>
                  <w:p w:rsidR="00286688" w:rsidRPr="00514A0C" w:rsidRDefault="00286688" w:rsidP="00514A0C"/>
                </w:txbxContent>
              </v:textbox>
              <w10:wrap anchorx="page" anchory="page"/>
              <w10:anchorlock/>
            </v:shape>
          </w:pict>
        </mc:Fallback>
      </mc:AlternateContent>
    </w:r>
    <w:r w:rsidR="00EE692E">
      <w:t>Statutární město opava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C08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2A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D6D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965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446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1C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AC4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10E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F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803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92AB6"/>
    <w:multiLevelType w:val="hybridMultilevel"/>
    <w:tmpl w:val="7EDAE9B0"/>
    <w:lvl w:ilvl="0" w:tplc="51601EBA">
      <w:numFmt w:val="bullet"/>
      <w:lvlText w:val=""/>
      <w:lvlJc w:val="left"/>
      <w:pPr>
        <w:tabs>
          <w:tab w:val="num" w:pos="357"/>
        </w:tabs>
        <w:ind w:left="584" w:hanging="227"/>
      </w:pPr>
      <w:rPr>
        <w:rFonts w:ascii="Symbol" w:hAnsi="Symbol" w:hint="default"/>
        <w:color w:val="auto"/>
        <w:sz w:val="17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39505EDD"/>
    <w:multiLevelType w:val="singleLevel"/>
    <w:tmpl w:val="8B92E6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12">
    <w:nsid w:val="46B009DF"/>
    <w:multiLevelType w:val="hybridMultilevel"/>
    <w:tmpl w:val="DDF0C6BC"/>
    <w:lvl w:ilvl="0" w:tplc="9452917A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FC7717"/>
    <w:multiLevelType w:val="hybridMultilevel"/>
    <w:tmpl w:val="1DB63BCA"/>
    <w:lvl w:ilvl="0" w:tplc="65BC6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2205CE"/>
    <w:multiLevelType w:val="hybridMultilevel"/>
    <w:tmpl w:val="C958E0E8"/>
    <w:lvl w:ilvl="0" w:tplc="C25CB9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06537"/>
    <w:multiLevelType w:val="hybridMultilevel"/>
    <w:tmpl w:val="1C30DD36"/>
    <w:lvl w:ilvl="0" w:tplc="2468F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F643D7"/>
    <w:multiLevelType w:val="singleLevel"/>
    <w:tmpl w:val="B304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BA2205"/>
    <w:multiLevelType w:val="hybridMultilevel"/>
    <w:tmpl w:val="4E54744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598944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6"/>
  </w:num>
  <w:num w:numId="4">
    <w:abstractNumId w:val="11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1"/>
  </w:num>
  <w:num w:numId="16">
    <w:abstractNumId w:val="10"/>
  </w:num>
  <w:num w:numId="17">
    <w:abstractNumId w:val="11"/>
  </w:num>
  <w:num w:numId="18">
    <w:abstractNumId w:val="12"/>
  </w:num>
  <w:num w:numId="19">
    <w:abstractNumId w:val="14"/>
  </w:num>
  <w:num w:numId="20">
    <w:abstractNumId w:val="15"/>
  </w:num>
  <w:num w:numId="21">
    <w:abstractNumId w:val="15"/>
  </w:num>
  <w:num w:numId="22">
    <w:abstractNumId w:val="15"/>
  </w:num>
  <w:num w:numId="23">
    <w:abstractNumId w:val="10"/>
  </w:num>
  <w:num w:numId="24">
    <w:abstractNumId w:val="13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29"/>
    <w:rsid w:val="00001829"/>
    <w:rsid w:val="00004E16"/>
    <w:rsid w:val="00005A50"/>
    <w:rsid w:val="00006162"/>
    <w:rsid w:val="00013E52"/>
    <w:rsid w:val="00022A23"/>
    <w:rsid w:val="0002439B"/>
    <w:rsid w:val="000258A4"/>
    <w:rsid w:val="00027973"/>
    <w:rsid w:val="00033000"/>
    <w:rsid w:val="00034443"/>
    <w:rsid w:val="00035507"/>
    <w:rsid w:val="00035DE0"/>
    <w:rsid w:val="00045C52"/>
    <w:rsid w:val="0006179F"/>
    <w:rsid w:val="00065046"/>
    <w:rsid w:val="00065796"/>
    <w:rsid w:val="0006667D"/>
    <w:rsid w:val="00071CF4"/>
    <w:rsid w:val="000736A8"/>
    <w:rsid w:val="00084130"/>
    <w:rsid w:val="000871D1"/>
    <w:rsid w:val="00094678"/>
    <w:rsid w:val="000A193D"/>
    <w:rsid w:val="000A3055"/>
    <w:rsid w:val="000A675A"/>
    <w:rsid w:val="000A76D0"/>
    <w:rsid w:val="000B120A"/>
    <w:rsid w:val="000B24BA"/>
    <w:rsid w:val="000B2C6B"/>
    <w:rsid w:val="000C0AA2"/>
    <w:rsid w:val="000C7FF9"/>
    <w:rsid w:val="000D7413"/>
    <w:rsid w:val="000E3CF2"/>
    <w:rsid w:val="000F7029"/>
    <w:rsid w:val="000F79E8"/>
    <w:rsid w:val="00104400"/>
    <w:rsid w:val="00105661"/>
    <w:rsid w:val="0011033C"/>
    <w:rsid w:val="00114F7A"/>
    <w:rsid w:val="0011673B"/>
    <w:rsid w:val="00136B5A"/>
    <w:rsid w:val="00153A78"/>
    <w:rsid w:val="00155D20"/>
    <w:rsid w:val="00164FAA"/>
    <w:rsid w:val="00170EDA"/>
    <w:rsid w:val="00175700"/>
    <w:rsid w:val="00176C72"/>
    <w:rsid w:val="0018517D"/>
    <w:rsid w:val="00185B46"/>
    <w:rsid w:val="001A1158"/>
    <w:rsid w:val="001A3879"/>
    <w:rsid w:val="001A4446"/>
    <w:rsid w:val="001B5477"/>
    <w:rsid w:val="001B7BD5"/>
    <w:rsid w:val="001C0733"/>
    <w:rsid w:val="001E204F"/>
    <w:rsid w:val="001E2A1D"/>
    <w:rsid w:val="001F5EE7"/>
    <w:rsid w:val="001F7E9A"/>
    <w:rsid w:val="0020178D"/>
    <w:rsid w:val="00203892"/>
    <w:rsid w:val="002075F7"/>
    <w:rsid w:val="00207BFE"/>
    <w:rsid w:val="00220281"/>
    <w:rsid w:val="0022472E"/>
    <w:rsid w:val="00233A4E"/>
    <w:rsid w:val="00237B44"/>
    <w:rsid w:val="00240491"/>
    <w:rsid w:val="0024071C"/>
    <w:rsid w:val="00240ADC"/>
    <w:rsid w:val="00240FB9"/>
    <w:rsid w:val="0024338B"/>
    <w:rsid w:val="00250F73"/>
    <w:rsid w:val="0025698E"/>
    <w:rsid w:val="00260BCB"/>
    <w:rsid w:val="00265B99"/>
    <w:rsid w:val="00265CA0"/>
    <w:rsid w:val="0026619D"/>
    <w:rsid w:val="00267495"/>
    <w:rsid w:val="00272463"/>
    <w:rsid w:val="0027743A"/>
    <w:rsid w:val="002813F8"/>
    <w:rsid w:val="00285320"/>
    <w:rsid w:val="00285682"/>
    <w:rsid w:val="00286688"/>
    <w:rsid w:val="0029256F"/>
    <w:rsid w:val="002A372B"/>
    <w:rsid w:val="002A48AF"/>
    <w:rsid w:val="002B6BC4"/>
    <w:rsid w:val="002C3D5F"/>
    <w:rsid w:val="002D2028"/>
    <w:rsid w:val="002D5E34"/>
    <w:rsid w:val="002E1EF6"/>
    <w:rsid w:val="002E51C0"/>
    <w:rsid w:val="002F03F0"/>
    <w:rsid w:val="002F0E63"/>
    <w:rsid w:val="002F4036"/>
    <w:rsid w:val="002F477B"/>
    <w:rsid w:val="003029B0"/>
    <w:rsid w:val="0030395D"/>
    <w:rsid w:val="00322ECA"/>
    <w:rsid w:val="003263FE"/>
    <w:rsid w:val="00327B13"/>
    <w:rsid w:val="003323ED"/>
    <w:rsid w:val="00333A08"/>
    <w:rsid w:val="00354F9F"/>
    <w:rsid w:val="0035655A"/>
    <w:rsid w:val="003622BB"/>
    <w:rsid w:val="0036588D"/>
    <w:rsid w:val="00367596"/>
    <w:rsid w:val="00371E93"/>
    <w:rsid w:val="003728CD"/>
    <w:rsid w:val="00376602"/>
    <w:rsid w:val="003809CE"/>
    <w:rsid w:val="00385C5A"/>
    <w:rsid w:val="003A4689"/>
    <w:rsid w:val="003A617F"/>
    <w:rsid w:val="003A77B1"/>
    <w:rsid w:val="003B161C"/>
    <w:rsid w:val="003B1BD9"/>
    <w:rsid w:val="003B6075"/>
    <w:rsid w:val="003B7A83"/>
    <w:rsid w:val="003B7AAD"/>
    <w:rsid w:val="003C6915"/>
    <w:rsid w:val="003C6BB6"/>
    <w:rsid w:val="003D471B"/>
    <w:rsid w:val="003D65E8"/>
    <w:rsid w:val="003D7035"/>
    <w:rsid w:val="003D77DB"/>
    <w:rsid w:val="003E0116"/>
    <w:rsid w:val="003E4201"/>
    <w:rsid w:val="003F5E81"/>
    <w:rsid w:val="00405F64"/>
    <w:rsid w:val="0040722A"/>
    <w:rsid w:val="00410990"/>
    <w:rsid w:val="00412AFC"/>
    <w:rsid w:val="00413260"/>
    <w:rsid w:val="00417285"/>
    <w:rsid w:val="00427F92"/>
    <w:rsid w:val="004320A0"/>
    <w:rsid w:val="00444E54"/>
    <w:rsid w:val="00452D1D"/>
    <w:rsid w:val="00454E83"/>
    <w:rsid w:val="0045685D"/>
    <w:rsid w:val="00456E7B"/>
    <w:rsid w:val="00461903"/>
    <w:rsid w:val="00472741"/>
    <w:rsid w:val="004B2063"/>
    <w:rsid w:val="004B7668"/>
    <w:rsid w:val="004C4C68"/>
    <w:rsid w:val="004C5C61"/>
    <w:rsid w:val="004C64A2"/>
    <w:rsid w:val="004C6C2E"/>
    <w:rsid w:val="004D3605"/>
    <w:rsid w:val="004D53C8"/>
    <w:rsid w:val="004D70C6"/>
    <w:rsid w:val="004E01C0"/>
    <w:rsid w:val="004E1291"/>
    <w:rsid w:val="004E56C0"/>
    <w:rsid w:val="004F181A"/>
    <w:rsid w:val="0050010C"/>
    <w:rsid w:val="005003E7"/>
    <w:rsid w:val="00501E41"/>
    <w:rsid w:val="005070F9"/>
    <w:rsid w:val="00507C2D"/>
    <w:rsid w:val="00507C40"/>
    <w:rsid w:val="005100AB"/>
    <w:rsid w:val="00514A0C"/>
    <w:rsid w:val="00515C43"/>
    <w:rsid w:val="005348F7"/>
    <w:rsid w:val="0054217F"/>
    <w:rsid w:val="0054228F"/>
    <w:rsid w:val="00546D24"/>
    <w:rsid w:val="00551382"/>
    <w:rsid w:val="005513C9"/>
    <w:rsid w:val="00551CD5"/>
    <w:rsid w:val="00552A49"/>
    <w:rsid w:val="005653B5"/>
    <w:rsid w:val="00571470"/>
    <w:rsid w:val="00574B6A"/>
    <w:rsid w:val="00580BBD"/>
    <w:rsid w:val="00586237"/>
    <w:rsid w:val="005935D8"/>
    <w:rsid w:val="00595041"/>
    <w:rsid w:val="005965C7"/>
    <w:rsid w:val="005A48E9"/>
    <w:rsid w:val="005A6044"/>
    <w:rsid w:val="005B2D03"/>
    <w:rsid w:val="005B3D33"/>
    <w:rsid w:val="005B5DAF"/>
    <w:rsid w:val="005D2330"/>
    <w:rsid w:val="005D3583"/>
    <w:rsid w:val="005D3720"/>
    <w:rsid w:val="005D60C3"/>
    <w:rsid w:val="005E1C14"/>
    <w:rsid w:val="005E7A10"/>
    <w:rsid w:val="00600028"/>
    <w:rsid w:val="00601C89"/>
    <w:rsid w:val="00605461"/>
    <w:rsid w:val="006068AB"/>
    <w:rsid w:val="00617783"/>
    <w:rsid w:val="00620A35"/>
    <w:rsid w:val="0063610D"/>
    <w:rsid w:val="006401CB"/>
    <w:rsid w:val="00651949"/>
    <w:rsid w:val="00655C14"/>
    <w:rsid w:val="006666E5"/>
    <w:rsid w:val="00675CDC"/>
    <w:rsid w:val="00684A9A"/>
    <w:rsid w:val="006920B1"/>
    <w:rsid w:val="00697DA8"/>
    <w:rsid w:val="006A1FCE"/>
    <w:rsid w:val="006B5145"/>
    <w:rsid w:val="006B72FE"/>
    <w:rsid w:val="006C137A"/>
    <w:rsid w:val="006D7D67"/>
    <w:rsid w:val="006E6476"/>
    <w:rsid w:val="006E6DB9"/>
    <w:rsid w:val="006F017F"/>
    <w:rsid w:val="006F169B"/>
    <w:rsid w:val="006F5455"/>
    <w:rsid w:val="00703076"/>
    <w:rsid w:val="007114FA"/>
    <w:rsid w:val="007204A6"/>
    <w:rsid w:val="0073237A"/>
    <w:rsid w:val="00734CB6"/>
    <w:rsid w:val="0073696C"/>
    <w:rsid w:val="00747FA4"/>
    <w:rsid w:val="007642D1"/>
    <w:rsid w:val="00764CDF"/>
    <w:rsid w:val="0077351B"/>
    <w:rsid w:val="00776A46"/>
    <w:rsid w:val="007924AC"/>
    <w:rsid w:val="007A11DF"/>
    <w:rsid w:val="007A132B"/>
    <w:rsid w:val="007A1B91"/>
    <w:rsid w:val="007A7740"/>
    <w:rsid w:val="007B17AB"/>
    <w:rsid w:val="007B6BD2"/>
    <w:rsid w:val="007C6828"/>
    <w:rsid w:val="007C7804"/>
    <w:rsid w:val="007D1100"/>
    <w:rsid w:val="007D77F6"/>
    <w:rsid w:val="007F20C8"/>
    <w:rsid w:val="007F508B"/>
    <w:rsid w:val="00806FD7"/>
    <w:rsid w:val="008135BE"/>
    <w:rsid w:val="008164B5"/>
    <w:rsid w:val="00825756"/>
    <w:rsid w:val="00825C2F"/>
    <w:rsid w:val="00827A48"/>
    <w:rsid w:val="0083262D"/>
    <w:rsid w:val="00832FDE"/>
    <w:rsid w:val="0084205D"/>
    <w:rsid w:val="0084491B"/>
    <w:rsid w:val="00846492"/>
    <w:rsid w:val="00857505"/>
    <w:rsid w:val="00864E42"/>
    <w:rsid w:val="00866ECF"/>
    <w:rsid w:val="00872570"/>
    <w:rsid w:val="00875714"/>
    <w:rsid w:val="0088153C"/>
    <w:rsid w:val="00891511"/>
    <w:rsid w:val="0089357A"/>
    <w:rsid w:val="00897151"/>
    <w:rsid w:val="008A4823"/>
    <w:rsid w:val="008A7366"/>
    <w:rsid w:val="008C322C"/>
    <w:rsid w:val="008E0544"/>
    <w:rsid w:val="008E63F6"/>
    <w:rsid w:val="009002EC"/>
    <w:rsid w:val="00900EB6"/>
    <w:rsid w:val="00901057"/>
    <w:rsid w:val="00912EB1"/>
    <w:rsid w:val="0091478F"/>
    <w:rsid w:val="009242BB"/>
    <w:rsid w:val="00951B95"/>
    <w:rsid w:val="00956C22"/>
    <w:rsid w:val="009651B8"/>
    <w:rsid w:val="0096672F"/>
    <w:rsid w:val="00983A32"/>
    <w:rsid w:val="0098661A"/>
    <w:rsid w:val="00991953"/>
    <w:rsid w:val="00993FF3"/>
    <w:rsid w:val="009A48BA"/>
    <w:rsid w:val="009A4F02"/>
    <w:rsid w:val="009A6BF3"/>
    <w:rsid w:val="009B50FA"/>
    <w:rsid w:val="009D5586"/>
    <w:rsid w:val="009E46BE"/>
    <w:rsid w:val="009F1EDC"/>
    <w:rsid w:val="009F294B"/>
    <w:rsid w:val="00A032E7"/>
    <w:rsid w:val="00A13FA5"/>
    <w:rsid w:val="00A15730"/>
    <w:rsid w:val="00A21793"/>
    <w:rsid w:val="00A24D37"/>
    <w:rsid w:val="00A3029C"/>
    <w:rsid w:val="00A3127A"/>
    <w:rsid w:val="00A4236C"/>
    <w:rsid w:val="00A47829"/>
    <w:rsid w:val="00A55CF7"/>
    <w:rsid w:val="00A674C6"/>
    <w:rsid w:val="00A81A82"/>
    <w:rsid w:val="00A9169C"/>
    <w:rsid w:val="00A94186"/>
    <w:rsid w:val="00A94517"/>
    <w:rsid w:val="00AB2294"/>
    <w:rsid w:val="00AC62B6"/>
    <w:rsid w:val="00AD06DC"/>
    <w:rsid w:val="00AD6523"/>
    <w:rsid w:val="00AE1135"/>
    <w:rsid w:val="00AE2058"/>
    <w:rsid w:val="00AF4C31"/>
    <w:rsid w:val="00AF630D"/>
    <w:rsid w:val="00B009EC"/>
    <w:rsid w:val="00B01FEA"/>
    <w:rsid w:val="00B022D3"/>
    <w:rsid w:val="00B03BF3"/>
    <w:rsid w:val="00B124D2"/>
    <w:rsid w:val="00B13D0A"/>
    <w:rsid w:val="00B208B9"/>
    <w:rsid w:val="00B21FFE"/>
    <w:rsid w:val="00B3135A"/>
    <w:rsid w:val="00B32FF1"/>
    <w:rsid w:val="00B443E2"/>
    <w:rsid w:val="00B71FFF"/>
    <w:rsid w:val="00B723FA"/>
    <w:rsid w:val="00B834E9"/>
    <w:rsid w:val="00B85E00"/>
    <w:rsid w:val="00B9269D"/>
    <w:rsid w:val="00B927EB"/>
    <w:rsid w:val="00B95E41"/>
    <w:rsid w:val="00B9694B"/>
    <w:rsid w:val="00BA0D4B"/>
    <w:rsid w:val="00BA1E09"/>
    <w:rsid w:val="00BC440A"/>
    <w:rsid w:val="00BC52D4"/>
    <w:rsid w:val="00BC5F32"/>
    <w:rsid w:val="00BD1DA5"/>
    <w:rsid w:val="00BD6BFD"/>
    <w:rsid w:val="00BD779C"/>
    <w:rsid w:val="00BE00F5"/>
    <w:rsid w:val="00BE3A0F"/>
    <w:rsid w:val="00BF06BA"/>
    <w:rsid w:val="00BF18D7"/>
    <w:rsid w:val="00BF50A6"/>
    <w:rsid w:val="00C11ACB"/>
    <w:rsid w:val="00C160CE"/>
    <w:rsid w:val="00C3502E"/>
    <w:rsid w:val="00C47F62"/>
    <w:rsid w:val="00C52781"/>
    <w:rsid w:val="00C54BFD"/>
    <w:rsid w:val="00C6369E"/>
    <w:rsid w:val="00C70C4C"/>
    <w:rsid w:val="00C70F50"/>
    <w:rsid w:val="00C7346B"/>
    <w:rsid w:val="00C7358F"/>
    <w:rsid w:val="00C77E75"/>
    <w:rsid w:val="00C95BCC"/>
    <w:rsid w:val="00CA0C36"/>
    <w:rsid w:val="00CA1E55"/>
    <w:rsid w:val="00CA33D9"/>
    <w:rsid w:val="00CA7D95"/>
    <w:rsid w:val="00CC6713"/>
    <w:rsid w:val="00CC6B3E"/>
    <w:rsid w:val="00CD23BA"/>
    <w:rsid w:val="00CE0873"/>
    <w:rsid w:val="00CE1353"/>
    <w:rsid w:val="00CE1E2B"/>
    <w:rsid w:val="00CE27E7"/>
    <w:rsid w:val="00CE2ABF"/>
    <w:rsid w:val="00CE441B"/>
    <w:rsid w:val="00CF304B"/>
    <w:rsid w:val="00CF479F"/>
    <w:rsid w:val="00CF66F9"/>
    <w:rsid w:val="00CF7A77"/>
    <w:rsid w:val="00D117D8"/>
    <w:rsid w:val="00D31F45"/>
    <w:rsid w:val="00D3583E"/>
    <w:rsid w:val="00D3655D"/>
    <w:rsid w:val="00D413D9"/>
    <w:rsid w:val="00D45741"/>
    <w:rsid w:val="00D45DFA"/>
    <w:rsid w:val="00D53698"/>
    <w:rsid w:val="00D601B4"/>
    <w:rsid w:val="00D62524"/>
    <w:rsid w:val="00D735C8"/>
    <w:rsid w:val="00D73ED3"/>
    <w:rsid w:val="00D75612"/>
    <w:rsid w:val="00D801DB"/>
    <w:rsid w:val="00D842C7"/>
    <w:rsid w:val="00D8662A"/>
    <w:rsid w:val="00D95501"/>
    <w:rsid w:val="00DA1825"/>
    <w:rsid w:val="00DA3DF1"/>
    <w:rsid w:val="00DA5A02"/>
    <w:rsid w:val="00DB4D97"/>
    <w:rsid w:val="00DC1E0B"/>
    <w:rsid w:val="00DD02F0"/>
    <w:rsid w:val="00DD4A87"/>
    <w:rsid w:val="00DE0307"/>
    <w:rsid w:val="00DE453D"/>
    <w:rsid w:val="00DE4D51"/>
    <w:rsid w:val="00DE69C7"/>
    <w:rsid w:val="00DF0EE8"/>
    <w:rsid w:val="00E15777"/>
    <w:rsid w:val="00E158B4"/>
    <w:rsid w:val="00E3277C"/>
    <w:rsid w:val="00E40C72"/>
    <w:rsid w:val="00E44FCB"/>
    <w:rsid w:val="00E47B04"/>
    <w:rsid w:val="00E55E96"/>
    <w:rsid w:val="00E57F98"/>
    <w:rsid w:val="00E67D70"/>
    <w:rsid w:val="00E70B3F"/>
    <w:rsid w:val="00E721B7"/>
    <w:rsid w:val="00E765C7"/>
    <w:rsid w:val="00E9297A"/>
    <w:rsid w:val="00E9513B"/>
    <w:rsid w:val="00E975CD"/>
    <w:rsid w:val="00EA0BD2"/>
    <w:rsid w:val="00EB2BCA"/>
    <w:rsid w:val="00EB621F"/>
    <w:rsid w:val="00EC5359"/>
    <w:rsid w:val="00EC7A32"/>
    <w:rsid w:val="00EE0AF1"/>
    <w:rsid w:val="00EE34A6"/>
    <w:rsid w:val="00EE692E"/>
    <w:rsid w:val="00EE6E67"/>
    <w:rsid w:val="00EF4DF9"/>
    <w:rsid w:val="00F05A91"/>
    <w:rsid w:val="00F118B9"/>
    <w:rsid w:val="00F203E6"/>
    <w:rsid w:val="00F34D32"/>
    <w:rsid w:val="00F40E77"/>
    <w:rsid w:val="00F51340"/>
    <w:rsid w:val="00F53C0B"/>
    <w:rsid w:val="00F7268D"/>
    <w:rsid w:val="00F769F7"/>
    <w:rsid w:val="00F777CC"/>
    <w:rsid w:val="00F81703"/>
    <w:rsid w:val="00F81966"/>
    <w:rsid w:val="00F91688"/>
    <w:rsid w:val="00F94C32"/>
    <w:rsid w:val="00FA1326"/>
    <w:rsid w:val="00FA1CEE"/>
    <w:rsid w:val="00FA393C"/>
    <w:rsid w:val="00FA42D0"/>
    <w:rsid w:val="00FA6F97"/>
    <w:rsid w:val="00FB1265"/>
    <w:rsid w:val="00FB3938"/>
    <w:rsid w:val="00FB4CEE"/>
    <w:rsid w:val="00FB7561"/>
    <w:rsid w:val="00FC0DB5"/>
    <w:rsid w:val="00FC24B1"/>
    <w:rsid w:val="00FC5491"/>
    <w:rsid w:val="00FC6C91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61"/>
    <w:pPr>
      <w:tabs>
        <w:tab w:val="left" w:pos="567"/>
      </w:tabs>
      <w:spacing w:after="0" w:line="240" w:lineRule="auto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pPr>
      <w:tabs>
        <w:tab w:val="clear" w:pos="567"/>
      </w:tabs>
    </w:pPr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tabs>
        <w:tab w:val="clear" w:pos="567"/>
      </w:tabs>
      <w:spacing w:before="120" w:line="260" w:lineRule="exact"/>
    </w:pPr>
  </w:style>
  <w:style w:type="character" w:styleId="slostrnky">
    <w:name w:val="page number"/>
    <w:basedOn w:val="Standardnpsmoodstavce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tabs>
        <w:tab w:val="clear" w:pos="567"/>
      </w:tabs>
      <w:spacing w:before="320" w:after="120"/>
    </w:pPr>
  </w:style>
  <w:style w:type="character" w:customStyle="1" w:styleId="OslovenChar">
    <w:name w:val="Oslovení Char"/>
    <w:basedOn w:val="Standardnpsmoodstavce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  <w:pPr>
      <w:tabs>
        <w:tab w:val="clear" w:pos="567"/>
      </w:tabs>
    </w:pPr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tabs>
        <w:tab w:val="clear" w:pos="567"/>
      </w:tabs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rsid w:val="003E0116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5100AB"/>
    <w:pPr>
      <w:tabs>
        <w:tab w:val="left" w:pos="567"/>
      </w:tabs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61"/>
    <w:pPr>
      <w:tabs>
        <w:tab w:val="left" w:pos="567"/>
      </w:tabs>
      <w:spacing w:after="0" w:line="240" w:lineRule="auto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pPr>
      <w:tabs>
        <w:tab w:val="clear" w:pos="567"/>
      </w:tabs>
    </w:pPr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tabs>
        <w:tab w:val="clear" w:pos="567"/>
      </w:tabs>
      <w:spacing w:before="120" w:line="260" w:lineRule="exact"/>
    </w:pPr>
  </w:style>
  <w:style w:type="character" w:styleId="slostrnky">
    <w:name w:val="page number"/>
    <w:basedOn w:val="Standardnpsmoodstavce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tabs>
        <w:tab w:val="clear" w:pos="567"/>
      </w:tabs>
      <w:spacing w:before="320" w:after="120"/>
    </w:pPr>
  </w:style>
  <w:style w:type="character" w:customStyle="1" w:styleId="OslovenChar">
    <w:name w:val="Oslovení Char"/>
    <w:basedOn w:val="Standardnpsmoodstavce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  <w:pPr>
      <w:tabs>
        <w:tab w:val="clear" w:pos="567"/>
      </w:tabs>
    </w:pPr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tabs>
        <w:tab w:val="clear" w:pos="567"/>
      </w:tabs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rsid w:val="003E0116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5100AB"/>
    <w:pPr>
      <w:tabs>
        <w:tab w:val="left" w:pos="567"/>
      </w:tabs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9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rakovaB\Data%20aplikac&#237;\Microsoft\&#352;ablony\API\6_2_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6_2_1.dot</Template>
  <TotalTime>1</TotalTime>
  <Pages>2</Pages>
  <Words>329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</vt:lpstr>
    </vt:vector>
  </TitlesOfParts>
  <Manager>Foltysová Jana</Manager>
  <Company>Město Opava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</dc:title>
  <dc:creator>JurakovaB</dc:creator>
  <cp:keywords>dopis</cp:keywords>
  <cp:lastModifiedBy>Žídková Renata</cp:lastModifiedBy>
  <cp:revision>4</cp:revision>
  <cp:lastPrinted>2017-11-30T05:55:00Z</cp:lastPrinted>
  <dcterms:created xsi:type="dcterms:W3CDTF">2017-11-30T08:10:00Z</dcterms:created>
  <dcterms:modified xsi:type="dcterms:W3CDTF">2017-12-14T07:48:00Z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šta">
    <vt:lpwstr>galkonková</vt:lpwstr>
  </property>
  <property fmtid="{D5CDD505-2E9C-101B-9397-08002B2CF9AE}" pid="3" name="Datum dokončení">
    <vt:filetime>2007-05-24T23:00:00Z</vt:filetime>
  </property>
  <property fmtid="{D5CDD505-2E9C-101B-9397-08002B2CF9AE}" pid="4" name="Zaznamenáno dne">
    <vt:filetime>2007-11-11T23:00:00Z</vt:filetime>
  </property>
  <property fmtid="{D5CDD505-2E9C-101B-9397-08002B2CF9AE}" pid="5" name="Předat dál">
    <vt:filetime>2007-03-24T23:00:00Z</vt:filetime>
  </property>
  <property fmtid="{D5CDD505-2E9C-101B-9397-08002B2CF9AE}" pid="6" name="Kancelář">
    <vt:lpwstr>Jana Foltysová</vt:lpwstr>
  </property>
</Properties>
</file>