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A5" w:rsidRDefault="00F508A5" w:rsidP="00A55B8E">
      <w:pPr>
        <w:pStyle w:val="Nadpis1"/>
        <w:rPr>
          <w:rFonts w:ascii="Arial" w:hAnsi="Arial" w:cs="Arial"/>
        </w:rPr>
      </w:pPr>
      <w:r w:rsidRPr="000C410B">
        <w:rPr>
          <w:rFonts w:ascii="Arial" w:hAnsi="Arial" w:cs="Arial"/>
        </w:rPr>
        <w:t>ŽÁDOST O</w:t>
      </w:r>
      <w:r w:rsidR="00A55B8E">
        <w:rPr>
          <w:rFonts w:ascii="Arial" w:hAnsi="Arial" w:cs="Arial"/>
        </w:rPr>
        <w:t xml:space="preserve"> PŘIDĚLENÍ </w:t>
      </w:r>
    </w:p>
    <w:p w:rsidR="00A55B8E" w:rsidRPr="00A55B8E" w:rsidRDefault="00A55B8E" w:rsidP="00A55B8E"/>
    <w:p w:rsidR="00F508A5" w:rsidRDefault="00244535" w:rsidP="00F508A5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N E I N V E S T I Č N Í   Ú Č E L O V </w:t>
      </w:r>
      <w:r w:rsidR="00A55B8E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 xml:space="preserve">   D O T A C E</w:t>
      </w:r>
      <w:proofErr w:type="gramEnd"/>
    </w:p>
    <w:p w:rsidR="00244535" w:rsidRDefault="00244535" w:rsidP="00F508A5">
      <w:pPr>
        <w:jc w:val="center"/>
        <w:rPr>
          <w:rFonts w:ascii="Arial" w:hAnsi="Arial" w:cs="Arial"/>
          <w:b/>
          <w:sz w:val="28"/>
          <w:szCs w:val="28"/>
        </w:rPr>
      </w:pPr>
    </w:p>
    <w:p w:rsidR="00244535" w:rsidRPr="00244535" w:rsidRDefault="00244535" w:rsidP="00F508A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z rozpočtu Statutárního města Opavy</w:t>
      </w:r>
    </w:p>
    <w:p w:rsidR="00F508A5" w:rsidRPr="000C410B" w:rsidRDefault="00F508A5" w:rsidP="00F508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54"/>
      </w:tblGrid>
      <w:tr w:rsidR="00F508A5" w:rsidRPr="000C410B" w:rsidTr="005B58C3">
        <w:trPr>
          <w:trHeight w:val="61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0C410B" w:rsidRDefault="00F508A5" w:rsidP="005B58C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410B">
              <w:rPr>
                <w:rFonts w:ascii="Arial" w:hAnsi="Arial" w:cs="Arial"/>
                <w:b/>
                <w:sz w:val="22"/>
                <w:szCs w:val="22"/>
              </w:rPr>
              <w:t>Zvolený dotační program: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0C410B" w:rsidRDefault="00244535" w:rsidP="00CA2C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NEINVESTIČNÍ ÚČELOVÁ DOTACE</w:t>
            </w:r>
          </w:p>
        </w:tc>
      </w:tr>
      <w:tr w:rsidR="00F508A5" w:rsidRPr="001F41B2" w:rsidTr="005B58C3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0C410B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b/>
                <w:sz w:val="22"/>
                <w:szCs w:val="22"/>
              </w:rPr>
              <w:t xml:space="preserve">NÁZEV </w:t>
            </w:r>
            <w:r w:rsidR="0070656E">
              <w:rPr>
                <w:rFonts w:ascii="Arial" w:hAnsi="Arial" w:cs="Arial"/>
                <w:b/>
                <w:sz w:val="22"/>
                <w:szCs w:val="22"/>
              </w:rPr>
              <w:t>PROJEKTU</w:t>
            </w:r>
          </w:p>
        </w:tc>
        <w:bookmarkStart w:id="0" w:name="__Fieldmark__2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F508A5" w:rsidRPr="001F41B2" w:rsidRDefault="00F508A5" w:rsidP="00F508A5">
      <w:pPr>
        <w:rPr>
          <w:rFonts w:ascii="Arial" w:hAnsi="Arial" w:cs="Arial"/>
          <w:b/>
        </w:rPr>
      </w:pPr>
    </w:p>
    <w:p w:rsidR="008B6440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I.</w:t>
      </w:r>
    </w:p>
    <w:p w:rsidR="00FD5CA6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Identifikační údaje</w:t>
      </w:r>
    </w:p>
    <w:p w:rsidR="00F508A5" w:rsidRPr="001F41B2" w:rsidRDefault="00F508A5" w:rsidP="00F508A5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54"/>
      </w:tblGrid>
      <w:tr w:rsidR="00F508A5" w:rsidRPr="001F41B2" w:rsidTr="005B58C3">
        <w:trPr>
          <w:trHeight w:val="502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ŽADATEL</w:t>
            </w:r>
          </w:p>
        </w:tc>
      </w:tr>
      <w:tr w:rsidR="00244535" w:rsidRPr="001F41B2" w:rsidTr="00847957">
        <w:trPr>
          <w:trHeight w:val="39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35" w:rsidRPr="00244535" w:rsidRDefault="00847957" w:rsidP="00847957">
            <w:pPr>
              <w:rPr>
                <w:rFonts w:ascii="Arial" w:hAnsi="Arial" w:cs="Arial"/>
                <w:b/>
                <w:lang w:eastAsia="zh-CN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41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5BD8">
              <w:rPr>
                <w:rFonts w:ascii="Arial" w:hAnsi="Arial" w:cs="Arial"/>
                <w:sz w:val="22"/>
                <w:szCs w:val="22"/>
              </w:rPr>
            </w:r>
            <w:r w:rsidR="008D5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535" w:rsidRPr="00244535">
              <w:rPr>
                <w:rFonts w:ascii="Arial" w:hAnsi="Arial" w:cs="Arial"/>
                <w:b/>
                <w:sz w:val="22"/>
                <w:szCs w:val="22"/>
              </w:rPr>
              <w:t>Fyzická osoba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44535" w:rsidRPr="001F41B2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35" w:rsidRPr="001F41B2" w:rsidRDefault="0024453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53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244535" w:rsidRPr="001F41B2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35" w:rsidRPr="001F41B2" w:rsidRDefault="0024453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53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244535" w:rsidRPr="001F41B2" w:rsidTr="0093491E">
        <w:trPr>
          <w:trHeight w:val="39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535" w:rsidRPr="00F046D5" w:rsidRDefault="00847957" w:rsidP="00847957">
            <w:pPr>
              <w:rPr>
                <w:rFonts w:ascii="Arial" w:hAnsi="Arial" w:cs="Arial"/>
                <w:b/>
                <w:lang w:eastAsia="zh-CN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41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5BD8">
              <w:rPr>
                <w:rFonts w:ascii="Arial" w:hAnsi="Arial" w:cs="Arial"/>
                <w:sz w:val="22"/>
                <w:szCs w:val="22"/>
              </w:rPr>
            </w:r>
            <w:r w:rsidR="008D5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535" w:rsidRPr="00F046D5">
              <w:rPr>
                <w:rFonts w:ascii="Arial" w:hAnsi="Arial" w:cs="Arial"/>
                <w:b/>
                <w:sz w:val="22"/>
                <w:szCs w:val="22"/>
              </w:rPr>
              <w:t>Fyzická osoba podnikající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44535" w:rsidRPr="001F41B2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3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53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6D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Dodatek obchodního jména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6D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:rsidTr="009A7B37">
        <w:trPr>
          <w:trHeight w:val="39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6D5" w:rsidRPr="001F41B2" w:rsidRDefault="00847957" w:rsidP="005B58C3">
            <w:pPr>
              <w:rPr>
                <w:rFonts w:ascii="Arial" w:hAnsi="Arial" w:cs="Arial"/>
                <w:lang w:eastAsia="zh-CN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41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5BD8">
              <w:rPr>
                <w:rFonts w:ascii="Arial" w:hAnsi="Arial" w:cs="Arial"/>
                <w:sz w:val="22"/>
                <w:szCs w:val="22"/>
              </w:rPr>
            </w:r>
            <w:r w:rsidR="008D5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46D5" w:rsidRPr="00F046D5">
              <w:rPr>
                <w:rFonts w:ascii="Arial" w:hAnsi="Arial" w:cs="Arial"/>
                <w:b/>
                <w:sz w:val="22"/>
                <w:szCs w:val="22"/>
              </w:rPr>
              <w:t>Právnická osoba</w:t>
            </w:r>
          </w:p>
        </w:tc>
      </w:tr>
      <w:tr w:rsidR="00F046D5" w:rsidRPr="001F41B2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6D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6D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oprávněná jednat jménem právnické osoby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:rsidTr="00F046D5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6D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:rsidTr="00F046D5">
        <w:trPr>
          <w:trHeight w:val="39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46D5" w:rsidRPr="001F41B2" w:rsidRDefault="00F046D5" w:rsidP="005B58C3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Adresa trvalého pobytu / Adresa sídla</w:t>
            </w:r>
          </w:p>
        </w:tc>
      </w:tr>
      <w:tr w:rsidR="00244535" w:rsidRPr="001F41B2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3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Ulice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53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6D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popisné/orientační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6D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6D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obce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6D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PSČ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6D5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046D5" w:rsidRPr="001F41B2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6D5" w:rsidRPr="001F41B2" w:rsidRDefault="00F046D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6D5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508A5" w:rsidRPr="001F41B2" w:rsidTr="00847957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046D5" w:rsidP="005B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Dat. schránka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7D29F2" w:rsidP="005B58C3">
            <w:pPr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847957" w:rsidRPr="001F41B2" w:rsidTr="00847957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957" w:rsidRPr="00847957" w:rsidRDefault="00847957" w:rsidP="005B58C3">
            <w:pPr>
              <w:rPr>
                <w:rFonts w:ascii="Arial" w:hAnsi="Arial" w:cs="Arial"/>
                <w:highlight w:val="lightGray"/>
              </w:rPr>
            </w:pPr>
            <w:r w:rsidRPr="00B2749C">
              <w:rPr>
                <w:rFonts w:ascii="Arial" w:hAnsi="Arial" w:cs="Arial"/>
              </w:rPr>
              <w:t>Kontaktní adresa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957" w:rsidRPr="00847957" w:rsidRDefault="00847957" w:rsidP="005B58C3">
            <w:pPr>
              <w:rPr>
                <w:rFonts w:ascii="Arial" w:hAnsi="Arial" w:cs="Arial"/>
                <w:highlight w:val="lightGray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41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5BD8">
              <w:rPr>
                <w:rFonts w:ascii="Arial" w:hAnsi="Arial" w:cs="Arial"/>
                <w:sz w:val="22"/>
                <w:szCs w:val="22"/>
              </w:rPr>
            </w:r>
            <w:r w:rsidR="008D5B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7957">
              <w:rPr>
                <w:rFonts w:ascii="Arial" w:hAnsi="Arial" w:cs="Arial"/>
                <w:sz w:val="18"/>
                <w:szCs w:val="18"/>
              </w:rPr>
              <w:t>Přeji si zasílat poštu na kontaktní adresu</w:t>
            </w:r>
          </w:p>
        </w:tc>
      </w:tr>
      <w:tr w:rsidR="00B2749C" w:rsidRPr="001F41B2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9C" w:rsidRPr="001F41B2" w:rsidRDefault="00B2749C" w:rsidP="000642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Ulice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9C" w:rsidRPr="001F41B2" w:rsidRDefault="007D29F2" w:rsidP="005B58C3">
            <w:pPr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B2749C" w:rsidRPr="001F41B2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9C" w:rsidRPr="001F41B2" w:rsidRDefault="00B2749C" w:rsidP="000642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popisné/orientační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9C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B2749C" w:rsidRPr="001F41B2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9C" w:rsidRPr="001F41B2" w:rsidRDefault="00B2749C" w:rsidP="000642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Obec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9C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B2749C" w:rsidRPr="001F41B2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9C" w:rsidRPr="001F41B2" w:rsidRDefault="00B2749C" w:rsidP="000642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obce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9C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B2749C" w:rsidRPr="001F41B2" w:rsidTr="005B58C3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9C" w:rsidRPr="001F41B2" w:rsidRDefault="00B2749C" w:rsidP="000642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PSČ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9C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508A5" w:rsidRPr="001F41B2" w:rsidTr="005B58C3">
        <w:trPr>
          <w:trHeight w:val="510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STATUTÁRNÍ ZÁSTUPCE</w:t>
            </w:r>
            <w:r w:rsidR="000A0A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0A48" w:rsidRPr="000A0A48">
              <w:rPr>
                <w:rFonts w:ascii="Arial" w:hAnsi="Arial" w:cs="Arial"/>
                <w:sz w:val="18"/>
                <w:szCs w:val="18"/>
              </w:rPr>
              <w:t>(neexistující ponechte prázdné)</w:t>
            </w:r>
          </w:p>
        </w:tc>
      </w:tr>
      <w:tr w:rsidR="00F508A5" w:rsidRPr="001F41B2" w:rsidTr="00E96249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7D29F2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508A5" w:rsidRPr="001F41B2" w:rsidTr="00E96249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53EEB" w:rsidRDefault="00153EEB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53EEB">
              <w:rPr>
                <w:rFonts w:ascii="Arial" w:hAnsi="Arial" w:cs="Arial"/>
                <w:sz w:val="22"/>
                <w:szCs w:val="22"/>
              </w:rPr>
              <w:t xml:space="preserve">Číslo bank. </w:t>
            </w:r>
            <w:proofErr w:type="gramStart"/>
            <w:r w:rsidRPr="00153EEB">
              <w:rPr>
                <w:rFonts w:ascii="Arial" w:hAnsi="Arial" w:cs="Arial"/>
                <w:sz w:val="22"/>
                <w:szCs w:val="22"/>
              </w:rPr>
              <w:t>účtu</w:t>
            </w:r>
            <w:proofErr w:type="gramEnd"/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7D29F2" w:rsidP="005B58C3">
            <w:pPr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508A5" w:rsidRPr="001F41B2" w:rsidTr="00E96249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53EEB" w:rsidRDefault="00153EEB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53EEB">
              <w:rPr>
                <w:rFonts w:ascii="Arial" w:hAnsi="Arial" w:cs="Arial"/>
                <w:sz w:val="22"/>
                <w:szCs w:val="22"/>
              </w:rPr>
              <w:t>Obchodní rejstřík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7D29F2" w:rsidP="005B58C3">
            <w:pPr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CD082D" w:rsidRPr="001F41B2" w:rsidTr="00E96249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2D" w:rsidRPr="001F41B2" w:rsidRDefault="00344104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Jiný rejstřík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2D" w:rsidRPr="001F41B2" w:rsidRDefault="007D29F2" w:rsidP="005B58C3">
            <w:pPr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508A5" w:rsidRPr="001F41B2" w:rsidTr="005B58C3">
        <w:trPr>
          <w:trHeight w:val="224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D9526B">
            <w:pPr>
              <w:pStyle w:val="Titulek"/>
              <w:rPr>
                <w:rFonts w:cs="Arial"/>
                <w:b/>
                <w:i w:val="0"/>
                <w:sz w:val="22"/>
                <w:szCs w:val="22"/>
              </w:rPr>
            </w:pPr>
            <w:r w:rsidRPr="001F41B2">
              <w:rPr>
                <w:rFonts w:cs="Arial"/>
                <w:b/>
                <w:i w:val="0"/>
                <w:sz w:val="22"/>
                <w:szCs w:val="22"/>
              </w:rPr>
              <w:t xml:space="preserve">OSOBA </w:t>
            </w:r>
            <w:r w:rsidR="00344104">
              <w:rPr>
                <w:rFonts w:cs="Arial"/>
                <w:b/>
                <w:i w:val="0"/>
                <w:sz w:val="22"/>
                <w:szCs w:val="22"/>
              </w:rPr>
              <w:t xml:space="preserve">OPRÁVNĚNÁ JEDNAT JMÉNEM ŽADATELE </w:t>
            </w:r>
            <w:r w:rsidR="00344104" w:rsidRPr="00344104">
              <w:rPr>
                <w:rFonts w:cs="Arial"/>
                <w:i w:val="0"/>
                <w:sz w:val="18"/>
                <w:szCs w:val="18"/>
              </w:rPr>
              <w:t>(</w:t>
            </w:r>
            <w:r w:rsidR="00166517">
              <w:rPr>
                <w:rFonts w:cs="Arial"/>
                <w:i w:val="0"/>
                <w:sz w:val="18"/>
                <w:szCs w:val="18"/>
              </w:rPr>
              <w:t xml:space="preserve">pokud je relevantní doložit jako přílohu žádosti </w:t>
            </w:r>
            <w:r w:rsidR="00344104" w:rsidRPr="00344104">
              <w:rPr>
                <w:rFonts w:cs="Arial"/>
                <w:i w:val="0"/>
                <w:sz w:val="18"/>
                <w:szCs w:val="18"/>
              </w:rPr>
              <w:t>– potvrzení o zmocnění jednat jménem žadatele)</w:t>
            </w:r>
          </w:p>
        </w:tc>
      </w:tr>
      <w:tr w:rsidR="00F508A5" w:rsidRPr="001F41B2" w:rsidTr="00E96249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1A66E3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Jméno,</w:t>
            </w:r>
            <w:r w:rsidR="00F508A5" w:rsidRPr="001F41B2">
              <w:rPr>
                <w:rFonts w:ascii="Arial" w:hAnsi="Arial" w:cs="Arial"/>
                <w:sz w:val="22"/>
                <w:szCs w:val="22"/>
              </w:rPr>
              <w:t xml:space="preserve"> příjmení</w:t>
            </w:r>
            <w:r>
              <w:rPr>
                <w:rFonts w:ascii="Arial" w:hAnsi="Arial" w:cs="Arial"/>
                <w:sz w:val="22"/>
                <w:szCs w:val="22"/>
              </w:rPr>
              <w:t>, titul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7D29F2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1A66E3" w:rsidRPr="001F41B2" w:rsidTr="00E96249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6E3" w:rsidRDefault="001A66E3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trvalého pobytu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6E3" w:rsidRPr="001F41B2" w:rsidRDefault="007D29F2" w:rsidP="005B58C3">
            <w:pPr>
              <w:snapToGrid w:val="0"/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166517" w:rsidRPr="001F41B2" w:rsidTr="00E96249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517" w:rsidRDefault="00166517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517" w:rsidRPr="001F41B2" w:rsidRDefault="007D29F2" w:rsidP="005B58C3">
            <w:pPr>
              <w:snapToGrid w:val="0"/>
              <w:rPr>
                <w:rFonts w:ascii="Arial" w:hAnsi="Arial" w:cs="Arial"/>
                <w:lang w:eastAsia="zh-CN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508A5" w:rsidRPr="001F41B2" w:rsidTr="00E96249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7D29F2" w:rsidP="005B58C3">
            <w:pPr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  <w:tr w:rsidR="00F508A5" w:rsidRPr="001F41B2" w:rsidTr="00E96249">
        <w:trPr>
          <w:trHeight w:val="39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7D29F2" w:rsidP="005B58C3">
            <w:pPr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</w:p>
        </w:tc>
      </w:tr>
    </w:tbl>
    <w:p w:rsidR="00F508A5" w:rsidRPr="001F41B2" w:rsidRDefault="00F508A5" w:rsidP="00F508A5">
      <w:pPr>
        <w:pBdr>
          <w:top w:val="single" w:sz="4" w:space="1" w:color="000000"/>
        </w:pBdr>
        <w:ind w:right="-108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</w:t>
      </w:r>
    </w:p>
    <w:p w:rsidR="007D29F2" w:rsidRDefault="007D29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508A5" w:rsidRPr="001F41B2" w:rsidRDefault="008B6440" w:rsidP="007D29F2">
      <w:pPr>
        <w:jc w:val="center"/>
        <w:rPr>
          <w:rFonts w:ascii="Arial" w:hAnsi="Arial" w:cs="Arial"/>
          <w:b/>
          <w:sz w:val="22"/>
          <w:szCs w:val="22"/>
        </w:rPr>
      </w:pPr>
      <w:r w:rsidRPr="007D29F2">
        <w:rPr>
          <w:rFonts w:ascii="Arial" w:hAnsi="Arial" w:cs="Arial"/>
          <w:b/>
          <w:sz w:val="22"/>
          <w:szCs w:val="22"/>
        </w:rPr>
        <w:lastRenderedPageBreak/>
        <w:t>II.</w:t>
      </w:r>
    </w:p>
    <w:p w:rsidR="00BD2FF7" w:rsidRDefault="00BD2FF7" w:rsidP="00BD2FF7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F41B2">
        <w:rPr>
          <w:rFonts w:ascii="Arial" w:hAnsi="Arial" w:cs="Arial"/>
          <w:b/>
          <w:sz w:val="28"/>
          <w:szCs w:val="28"/>
        </w:rPr>
        <w:t>V L A S T N Í    P R O J E K</w:t>
      </w:r>
      <w:r w:rsidR="0023323E">
        <w:rPr>
          <w:rFonts w:ascii="Arial" w:hAnsi="Arial" w:cs="Arial"/>
          <w:b/>
          <w:sz w:val="28"/>
          <w:szCs w:val="28"/>
        </w:rPr>
        <w:t> </w:t>
      </w:r>
      <w:r w:rsidRPr="001F41B2">
        <w:rPr>
          <w:rFonts w:ascii="Arial" w:hAnsi="Arial" w:cs="Arial"/>
          <w:b/>
          <w:sz w:val="28"/>
          <w:szCs w:val="28"/>
        </w:rPr>
        <w:t>T</w:t>
      </w:r>
      <w:proofErr w:type="gramEnd"/>
    </w:p>
    <w:p w:rsidR="0023323E" w:rsidRDefault="0023323E" w:rsidP="00BD2FF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3323E" w:rsidTr="0023323E">
        <w:tc>
          <w:tcPr>
            <w:tcW w:w="9210" w:type="dxa"/>
          </w:tcPr>
          <w:p w:rsidR="0023323E" w:rsidRDefault="0023323E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9B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Podrobný popis projektu, vymezení účelu vč. zjednodušeného finančního plánu, významnost, místo konání, aj. Případně vyplňte název samostatné přílohy)</w:t>
            </w:r>
          </w:p>
          <w:p w:rsidR="0023323E" w:rsidRDefault="0023323E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323E" w:rsidRDefault="0023323E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323E" w:rsidRDefault="0023323E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323E" w:rsidRDefault="0023323E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29F2" w:rsidRDefault="007D29F2" w:rsidP="002332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323E" w:rsidRDefault="0023323E" w:rsidP="00BD2F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3323E" w:rsidRDefault="0023323E" w:rsidP="00E07CFF">
      <w:pPr>
        <w:jc w:val="center"/>
        <w:rPr>
          <w:rFonts w:ascii="Arial" w:hAnsi="Arial" w:cs="Arial"/>
          <w:b/>
          <w:sz w:val="28"/>
          <w:szCs w:val="28"/>
        </w:rPr>
      </w:pPr>
    </w:p>
    <w:p w:rsidR="007D29F2" w:rsidRDefault="007D29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23323E" w:rsidRPr="00E07CFF" w:rsidRDefault="007D29F2" w:rsidP="00E07CF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</w:t>
      </w:r>
      <w:r w:rsidR="00E07CFF" w:rsidRPr="00E07CFF">
        <w:rPr>
          <w:rFonts w:ascii="Arial" w:hAnsi="Arial" w:cs="Arial"/>
          <w:b/>
          <w:sz w:val="22"/>
          <w:szCs w:val="22"/>
        </w:rPr>
        <w:t>II.</w:t>
      </w:r>
    </w:p>
    <w:p w:rsidR="00E07CFF" w:rsidRPr="00E07CFF" w:rsidRDefault="00E07CFF" w:rsidP="00E07CFF">
      <w:pPr>
        <w:jc w:val="center"/>
        <w:rPr>
          <w:rFonts w:ascii="Arial" w:hAnsi="Arial" w:cs="Arial"/>
          <w:b/>
        </w:rPr>
      </w:pPr>
      <w:r w:rsidRPr="00E07CFF">
        <w:rPr>
          <w:rFonts w:ascii="Arial" w:hAnsi="Arial" w:cs="Arial"/>
          <w:b/>
        </w:rPr>
        <w:t>Výše požadované dotace včetně návrhu platebního kalendáře</w:t>
      </w:r>
    </w:p>
    <w:p w:rsidR="0023323E" w:rsidRDefault="0023323E" w:rsidP="00A55B8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55"/>
        <w:gridCol w:w="71"/>
        <w:gridCol w:w="2824"/>
        <w:gridCol w:w="11"/>
        <w:gridCol w:w="1305"/>
        <w:gridCol w:w="3544"/>
      </w:tblGrid>
      <w:tr w:rsidR="00E07CFF" w:rsidTr="00E07CFF">
        <w:trPr>
          <w:trHeight w:val="397"/>
        </w:trPr>
        <w:tc>
          <w:tcPr>
            <w:tcW w:w="9210" w:type="dxa"/>
            <w:gridSpan w:val="6"/>
            <w:shd w:val="clear" w:color="auto" w:fill="D9D9D9" w:themeFill="background1" w:themeFillShade="D9"/>
            <w:vAlign w:val="center"/>
          </w:tcPr>
          <w:p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požadované dotace</w:t>
            </w:r>
          </w:p>
        </w:tc>
      </w:tr>
      <w:tr w:rsidR="00E07CFF" w:rsidTr="00E07CFF">
        <w:trPr>
          <w:trHeight w:val="397"/>
        </w:trPr>
        <w:tc>
          <w:tcPr>
            <w:tcW w:w="1526" w:type="dxa"/>
            <w:gridSpan w:val="2"/>
            <w:vAlign w:val="center"/>
          </w:tcPr>
          <w:p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Částka v Kč</w:t>
            </w:r>
          </w:p>
        </w:tc>
        <w:tc>
          <w:tcPr>
            <w:tcW w:w="7684" w:type="dxa"/>
            <w:gridSpan w:val="4"/>
            <w:vAlign w:val="center"/>
          </w:tcPr>
          <w:p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CFF" w:rsidTr="00E07CFF">
        <w:trPr>
          <w:trHeight w:val="397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Částka slovy</w:t>
            </w:r>
          </w:p>
        </w:tc>
        <w:tc>
          <w:tcPr>
            <w:tcW w:w="7684" w:type="dxa"/>
            <w:gridSpan w:val="4"/>
            <w:tcBorders>
              <w:bottom w:val="single" w:sz="4" w:space="0" w:color="auto"/>
            </w:tcBorders>
            <w:vAlign w:val="center"/>
          </w:tcPr>
          <w:p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CFF" w:rsidTr="00E07CFF">
        <w:trPr>
          <w:trHeight w:val="397"/>
        </w:trPr>
        <w:tc>
          <w:tcPr>
            <w:tcW w:w="921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Návrh platebního kalendáře</w:t>
            </w:r>
          </w:p>
        </w:tc>
      </w:tr>
      <w:tr w:rsidR="00E07CFF" w:rsidTr="00E07CFF">
        <w:trPr>
          <w:trHeight w:val="397"/>
        </w:trPr>
        <w:tc>
          <w:tcPr>
            <w:tcW w:w="4361" w:type="dxa"/>
            <w:gridSpan w:val="4"/>
            <w:shd w:val="clear" w:color="auto" w:fill="D9D9D9" w:themeFill="background1" w:themeFillShade="D9"/>
            <w:vAlign w:val="center"/>
          </w:tcPr>
          <w:p w:rsidR="00E07CFF" w:rsidRDefault="00E07CFF" w:rsidP="00E07CFF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Částka v Kč</w:t>
            </w:r>
          </w:p>
        </w:tc>
        <w:tc>
          <w:tcPr>
            <w:tcW w:w="4849" w:type="dxa"/>
            <w:gridSpan w:val="2"/>
            <w:shd w:val="clear" w:color="auto" w:fill="D9D9D9" w:themeFill="background1" w:themeFillShade="D9"/>
            <w:vAlign w:val="center"/>
          </w:tcPr>
          <w:p w:rsidR="00E07CFF" w:rsidRDefault="00E07CFF" w:rsidP="00E07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Termín</w:t>
            </w:r>
          </w:p>
        </w:tc>
      </w:tr>
      <w:tr w:rsidR="00E07CFF" w:rsidTr="00E07CFF">
        <w:trPr>
          <w:trHeight w:val="397"/>
        </w:trPr>
        <w:tc>
          <w:tcPr>
            <w:tcW w:w="4361" w:type="dxa"/>
            <w:gridSpan w:val="4"/>
            <w:vAlign w:val="center"/>
          </w:tcPr>
          <w:p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9" w:type="dxa"/>
            <w:gridSpan w:val="2"/>
            <w:vAlign w:val="center"/>
          </w:tcPr>
          <w:p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CFF" w:rsidTr="00E07CFF">
        <w:trPr>
          <w:trHeight w:val="397"/>
        </w:trPr>
        <w:tc>
          <w:tcPr>
            <w:tcW w:w="4361" w:type="dxa"/>
            <w:gridSpan w:val="4"/>
            <w:vAlign w:val="center"/>
          </w:tcPr>
          <w:p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9" w:type="dxa"/>
            <w:gridSpan w:val="2"/>
            <w:vAlign w:val="center"/>
          </w:tcPr>
          <w:p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CFF" w:rsidTr="00E07CFF">
        <w:trPr>
          <w:trHeight w:val="397"/>
        </w:trPr>
        <w:tc>
          <w:tcPr>
            <w:tcW w:w="4361" w:type="dxa"/>
            <w:gridSpan w:val="4"/>
            <w:vAlign w:val="center"/>
          </w:tcPr>
          <w:p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9" w:type="dxa"/>
            <w:gridSpan w:val="2"/>
            <w:vAlign w:val="center"/>
          </w:tcPr>
          <w:p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CFF" w:rsidTr="00E07CFF">
        <w:trPr>
          <w:trHeight w:val="397"/>
        </w:trPr>
        <w:tc>
          <w:tcPr>
            <w:tcW w:w="4361" w:type="dxa"/>
            <w:gridSpan w:val="4"/>
            <w:vAlign w:val="center"/>
          </w:tcPr>
          <w:p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9" w:type="dxa"/>
            <w:gridSpan w:val="2"/>
            <w:vAlign w:val="center"/>
          </w:tcPr>
          <w:p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CFF" w:rsidTr="00E07CFF">
        <w:trPr>
          <w:trHeight w:val="397"/>
        </w:trPr>
        <w:tc>
          <w:tcPr>
            <w:tcW w:w="4361" w:type="dxa"/>
            <w:gridSpan w:val="4"/>
            <w:tcBorders>
              <w:bottom w:val="single" w:sz="4" w:space="0" w:color="auto"/>
            </w:tcBorders>
            <w:vAlign w:val="center"/>
          </w:tcPr>
          <w:p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  <w:vAlign w:val="center"/>
          </w:tcPr>
          <w:p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CFF" w:rsidTr="00E07CFF">
        <w:trPr>
          <w:trHeight w:val="397"/>
        </w:trPr>
        <w:tc>
          <w:tcPr>
            <w:tcW w:w="9210" w:type="dxa"/>
            <w:gridSpan w:val="6"/>
            <w:shd w:val="clear" w:color="auto" w:fill="D9D9D9" w:themeFill="background1" w:themeFillShade="D9"/>
            <w:vAlign w:val="center"/>
          </w:tcPr>
          <w:p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Úhrada výdajů (nákladů) za období (doba použití dotace)</w:t>
            </w:r>
          </w:p>
        </w:tc>
      </w:tr>
      <w:tr w:rsidR="00E07CFF" w:rsidTr="00D9526B">
        <w:trPr>
          <w:trHeight w:val="397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gramEnd"/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:rsidR="00E07CFF" w:rsidRDefault="00E07CFF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3544" w:type="dxa"/>
            <w:vAlign w:val="center"/>
          </w:tcPr>
          <w:p w:rsidR="00E07CFF" w:rsidRDefault="00E07CFF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26B" w:rsidTr="00D9526B">
        <w:trPr>
          <w:trHeight w:val="397"/>
        </w:trPr>
        <w:tc>
          <w:tcPr>
            <w:tcW w:w="5666" w:type="dxa"/>
            <w:gridSpan w:val="5"/>
            <w:shd w:val="clear" w:color="auto" w:fill="D9D9D9" w:themeFill="background1" w:themeFillShade="D9"/>
            <w:vAlign w:val="center"/>
          </w:tcPr>
          <w:p w:rsidR="00D9526B" w:rsidRDefault="00D9526B" w:rsidP="00E07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Rozhodnutí SMO o této dotaci potřebujeme znát k datu</w:t>
            </w:r>
          </w:p>
        </w:tc>
        <w:tc>
          <w:tcPr>
            <w:tcW w:w="3544" w:type="dxa"/>
            <w:vAlign w:val="center"/>
          </w:tcPr>
          <w:p w:rsidR="00D9526B" w:rsidRDefault="00D9526B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26B" w:rsidTr="00D9526B">
        <w:trPr>
          <w:trHeight w:val="397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D9526B" w:rsidRDefault="00D9526B" w:rsidP="00E07CFF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odůvodnění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  <w:vAlign w:val="center"/>
          </w:tcPr>
          <w:p w:rsidR="00D9526B" w:rsidRDefault="00D9526B" w:rsidP="00E07CFF">
            <w:pPr>
              <w:rPr>
                <w:rFonts w:ascii="Arial" w:hAnsi="Arial" w:cs="Arial"/>
                <w:sz w:val="22"/>
                <w:szCs w:val="22"/>
              </w:rPr>
            </w:pPr>
          </w:p>
          <w:p w:rsidR="00D9526B" w:rsidRDefault="00D9526B" w:rsidP="00E07CFF">
            <w:pPr>
              <w:rPr>
                <w:rFonts w:ascii="Arial" w:hAnsi="Arial" w:cs="Arial"/>
                <w:sz w:val="22"/>
                <w:szCs w:val="22"/>
              </w:rPr>
            </w:pPr>
          </w:p>
          <w:p w:rsidR="00D9526B" w:rsidRDefault="00D9526B" w:rsidP="00E07CFF">
            <w:pPr>
              <w:rPr>
                <w:rFonts w:ascii="Arial" w:hAnsi="Arial" w:cs="Arial"/>
                <w:sz w:val="22"/>
                <w:szCs w:val="22"/>
              </w:rPr>
            </w:pPr>
          </w:p>
          <w:p w:rsidR="00D9526B" w:rsidRDefault="00D9526B" w:rsidP="00E07CFF">
            <w:pPr>
              <w:rPr>
                <w:rFonts w:ascii="Arial" w:hAnsi="Arial" w:cs="Arial"/>
                <w:sz w:val="22"/>
                <w:szCs w:val="22"/>
              </w:rPr>
            </w:pPr>
          </w:p>
          <w:p w:rsidR="00D9526B" w:rsidRDefault="00D9526B" w:rsidP="00E07CFF">
            <w:pPr>
              <w:rPr>
                <w:rFonts w:ascii="Arial" w:hAnsi="Arial" w:cs="Arial"/>
                <w:sz w:val="22"/>
                <w:szCs w:val="22"/>
              </w:rPr>
            </w:pPr>
          </w:p>
          <w:p w:rsidR="00D9526B" w:rsidRDefault="00D9526B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26B" w:rsidTr="007D29F2">
        <w:trPr>
          <w:trHeight w:val="397"/>
        </w:trPr>
        <w:tc>
          <w:tcPr>
            <w:tcW w:w="921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26B" w:rsidRDefault="00D9526B" w:rsidP="00E07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Předchozí dotace a granty (za aktuální rok a tři předchozí roky)</w:t>
            </w:r>
          </w:p>
        </w:tc>
      </w:tr>
      <w:tr w:rsidR="007D29F2" w:rsidTr="007D29F2">
        <w:trPr>
          <w:trHeight w:val="397"/>
        </w:trPr>
        <w:tc>
          <w:tcPr>
            <w:tcW w:w="4350" w:type="dxa"/>
            <w:gridSpan w:val="3"/>
            <w:shd w:val="clear" w:color="auto" w:fill="D9D9D9" w:themeFill="background1" w:themeFillShade="D9"/>
            <w:vAlign w:val="center"/>
          </w:tcPr>
          <w:p w:rsidR="007D29F2" w:rsidRDefault="007D29F2" w:rsidP="007D29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Rozhodnuto dne</w:t>
            </w:r>
          </w:p>
        </w:tc>
        <w:tc>
          <w:tcPr>
            <w:tcW w:w="4860" w:type="dxa"/>
            <w:gridSpan w:val="3"/>
            <w:shd w:val="clear" w:color="auto" w:fill="D9D9D9" w:themeFill="background1" w:themeFillShade="D9"/>
            <w:vAlign w:val="center"/>
          </w:tcPr>
          <w:p w:rsidR="007D29F2" w:rsidRDefault="007D29F2" w:rsidP="007D29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poskytnuté dotace/grantu</w:t>
            </w:r>
          </w:p>
        </w:tc>
      </w:tr>
      <w:tr w:rsidR="007D29F2" w:rsidTr="007D29F2">
        <w:trPr>
          <w:trHeight w:val="397"/>
        </w:trPr>
        <w:tc>
          <w:tcPr>
            <w:tcW w:w="4350" w:type="dxa"/>
            <w:gridSpan w:val="3"/>
            <w:vAlign w:val="center"/>
          </w:tcPr>
          <w:p w:rsidR="007D29F2" w:rsidRDefault="007D29F2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vAlign w:val="center"/>
          </w:tcPr>
          <w:p w:rsidR="007D29F2" w:rsidRDefault="007D29F2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9F2" w:rsidTr="007D29F2">
        <w:trPr>
          <w:trHeight w:val="397"/>
        </w:trPr>
        <w:tc>
          <w:tcPr>
            <w:tcW w:w="4350" w:type="dxa"/>
            <w:gridSpan w:val="3"/>
            <w:vAlign w:val="center"/>
          </w:tcPr>
          <w:p w:rsidR="007D29F2" w:rsidRDefault="007D29F2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vAlign w:val="center"/>
          </w:tcPr>
          <w:p w:rsidR="007D29F2" w:rsidRDefault="007D29F2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9F2" w:rsidTr="007D29F2">
        <w:trPr>
          <w:trHeight w:val="397"/>
        </w:trPr>
        <w:tc>
          <w:tcPr>
            <w:tcW w:w="4350" w:type="dxa"/>
            <w:gridSpan w:val="3"/>
            <w:vAlign w:val="center"/>
          </w:tcPr>
          <w:p w:rsidR="007D29F2" w:rsidRDefault="007D29F2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vAlign w:val="center"/>
          </w:tcPr>
          <w:p w:rsidR="007D29F2" w:rsidRDefault="007D29F2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9F2" w:rsidTr="007D29F2">
        <w:trPr>
          <w:trHeight w:val="397"/>
        </w:trPr>
        <w:tc>
          <w:tcPr>
            <w:tcW w:w="4350" w:type="dxa"/>
            <w:gridSpan w:val="3"/>
            <w:vAlign w:val="center"/>
          </w:tcPr>
          <w:p w:rsidR="007D29F2" w:rsidRDefault="007D29F2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vAlign w:val="center"/>
          </w:tcPr>
          <w:p w:rsidR="007D29F2" w:rsidRDefault="007D29F2" w:rsidP="00E0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323E" w:rsidRDefault="0023323E" w:rsidP="00A55B8E">
      <w:pPr>
        <w:jc w:val="both"/>
        <w:rPr>
          <w:rFonts w:ascii="Arial" w:hAnsi="Arial" w:cs="Arial"/>
          <w:sz w:val="22"/>
          <w:szCs w:val="22"/>
        </w:rPr>
      </w:pPr>
    </w:p>
    <w:p w:rsidR="0023323E" w:rsidRDefault="0023323E" w:rsidP="00A55B8E">
      <w:pPr>
        <w:jc w:val="both"/>
        <w:rPr>
          <w:rFonts w:ascii="Arial" w:hAnsi="Arial" w:cs="Arial"/>
          <w:sz w:val="22"/>
          <w:szCs w:val="22"/>
        </w:rPr>
      </w:pPr>
    </w:p>
    <w:p w:rsidR="008D5BD8" w:rsidRPr="001F41B2" w:rsidRDefault="008D5BD8" w:rsidP="008D5BD8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>Žadatel čestně prohlašuje, že má vypořádá</w:t>
      </w:r>
      <w:r>
        <w:rPr>
          <w:rFonts w:ascii="Arial" w:hAnsi="Arial" w:cs="Arial"/>
          <w:sz w:val="22"/>
          <w:szCs w:val="22"/>
        </w:rPr>
        <w:t>ny všechny finanční závazky ke s</w:t>
      </w:r>
      <w:bookmarkStart w:id="1" w:name="_GoBack"/>
      <w:bookmarkEnd w:id="1"/>
      <w:r w:rsidRPr="001F41B2">
        <w:rPr>
          <w:rFonts w:ascii="Arial" w:hAnsi="Arial" w:cs="Arial"/>
          <w:sz w:val="22"/>
          <w:szCs w:val="22"/>
        </w:rPr>
        <w:t>tatutárnímu městu Opava a jeho příspěvkovým organizacím.</w:t>
      </w:r>
    </w:p>
    <w:p w:rsidR="008D5BD8" w:rsidRPr="001F41B2" w:rsidRDefault="008D5BD8" w:rsidP="008D5BD8">
      <w:pPr>
        <w:jc w:val="both"/>
        <w:rPr>
          <w:rFonts w:ascii="Arial" w:hAnsi="Arial" w:cs="Arial"/>
          <w:sz w:val="22"/>
          <w:szCs w:val="22"/>
        </w:rPr>
      </w:pPr>
    </w:p>
    <w:p w:rsidR="008D5BD8" w:rsidRPr="001F41B2" w:rsidRDefault="008D5BD8" w:rsidP="008D5BD8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Žadatel souhlasí s užitím osobních údajů ve smyslu zákona č. </w:t>
      </w:r>
      <w:r w:rsidRPr="00B30087">
        <w:rPr>
          <w:rFonts w:ascii="Arial" w:hAnsi="Arial" w:cs="Arial"/>
          <w:sz w:val="22"/>
          <w:szCs w:val="22"/>
        </w:rPr>
        <w:t>110/2019 Sb., o zpracování osobních údajů</w:t>
      </w:r>
      <w:r w:rsidRPr="001F41B2">
        <w:rPr>
          <w:rFonts w:ascii="Arial" w:hAnsi="Arial" w:cs="Arial"/>
          <w:sz w:val="22"/>
          <w:szCs w:val="22"/>
        </w:rPr>
        <w:t>, v platném znění.</w:t>
      </w:r>
    </w:p>
    <w:p w:rsidR="008D5BD8" w:rsidRDefault="008D5BD8" w:rsidP="008D5BD8">
      <w:pPr>
        <w:jc w:val="both"/>
        <w:rPr>
          <w:rFonts w:ascii="Arial" w:hAnsi="Arial" w:cs="Arial"/>
          <w:sz w:val="22"/>
          <w:szCs w:val="22"/>
        </w:rPr>
      </w:pPr>
    </w:p>
    <w:p w:rsidR="008D5BD8" w:rsidRPr="001F41B2" w:rsidRDefault="008D5BD8" w:rsidP="008D5BD8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>Žadatel prohlašuje, že všechny údaje uvedené v této žádosti jsou pravdivé.</w:t>
      </w:r>
    </w:p>
    <w:p w:rsidR="0023323E" w:rsidRDefault="0023323E" w:rsidP="00A55B8E">
      <w:pPr>
        <w:jc w:val="both"/>
        <w:rPr>
          <w:rFonts w:ascii="Arial" w:hAnsi="Arial" w:cs="Arial"/>
          <w:sz w:val="22"/>
          <w:szCs w:val="22"/>
        </w:rPr>
      </w:pPr>
    </w:p>
    <w:p w:rsidR="008D5BD8" w:rsidRDefault="008D5BD8" w:rsidP="00AC43A2">
      <w:pPr>
        <w:ind w:firstLine="708"/>
        <w:rPr>
          <w:rFonts w:ascii="Arial" w:hAnsi="Arial" w:cs="Arial"/>
          <w:sz w:val="22"/>
          <w:szCs w:val="22"/>
        </w:rPr>
      </w:pPr>
    </w:p>
    <w:p w:rsidR="008D5BD8" w:rsidRDefault="008D5BD8" w:rsidP="00AC43A2">
      <w:pPr>
        <w:ind w:firstLine="708"/>
        <w:rPr>
          <w:rFonts w:ascii="Arial" w:hAnsi="Arial" w:cs="Arial"/>
          <w:sz w:val="22"/>
          <w:szCs w:val="22"/>
        </w:rPr>
      </w:pPr>
    </w:p>
    <w:p w:rsidR="00520B29" w:rsidRPr="001F41B2" w:rsidRDefault="00520B29" w:rsidP="00AC43A2">
      <w:pPr>
        <w:ind w:firstLine="7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ab/>
        <w:t xml:space="preserve">                                 </w:t>
      </w:r>
      <w:r w:rsidR="00AC43A2">
        <w:rPr>
          <w:rFonts w:ascii="Arial" w:hAnsi="Arial" w:cs="Arial"/>
          <w:sz w:val="22"/>
          <w:szCs w:val="22"/>
        </w:rPr>
        <w:t xml:space="preserve">                 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lastRenderedPageBreak/>
        <w:t xml:space="preserve">V </w:t>
      </w:r>
      <w:bookmarkStart w:id="2" w:name="__Fieldmark__68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2"/>
      <w:r w:rsidRPr="001F41B2">
        <w:rPr>
          <w:rFonts w:ascii="Arial" w:hAnsi="Arial" w:cs="Arial"/>
          <w:sz w:val="22"/>
          <w:szCs w:val="22"/>
        </w:rPr>
        <w:t xml:space="preserve"> dne </w:t>
      </w:r>
      <w:bookmarkStart w:id="3" w:name="__Fieldmark__69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087"/>
      </w:tblGrid>
      <w:tr w:rsidR="00AC43A2" w:rsidTr="00AC43A2">
        <w:trPr>
          <w:trHeight w:val="254"/>
          <w:jc w:val="right"/>
        </w:trPr>
        <w:tc>
          <w:tcPr>
            <w:tcW w:w="4087" w:type="dxa"/>
          </w:tcPr>
          <w:p w:rsidR="00AC43A2" w:rsidRDefault="00AC43A2" w:rsidP="00520B29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3A2" w:rsidTr="00AC43A2">
        <w:trPr>
          <w:trHeight w:val="269"/>
          <w:jc w:val="right"/>
        </w:trPr>
        <w:tc>
          <w:tcPr>
            <w:tcW w:w="4087" w:type="dxa"/>
          </w:tcPr>
          <w:p w:rsidR="00AC43A2" w:rsidRDefault="00AC43A2" w:rsidP="00AC43A2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žadatele / statuárního zástupce žadatele</w:t>
            </w:r>
          </w:p>
        </w:tc>
      </w:tr>
    </w:tbl>
    <w:p w:rsidR="00520B29" w:rsidRPr="001F41B2" w:rsidRDefault="00520B29" w:rsidP="00520B29">
      <w:pPr>
        <w:ind w:right="-108" w:firstLine="180"/>
        <w:rPr>
          <w:rFonts w:ascii="Arial" w:hAnsi="Arial" w:cs="Arial"/>
          <w:sz w:val="22"/>
          <w:szCs w:val="22"/>
        </w:rPr>
      </w:pPr>
    </w:p>
    <w:p w:rsidR="001C329D" w:rsidRPr="007D29F2" w:rsidRDefault="00520B29" w:rsidP="007D29F2">
      <w:pPr>
        <w:ind w:left="4956" w:right="-108" w:firstLine="7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                     </w:t>
      </w:r>
      <w:r w:rsidR="007D29F2">
        <w:rPr>
          <w:rFonts w:ascii="Arial" w:hAnsi="Arial" w:cs="Arial"/>
          <w:sz w:val="22"/>
          <w:szCs w:val="22"/>
        </w:rPr>
        <w:t xml:space="preserve">                           </w:t>
      </w:r>
      <w:r w:rsidRPr="001F41B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</w:p>
    <w:sectPr w:rsidR="001C329D" w:rsidRPr="007D29F2" w:rsidSect="007D29F2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15" w:rsidRDefault="006C4B15">
      <w:r>
        <w:separator/>
      </w:r>
    </w:p>
  </w:endnote>
  <w:endnote w:type="continuationSeparator" w:id="0">
    <w:p w:rsidR="006C4B15" w:rsidRDefault="006C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F7" w:rsidRPr="0073719F" w:rsidRDefault="00BD2FF7" w:rsidP="0073719F">
    <w:pPr>
      <w:pStyle w:val="Zpat"/>
      <w:jc w:val="center"/>
      <w:rPr>
        <w:rFonts w:ascii="Arial" w:hAnsi="Arial" w:cs="Arial"/>
        <w:sz w:val="20"/>
        <w:szCs w:val="20"/>
      </w:rPr>
    </w:pPr>
    <w:r w:rsidRPr="0073719F">
      <w:rPr>
        <w:rFonts w:ascii="Arial" w:hAnsi="Arial" w:cs="Arial"/>
        <w:sz w:val="20"/>
        <w:szCs w:val="20"/>
      </w:rPr>
      <w:t xml:space="preserve">Strana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PAGE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8D5BD8">
      <w:rPr>
        <w:rFonts w:ascii="Arial" w:hAnsi="Arial" w:cs="Arial"/>
        <w:noProof/>
        <w:sz w:val="20"/>
        <w:szCs w:val="20"/>
      </w:rPr>
      <w:t>4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 xml:space="preserve"> (celkem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NUMPAGES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8D5BD8">
      <w:rPr>
        <w:rFonts w:ascii="Arial" w:hAnsi="Arial" w:cs="Arial"/>
        <w:noProof/>
        <w:sz w:val="20"/>
        <w:szCs w:val="20"/>
      </w:rPr>
      <w:t>5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15" w:rsidRDefault="006C4B15">
      <w:r>
        <w:separator/>
      </w:r>
    </w:p>
  </w:footnote>
  <w:footnote w:type="continuationSeparator" w:id="0">
    <w:p w:rsidR="006C4B15" w:rsidRDefault="006C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F7" w:rsidRPr="003C23A6" w:rsidRDefault="009A2461" w:rsidP="0006667F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A84C79" wp14:editId="1A8AC488">
          <wp:simplePos x="0" y="0"/>
          <wp:positionH relativeFrom="page">
            <wp:posOffset>5701030</wp:posOffset>
          </wp:positionH>
          <wp:positionV relativeFrom="page">
            <wp:posOffset>328930</wp:posOffset>
          </wp:positionV>
          <wp:extent cx="1208405" cy="709930"/>
          <wp:effectExtent l="19050" t="0" r="0" b="0"/>
          <wp:wrapNone/>
          <wp:docPr id="3" name="obrázek 3" descr="logo_op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p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08A5">
      <w:rPr>
        <w:rFonts w:ascii="Arial" w:hAnsi="Arial" w:cs="Arial"/>
        <w:sz w:val="20"/>
        <w:szCs w:val="20"/>
      </w:rPr>
      <w:t xml:space="preserve">PŘÍLOHA Č. </w:t>
    </w:r>
    <w:r w:rsidR="008F2134">
      <w:rPr>
        <w:rFonts w:ascii="Arial" w:hAnsi="Arial" w:cs="Arial"/>
        <w:sz w:val="20"/>
        <w:szCs w:val="20"/>
      </w:rPr>
      <w:t>1</w:t>
    </w:r>
    <w:r w:rsidR="00BD2FF7" w:rsidRPr="003C23A6">
      <w:rPr>
        <w:rFonts w:ascii="Arial" w:hAnsi="Arial" w:cs="Arial"/>
        <w:sz w:val="20"/>
        <w:szCs w:val="20"/>
      </w:rPr>
      <w:t>)</w:t>
    </w:r>
  </w:p>
  <w:p w:rsidR="00BD2FF7" w:rsidRDefault="00BD2FF7" w:rsidP="0006667F"/>
  <w:p w:rsidR="00BD2FF7" w:rsidRDefault="00BD2F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C4D"/>
    <w:multiLevelType w:val="hybridMultilevel"/>
    <w:tmpl w:val="022A3CC2"/>
    <w:lvl w:ilvl="0" w:tplc="72127792">
      <w:start w:val="1"/>
      <w:numFmt w:val="decimal"/>
      <w:lvlText w:val="%1)"/>
      <w:lvlJc w:val="left"/>
      <w:pPr>
        <w:tabs>
          <w:tab w:val="num" w:pos="915"/>
        </w:tabs>
        <w:ind w:left="915" w:hanging="735"/>
      </w:pPr>
      <w:rPr>
        <w:rFonts w:hint="default"/>
      </w:rPr>
    </w:lvl>
    <w:lvl w:ilvl="1" w:tplc="A71660A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956BD5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9D2DB1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C3E3B7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9C8378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9FE981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D04DF3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30AE2D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871DF2"/>
    <w:multiLevelType w:val="hybridMultilevel"/>
    <w:tmpl w:val="ADFE950A"/>
    <w:lvl w:ilvl="0" w:tplc="70888D50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/>
        <w:sz w:val="28"/>
      </w:rPr>
    </w:lvl>
    <w:lvl w:ilvl="1" w:tplc="A2E6C04C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BACA4DC4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D71A8BC2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F74246F2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25885324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E474BB86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B76E676E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4C68A252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3E4461B"/>
    <w:multiLevelType w:val="hybridMultilevel"/>
    <w:tmpl w:val="AB10025C"/>
    <w:lvl w:ilvl="0" w:tplc="54465258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591A92F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3282C3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124B0F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CBC939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1289DB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43DCD66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DC2525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AC1655E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8494DD8"/>
    <w:multiLevelType w:val="hybridMultilevel"/>
    <w:tmpl w:val="4E768794"/>
    <w:lvl w:ilvl="0" w:tplc="756A0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78C56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11253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3EFF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962B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1A62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86B1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AA44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0A91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EA42BA"/>
    <w:multiLevelType w:val="hybridMultilevel"/>
    <w:tmpl w:val="54A6D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5F6D26"/>
    <w:multiLevelType w:val="multilevel"/>
    <w:tmpl w:val="6FCA29C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6">
    <w:nsid w:val="25B67A01"/>
    <w:multiLevelType w:val="multilevel"/>
    <w:tmpl w:val="54DA9582"/>
    <w:styleLink w:val="SmrniceSeznam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7">
    <w:nsid w:val="25F6791F"/>
    <w:multiLevelType w:val="hybridMultilevel"/>
    <w:tmpl w:val="DF683E30"/>
    <w:lvl w:ilvl="0" w:tplc="4B64BD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517E4"/>
    <w:multiLevelType w:val="hybridMultilevel"/>
    <w:tmpl w:val="548A8530"/>
    <w:lvl w:ilvl="0" w:tplc="9594BB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48C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F6A0D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4F3C0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27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EF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E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AA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A9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6E712F"/>
    <w:multiLevelType w:val="hybridMultilevel"/>
    <w:tmpl w:val="ED8E01F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5B2D6F"/>
    <w:multiLevelType w:val="hybridMultilevel"/>
    <w:tmpl w:val="F22AC71A"/>
    <w:lvl w:ilvl="0" w:tplc="5AD2B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23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A45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60B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C1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6A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66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88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A4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2E367C"/>
    <w:multiLevelType w:val="hybridMultilevel"/>
    <w:tmpl w:val="E1565042"/>
    <w:lvl w:ilvl="0" w:tplc="3E6660B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078F0E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5ECCBC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F9279D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AEFC755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E28ED8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3781B5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3DE4BDA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63E2F4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0432C49"/>
    <w:multiLevelType w:val="multilevel"/>
    <w:tmpl w:val="500EBC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6768CD"/>
    <w:multiLevelType w:val="hybridMultilevel"/>
    <w:tmpl w:val="E6109E44"/>
    <w:lvl w:ilvl="0" w:tplc="41C47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F7FEB"/>
    <w:multiLevelType w:val="hybridMultilevel"/>
    <w:tmpl w:val="3418FCF6"/>
    <w:lvl w:ilvl="0" w:tplc="2DCEC33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D8EED9EA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692C1598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CDCEF372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20CEF2AC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5D366D5A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876000D8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A48E8C30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AAC6DBEE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5">
    <w:nsid w:val="3A3D7408"/>
    <w:multiLevelType w:val="hybridMultilevel"/>
    <w:tmpl w:val="F522AE0E"/>
    <w:lvl w:ilvl="0" w:tplc="8B0A5F5E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2298990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EA06DE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4226199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2EA2346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B14249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EB8657C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D04CA45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32A3D12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53C4221"/>
    <w:multiLevelType w:val="hybridMultilevel"/>
    <w:tmpl w:val="1C124A28"/>
    <w:lvl w:ilvl="0" w:tplc="D1BEE302">
      <w:start w:val="1"/>
      <w:numFmt w:val="decimal"/>
      <w:lvlText w:val="%1)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720CC8BE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9430679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A91C1540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7654114E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21C04A0C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156632C4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1A2C8CA2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B61CBD20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4591070D"/>
    <w:multiLevelType w:val="multilevel"/>
    <w:tmpl w:val="80640D1A"/>
    <w:lvl w:ilvl="0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3F94564"/>
    <w:multiLevelType w:val="hybridMultilevel"/>
    <w:tmpl w:val="F02C9054"/>
    <w:lvl w:ilvl="0" w:tplc="5A36620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9">
    <w:nsid w:val="58806658"/>
    <w:multiLevelType w:val="hybridMultilevel"/>
    <w:tmpl w:val="FE92E540"/>
    <w:lvl w:ilvl="0" w:tplc="799E1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840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EF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EB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AD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83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4B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67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09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9D60CF"/>
    <w:multiLevelType w:val="hybridMultilevel"/>
    <w:tmpl w:val="0BC60D3A"/>
    <w:lvl w:ilvl="0" w:tplc="B7469A6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60BB256D"/>
    <w:multiLevelType w:val="multilevel"/>
    <w:tmpl w:val="E7449E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9C5D47"/>
    <w:multiLevelType w:val="hybridMultilevel"/>
    <w:tmpl w:val="77D82446"/>
    <w:lvl w:ilvl="0" w:tplc="BE0ECA9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FCE0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816EE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386406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BAB2EF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F0484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71476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BAA21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02F1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7FB630C"/>
    <w:multiLevelType w:val="hybridMultilevel"/>
    <w:tmpl w:val="5F7A4746"/>
    <w:lvl w:ilvl="0" w:tplc="81D4424A">
      <w:start w:val="2"/>
      <w:numFmt w:val="upperRoman"/>
      <w:lvlText w:val="%1.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6B196B2B"/>
    <w:multiLevelType w:val="multilevel"/>
    <w:tmpl w:val="54DA9582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25">
    <w:nsid w:val="6C456500"/>
    <w:multiLevelType w:val="hybridMultilevel"/>
    <w:tmpl w:val="A1EA0DC6"/>
    <w:lvl w:ilvl="0" w:tplc="750812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496EE4"/>
    <w:multiLevelType w:val="multilevel"/>
    <w:tmpl w:val="E33C06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19C3E2C"/>
    <w:multiLevelType w:val="multilevel"/>
    <w:tmpl w:val="CC627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27308CE"/>
    <w:multiLevelType w:val="multilevel"/>
    <w:tmpl w:val="F2B00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3F006E4"/>
    <w:multiLevelType w:val="hybridMultilevel"/>
    <w:tmpl w:val="28A0D7FE"/>
    <w:lvl w:ilvl="0" w:tplc="116823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06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AE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3CA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9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C5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C7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60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9AF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4073CD"/>
    <w:multiLevelType w:val="hybridMultilevel"/>
    <w:tmpl w:val="C3BA27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482830"/>
    <w:multiLevelType w:val="multilevel"/>
    <w:tmpl w:val="FCE81D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E782348"/>
    <w:multiLevelType w:val="hybridMultilevel"/>
    <w:tmpl w:val="FD3446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9"/>
  </w:num>
  <w:num w:numId="4">
    <w:abstractNumId w:val="3"/>
  </w:num>
  <w:num w:numId="5">
    <w:abstractNumId w:val="14"/>
  </w:num>
  <w:num w:numId="6">
    <w:abstractNumId w:val="1"/>
  </w:num>
  <w:num w:numId="7">
    <w:abstractNumId w:val="0"/>
  </w:num>
  <w:num w:numId="8">
    <w:abstractNumId w:val="10"/>
  </w:num>
  <w:num w:numId="9">
    <w:abstractNumId w:val="16"/>
  </w:num>
  <w:num w:numId="10">
    <w:abstractNumId w:val="11"/>
  </w:num>
  <w:num w:numId="11">
    <w:abstractNumId w:val="15"/>
  </w:num>
  <w:num w:numId="12">
    <w:abstractNumId w:val="22"/>
  </w:num>
  <w:num w:numId="13">
    <w:abstractNumId w:val="2"/>
  </w:num>
  <w:num w:numId="14">
    <w:abstractNumId w:val="32"/>
  </w:num>
  <w:num w:numId="15">
    <w:abstractNumId w:val="23"/>
  </w:num>
  <w:num w:numId="16">
    <w:abstractNumId w:val="26"/>
  </w:num>
  <w:num w:numId="17">
    <w:abstractNumId w:val="27"/>
  </w:num>
  <w:num w:numId="18">
    <w:abstractNumId w:val="28"/>
  </w:num>
  <w:num w:numId="19">
    <w:abstractNumId w:val="12"/>
  </w:num>
  <w:num w:numId="20">
    <w:abstractNumId w:val="17"/>
  </w:num>
  <w:num w:numId="21">
    <w:abstractNumId w:val="21"/>
  </w:num>
  <w:num w:numId="22">
    <w:abstractNumId w:val="31"/>
  </w:num>
  <w:num w:numId="23">
    <w:abstractNumId w:val="9"/>
  </w:num>
  <w:num w:numId="24">
    <w:abstractNumId w:val="7"/>
  </w:num>
  <w:num w:numId="25">
    <w:abstractNumId w:val="25"/>
  </w:num>
  <w:num w:numId="26">
    <w:abstractNumId w:val="4"/>
  </w:num>
  <w:num w:numId="27">
    <w:abstractNumId w:val="20"/>
  </w:num>
  <w:num w:numId="28">
    <w:abstractNumId w:val="30"/>
  </w:num>
  <w:num w:numId="29">
    <w:abstractNumId w:val="18"/>
  </w:num>
  <w:num w:numId="30">
    <w:abstractNumId w:val="13"/>
  </w:num>
  <w:num w:numId="31">
    <w:abstractNumId w:val="6"/>
  </w:num>
  <w:num w:numId="32">
    <w:abstractNumId w:val="24"/>
    <w:lvlOverride w:ilvl="0">
      <w:lvl w:ilvl="0">
        <w:start w:val="1"/>
        <w:numFmt w:val="upperRoman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suff w:val="nothing"/>
        <w:lvlText w:val="Článek %3"/>
        <w:lvlJc w:val="left"/>
        <w:pPr>
          <w:ind w:left="567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6.%7)"/>
        <w:lvlJc w:val="left"/>
        <w:pPr>
          <w:tabs>
            <w:tab w:val="num" w:pos="1616"/>
          </w:tabs>
          <w:ind w:left="1616" w:hanging="539"/>
        </w:pPr>
        <w:rPr>
          <w:rFonts w:hint="default"/>
        </w:rPr>
      </w:lvl>
    </w:lvlOverride>
    <w:lvlOverride w:ilvl="7">
      <w:lvl w:ilvl="7">
        <w:start w:val="1"/>
        <w:numFmt w:val="decimal"/>
        <w:lvlText w:val="%6.%7.%8)"/>
        <w:lvlJc w:val="left"/>
        <w:pPr>
          <w:tabs>
            <w:tab w:val="num" w:pos="2336"/>
          </w:tabs>
          <w:ind w:left="2336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6.%7.%8.%9)"/>
        <w:lvlJc w:val="left"/>
        <w:pPr>
          <w:tabs>
            <w:tab w:val="num" w:pos="3232"/>
          </w:tabs>
          <w:ind w:left="3232" w:hanging="896"/>
        </w:pPr>
        <w:rPr>
          <w:rFonts w:hint="default"/>
        </w:rPr>
      </w:lvl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37"/>
    <w:rsid w:val="00026153"/>
    <w:rsid w:val="0003185D"/>
    <w:rsid w:val="00047CA3"/>
    <w:rsid w:val="00052ABE"/>
    <w:rsid w:val="0006667F"/>
    <w:rsid w:val="00092B37"/>
    <w:rsid w:val="000A0A48"/>
    <w:rsid w:val="000A34D2"/>
    <w:rsid w:val="000A738A"/>
    <w:rsid w:val="000B2258"/>
    <w:rsid w:val="000C410B"/>
    <w:rsid w:val="000D0CF8"/>
    <w:rsid w:val="000D1617"/>
    <w:rsid w:val="000D3DAA"/>
    <w:rsid w:val="00101C4C"/>
    <w:rsid w:val="0012367A"/>
    <w:rsid w:val="0015105B"/>
    <w:rsid w:val="00152A77"/>
    <w:rsid w:val="00153EEB"/>
    <w:rsid w:val="00166517"/>
    <w:rsid w:val="001902E5"/>
    <w:rsid w:val="001A66E3"/>
    <w:rsid w:val="001A7801"/>
    <w:rsid w:val="001B7F81"/>
    <w:rsid w:val="001C329D"/>
    <w:rsid w:val="001E6A21"/>
    <w:rsid w:val="001F41B2"/>
    <w:rsid w:val="0020075E"/>
    <w:rsid w:val="00203DD0"/>
    <w:rsid w:val="00211912"/>
    <w:rsid w:val="00212F12"/>
    <w:rsid w:val="002266F9"/>
    <w:rsid w:val="00230737"/>
    <w:rsid w:val="0023323E"/>
    <w:rsid w:val="00244535"/>
    <w:rsid w:val="00250C8F"/>
    <w:rsid w:val="00253053"/>
    <w:rsid w:val="002803AA"/>
    <w:rsid w:val="0028068A"/>
    <w:rsid w:val="002825F5"/>
    <w:rsid w:val="002A0734"/>
    <w:rsid w:val="002A2E17"/>
    <w:rsid w:val="002B4892"/>
    <w:rsid w:val="002C3C49"/>
    <w:rsid w:val="002C5BA1"/>
    <w:rsid w:val="002C6385"/>
    <w:rsid w:val="002D1173"/>
    <w:rsid w:val="002D5327"/>
    <w:rsid w:val="002D6D95"/>
    <w:rsid w:val="002E30D0"/>
    <w:rsid w:val="002F66DE"/>
    <w:rsid w:val="002F7141"/>
    <w:rsid w:val="00301B1B"/>
    <w:rsid w:val="00302737"/>
    <w:rsid w:val="00310D78"/>
    <w:rsid w:val="003135EE"/>
    <w:rsid w:val="003248F5"/>
    <w:rsid w:val="003365BE"/>
    <w:rsid w:val="00344104"/>
    <w:rsid w:val="0035508F"/>
    <w:rsid w:val="00357AE9"/>
    <w:rsid w:val="00372D6D"/>
    <w:rsid w:val="00393CE5"/>
    <w:rsid w:val="003A1AFF"/>
    <w:rsid w:val="003A7F5C"/>
    <w:rsid w:val="003C23A6"/>
    <w:rsid w:val="003D66ED"/>
    <w:rsid w:val="003E6E28"/>
    <w:rsid w:val="00421CF0"/>
    <w:rsid w:val="00444976"/>
    <w:rsid w:val="00457184"/>
    <w:rsid w:val="004816B1"/>
    <w:rsid w:val="004841FC"/>
    <w:rsid w:val="004A1E2A"/>
    <w:rsid w:val="004D22D6"/>
    <w:rsid w:val="005067FE"/>
    <w:rsid w:val="00520B29"/>
    <w:rsid w:val="00523710"/>
    <w:rsid w:val="0054785F"/>
    <w:rsid w:val="00551FDB"/>
    <w:rsid w:val="00594BB9"/>
    <w:rsid w:val="005D0D1A"/>
    <w:rsid w:val="005F58C3"/>
    <w:rsid w:val="006269C5"/>
    <w:rsid w:val="00630E2E"/>
    <w:rsid w:val="00653ECD"/>
    <w:rsid w:val="006562AE"/>
    <w:rsid w:val="00660191"/>
    <w:rsid w:val="006739AA"/>
    <w:rsid w:val="00674081"/>
    <w:rsid w:val="00676FD7"/>
    <w:rsid w:val="006A260B"/>
    <w:rsid w:val="006C4B15"/>
    <w:rsid w:val="006C6D71"/>
    <w:rsid w:val="006F3FC8"/>
    <w:rsid w:val="006F4017"/>
    <w:rsid w:val="007010F3"/>
    <w:rsid w:val="0070656E"/>
    <w:rsid w:val="00706CD1"/>
    <w:rsid w:val="0073719F"/>
    <w:rsid w:val="007418FC"/>
    <w:rsid w:val="00757B54"/>
    <w:rsid w:val="0076253A"/>
    <w:rsid w:val="00772311"/>
    <w:rsid w:val="007A0B15"/>
    <w:rsid w:val="007B328D"/>
    <w:rsid w:val="007D29F2"/>
    <w:rsid w:val="007F71D3"/>
    <w:rsid w:val="00802D9B"/>
    <w:rsid w:val="00805B20"/>
    <w:rsid w:val="00816DE5"/>
    <w:rsid w:val="008331CA"/>
    <w:rsid w:val="00847957"/>
    <w:rsid w:val="008753C6"/>
    <w:rsid w:val="00877260"/>
    <w:rsid w:val="008773D3"/>
    <w:rsid w:val="00887F35"/>
    <w:rsid w:val="008A4FEC"/>
    <w:rsid w:val="008B6440"/>
    <w:rsid w:val="008D0AD6"/>
    <w:rsid w:val="008D3857"/>
    <w:rsid w:val="008D5BD8"/>
    <w:rsid w:val="008E2600"/>
    <w:rsid w:val="008F0EB9"/>
    <w:rsid w:val="008F2134"/>
    <w:rsid w:val="009052FB"/>
    <w:rsid w:val="00916D16"/>
    <w:rsid w:val="00917140"/>
    <w:rsid w:val="00927BE5"/>
    <w:rsid w:val="009330E9"/>
    <w:rsid w:val="009571C6"/>
    <w:rsid w:val="0096541E"/>
    <w:rsid w:val="009735B6"/>
    <w:rsid w:val="00985F7F"/>
    <w:rsid w:val="009A0370"/>
    <w:rsid w:val="009A2461"/>
    <w:rsid w:val="009C5B85"/>
    <w:rsid w:val="009D5C5B"/>
    <w:rsid w:val="009E0D54"/>
    <w:rsid w:val="009E107E"/>
    <w:rsid w:val="009F5ED2"/>
    <w:rsid w:val="00A017E1"/>
    <w:rsid w:val="00A0262C"/>
    <w:rsid w:val="00A35298"/>
    <w:rsid w:val="00A55B8E"/>
    <w:rsid w:val="00A71624"/>
    <w:rsid w:val="00AC2DD8"/>
    <w:rsid w:val="00AC43A2"/>
    <w:rsid w:val="00AC4552"/>
    <w:rsid w:val="00AE4EAE"/>
    <w:rsid w:val="00B01619"/>
    <w:rsid w:val="00B153B3"/>
    <w:rsid w:val="00B15AD8"/>
    <w:rsid w:val="00B26E59"/>
    <w:rsid w:val="00B2749C"/>
    <w:rsid w:val="00B3069B"/>
    <w:rsid w:val="00B310FA"/>
    <w:rsid w:val="00B34939"/>
    <w:rsid w:val="00B40F04"/>
    <w:rsid w:val="00B4272B"/>
    <w:rsid w:val="00B969DB"/>
    <w:rsid w:val="00BB0E80"/>
    <w:rsid w:val="00BB5AEB"/>
    <w:rsid w:val="00BC0FA8"/>
    <w:rsid w:val="00BC18B8"/>
    <w:rsid w:val="00BD2FF7"/>
    <w:rsid w:val="00C56A10"/>
    <w:rsid w:val="00C62853"/>
    <w:rsid w:val="00C6500B"/>
    <w:rsid w:val="00C70AE8"/>
    <w:rsid w:val="00CA2C62"/>
    <w:rsid w:val="00CB22BE"/>
    <w:rsid w:val="00CC62EA"/>
    <w:rsid w:val="00CD082D"/>
    <w:rsid w:val="00D16CB9"/>
    <w:rsid w:val="00D24960"/>
    <w:rsid w:val="00D54F76"/>
    <w:rsid w:val="00D60513"/>
    <w:rsid w:val="00D76585"/>
    <w:rsid w:val="00D9520A"/>
    <w:rsid w:val="00D9526B"/>
    <w:rsid w:val="00DB6A7C"/>
    <w:rsid w:val="00DD73C5"/>
    <w:rsid w:val="00DF47CE"/>
    <w:rsid w:val="00DF789F"/>
    <w:rsid w:val="00E07CFF"/>
    <w:rsid w:val="00E15ABC"/>
    <w:rsid w:val="00E52926"/>
    <w:rsid w:val="00E63CD6"/>
    <w:rsid w:val="00E84C57"/>
    <w:rsid w:val="00E96249"/>
    <w:rsid w:val="00EC7083"/>
    <w:rsid w:val="00EE7798"/>
    <w:rsid w:val="00F046D5"/>
    <w:rsid w:val="00F319E8"/>
    <w:rsid w:val="00F46914"/>
    <w:rsid w:val="00F508A5"/>
    <w:rsid w:val="00F914D9"/>
    <w:rsid w:val="00FA316F"/>
    <w:rsid w:val="00FB1127"/>
    <w:rsid w:val="00FC4ED7"/>
    <w:rsid w:val="00FD58A2"/>
    <w:rsid w:val="00FD5CA6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7798"/>
    <w:rPr>
      <w:sz w:val="24"/>
      <w:szCs w:val="24"/>
    </w:rPr>
  </w:style>
  <w:style w:type="paragraph" w:styleId="Nadpis1">
    <w:name w:val="heading 1"/>
    <w:basedOn w:val="Normln"/>
    <w:next w:val="Normln"/>
    <w:qFormat/>
    <w:rsid w:val="00EE7798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EE7798"/>
    <w:pPr>
      <w:keepNext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EE7798"/>
    <w:pPr>
      <w:keepNext/>
      <w:ind w:right="-10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98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EE779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EE7798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7798"/>
    <w:pPr>
      <w:ind w:right="-108"/>
    </w:pPr>
    <w:rPr>
      <w:sz w:val="20"/>
    </w:rPr>
  </w:style>
  <w:style w:type="paragraph" w:styleId="Textbubliny">
    <w:name w:val="Balloon Text"/>
    <w:basedOn w:val="Normln"/>
    <w:semiHidden/>
    <w:rsid w:val="00741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1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D3DA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8068A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rsid w:val="0088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3C23A6"/>
    <w:rPr>
      <w:color w:val="0000FF"/>
      <w:u w:val="single"/>
    </w:rPr>
  </w:style>
  <w:style w:type="paragraph" w:customStyle="1" w:styleId="CharCharChar0">
    <w:name w:val="Char Char Char"/>
    <w:basedOn w:val="Normln"/>
    <w:rsid w:val="00310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ulek">
    <w:name w:val="caption"/>
    <w:basedOn w:val="Normln"/>
    <w:qFormat/>
    <w:rsid w:val="00F508A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nekText">
    <w:name w:val="Článek Text"/>
    <w:basedOn w:val="Normln"/>
    <w:link w:val="lnekTextChar"/>
    <w:qFormat/>
    <w:rsid w:val="00F508A5"/>
    <w:pPr>
      <w:tabs>
        <w:tab w:val="left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uppressAutoHyphens/>
      <w:spacing w:before="120" w:line="260" w:lineRule="exact"/>
      <w:ind w:left="357" w:hanging="357"/>
    </w:pPr>
    <w:rPr>
      <w:rFonts w:ascii="Arial" w:hAnsi="Arial" w:cs="Arial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B6440"/>
    <w:pPr>
      <w:ind w:left="720"/>
      <w:contextualSpacing/>
    </w:pPr>
  </w:style>
  <w:style w:type="paragraph" w:customStyle="1" w:styleId="HlavaNadpis">
    <w:name w:val="Hlava Nadpis"/>
    <w:basedOn w:val="Normln"/>
    <w:next w:val="Normln"/>
    <w:qFormat/>
    <w:rsid w:val="00927BE5"/>
    <w:pPr>
      <w:keepNext/>
      <w:spacing w:before="240" w:line="260" w:lineRule="exact"/>
      <w:jc w:val="center"/>
      <w:outlineLvl w:val="0"/>
    </w:pPr>
    <w:rPr>
      <w:rFonts w:ascii="Arial" w:eastAsia="Arial" w:hAnsi="Arial"/>
      <w:b/>
      <w:sz w:val="20"/>
      <w:lang w:eastAsia="en-US"/>
    </w:rPr>
  </w:style>
  <w:style w:type="paragraph" w:customStyle="1" w:styleId="DlNadpis">
    <w:name w:val="Díl Nadpis"/>
    <w:basedOn w:val="Normln"/>
    <w:next w:val="Normln"/>
    <w:qFormat/>
    <w:rsid w:val="00927BE5"/>
    <w:pPr>
      <w:keepNext/>
      <w:spacing w:before="240" w:line="260" w:lineRule="exact"/>
      <w:jc w:val="center"/>
      <w:outlineLvl w:val="1"/>
    </w:pPr>
    <w:rPr>
      <w:rFonts w:ascii="Arial" w:eastAsia="Arial" w:hAnsi="Arial"/>
      <w:b/>
      <w:sz w:val="20"/>
      <w:lang w:eastAsia="en-US"/>
    </w:rPr>
  </w:style>
  <w:style w:type="paragraph" w:customStyle="1" w:styleId="lnekNadpis">
    <w:name w:val="Článek Nadpis"/>
    <w:basedOn w:val="Normln"/>
    <w:next w:val="Normln"/>
    <w:qFormat/>
    <w:rsid w:val="00927BE5"/>
    <w:pPr>
      <w:keepNext/>
      <w:spacing w:before="240" w:line="260" w:lineRule="exact"/>
      <w:ind w:left="5671"/>
      <w:jc w:val="center"/>
      <w:outlineLvl w:val="2"/>
    </w:pPr>
    <w:rPr>
      <w:rFonts w:ascii="Arial" w:eastAsia="Arial" w:hAnsi="Arial"/>
      <w:sz w:val="20"/>
      <w:lang w:eastAsia="en-US"/>
    </w:rPr>
  </w:style>
  <w:style w:type="numbering" w:customStyle="1" w:styleId="SmrniceSeznam">
    <w:name w:val="Směrnice Seznam"/>
    <w:uiPriority w:val="99"/>
    <w:rsid w:val="00927BE5"/>
    <w:pPr>
      <w:numPr>
        <w:numId w:val="31"/>
      </w:numPr>
    </w:pPr>
  </w:style>
  <w:style w:type="character" w:customStyle="1" w:styleId="lnekTextChar">
    <w:name w:val="Článek Text Char"/>
    <w:link w:val="lnekText"/>
    <w:rsid w:val="00927BE5"/>
    <w:rPr>
      <w:rFonts w:ascii="Arial" w:hAnsi="Arial" w:cs="Arial"/>
      <w:lang w:eastAsia="zh-CN"/>
    </w:rPr>
  </w:style>
  <w:style w:type="character" w:styleId="Odkaznakoment">
    <w:name w:val="annotation reference"/>
    <w:basedOn w:val="Standardnpsmoodstavce"/>
    <w:rsid w:val="00302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27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2737"/>
  </w:style>
  <w:style w:type="paragraph" w:styleId="Pedmtkomente">
    <w:name w:val="annotation subject"/>
    <w:basedOn w:val="Textkomente"/>
    <w:next w:val="Textkomente"/>
    <w:link w:val="PedmtkomenteChar"/>
    <w:rsid w:val="00302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2737"/>
    <w:rPr>
      <w:b/>
      <w:bCs/>
    </w:rPr>
  </w:style>
  <w:style w:type="paragraph" w:styleId="Revize">
    <w:name w:val="Revision"/>
    <w:hidden/>
    <w:uiPriority w:val="99"/>
    <w:semiHidden/>
    <w:rsid w:val="00302737"/>
    <w:rPr>
      <w:sz w:val="24"/>
      <w:szCs w:val="24"/>
    </w:rPr>
  </w:style>
  <w:style w:type="paragraph" w:customStyle="1" w:styleId="lnek11">
    <w:name w:val="Článek 11"/>
    <w:basedOn w:val="lnekText"/>
    <w:rsid w:val="00A55B8E"/>
    <w:pPr>
      <w:tabs>
        <w:tab w:val="clear" w:pos="357"/>
        <w:tab w:val="clear" w:pos="1644"/>
        <w:tab w:val="num" w:pos="907"/>
      </w:tabs>
      <w:suppressAutoHyphens w:val="0"/>
      <w:spacing w:before="0"/>
      <w:ind w:left="907" w:hanging="550"/>
    </w:pPr>
    <w:rPr>
      <w:rFonts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7798"/>
    <w:rPr>
      <w:sz w:val="24"/>
      <w:szCs w:val="24"/>
    </w:rPr>
  </w:style>
  <w:style w:type="paragraph" w:styleId="Nadpis1">
    <w:name w:val="heading 1"/>
    <w:basedOn w:val="Normln"/>
    <w:next w:val="Normln"/>
    <w:qFormat/>
    <w:rsid w:val="00EE7798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EE7798"/>
    <w:pPr>
      <w:keepNext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EE7798"/>
    <w:pPr>
      <w:keepNext/>
      <w:ind w:right="-10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98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EE779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EE7798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7798"/>
    <w:pPr>
      <w:ind w:right="-108"/>
    </w:pPr>
    <w:rPr>
      <w:sz w:val="20"/>
    </w:rPr>
  </w:style>
  <w:style w:type="paragraph" w:styleId="Textbubliny">
    <w:name w:val="Balloon Text"/>
    <w:basedOn w:val="Normln"/>
    <w:semiHidden/>
    <w:rsid w:val="00741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1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D3DA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8068A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rsid w:val="0088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3C23A6"/>
    <w:rPr>
      <w:color w:val="0000FF"/>
      <w:u w:val="single"/>
    </w:rPr>
  </w:style>
  <w:style w:type="paragraph" w:customStyle="1" w:styleId="CharCharChar0">
    <w:name w:val="Char Char Char"/>
    <w:basedOn w:val="Normln"/>
    <w:rsid w:val="00310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ulek">
    <w:name w:val="caption"/>
    <w:basedOn w:val="Normln"/>
    <w:qFormat/>
    <w:rsid w:val="00F508A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nekText">
    <w:name w:val="Článek Text"/>
    <w:basedOn w:val="Normln"/>
    <w:link w:val="lnekTextChar"/>
    <w:qFormat/>
    <w:rsid w:val="00F508A5"/>
    <w:pPr>
      <w:tabs>
        <w:tab w:val="left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uppressAutoHyphens/>
      <w:spacing w:before="120" w:line="260" w:lineRule="exact"/>
      <w:ind w:left="357" w:hanging="357"/>
    </w:pPr>
    <w:rPr>
      <w:rFonts w:ascii="Arial" w:hAnsi="Arial" w:cs="Arial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B6440"/>
    <w:pPr>
      <w:ind w:left="720"/>
      <w:contextualSpacing/>
    </w:pPr>
  </w:style>
  <w:style w:type="paragraph" w:customStyle="1" w:styleId="HlavaNadpis">
    <w:name w:val="Hlava Nadpis"/>
    <w:basedOn w:val="Normln"/>
    <w:next w:val="Normln"/>
    <w:qFormat/>
    <w:rsid w:val="00927BE5"/>
    <w:pPr>
      <w:keepNext/>
      <w:spacing w:before="240" w:line="260" w:lineRule="exact"/>
      <w:jc w:val="center"/>
      <w:outlineLvl w:val="0"/>
    </w:pPr>
    <w:rPr>
      <w:rFonts w:ascii="Arial" w:eastAsia="Arial" w:hAnsi="Arial"/>
      <w:b/>
      <w:sz w:val="20"/>
      <w:lang w:eastAsia="en-US"/>
    </w:rPr>
  </w:style>
  <w:style w:type="paragraph" w:customStyle="1" w:styleId="DlNadpis">
    <w:name w:val="Díl Nadpis"/>
    <w:basedOn w:val="Normln"/>
    <w:next w:val="Normln"/>
    <w:qFormat/>
    <w:rsid w:val="00927BE5"/>
    <w:pPr>
      <w:keepNext/>
      <w:spacing w:before="240" w:line="260" w:lineRule="exact"/>
      <w:jc w:val="center"/>
      <w:outlineLvl w:val="1"/>
    </w:pPr>
    <w:rPr>
      <w:rFonts w:ascii="Arial" w:eastAsia="Arial" w:hAnsi="Arial"/>
      <w:b/>
      <w:sz w:val="20"/>
      <w:lang w:eastAsia="en-US"/>
    </w:rPr>
  </w:style>
  <w:style w:type="paragraph" w:customStyle="1" w:styleId="lnekNadpis">
    <w:name w:val="Článek Nadpis"/>
    <w:basedOn w:val="Normln"/>
    <w:next w:val="Normln"/>
    <w:qFormat/>
    <w:rsid w:val="00927BE5"/>
    <w:pPr>
      <w:keepNext/>
      <w:spacing w:before="240" w:line="260" w:lineRule="exact"/>
      <w:ind w:left="5671"/>
      <w:jc w:val="center"/>
      <w:outlineLvl w:val="2"/>
    </w:pPr>
    <w:rPr>
      <w:rFonts w:ascii="Arial" w:eastAsia="Arial" w:hAnsi="Arial"/>
      <w:sz w:val="20"/>
      <w:lang w:eastAsia="en-US"/>
    </w:rPr>
  </w:style>
  <w:style w:type="numbering" w:customStyle="1" w:styleId="SmrniceSeznam">
    <w:name w:val="Směrnice Seznam"/>
    <w:uiPriority w:val="99"/>
    <w:rsid w:val="00927BE5"/>
    <w:pPr>
      <w:numPr>
        <w:numId w:val="31"/>
      </w:numPr>
    </w:pPr>
  </w:style>
  <w:style w:type="character" w:customStyle="1" w:styleId="lnekTextChar">
    <w:name w:val="Článek Text Char"/>
    <w:link w:val="lnekText"/>
    <w:rsid w:val="00927BE5"/>
    <w:rPr>
      <w:rFonts w:ascii="Arial" w:hAnsi="Arial" w:cs="Arial"/>
      <w:lang w:eastAsia="zh-CN"/>
    </w:rPr>
  </w:style>
  <w:style w:type="character" w:styleId="Odkaznakoment">
    <w:name w:val="annotation reference"/>
    <w:basedOn w:val="Standardnpsmoodstavce"/>
    <w:rsid w:val="00302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27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2737"/>
  </w:style>
  <w:style w:type="paragraph" w:styleId="Pedmtkomente">
    <w:name w:val="annotation subject"/>
    <w:basedOn w:val="Textkomente"/>
    <w:next w:val="Textkomente"/>
    <w:link w:val="PedmtkomenteChar"/>
    <w:rsid w:val="00302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2737"/>
    <w:rPr>
      <w:b/>
      <w:bCs/>
    </w:rPr>
  </w:style>
  <w:style w:type="paragraph" w:styleId="Revize">
    <w:name w:val="Revision"/>
    <w:hidden/>
    <w:uiPriority w:val="99"/>
    <w:semiHidden/>
    <w:rsid w:val="00302737"/>
    <w:rPr>
      <w:sz w:val="24"/>
      <w:szCs w:val="24"/>
    </w:rPr>
  </w:style>
  <w:style w:type="paragraph" w:customStyle="1" w:styleId="lnek11">
    <w:name w:val="Článek 11"/>
    <w:basedOn w:val="lnekText"/>
    <w:rsid w:val="00A55B8E"/>
    <w:pPr>
      <w:tabs>
        <w:tab w:val="clear" w:pos="357"/>
        <w:tab w:val="clear" w:pos="1644"/>
        <w:tab w:val="num" w:pos="907"/>
      </w:tabs>
      <w:suppressAutoHyphens w:val="0"/>
      <w:spacing w:before="0"/>
      <w:ind w:left="907" w:hanging="550"/>
    </w:pPr>
    <w:rPr>
      <w:rFonts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ENTI\OPAVA\2016-07-29-KULTURNI-GRANTY\FORMS\projekt_kultura_1_3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projekt_kultura_1_3c.dotx</Template>
  <TotalTime>278</TotalTime>
  <Pages>5</Pages>
  <Words>334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STATUTÁRNÍHO MĚSTA OPAVY</vt:lpstr>
    </vt:vector>
  </TitlesOfParts>
  <Company>OASA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STATUTÁRNÍHO MĚSTA OPAVY</dc:title>
  <dc:creator>martincz</dc:creator>
  <cp:lastModifiedBy>Šenková Hana</cp:lastModifiedBy>
  <cp:revision>29</cp:revision>
  <cp:lastPrinted>2009-09-17T14:00:00Z</cp:lastPrinted>
  <dcterms:created xsi:type="dcterms:W3CDTF">2019-05-06T13:47:00Z</dcterms:created>
  <dcterms:modified xsi:type="dcterms:W3CDTF">2019-05-22T12:21:00Z</dcterms:modified>
</cp:coreProperties>
</file>