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5" w:rsidRPr="000C5D0B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PRO </w:t>
      </w:r>
      <w:r w:rsidRPr="000C5D0B">
        <w:rPr>
          <w:rFonts w:ascii="Arial" w:hAnsi="Arial" w:cs="Arial"/>
        </w:rPr>
        <w:t>ROK 20</w:t>
      </w:r>
      <w:r w:rsidR="001902E5" w:rsidRPr="000C5D0B">
        <w:rPr>
          <w:rFonts w:ascii="Arial" w:hAnsi="Arial" w:cs="Arial"/>
        </w:rPr>
        <w:t>20</w:t>
      </w:r>
    </w:p>
    <w:p w:rsidR="00F508A5" w:rsidRPr="000C5D0B" w:rsidRDefault="00F508A5" w:rsidP="00F508A5">
      <w:pPr>
        <w:rPr>
          <w:rFonts w:ascii="Arial" w:hAnsi="Arial" w:cs="Arial"/>
        </w:rPr>
      </w:pPr>
    </w:p>
    <w:p w:rsidR="00F508A5" w:rsidRPr="000C5D0B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0C5D0B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0C5D0B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0C5D0B" w:rsidRPr="000C5D0B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CA2C62">
            <w:pPr>
              <w:spacing w:line="360" w:lineRule="auto"/>
              <w:rPr>
                <w:rFonts w:ascii="Arial" w:hAnsi="Arial" w:cs="Arial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0C5D0B">
              <w:rPr>
                <w:rFonts w:ascii="Arial" w:hAnsi="Arial" w:cs="Arial"/>
                <w:b/>
                <w:sz w:val="22"/>
                <w:szCs w:val="22"/>
              </w:rPr>
              <w:t xml:space="preserve">2020 </w:t>
            </w:r>
            <w:r w:rsidRPr="000C5D0B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0C5D0B" w:rsidRPr="000C5D0B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5D0B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0C5D0B" w:rsidRDefault="009052FB" w:rsidP="00D5239E">
            <w:pPr>
              <w:spacing w:line="360" w:lineRule="auto"/>
              <w:rPr>
                <w:rFonts w:ascii="Arial" w:hAnsi="Arial" w:cs="Arial"/>
              </w:rPr>
            </w:pPr>
            <w:r w:rsidRPr="000C5D0B">
              <w:rPr>
                <w:rFonts w:ascii="Arial" w:hAnsi="Arial" w:cs="Arial"/>
                <w:b/>
                <w:sz w:val="22"/>
                <w:szCs w:val="22"/>
              </w:rPr>
              <w:t>K </w:t>
            </w:r>
            <w:r w:rsidR="00D5239E" w:rsidRPr="000C5D0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C5D0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02E5" w:rsidRPr="000C5D0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0C5D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239E" w:rsidRPr="000C5D0B">
              <w:rPr>
                <w:rFonts w:ascii="Arial" w:hAnsi="Arial" w:cs="Arial"/>
                <w:b/>
                <w:sz w:val="22"/>
                <w:szCs w:val="22"/>
              </w:rPr>
              <w:t>Podpora kulturních akcí ve městě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</w:rPr>
              <w:t>    </w:t>
            </w:r>
            <w:r w:rsidRPr="001F41B2">
              <w:rPr>
                <w:rFonts w:ascii="Arial" w:hAnsi="Arial" w:cs="Arial"/>
              </w:rPr>
              <w:t> </w:t>
            </w:r>
            <w:r w:rsidRPr="001F41B2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C5D0B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D0B" w:rsidRPr="001F41B2" w:rsidRDefault="000C5D0B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D0B" w:rsidRPr="001F41B2" w:rsidRDefault="000C5D0B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0C5D0B" w:rsidRDefault="000C5D0B" w:rsidP="000C5D0B">
      <w:pPr>
        <w:jc w:val="center"/>
        <w:rPr>
          <w:rFonts w:ascii="Arial" w:hAnsi="Arial" w:cs="Arial"/>
          <w:sz w:val="16"/>
          <w:szCs w:val="16"/>
        </w:rPr>
      </w:pPr>
    </w:p>
    <w:p w:rsidR="000C5D0B" w:rsidRPr="000C5D0B" w:rsidRDefault="000C5D0B" w:rsidP="000C5D0B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BD2FF7" w:rsidRPr="001F41B2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BB0E80" w:rsidRPr="001F41B2">
        <w:rPr>
          <w:rFonts w:ascii="Arial" w:hAnsi="Arial" w:cs="Arial"/>
          <w:sz w:val="16"/>
          <w:szCs w:val="16"/>
        </w:rPr>
        <w:t>)</w:t>
      </w:r>
      <w:r w:rsidR="00BB0E80" w:rsidRPr="001F41B2">
        <w:rPr>
          <w:rFonts w:ascii="Arial" w:hAnsi="Arial" w:cs="Arial"/>
          <w:b/>
        </w:rPr>
        <w:t xml:space="preserve">: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0C5D0B">
        <w:rPr>
          <w:rFonts w:ascii="Arial" w:hAnsi="Arial" w:cs="Arial"/>
          <w:b/>
        </w:rPr>
        <w:t>:</w:t>
      </w:r>
      <w:r w:rsidRPr="001F41B2">
        <w:rPr>
          <w:rFonts w:ascii="Arial" w:hAnsi="Arial" w:cs="Arial"/>
          <w:b/>
        </w:rPr>
        <w:t xml:space="preserve">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Default="00301B1B" w:rsidP="00BD2FF7">
      <w:pPr>
        <w:rPr>
          <w:rFonts w:ascii="Arial" w:hAnsi="Arial" w:cs="Arial"/>
          <w:b/>
        </w:rPr>
      </w:pPr>
    </w:p>
    <w:p w:rsidR="000C5D0B" w:rsidRPr="000C5D0B" w:rsidRDefault="000C5D0B" w:rsidP="00BD2F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Velikost cílové skupiny </w:t>
      </w:r>
      <w:r>
        <w:rPr>
          <w:rFonts w:ascii="Arial" w:hAnsi="Arial" w:cs="Arial"/>
          <w:sz w:val="16"/>
          <w:szCs w:val="16"/>
        </w:rPr>
        <w:t>(předpokládaný počet účastníků z řad veřejnosti):</w:t>
      </w:r>
    </w:p>
    <w:p w:rsidR="000C5D0B" w:rsidRPr="001F41B2" w:rsidRDefault="000C5D0B" w:rsidP="000C5D0B">
      <w:pP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Default="000C5D0B" w:rsidP="000C5D0B">
      <w:pPr>
        <w:rPr>
          <w:rFonts w:ascii="Arial" w:hAnsi="Arial" w:cs="Arial"/>
          <w:b/>
        </w:rPr>
      </w:pPr>
    </w:p>
    <w:p w:rsidR="000C5D0B" w:rsidRDefault="000C5D0B" w:rsidP="000C5D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Dosavadní výstupy činnosti </w:t>
      </w:r>
      <w:r w:rsidRPr="00802D9B">
        <w:rPr>
          <w:rFonts w:ascii="Arial" w:hAnsi="Arial" w:cs="Arial"/>
          <w:sz w:val="16"/>
          <w:szCs w:val="16"/>
        </w:rPr>
        <w:t>(např. získaná ocenění a úspěchy, realizovaná představení pro veřejnost apod.) 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Default="000C5D0B" w:rsidP="00BD2FF7">
      <w:pPr>
        <w:rPr>
          <w:rFonts w:ascii="Arial" w:hAnsi="Arial" w:cs="Arial"/>
          <w:b/>
        </w:rPr>
      </w:pPr>
    </w:p>
    <w:p w:rsidR="000C5D0B" w:rsidRDefault="000C5D0B" w:rsidP="000C5D0B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významnost, inovativnost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0C5D0B" w:rsidRPr="001F41B2" w:rsidRDefault="000C5D0B" w:rsidP="000C5D0B">
      <w:pPr>
        <w:rPr>
          <w:rFonts w:ascii="Arial" w:hAnsi="Arial" w:cs="Arial"/>
          <w:b/>
        </w:rPr>
      </w:pPr>
    </w:p>
    <w:p w:rsidR="000C5D0B" w:rsidRPr="001F41B2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Tradice činnosti: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C62853" w:rsidRDefault="00C62853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0C5D0B" w:rsidRPr="001F41B2" w:rsidRDefault="000C5D0B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BD2FF7" w:rsidRDefault="00BD2FF7" w:rsidP="00BD2FF7">
      <w:pPr>
        <w:rPr>
          <w:rFonts w:ascii="Arial" w:hAnsi="Arial" w:cs="Arial"/>
          <w:noProof/>
        </w:rPr>
      </w:pPr>
      <w:r w:rsidRPr="001F41B2">
        <w:rPr>
          <w:rFonts w:ascii="Arial" w:hAnsi="Arial" w:cs="Arial"/>
          <w:b/>
        </w:rPr>
        <w:t>Termín</w:t>
      </w:r>
      <w:r w:rsidR="009330E9" w:rsidRPr="001F41B2">
        <w:rPr>
          <w:rFonts w:ascii="Arial" w:hAnsi="Arial" w:cs="Arial"/>
          <w:b/>
        </w:rPr>
        <w:t>/y</w:t>
      </w:r>
      <w:r w:rsidRPr="001F41B2">
        <w:rPr>
          <w:rFonts w:ascii="Arial" w:hAnsi="Arial" w:cs="Arial"/>
          <w:b/>
        </w:rPr>
        <w:t xml:space="preserve"> </w:t>
      </w:r>
      <w:r w:rsidR="000C5D0B">
        <w:rPr>
          <w:rFonts w:ascii="Arial" w:hAnsi="Arial" w:cs="Arial"/>
          <w:b/>
        </w:rPr>
        <w:t xml:space="preserve">akce: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0C5D0B" w:rsidRDefault="008F0EB9" w:rsidP="00BD2FF7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6"/>
    </w:p>
    <w:p w:rsidR="009330E9" w:rsidRDefault="000C5D0B" w:rsidP="00BD2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F41B2">
        <w:rPr>
          <w:rFonts w:ascii="Arial" w:hAnsi="Arial" w:cs="Arial"/>
          <w:b/>
        </w:rPr>
        <w:t>ísto/a</w:t>
      </w:r>
      <w:r>
        <w:rPr>
          <w:rFonts w:ascii="Arial" w:hAnsi="Arial" w:cs="Arial"/>
          <w:b/>
        </w:rPr>
        <w:t xml:space="preserve"> konání akce/akcí:</w:t>
      </w:r>
    </w:p>
    <w:p w:rsidR="000C5D0B" w:rsidRDefault="000C5D0B" w:rsidP="000C5D0B">
      <w:pPr>
        <w:rPr>
          <w:rFonts w:ascii="Arial" w:hAnsi="Arial" w:cs="Arial"/>
          <w:noProof/>
        </w:rPr>
      </w:pPr>
      <w:r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0C5D0B" w:rsidRDefault="000C5D0B" w:rsidP="000C5D0B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7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310D78" w:rsidRPr="001F41B2" w:rsidRDefault="00BD2FF7" w:rsidP="00924C54">
      <w:pPr>
        <w:jc w:val="both"/>
        <w:rPr>
          <w:rFonts w:ascii="Arial" w:hAnsi="Arial" w:cs="Arial"/>
          <w:b/>
          <w:sz w:val="22"/>
          <w:szCs w:val="22"/>
        </w:rPr>
      </w:pPr>
      <w:r w:rsidRPr="00924C54">
        <w:rPr>
          <w:rFonts w:ascii="Arial" w:hAnsi="Arial" w:cs="Arial"/>
          <w:b/>
        </w:rPr>
        <w:t xml:space="preserve">Rozpis použití požadované dotace od SMO: </w:t>
      </w:r>
      <w:r w:rsidR="00924C54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7E7B00">
        <w:rPr>
          <w:rFonts w:ascii="Arial" w:hAnsi="Arial" w:cs="Arial"/>
          <w:sz w:val="16"/>
          <w:szCs w:val="16"/>
        </w:rPr>
        <w:t>b</w:t>
      </w:r>
      <w:r w:rsidR="00924C54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19103D" w:rsidRPr="001F41B2" w:rsidRDefault="0019103D" w:rsidP="0019103D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E32C41">
        <w:rPr>
          <w:rFonts w:ascii="Arial" w:hAnsi="Arial" w:cs="Arial"/>
          <w:sz w:val="22"/>
          <w:szCs w:val="22"/>
        </w:rPr>
      </w:r>
      <w:r w:rsidR="00E32C41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Žádost o dotaci pro rok 20</w:t>
      </w:r>
      <w:r>
        <w:rPr>
          <w:rFonts w:ascii="Arial" w:hAnsi="Arial" w:cs="Arial"/>
          <w:sz w:val="22"/>
          <w:szCs w:val="22"/>
        </w:rPr>
        <w:t>20</w:t>
      </w:r>
      <w:r w:rsidRPr="001F41B2">
        <w:rPr>
          <w:rFonts w:ascii="Arial" w:hAnsi="Arial" w:cs="Arial"/>
          <w:sz w:val="22"/>
          <w:szCs w:val="22"/>
        </w:rPr>
        <w:t xml:space="preserve"> – Kultura (příloha č. 1</w:t>
      </w:r>
      <w:r w:rsidR="007E7B00">
        <w:rPr>
          <w:rFonts w:ascii="Arial" w:hAnsi="Arial" w:cs="Arial"/>
          <w:sz w:val="22"/>
          <w:szCs w:val="22"/>
        </w:rPr>
        <w:t>b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19103D" w:rsidRPr="001F41B2" w:rsidRDefault="0019103D" w:rsidP="0019103D">
      <w:pPr>
        <w:jc w:val="both"/>
        <w:rPr>
          <w:rFonts w:ascii="Arial" w:hAnsi="Arial" w:cs="Arial"/>
          <w:sz w:val="22"/>
          <w:szCs w:val="22"/>
        </w:rPr>
      </w:pPr>
    </w:p>
    <w:p w:rsidR="0019103D" w:rsidRPr="001F41B2" w:rsidRDefault="0019103D" w:rsidP="0019103D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E32C41">
        <w:rPr>
          <w:rFonts w:ascii="Arial" w:hAnsi="Arial" w:cs="Arial"/>
          <w:sz w:val="22"/>
          <w:szCs w:val="22"/>
        </w:rPr>
      </w:r>
      <w:r w:rsidR="00E32C41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>
        <w:rPr>
          <w:rFonts w:ascii="Arial" w:hAnsi="Arial" w:cs="Arial"/>
          <w:sz w:val="22"/>
          <w:szCs w:val="22"/>
        </w:rPr>
        <w:t>b Programu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19103D" w:rsidRPr="001F41B2" w:rsidRDefault="0019103D" w:rsidP="0019103D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19103D" w:rsidRDefault="0019103D" w:rsidP="001910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škrtávací10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E32C41">
        <w:rPr>
          <w:rFonts w:ascii="Arial" w:hAnsi="Arial" w:cs="Arial"/>
          <w:sz w:val="22"/>
          <w:szCs w:val="22"/>
        </w:rPr>
      </w:r>
      <w:r w:rsidR="00E32C41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Čestné prohlášení</w:t>
      </w:r>
      <w:r w:rsidRPr="007A0B15">
        <w:rPr>
          <w:rFonts w:ascii="Arial" w:hAnsi="Arial" w:cs="Arial"/>
          <w:sz w:val="22"/>
          <w:szCs w:val="22"/>
        </w:rPr>
        <w:t xml:space="preserve"> o bezdlužnosti žadatele o dotaci vůči finančnímu úřadu a ostatním </w:t>
      </w:r>
    </w:p>
    <w:p w:rsidR="0019103D" w:rsidRPr="007A0B15" w:rsidRDefault="0019103D" w:rsidP="0019103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0B15">
        <w:rPr>
          <w:rFonts w:ascii="Arial" w:hAnsi="Arial" w:cs="Arial"/>
          <w:sz w:val="22"/>
          <w:szCs w:val="22"/>
        </w:rPr>
        <w:t>orgánům veřejné správy</w:t>
      </w:r>
      <w:r>
        <w:rPr>
          <w:rFonts w:ascii="Arial" w:hAnsi="Arial" w:cs="Arial"/>
          <w:sz w:val="22"/>
          <w:szCs w:val="22"/>
        </w:rPr>
        <w:t xml:space="preserve"> (příloha </w:t>
      </w:r>
      <w:proofErr w:type="gramStart"/>
      <w:r>
        <w:rPr>
          <w:rFonts w:ascii="Arial" w:hAnsi="Arial" w:cs="Arial"/>
          <w:sz w:val="22"/>
          <w:szCs w:val="22"/>
        </w:rPr>
        <w:t>č. 3 Programu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19103D" w:rsidRDefault="0019103D" w:rsidP="0019103D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E32C41">
        <w:rPr>
          <w:rFonts w:ascii="Arial" w:hAnsi="Arial" w:cs="Arial"/>
          <w:sz w:val="22"/>
          <w:szCs w:val="22"/>
        </w:rPr>
      </w:r>
      <w:r w:rsidR="00E32C41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 xml:space="preserve">Kopie dokladu prokazující právní subjektivitu a přidělení IČ (např. stanovy, </w:t>
      </w:r>
    </w:p>
    <w:p w:rsidR="0019103D" w:rsidRPr="001F41B2" w:rsidRDefault="0019103D" w:rsidP="001910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živnostenský list apod.)</w:t>
      </w:r>
    </w:p>
    <w:p w:rsidR="0019103D" w:rsidRPr="001F41B2" w:rsidRDefault="0019103D" w:rsidP="0019103D">
      <w:pPr>
        <w:jc w:val="both"/>
        <w:rPr>
          <w:rFonts w:ascii="Arial" w:hAnsi="Arial" w:cs="Arial"/>
          <w:sz w:val="22"/>
          <w:szCs w:val="22"/>
        </w:rPr>
      </w:pPr>
    </w:p>
    <w:p w:rsidR="0019103D" w:rsidRDefault="0019103D" w:rsidP="0019103D">
      <w:pPr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1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E32C41">
        <w:rPr>
          <w:rFonts w:ascii="Arial" w:hAnsi="Arial" w:cs="Arial"/>
          <w:sz w:val="22"/>
          <w:szCs w:val="22"/>
        </w:rPr>
      </w:r>
      <w:r w:rsidR="00E32C41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9"/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Kopie dokladu prokazující statutárního zástupce resp. zástupce, kt</w:t>
      </w:r>
      <w:r>
        <w:rPr>
          <w:rFonts w:ascii="Arial" w:hAnsi="Arial" w:cs="Arial"/>
          <w:sz w:val="22"/>
          <w:szCs w:val="22"/>
        </w:rPr>
        <w:t xml:space="preserve">erý je oprávněn </w:t>
      </w:r>
    </w:p>
    <w:p w:rsidR="0019103D" w:rsidRPr="00802D9B" w:rsidRDefault="0019103D" w:rsidP="0019103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smluvní </w:t>
      </w:r>
      <w:r w:rsidRPr="001F41B2">
        <w:rPr>
          <w:rFonts w:ascii="Arial" w:hAnsi="Arial" w:cs="Arial"/>
          <w:sz w:val="22"/>
          <w:szCs w:val="22"/>
        </w:rPr>
        <w:t xml:space="preserve">vztah </w:t>
      </w: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19103D" w:rsidRPr="002C5BA1" w:rsidRDefault="0019103D" w:rsidP="0019103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E32C41">
        <w:rPr>
          <w:sz w:val="22"/>
          <w:szCs w:val="22"/>
        </w:rPr>
        <w:t>b</w:t>
      </w:r>
      <w:bookmarkStart w:id="20" w:name="_GoBack"/>
      <w:bookmarkEnd w:id="20"/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pdf</w:t>
      </w:r>
      <w:proofErr w:type="spellEnd"/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2b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a .</w:t>
      </w:r>
      <w:proofErr w:type="spellStart"/>
      <w:r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>vyhlášeném Programu KULTURA 2020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924C54">
        <w:rPr>
          <w:rFonts w:ascii="Arial" w:hAnsi="Arial" w:cs="Arial"/>
          <w:sz w:val="22"/>
          <w:szCs w:val="22"/>
        </w:rPr>
        <w:t>110/2019 Sb., o zpracování osobních údajů</w:t>
      </w:r>
      <w:r w:rsidRPr="00924C54">
        <w:rPr>
          <w:rFonts w:ascii="Arial" w:hAnsi="Arial" w:cs="Arial"/>
          <w:sz w:val="22"/>
          <w:szCs w:val="22"/>
        </w:rPr>
        <w:t>,</w:t>
      </w:r>
      <w:r w:rsidRPr="001F41B2">
        <w:rPr>
          <w:rFonts w:ascii="Arial" w:hAnsi="Arial" w:cs="Arial"/>
          <w:sz w:val="22"/>
          <w:szCs w:val="22"/>
        </w:rPr>
        <w:t xml:space="preserve">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1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1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2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>Statutární zástupce žadatele</w:t>
      </w:r>
    </w:p>
    <w:p w:rsidR="00520B29" w:rsidRPr="001F41B2" w:rsidRDefault="00520B29" w:rsidP="00520B29">
      <w:pPr>
        <w:ind w:left="4956" w:right="-108"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E32C41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E32C41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7E7B00">
      <w:rPr>
        <w:rFonts w:ascii="Arial" w:hAnsi="Arial" w:cs="Arial"/>
        <w:sz w:val="20"/>
        <w:szCs w:val="20"/>
      </w:rPr>
      <w:t>b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C5D0B"/>
    <w:rsid w:val="000D1617"/>
    <w:rsid w:val="000D3DAA"/>
    <w:rsid w:val="00101C4C"/>
    <w:rsid w:val="0012367A"/>
    <w:rsid w:val="0015105B"/>
    <w:rsid w:val="00152A77"/>
    <w:rsid w:val="001902E5"/>
    <w:rsid w:val="0019103D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A1AFF"/>
    <w:rsid w:val="003A7F5C"/>
    <w:rsid w:val="003C23A6"/>
    <w:rsid w:val="003E6E28"/>
    <w:rsid w:val="00421CF0"/>
    <w:rsid w:val="00444976"/>
    <w:rsid w:val="00457184"/>
    <w:rsid w:val="004816B1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F3FC8"/>
    <w:rsid w:val="006F4017"/>
    <w:rsid w:val="007010F3"/>
    <w:rsid w:val="00706CD1"/>
    <w:rsid w:val="0073719F"/>
    <w:rsid w:val="007418FC"/>
    <w:rsid w:val="00757B54"/>
    <w:rsid w:val="0076253A"/>
    <w:rsid w:val="007A0B15"/>
    <w:rsid w:val="007B328D"/>
    <w:rsid w:val="007E7B00"/>
    <w:rsid w:val="00805B20"/>
    <w:rsid w:val="00816DE5"/>
    <w:rsid w:val="008331CA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4C54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9E5F4E"/>
    <w:rsid w:val="00A017E1"/>
    <w:rsid w:val="00A0262C"/>
    <w:rsid w:val="00A35298"/>
    <w:rsid w:val="00A71624"/>
    <w:rsid w:val="00AC2DD8"/>
    <w:rsid w:val="00AC4552"/>
    <w:rsid w:val="00AE4EAE"/>
    <w:rsid w:val="00B01619"/>
    <w:rsid w:val="00B153B3"/>
    <w:rsid w:val="00B15AD8"/>
    <w:rsid w:val="00B26E59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4968"/>
    <w:rsid w:val="00C56A10"/>
    <w:rsid w:val="00C62853"/>
    <w:rsid w:val="00C6500B"/>
    <w:rsid w:val="00CA2C62"/>
    <w:rsid w:val="00CB22BE"/>
    <w:rsid w:val="00CC62EA"/>
    <w:rsid w:val="00D16CB9"/>
    <w:rsid w:val="00D24960"/>
    <w:rsid w:val="00D5239E"/>
    <w:rsid w:val="00D54F76"/>
    <w:rsid w:val="00D60513"/>
    <w:rsid w:val="00D76585"/>
    <w:rsid w:val="00D9520A"/>
    <w:rsid w:val="00DB6A7C"/>
    <w:rsid w:val="00DD73C5"/>
    <w:rsid w:val="00DF47CE"/>
    <w:rsid w:val="00DF789F"/>
    <w:rsid w:val="00E15ABC"/>
    <w:rsid w:val="00E32C41"/>
    <w:rsid w:val="00E52926"/>
    <w:rsid w:val="00E63CD6"/>
    <w:rsid w:val="00E84C57"/>
    <w:rsid w:val="00EC7083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14</TotalTime>
  <Pages>3</Pages>
  <Words>498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Vlčová Petra</cp:lastModifiedBy>
  <cp:revision>8</cp:revision>
  <cp:lastPrinted>2009-09-17T14:00:00Z</cp:lastPrinted>
  <dcterms:created xsi:type="dcterms:W3CDTF">2019-05-06T14:03:00Z</dcterms:created>
  <dcterms:modified xsi:type="dcterms:W3CDTF">2019-05-20T09:38:00Z</dcterms:modified>
</cp:coreProperties>
</file>