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A5" w:rsidRPr="00867C97" w:rsidRDefault="00F508A5" w:rsidP="00F508A5">
      <w:pPr>
        <w:pStyle w:val="Nadpis1"/>
        <w:rPr>
          <w:rFonts w:ascii="Arial" w:hAnsi="Arial" w:cs="Arial"/>
        </w:rPr>
      </w:pPr>
      <w:r w:rsidRPr="001F41B2">
        <w:rPr>
          <w:rFonts w:ascii="Arial" w:hAnsi="Arial" w:cs="Arial"/>
        </w:rPr>
        <w:t xml:space="preserve">ŽÁDOST O DOTACI </w:t>
      </w:r>
      <w:r w:rsidRPr="00867C97">
        <w:rPr>
          <w:rFonts w:ascii="Arial" w:hAnsi="Arial" w:cs="Arial"/>
        </w:rPr>
        <w:t>PRO ROK 20</w:t>
      </w:r>
      <w:r w:rsidR="001902E5" w:rsidRPr="00867C97">
        <w:rPr>
          <w:rFonts w:ascii="Arial" w:hAnsi="Arial" w:cs="Arial"/>
        </w:rPr>
        <w:t>20</w:t>
      </w:r>
    </w:p>
    <w:p w:rsidR="00F508A5" w:rsidRPr="00867C97" w:rsidRDefault="00F508A5" w:rsidP="00F508A5">
      <w:pPr>
        <w:rPr>
          <w:rFonts w:ascii="Arial" w:hAnsi="Arial" w:cs="Arial"/>
        </w:rPr>
      </w:pPr>
    </w:p>
    <w:p w:rsidR="00F508A5" w:rsidRPr="00867C97" w:rsidRDefault="00F508A5" w:rsidP="00F508A5">
      <w:pPr>
        <w:jc w:val="center"/>
        <w:rPr>
          <w:rFonts w:ascii="Arial" w:hAnsi="Arial" w:cs="Arial"/>
          <w:b/>
          <w:sz w:val="22"/>
          <w:szCs w:val="22"/>
        </w:rPr>
      </w:pPr>
      <w:r w:rsidRPr="00867C97">
        <w:rPr>
          <w:rFonts w:ascii="Arial" w:hAnsi="Arial" w:cs="Arial"/>
          <w:b/>
          <w:sz w:val="28"/>
          <w:szCs w:val="28"/>
        </w:rPr>
        <w:t xml:space="preserve">K U L T U R A </w:t>
      </w:r>
    </w:p>
    <w:p w:rsidR="00F508A5" w:rsidRPr="00867C97" w:rsidRDefault="00F508A5" w:rsidP="00F50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F508A5" w:rsidRPr="00867C97" w:rsidTr="005B58C3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Zvolený dotační program: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CA2C62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 xml:space="preserve">KULTURA </w:t>
            </w:r>
            <w:r w:rsidR="00CA2C62" w:rsidRPr="00867C97">
              <w:rPr>
                <w:rFonts w:ascii="Arial" w:hAnsi="Arial" w:cs="Arial"/>
                <w:b/>
                <w:sz w:val="22"/>
                <w:szCs w:val="22"/>
              </w:rPr>
              <w:t xml:space="preserve">2020 </w:t>
            </w:r>
            <w:r w:rsidRPr="00867C97">
              <w:rPr>
                <w:rFonts w:ascii="Arial" w:hAnsi="Arial" w:cs="Arial"/>
                <w:b/>
                <w:sz w:val="22"/>
                <w:szCs w:val="22"/>
              </w:rPr>
              <w:t>(K)</w:t>
            </w:r>
          </w:p>
        </w:tc>
      </w:tr>
      <w:tr w:rsidR="00F508A5" w:rsidRPr="00867C97" w:rsidTr="005B58C3">
        <w:trPr>
          <w:trHeight w:val="52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Zvolený dotační titul: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F508A5" w:rsidRPr="00867C97" w:rsidRDefault="009052FB" w:rsidP="004C362F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K </w:t>
            </w:r>
            <w:r w:rsidR="004C362F" w:rsidRPr="00867C9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67C9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902E5" w:rsidRPr="00867C9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867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362F" w:rsidRPr="00867C97">
              <w:rPr>
                <w:rFonts w:ascii="Arial" w:hAnsi="Arial" w:cs="Arial"/>
                <w:b/>
                <w:sz w:val="22"/>
                <w:szCs w:val="22"/>
              </w:rPr>
              <w:t>Reprezentace města</w:t>
            </w:r>
          </w:p>
        </w:tc>
      </w:tr>
      <w:tr w:rsidR="00F508A5" w:rsidRPr="001F41B2" w:rsidTr="005B58C3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NÁZEV PROJEKTU</w:t>
            </w:r>
          </w:p>
        </w:tc>
        <w:bookmarkStart w:id="0" w:name="__Fieldmark__2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C97">
              <w:rPr>
                <w:rFonts w:ascii="Arial" w:hAnsi="Arial" w:cs="Arial"/>
              </w:rPr>
              <w:instrText xml:space="preserve"> FORMTEXT </w:instrText>
            </w:r>
            <w:r w:rsidRPr="00867C97">
              <w:rPr>
                <w:rFonts w:ascii="Arial" w:hAnsi="Arial" w:cs="Arial"/>
                <w:lang w:eastAsia="zh-CN"/>
              </w:rPr>
            </w:r>
            <w:r w:rsidRPr="00867C97">
              <w:rPr>
                <w:rFonts w:ascii="Arial" w:hAnsi="Arial" w:cs="Arial"/>
                <w:lang w:eastAsia="zh-CN"/>
              </w:rPr>
              <w:fldChar w:fldCharType="separate"/>
            </w:r>
            <w:r w:rsidRPr="00867C97">
              <w:rPr>
                <w:rFonts w:ascii="Arial" w:eastAsia="Arial" w:hAnsi="Arial" w:cs="Arial"/>
              </w:rPr>
              <w:t>    </w:t>
            </w:r>
            <w:r w:rsidRPr="00867C97">
              <w:rPr>
                <w:rFonts w:ascii="Arial" w:hAnsi="Arial" w:cs="Arial"/>
              </w:rPr>
              <w:t> </w:t>
            </w:r>
            <w:r w:rsidRPr="00867C9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F508A5" w:rsidRPr="001F41B2" w:rsidRDefault="00F508A5" w:rsidP="00F508A5">
      <w:pPr>
        <w:rPr>
          <w:rFonts w:ascii="Arial" w:hAnsi="Arial" w:cs="Arial"/>
          <w:b/>
        </w:rPr>
      </w:pPr>
    </w:p>
    <w:p w:rsidR="008B6440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I.</w:t>
      </w:r>
    </w:p>
    <w:p w:rsidR="00FD5CA6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Identifikační údaje</w:t>
      </w:r>
    </w:p>
    <w:p w:rsidR="00F508A5" w:rsidRPr="001F41B2" w:rsidRDefault="00F508A5" w:rsidP="00F508A5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6054"/>
      </w:tblGrid>
      <w:tr w:rsidR="00F508A5" w:rsidRPr="001F41B2" w:rsidTr="005B58C3">
        <w:trPr>
          <w:trHeight w:val="5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ŽADATEL</w:t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Právnická os.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Fyzická os.</w:t>
            </w:r>
          </w:p>
        </w:tc>
        <w:tc>
          <w:tcPr>
            <w:tcW w:w="60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Název žadatele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</w:tc>
        <w:tc>
          <w:tcPr>
            <w:tcW w:w="6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4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Sídlo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</w:tc>
        <w:bookmarkStart w:id="1" w:name="__Fieldmark__3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Právní statut organizace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bookmarkStart w:id="2" w:name="__Fieldmark__2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b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3" w:name="__Fieldmark__2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4" w:name="__Fieldmark__2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</w:rPr>
            </w:r>
            <w:r w:rsidRPr="001F41B2">
              <w:rPr>
                <w:rFonts w:ascii="Arial" w:hAnsi="Arial" w:cs="Arial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IČ </w:t>
            </w:r>
          </w:p>
        </w:tc>
        <w:bookmarkStart w:id="5" w:name="__Fieldmark__2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Číslo účtu, bank. Ústav</w:t>
            </w:r>
          </w:p>
        </w:tc>
        <w:bookmarkStart w:id="6" w:name="__Fieldmark__2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Registrace (kde, kdy, č.)</w:t>
            </w:r>
          </w:p>
        </w:tc>
        <w:bookmarkStart w:id="7" w:name="__Fieldmark__31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508A5" w:rsidRPr="001F41B2" w:rsidTr="005B58C3">
        <w:trPr>
          <w:trHeight w:val="510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STATUTÁRNÍ ZÁSTUPCE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8" w:name="__Fieldmark__32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9" w:name="__Fieldmark__3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0" w:name="__Fieldmark__3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67C97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C97" w:rsidRPr="001F41B2" w:rsidRDefault="00867C97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97" w:rsidRPr="001F41B2" w:rsidRDefault="00867C97" w:rsidP="005B58C3">
            <w:pPr>
              <w:rPr>
                <w:rFonts w:ascii="Arial" w:hAnsi="Arial" w:cs="Arial"/>
                <w:lang w:eastAsia="zh-CN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1" w:name="__Fieldmark__3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2" w:name="__Fieldmark__3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F508A5" w:rsidRPr="001F41B2" w:rsidTr="005B58C3">
        <w:trPr>
          <w:trHeight w:val="22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pStyle w:val="Titulek"/>
              <w:rPr>
                <w:rFonts w:cs="Arial"/>
                <w:b/>
                <w:i w:val="0"/>
                <w:sz w:val="22"/>
                <w:szCs w:val="22"/>
              </w:rPr>
            </w:pPr>
            <w:r w:rsidRPr="001F41B2">
              <w:rPr>
                <w:rFonts w:cs="Arial"/>
                <w:b/>
                <w:i w:val="0"/>
                <w:sz w:val="22"/>
                <w:szCs w:val="22"/>
              </w:rPr>
              <w:t>OSOBA ZODPOVĚDNÁ ZA REALIZACI PROJEKTU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13" w:name="__Fieldmark__3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4" w:name="__Fieldmark__3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5" w:name="__Fieldmark__4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508A5" w:rsidRPr="001F41B2" w:rsidRDefault="00F508A5" w:rsidP="00F508A5">
      <w:pPr>
        <w:pBdr>
          <w:top w:val="single" w:sz="4" w:space="1" w:color="000000"/>
        </w:pBd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F508A5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BD2FF7" w:rsidRPr="001F41B2" w:rsidRDefault="00BD2FF7" w:rsidP="00BD2F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1F41B2">
        <w:rPr>
          <w:rFonts w:ascii="Arial" w:hAnsi="Arial" w:cs="Arial"/>
          <w:b/>
          <w:sz w:val="28"/>
          <w:szCs w:val="28"/>
        </w:rPr>
        <w:t>V L A S T N Í    P R O J E K T</w:t>
      </w:r>
      <w:proofErr w:type="gramEnd"/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DF7B45" w:rsidRPr="001F41B2" w:rsidRDefault="00DF7B45" w:rsidP="00DF7B45">
      <w:pPr>
        <w:jc w:val="center"/>
        <w:rPr>
          <w:rFonts w:ascii="Arial" w:hAnsi="Arial" w:cs="Arial"/>
          <w:b/>
        </w:rPr>
      </w:pPr>
    </w:p>
    <w:p w:rsidR="00DF7B45" w:rsidRPr="000C5D0B" w:rsidRDefault="00DF7B45" w:rsidP="00DF7B45">
      <w:pPr>
        <w:rPr>
          <w:rFonts w:ascii="Arial" w:hAnsi="Arial" w:cs="Arial"/>
          <w:b/>
        </w:rPr>
      </w:pPr>
      <w:r w:rsidRPr="000C5D0B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projektu:</w:t>
      </w:r>
    </w:p>
    <w:p w:rsidR="00DF7B45" w:rsidRPr="001F41B2" w:rsidRDefault="00DF7B45" w:rsidP="00DF7B45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BB0E80" w:rsidRPr="001F41B2" w:rsidRDefault="00C62853" w:rsidP="00BB0E80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>Anotace</w:t>
      </w:r>
      <w:r w:rsidR="00BB0E80" w:rsidRPr="001F41B2">
        <w:rPr>
          <w:rFonts w:ascii="Arial" w:hAnsi="Arial" w:cs="Arial"/>
          <w:b/>
        </w:rPr>
        <w:t xml:space="preserve"> projektu </w:t>
      </w:r>
      <w:r w:rsidR="00BB0E80" w:rsidRPr="001F41B2">
        <w:rPr>
          <w:rFonts w:ascii="Arial" w:hAnsi="Arial" w:cs="Arial"/>
          <w:sz w:val="16"/>
          <w:szCs w:val="16"/>
        </w:rPr>
        <w:t>(</w:t>
      </w:r>
      <w:r w:rsidRPr="001F41B2">
        <w:rPr>
          <w:rFonts w:ascii="Arial" w:hAnsi="Arial" w:cs="Arial"/>
          <w:sz w:val="16"/>
          <w:szCs w:val="16"/>
        </w:rPr>
        <w:t>maximálně 5</w:t>
      </w:r>
      <w:r w:rsidR="00BB0E80" w:rsidRPr="001F41B2">
        <w:rPr>
          <w:rFonts w:ascii="Arial" w:hAnsi="Arial" w:cs="Arial"/>
          <w:sz w:val="16"/>
          <w:szCs w:val="16"/>
        </w:rPr>
        <w:t xml:space="preserve">00 znaků, </w:t>
      </w:r>
      <w:r w:rsidRPr="001F41B2">
        <w:rPr>
          <w:rFonts w:ascii="Arial" w:hAnsi="Arial" w:cs="Arial"/>
          <w:sz w:val="16"/>
          <w:szCs w:val="16"/>
        </w:rPr>
        <w:t>zkrácený popis projektu určený ke zveřejnění</w:t>
      </w:r>
      <w:r w:rsidR="00BB0E80" w:rsidRPr="001F41B2">
        <w:rPr>
          <w:rFonts w:ascii="Arial" w:hAnsi="Arial" w:cs="Arial"/>
          <w:sz w:val="16"/>
          <w:szCs w:val="16"/>
        </w:rPr>
        <w:t>)</w:t>
      </w:r>
      <w:r w:rsidR="00DF7B45">
        <w:rPr>
          <w:rFonts w:ascii="Arial" w:hAnsi="Arial" w:cs="Arial"/>
          <w:sz w:val="16"/>
          <w:szCs w:val="16"/>
        </w:rPr>
        <w:t>:</w:t>
      </w:r>
      <w:r w:rsidR="00BB0E80" w:rsidRPr="001F41B2">
        <w:rPr>
          <w:rFonts w:ascii="Arial" w:hAnsi="Arial" w:cs="Arial"/>
          <w:b/>
        </w:rPr>
        <w:t xml:space="preserve">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="00BB0E80"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C62853" w:rsidRPr="001F41B2" w:rsidRDefault="00C62853" w:rsidP="00BB0E80">
      <w:pPr>
        <w:pBdr>
          <w:bottom w:val="single" w:sz="6" w:space="1" w:color="auto"/>
        </w:pBdr>
        <w:rPr>
          <w:rFonts w:ascii="Arial" w:hAnsi="Arial" w:cs="Arial"/>
        </w:rPr>
      </w:pPr>
    </w:p>
    <w:p w:rsidR="00BB0E80" w:rsidRPr="001F41B2" w:rsidRDefault="00BB0E80" w:rsidP="00301B1B">
      <w:pPr>
        <w:rPr>
          <w:rFonts w:ascii="Arial" w:hAnsi="Arial" w:cs="Arial"/>
          <w:b/>
        </w:rPr>
      </w:pPr>
    </w:p>
    <w:p w:rsidR="00301B1B" w:rsidRPr="001F41B2" w:rsidRDefault="00301B1B" w:rsidP="00301B1B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 xml:space="preserve">Charakteristika žadatele </w:t>
      </w:r>
      <w:r w:rsidRPr="001F41B2">
        <w:rPr>
          <w:rFonts w:ascii="Arial" w:hAnsi="Arial" w:cs="Arial"/>
          <w:sz w:val="16"/>
          <w:szCs w:val="16"/>
        </w:rPr>
        <w:t>(sdružení, osoby)</w:t>
      </w:r>
      <w:r w:rsidR="00DF7B45">
        <w:rPr>
          <w:rFonts w:ascii="Arial" w:hAnsi="Arial" w:cs="Arial"/>
          <w:sz w:val="16"/>
          <w:szCs w:val="16"/>
        </w:rPr>
        <w:t>:</w:t>
      </w:r>
      <w:r w:rsidRPr="001F41B2">
        <w:rPr>
          <w:rFonts w:ascii="Arial" w:hAnsi="Arial" w:cs="Arial"/>
          <w:b/>
        </w:rPr>
        <w:t xml:space="preserve">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301B1B" w:rsidRPr="001F41B2" w:rsidRDefault="00301B1B" w:rsidP="00BD2FF7">
      <w:pPr>
        <w:rPr>
          <w:rFonts w:ascii="Arial" w:hAnsi="Arial" w:cs="Arial"/>
          <w:b/>
        </w:rPr>
      </w:pPr>
    </w:p>
    <w:p w:rsidR="00DF7B45" w:rsidRDefault="00DF7B45" w:rsidP="00DF7B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Shrnutí činnosti s důrazem na poslední období </w:t>
      </w:r>
      <w:r w:rsidRPr="00802D9B">
        <w:rPr>
          <w:rFonts w:ascii="Arial" w:hAnsi="Arial" w:cs="Arial"/>
          <w:sz w:val="16"/>
          <w:szCs w:val="16"/>
        </w:rPr>
        <w:t xml:space="preserve">(např. získaná ocenění a úspěchy, </w:t>
      </w:r>
      <w:r>
        <w:rPr>
          <w:rFonts w:ascii="Arial" w:hAnsi="Arial" w:cs="Arial"/>
          <w:sz w:val="16"/>
          <w:szCs w:val="16"/>
        </w:rPr>
        <w:t>předchozí účast na přehlídkách, festivalech apod., prezentace mimo území statutárního města Opavy):</w:t>
      </w:r>
    </w:p>
    <w:p w:rsidR="00DF7B45" w:rsidRDefault="00DF7B45" w:rsidP="00DF7B45">
      <w:pPr>
        <w:rPr>
          <w:rFonts w:ascii="Arial" w:hAnsi="Arial" w:cs="Arial"/>
        </w:rPr>
      </w:pPr>
      <w:r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fldChar w:fldCharType="end"/>
      </w:r>
    </w:p>
    <w:p w:rsidR="00DF7B45" w:rsidRDefault="00DF7B45" w:rsidP="00DF7B45">
      <w:pPr>
        <w:rPr>
          <w:rFonts w:ascii="Arial" w:hAnsi="Arial" w:cs="Arial"/>
        </w:rPr>
      </w:pPr>
    </w:p>
    <w:p w:rsidR="00DF7B45" w:rsidRDefault="00DF7B45" w:rsidP="00DF7B45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 xml:space="preserve">Významnost projektu </w:t>
      </w:r>
      <w:r w:rsidRPr="001F41B2">
        <w:rPr>
          <w:rFonts w:ascii="Arial" w:hAnsi="Arial" w:cs="Arial"/>
          <w:sz w:val="16"/>
          <w:szCs w:val="16"/>
        </w:rPr>
        <w:t xml:space="preserve">(popište </w:t>
      </w:r>
      <w:r>
        <w:rPr>
          <w:rFonts w:ascii="Arial" w:hAnsi="Arial" w:cs="Arial"/>
          <w:sz w:val="16"/>
          <w:szCs w:val="16"/>
        </w:rPr>
        <w:t>významnost a přínos projektu pro cílovou skupinu) :</w:t>
      </w:r>
      <w:r w:rsidRPr="001F41B2">
        <w:rPr>
          <w:rFonts w:ascii="Arial" w:hAnsi="Arial" w:cs="Arial"/>
          <w:b/>
        </w:rPr>
        <w:t xml:space="preserve">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DF7B45" w:rsidRDefault="00DF7B45" w:rsidP="00DF7B45">
      <w:pPr>
        <w:rPr>
          <w:rFonts w:ascii="Arial" w:hAnsi="Arial" w:cs="Arial"/>
        </w:rPr>
      </w:pPr>
    </w:p>
    <w:p w:rsidR="00DF7B45" w:rsidRDefault="00DF7B45" w:rsidP="00DF7B4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Počet účastníků ze strany žadatele </w:t>
      </w:r>
      <w:r w:rsidRPr="00DF7B45">
        <w:rPr>
          <w:rFonts w:ascii="Arial" w:hAnsi="Arial" w:cs="Arial"/>
          <w:sz w:val="16"/>
          <w:szCs w:val="16"/>
        </w:rPr>
        <w:t xml:space="preserve">(např. počet členů </w:t>
      </w:r>
      <w:r>
        <w:rPr>
          <w:rFonts w:ascii="Arial" w:hAnsi="Arial" w:cs="Arial"/>
          <w:sz w:val="16"/>
          <w:szCs w:val="16"/>
        </w:rPr>
        <w:t>sboru, orchestru apod. prezentujících město):</w:t>
      </w:r>
      <w:r w:rsidRPr="001F41B2">
        <w:rPr>
          <w:rFonts w:ascii="Arial" w:hAnsi="Arial" w:cs="Arial"/>
          <w:b/>
        </w:rPr>
        <w:t xml:space="preserve"> 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  <w:bookmarkEnd w:id="16"/>
    </w:p>
    <w:p w:rsidR="00DF7B45" w:rsidRDefault="00DF7B45" w:rsidP="00BD2FF7">
      <w:pPr>
        <w:pBdr>
          <w:bottom w:val="single" w:sz="6" w:space="1" w:color="auto"/>
        </w:pBdr>
        <w:rPr>
          <w:rFonts w:ascii="Arial" w:hAnsi="Arial" w:cs="Arial"/>
        </w:rPr>
      </w:pPr>
    </w:p>
    <w:p w:rsidR="00DF7B45" w:rsidRPr="001F41B2" w:rsidRDefault="00DF7B45" w:rsidP="00BD2FF7">
      <w:pPr>
        <w:pBdr>
          <w:bottom w:val="single" w:sz="6" w:space="1" w:color="auto"/>
        </w:pBdr>
        <w:rPr>
          <w:rFonts w:ascii="Arial" w:hAnsi="Arial" w:cs="Arial"/>
        </w:rPr>
      </w:pPr>
    </w:p>
    <w:p w:rsidR="00301B1B" w:rsidRPr="001F41B2" w:rsidRDefault="00301B1B" w:rsidP="00BD2FF7">
      <w:pPr>
        <w:rPr>
          <w:rFonts w:ascii="Arial" w:hAnsi="Arial" w:cs="Arial"/>
          <w:b/>
        </w:rPr>
      </w:pPr>
    </w:p>
    <w:p w:rsidR="00BD2FF7" w:rsidRPr="001F41B2" w:rsidRDefault="00BD2FF7" w:rsidP="00BD2FF7">
      <w:pPr>
        <w:rPr>
          <w:rFonts w:ascii="Arial" w:hAnsi="Arial" w:cs="Arial"/>
          <w:noProof/>
        </w:rPr>
      </w:pPr>
      <w:r w:rsidRPr="001F41B2">
        <w:rPr>
          <w:rFonts w:ascii="Arial" w:hAnsi="Arial" w:cs="Arial"/>
          <w:b/>
        </w:rPr>
        <w:t>Termín</w:t>
      </w:r>
      <w:r w:rsidR="009330E9" w:rsidRPr="001F41B2">
        <w:rPr>
          <w:rFonts w:ascii="Arial" w:hAnsi="Arial" w:cs="Arial"/>
          <w:b/>
        </w:rPr>
        <w:t>/y</w:t>
      </w:r>
      <w:r w:rsidRPr="001F41B2">
        <w:rPr>
          <w:rFonts w:ascii="Arial" w:hAnsi="Arial" w:cs="Arial"/>
          <w:b/>
        </w:rPr>
        <w:t xml:space="preserve"> a místo</w:t>
      </w:r>
      <w:r w:rsidR="009330E9" w:rsidRPr="001F41B2">
        <w:rPr>
          <w:rFonts w:ascii="Arial" w:hAnsi="Arial" w:cs="Arial"/>
          <w:b/>
        </w:rPr>
        <w:t>/a</w:t>
      </w:r>
      <w:r w:rsidRPr="001F41B2">
        <w:rPr>
          <w:rFonts w:ascii="Arial" w:hAnsi="Arial" w:cs="Arial"/>
          <w:b/>
        </w:rPr>
        <w:t xml:space="preserve"> konání: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</w:p>
    <w:p w:rsidR="00DF7B45" w:rsidRDefault="008F0EB9" w:rsidP="00DF7B45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end"/>
      </w:r>
      <w:bookmarkEnd w:id="17"/>
    </w:p>
    <w:p w:rsidR="009330E9" w:rsidRPr="001F41B2" w:rsidRDefault="009330E9" w:rsidP="009330E9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P</w:t>
      </w:r>
      <w:r w:rsidR="002803AA" w:rsidRPr="001F41B2">
        <w:rPr>
          <w:rFonts w:ascii="Arial" w:hAnsi="Arial" w:cs="Arial"/>
          <w:b/>
        </w:rPr>
        <w:t>odrobný p</w:t>
      </w:r>
      <w:r w:rsidRPr="001F41B2">
        <w:rPr>
          <w:rFonts w:ascii="Arial" w:hAnsi="Arial" w:cs="Arial"/>
          <w:b/>
        </w:rPr>
        <w:t xml:space="preserve">opis projektu:  </w:t>
      </w:r>
      <w:bookmarkStart w:id="18" w:name="Text34"/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  <w:bookmarkEnd w:id="18"/>
    </w:p>
    <w:p w:rsidR="009330E9" w:rsidRPr="001F41B2" w:rsidRDefault="009330E9" w:rsidP="00BD2FF7">
      <w:pPr>
        <w:rPr>
          <w:rFonts w:ascii="Arial" w:hAnsi="Arial" w:cs="Arial"/>
          <w:b/>
        </w:rPr>
      </w:pPr>
    </w:p>
    <w:p w:rsidR="00BD2FF7" w:rsidRPr="001F41B2" w:rsidRDefault="00BD2FF7" w:rsidP="00BD2FF7">
      <w:pPr>
        <w:rPr>
          <w:rFonts w:ascii="Arial" w:hAnsi="Arial" w:cs="Arial"/>
          <w:b/>
        </w:rPr>
      </w:pPr>
      <w:r w:rsidRPr="003943E7">
        <w:rPr>
          <w:rFonts w:ascii="Arial" w:hAnsi="Arial" w:cs="Arial"/>
          <w:b/>
        </w:rPr>
        <w:t xml:space="preserve">Rozpis použití požadované dotace od SMO: </w:t>
      </w:r>
      <w:r w:rsidR="003943E7" w:rsidRPr="00B30087">
        <w:rPr>
          <w:rFonts w:ascii="Arial" w:hAnsi="Arial" w:cs="Arial"/>
          <w:sz w:val="16"/>
          <w:szCs w:val="16"/>
        </w:rPr>
        <w:t>(rozpis jednotlivých položek nákladů a jejich konkrétních prostředků uvést do Přílohy č. 2</w:t>
      </w:r>
      <w:r w:rsidR="00450E82">
        <w:rPr>
          <w:rFonts w:ascii="Arial" w:hAnsi="Arial" w:cs="Arial"/>
          <w:sz w:val="16"/>
          <w:szCs w:val="16"/>
        </w:rPr>
        <w:t>d</w:t>
      </w:r>
      <w:r w:rsidR="003943E7" w:rsidRPr="00B30087">
        <w:rPr>
          <w:rFonts w:ascii="Arial" w:hAnsi="Arial" w:cs="Arial"/>
          <w:sz w:val="16"/>
          <w:szCs w:val="16"/>
        </w:rPr>
        <w:t xml:space="preserve"> Nákladový rozpočet projektu, sloupce „Specifikace rozpočtu“)</w:t>
      </w:r>
      <w:r w:rsidR="00B153B3" w:rsidRPr="001F41B2">
        <w:rPr>
          <w:rFonts w:ascii="Arial" w:hAnsi="Arial" w:cs="Arial"/>
          <w:b/>
        </w:rPr>
        <w:br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35508F" w:rsidRPr="001F41B2" w:rsidRDefault="0035508F" w:rsidP="0035508F">
      <w:pPr>
        <w:jc w:val="center"/>
        <w:rPr>
          <w:rFonts w:ascii="Arial" w:hAnsi="Arial" w:cs="Arial"/>
          <w:b/>
          <w:sz w:val="28"/>
          <w:szCs w:val="28"/>
        </w:rPr>
      </w:pPr>
    </w:p>
    <w:p w:rsidR="00310D78" w:rsidRPr="001F41B2" w:rsidRDefault="00310D78" w:rsidP="00310D78">
      <w:pPr>
        <w:rPr>
          <w:rFonts w:ascii="Arial" w:hAnsi="Arial" w:cs="Arial"/>
          <w:b/>
          <w:sz w:val="22"/>
          <w:szCs w:val="22"/>
        </w:rPr>
      </w:pPr>
    </w:p>
    <w:p w:rsidR="008B6440" w:rsidRPr="001F41B2" w:rsidRDefault="00F508A5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br w:type="page"/>
      </w: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520B29" w:rsidRPr="001F41B2" w:rsidRDefault="00520B29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Přikládáme povinné přílohy:</w:t>
      </w:r>
    </w:p>
    <w:p w:rsidR="00B15AD8" w:rsidRPr="001F41B2" w:rsidRDefault="00B15AD8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DF7B45" w:rsidRPr="001F41B2" w:rsidRDefault="00DF7B45" w:rsidP="002835D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2835D9">
        <w:rPr>
          <w:rFonts w:ascii="Arial" w:hAnsi="Arial" w:cs="Arial"/>
          <w:sz w:val="22"/>
          <w:szCs w:val="22"/>
        </w:rPr>
      </w:r>
      <w:r w:rsidR="002835D9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Žádost o dotaci pro rok 20</w:t>
      </w:r>
      <w:r>
        <w:rPr>
          <w:rFonts w:ascii="Arial" w:hAnsi="Arial" w:cs="Arial"/>
          <w:sz w:val="22"/>
          <w:szCs w:val="22"/>
        </w:rPr>
        <w:t>20</w:t>
      </w:r>
      <w:r w:rsidRPr="001F41B2">
        <w:rPr>
          <w:rFonts w:ascii="Arial" w:hAnsi="Arial" w:cs="Arial"/>
          <w:sz w:val="22"/>
          <w:szCs w:val="22"/>
        </w:rPr>
        <w:t xml:space="preserve"> – Kultura (příloha č. 1</w:t>
      </w:r>
      <w:r w:rsidR="00450E82">
        <w:rPr>
          <w:rFonts w:ascii="Arial" w:hAnsi="Arial" w:cs="Arial"/>
          <w:sz w:val="22"/>
          <w:szCs w:val="22"/>
        </w:rPr>
        <w:t>d</w:t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1F41B2">
        <w:rPr>
          <w:rFonts w:ascii="Arial" w:hAnsi="Arial" w:cs="Arial"/>
          <w:sz w:val="22"/>
          <w:szCs w:val="22"/>
        </w:rPr>
        <w:t>rogramu)</w:t>
      </w:r>
    </w:p>
    <w:p w:rsidR="00DF7B45" w:rsidRPr="001F41B2" w:rsidRDefault="00DF7B45" w:rsidP="002835D9">
      <w:pPr>
        <w:jc w:val="both"/>
        <w:rPr>
          <w:rFonts w:ascii="Arial" w:hAnsi="Arial" w:cs="Arial"/>
          <w:sz w:val="22"/>
          <w:szCs w:val="22"/>
        </w:rPr>
      </w:pPr>
    </w:p>
    <w:p w:rsidR="00DF7B45" w:rsidRPr="001F41B2" w:rsidRDefault="00DF7B45" w:rsidP="002835D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2835D9">
        <w:rPr>
          <w:rFonts w:ascii="Arial" w:hAnsi="Arial" w:cs="Arial"/>
          <w:sz w:val="22"/>
          <w:szCs w:val="22"/>
        </w:rPr>
      </w:r>
      <w:r w:rsidR="002835D9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Nákladový rozpočet projektu</w:t>
      </w:r>
      <w:r>
        <w:rPr>
          <w:rFonts w:ascii="Arial" w:hAnsi="Arial" w:cs="Arial"/>
          <w:sz w:val="22"/>
          <w:szCs w:val="22"/>
        </w:rPr>
        <w:t xml:space="preserve"> vč. personálního zajištění </w:t>
      </w:r>
      <w:r w:rsidRPr="001F41B2">
        <w:rPr>
          <w:rFonts w:ascii="Arial" w:hAnsi="Arial" w:cs="Arial"/>
          <w:sz w:val="22"/>
          <w:szCs w:val="22"/>
        </w:rPr>
        <w:t>(příloha č. 2</w:t>
      </w:r>
      <w:r>
        <w:rPr>
          <w:rFonts w:ascii="Arial" w:hAnsi="Arial" w:cs="Arial"/>
          <w:sz w:val="22"/>
          <w:szCs w:val="22"/>
        </w:rPr>
        <w:t>d Programu</w:t>
      </w:r>
      <w:r w:rsidRPr="001F41B2">
        <w:rPr>
          <w:rFonts w:ascii="Arial" w:hAnsi="Arial" w:cs="Arial"/>
          <w:sz w:val="22"/>
          <w:szCs w:val="22"/>
        </w:rPr>
        <w:t>)</w:t>
      </w:r>
    </w:p>
    <w:p w:rsidR="00DF7B45" w:rsidRPr="001F41B2" w:rsidRDefault="00DF7B45" w:rsidP="002835D9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:rsidR="00DF7B45" w:rsidRDefault="00DF7B45" w:rsidP="002835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Zaškrtávací10"/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2835D9">
        <w:rPr>
          <w:rFonts w:ascii="Arial" w:hAnsi="Arial" w:cs="Arial"/>
          <w:sz w:val="22"/>
          <w:szCs w:val="22"/>
        </w:rPr>
      </w:r>
      <w:r w:rsidR="002835D9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Čestné prohlášení</w:t>
      </w:r>
      <w:r w:rsidRPr="007A0B15">
        <w:rPr>
          <w:rFonts w:ascii="Arial" w:hAnsi="Arial" w:cs="Arial"/>
          <w:sz w:val="22"/>
          <w:szCs w:val="22"/>
        </w:rPr>
        <w:t xml:space="preserve"> o bezdlužnosti žadatele o dotaci vůči finančnímu úřadu a ostatním </w:t>
      </w:r>
    </w:p>
    <w:p w:rsidR="00DF7B45" w:rsidRPr="007A0B15" w:rsidRDefault="00DF7B45" w:rsidP="002835D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A0B15">
        <w:rPr>
          <w:rFonts w:ascii="Arial" w:hAnsi="Arial" w:cs="Arial"/>
          <w:sz w:val="22"/>
          <w:szCs w:val="22"/>
        </w:rPr>
        <w:t>orgánům veřejné správy</w:t>
      </w:r>
      <w:r>
        <w:rPr>
          <w:rFonts w:ascii="Arial" w:hAnsi="Arial" w:cs="Arial"/>
          <w:sz w:val="22"/>
          <w:szCs w:val="22"/>
        </w:rPr>
        <w:t xml:space="preserve"> (příloha </w:t>
      </w:r>
      <w:proofErr w:type="gramStart"/>
      <w:r>
        <w:rPr>
          <w:rFonts w:ascii="Arial" w:hAnsi="Arial" w:cs="Arial"/>
          <w:sz w:val="22"/>
          <w:szCs w:val="22"/>
        </w:rPr>
        <w:t>č. 3 Programu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:rsidR="00DF7B45" w:rsidRPr="001F41B2" w:rsidRDefault="00DF7B45" w:rsidP="002835D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2835D9">
        <w:rPr>
          <w:rFonts w:ascii="Arial" w:hAnsi="Arial" w:cs="Arial"/>
          <w:sz w:val="22"/>
          <w:szCs w:val="22"/>
        </w:rPr>
      </w:r>
      <w:r w:rsidR="002835D9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Kopie dokladu prokazující právní subjektivitu a přidělení IČ (např. stanovy, živnostenský list apod.)</w:t>
      </w:r>
    </w:p>
    <w:p w:rsidR="00DF7B45" w:rsidRPr="001F41B2" w:rsidRDefault="00DF7B45" w:rsidP="002835D9">
      <w:pPr>
        <w:jc w:val="both"/>
        <w:rPr>
          <w:rFonts w:ascii="Arial" w:hAnsi="Arial" w:cs="Arial"/>
          <w:sz w:val="22"/>
          <w:szCs w:val="22"/>
        </w:rPr>
      </w:pPr>
    </w:p>
    <w:p w:rsidR="00DF7B45" w:rsidRDefault="00DF7B45" w:rsidP="002835D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Zaškrtávací11"/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2835D9">
        <w:rPr>
          <w:rFonts w:ascii="Arial" w:hAnsi="Arial" w:cs="Arial"/>
          <w:sz w:val="22"/>
          <w:szCs w:val="22"/>
        </w:rPr>
      </w:r>
      <w:r w:rsidR="002835D9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0"/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Kopie dokladu prokazující statutárního zástupce resp. zástupce, kt</w:t>
      </w:r>
      <w:r>
        <w:rPr>
          <w:rFonts w:ascii="Arial" w:hAnsi="Arial" w:cs="Arial"/>
          <w:sz w:val="22"/>
          <w:szCs w:val="22"/>
        </w:rPr>
        <w:t xml:space="preserve">erý je oprávněn </w:t>
      </w:r>
    </w:p>
    <w:p w:rsidR="002835D9" w:rsidRDefault="00DF7B45" w:rsidP="002835D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uzavřít smluvní </w:t>
      </w:r>
      <w:r w:rsidRPr="001F41B2">
        <w:rPr>
          <w:rFonts w:ascii="Arial" w:hAnsi="Arial" w:cs="Arial"/>
          <w:sz w:val="22"/>
          <w:szCs w:val="22"/>
        </w:rPr>
        <w:t>vztah</w:t>
      </w:r>
    </w:p>
    <w:p w:rsidR="00DF7B45" w:rsidRPr="00802D9B" w:rsidRDefault="00DF7B45" w:rsidP="002835D9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21" w:name="_GoBack"/>
      <w:bookmarkEnd w:id="21"/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DF7B45" w:rsidRPr="002C5BA1" w:rsidRDefault="00DF7B45" w:rsidP="00DF7B45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  <w:tab w:val="left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C5BA1">
        <w:rPr>
          <w:sz w:val="22"/>
          <w:szCs w:val="22"/>
        </w:rPr>
        <w:t>Žadatel o dotaci předkládá svou žádost v </w:t>
      </w:r>
      <w:r w:rsidRPr="002C5BA1">
        <w:rPr>
          <w:b/>
          <w:sz w:val="22"/>
          <w:szCs w:val="22"/>
        </w:rPr>
        <w:t>listinné a současně i v elektronické podobě</w:t>
      </w:r>
      <w:r w:rsidRPr="002C5BA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C5BA1">
        <w:rPr>
          <w:sz w:val="22"/>
          <w:szCs w:val="22"/>
        </w:rPr>
        <w:t xml:space="preserve">e-mailem na adresu: </w:t>
      </w:r>
      <w:r w:rsidRPr="002C5BA1">
        <w:rPr>
          <w:b/>
          <w:sz w:val="22"/>
          <w:szCs w:val="22"/>
        </w:rPr>
        <w:t>granty-kultura@opava-city.cz</w:t>
      </w:r>
      <w:r w:rsidRPr="002C5BA1">
        <w:rPr>
          <w:sz w:val="22"/>
          <w:szCs w:val="22"/>
        </w:rPr>
        <w:t xml:space="preserve">, přičemž elektronicky zašle </w:t>
      </w:r>
      <w:r w:rsidRPr="002C5BA1">
        <w:rPr>
          <w:b/>
          <w:sz w:val="22"/>
          <w:szCs w:val="22"/>
        </w:rPr>
        <w:t xml:space="preserve">pouze Žádost o poskytnutí dotace </w:t>
      </w:r>
      <w:r w:rsidRPr="002C5BA1">
        <w:rPr>
          <w:sz w:val="22"/>
          <w:szCs w:val="22"/>
        </w:rPr>
        <w:t>(příloha č. 1</w:t>
      </w:r>
      <w:r w:rsidR="00450E82">
        <w:rPr>
          <w:sz w:val="22"/>
          <w:szCs w:val="22"/>
        </w:rPr>
        <w:t>d</w:t>
      </w:r>
      <w:r w:rsidRPr="002C5BA1">
        <w:rPr>
          <w:sz w:val="22"/>
          <w:szCs w:val="22"/>
        </w:rPr>
        <w:t xml:space="preserve"> programu</w:t>
      </w:r>
      <w:r>
        <w:rPr>
          <w:sz w:val="22"/>
          <w:szCs w:val="22"/>
        </w:rPr>
        <w:t>, ve formátu .</w:t>
      </w:r>
      <w:proofErr w:type="spellStart"/>
      <w:r>
        <w:rPr>
          <w:sz w:val="22"/>
          <w:szCs w:val="22"/>
        </w:rPr>
        <w:t>pdf</w:t>
      </w:r>
      <w:proofErr w:type="spellEnd"/>
      <w:r w:rsidRPr="002C5BA1">
        <w:rPr>
          <w:sz w:val="22"/>
          <w:szCs w:val="22"/>
        </w:rPr>
        <w:t xml:space="preserve">) a </w:t>
      </w:r>
      <w:r w:rsidRPr="002C5BA1">
        <w:rPr>
          <w:b/>
          <w:sz w:val="22"/>
          <w:szCs w:val="22"/>
        </w:rPr>
        <w:t>nákladový rozpočet projektu</w:t>
      </w:r>
      <w:r w:rsidRPr="002C5BA1">
        <w:rPr>
          <w:sz w:val="22"/>
          <w:szCs w:val="22"/>
        </w:rPr>
        <w:t xml:space="preserve"> </w:t>
      </w:r>
      <w:r w:rsidRPr="002C5BA1">
        <w:rPr>
          <w:b/>
          <w:sz w:val="22"/>
          <w:szCs w:val="22"/>
        </w:rPr>
        <w:t xml:space="preserve">vč. personálního zajištění </w:t>
      </w:r>
      <w:r>
        <w:rPr>
          <w:sz w:val="22"/>
          <w:szCs w:val="22"/>
        </w:rPr>
        <w:t>(příloha č. 2d P</w:t>
      </w:r>
      <w:r w:rsidRPr="002C5BA1">
        <w:rPr>
          <w:sz w:val="22"/>
          <w:szCs w:val="22"/>
        </w:rPr>
        <w:t>rogramu</w:t>
      </w:r>
      <w:r>
        <w:rPr>
          <w:sz w:val="22"/>
          <w:szCs w:val="22"/>
        </w:rPr>
        <w:t>, ve formátu .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 a .</w:t>
      </w:r>
      <w:proofErr w:type="spellStart"/>
      <w:r>
        <w:rPr>
          <w:sz w:val="22"/>
          <w:szCs w:val="22"/>
        </w:rPr>
        <w:t>xls</w:t>
      </w:r>
      <w:proofErr w:type="spellEnd"/>
      <w:r w:rsidRPr="002C5BA1">
        <w:rPr>
          <w:sz w:val="22"/>
          <w:szCs w:val="22"/>
        </w:rPr>
        <w:t>).</w:t>
      </w:r>
    </w:p>
    <w:p w:rsidR="008B6440" w:rsidRPr="001F41B2" w:rsidRDefault="008B6440" w:rsidP="00520B29">
      <w:pPr>
        <w:ind w:right="-108"/>
        <w:rPr>
          <w:rFonts w:ascii="Arial" w:hAnsi="Arial" w:cs="Arial"/>
          <w:b/>
          <w:sz w:val="22"/>
          <w:szCs w:val="22"/>
        </w:rPr>
      </w:pP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IV</w:t>
      </w:r>
    </w:p>
    <w:p w:rsidR="00520B29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Prohlášení žadatele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stvrzuje, že projekt schválil a doporučil k předložení, že všechny údaje a skutečnosti uvedené v této žádosti a ve všech přílohách jsou pravdivé a reálné. Dále stvrzuje, že má příslušné odborné a kvalifikační předpoklady projekt realizovat a je schopen v plném rozsahu zabezpečit realizaci všech dalších podmínek obsažených ve </w:t>
      </w:r>
      <w:r w:rsidR="00357AE9">
        <w:rPr>
          <w:rFonts w:ascii="Arial" w:hAnsi="Arial" w:cs="Arial"/>
          <w:sz w:val="22"/>
          <w:szCs w:val="22"/>
        </w:rPr>
        <w:t>vyhlášeném Programu KULTURA 2020</w:t>
      </w: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čestně prohlašuje, že má vypořádány všechny finanční závazky ke Statutárnímu městu Opava a jeho příspěvkovým organizacím.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souhlasí s užitím osobních údajů ve smyslu zákona č. </w:t>
      </w:r>
      <w:r w:rsidR="00CA2C62" w:rsidRPr="006E0651">
        <w:rPr>
          <w:rFonts w:ascii="Arial" w:hAnsi="Arial" w:cs="Arial"/>
          <w:sz w:val="22"/>
          <w:szCs w:val="22"/>
        </w:rPr>
        <w:t>110/2019 Sb., o zpracování osobních údajů</w:t>
      </w:r>
      <w:r w:rsidRPr="001F41B2">
        <w:rPr>
          <w:rFonts w:ascii="Arial" w:hAnsi="Arial" w:cs="Arial"/>
          <w:sz w:val="22"/>
          <w:szCs w:val="22"/>
        </w:rPr>
        <w:t>, v platném znění.</w:t>
      </w:r>
    </w:p>
    <w:p w:rsidR="00520B29" w:rsidRPr="001F41B2" w:rsidRDefault="00520B29" w:rsidP="00DB6A7C">
      <w:pPr>
        <w:pStyle w:val="lnekText"/>
        <w:numPr>
          <w:ilvl w:val="1"/>
          <w:numId w:val="0"/>
        </w:numPr>
        <w:tabs>
          <w:tab w:val="num" w:pos="357"/>
        </w:tabs>
        <w:jc w:val="both"/>
        <w:rPr>
          <w:sz w:val="22"/>
          <w:szCs w:val="22"/>
        </w:rPr>
      </w:pPr>
      <w:r w:rsidRPr="001F41B2">
        <w:rPr>
          <w:sz w:val="22"/>
          <w:szCs w:val="22"/>
        </w:rPr>
        <w:t>Žadatel prohlašuje, že vůči jeho majetku nebylo a není zahájeno insolvenční  řízení, nebylo vydáno rozhodnutí o úpadku nebo insolvenční návrh nebyl zamítnut proto, že majetek nepostačuje k úhradě nákladů insolvenčního řízení nebo nebyl zrušen konkurs proto, že majetek byl zcela nepostačující nebo byla zavedena nucená správa dle zvláštních předpisů.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prohlašuje, že všechny údaje uvedené v této žádosti jsou pravdivé.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V </w:t>
      </w:r>
      <w:bookmarkStart w:id="22" w:name="__Fieldmark__68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2"/>
      <w:r w:rsidRPr="001F41B2">
        <w:rPr>
          <w:rFonts w:ascii="Arial" w:hAnsi="Arial" w:cs="Arial"/>
          <w:sz w:val="22"/>
          <w:szCs w:val="22"/>
        </w:rPr>
        <w:t xml:space="preserve"> dne </w:t>
      </w:r>
      <w:bookmarkStart w:id="23" w:name="__Fieldmark__69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3"/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eastAsia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…………………………………                                                           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>Statutární zástupce žadatele</w:t>
      </w:r>
    </w:p>
    <w:p w:rsidR="00520B29" w:rsidRPr="001F41B2" w:rsidRDefault="00520B29" w:rsidP="00520B29">
      <w:pPr>
        <w:ind w:left="4956" w:right="-108" w:firstLine="7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1C329D" w:rsidRPr="001F41B2" w:rsidRDefault="001C329D" w:rsidP="00520B29">
      <w:pPr>
        <w:ind w:right="-108"/>
        <w:rPr>
          <w:rFonts w:ascii="Arial" w:hAnsi="Arial" w:cs="Arial"/>
          <w:b/>
          <w:sz w:val="22"/>
          <w:szCs w:val="22"/>
        </w:rPr>
      </w:pPr>
    </w:p>
    <w:sectPr w:rsidR="001C329D" w:rsidRPr="001F41B2" w:rsidSect="0006667F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15" w:rsidRDefault="006C4B15">
      <w:r>
        <w:separator/>
      </w:r>
    </w:p>
  </w:endnote>
  <w:endnote w:type="continuationSeparator" w:id="0">
    <w:p w:rsidR="006C4B15" w:rsidRDefault="006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F7" w:rsidRPr="0073719F" w:rsidRDefault="00BD2FF7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2835D9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2835D9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15" w:rsidRDefault="006C4B15">
      <w:r>
        <w:separator/>
      </w:r>
    </w:p>
  </w:footnote>
  <w:footnote w:type="continuationSeparator" w:id="0">
    <w:p w:rsidR="006C4B15" w:rsidRDefault="006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F7" w:rsidRPr="003C23A6" w:rsidRDefault="009A2461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A37E14" wp14:editId="7A28A612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3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08A5">
      <w:rPr>
        <w:rFonts w:ascii="Arial" w:hAnsi="Arial" w:cs="Arial"/>
        <w:sz w:val="20"/>
        <w:szCs w:val="20"/>
      </w:rPr>
      <w:t xml:space="preserve">PŘÍLOHA Č. </w:t>
    </w:r>
    <w:r w:rsidR="008F2134">
      <w:rPr>
        <w:rFonts w:ascii="Arial" w:hAnsi="Arial" w:cs="Arial"/>
        <w:sz w:val="20"/>
        <w:szCs w:val="20"/>
      </w:rPr>
      <w:t>1</w:t>
    </w:r>
    <w:r w:rsidR="00450E82">
      <w:rPr>
        <w:rFonts w:ascii="Arial" w:hAnsi="Arial" w:cs="Arial"/>
        <w:sz w:val="20"/>
        <w:szCs w:val="20"/>
      </w:rPr>
      <w:t>d</w:t>
    </w:r>
    <w:r w:rsidR="00BD2FF7" w:rsidRPr="003C23A6">
      <w:rPr>
        <w:rFonts w:ascii="Arial" w:hAnsi="Arial" w:cs="Arial"/>
        <w:sz w:val="20"/>
        <w:szCs w:val="20"/>
      </w:rPr>
      <w:t>)</w:t>
    </w:r>
  </w:p>
  <w:p w:rsidR="00BD2FF7" w:rsidRDefault="00BD2FF7" w:rsidP="0006667F"/>
  <w:p w:rsidR="00BD2FF7" w:rsidRDefault="00BD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C4D"/>
    <w:multiLevelType w:val="hybridMultilevel"/>
    <w:tmpl w:val="022A3CC2"/>
    <w:lvl w:ilvl="0" w:tplc="72127792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71660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56BD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9D2DB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3E3B7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C8378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FE98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04DF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30AE2D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871DF2"/>
    <w:multiLevelType w:val="hybridMultilevel"/>
    <w:tmpl w:val="ADFE950A"/>
    <w:lvl w:ilvl="0" w:tplc="70888D5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A2E6C04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ACA4DC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71A8BC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74246F2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25885324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474BB8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76E676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68A252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3E4461B"/>
    <w:multiLevelType w:val="hybridMultilevel"/>
    <w:tmpl w:val="AB10025C"/>
    <w:lvl w:ilvl="0" w:tplc="54465258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591A92F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3282C3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124B0F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CBC939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1289D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DCD66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DC2525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C1655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8494DD8"/>
    <w:multiLevelType w:val="hybridMultilevel"/>
    <w:tmpl w:val="4E768794"/>
    <w:lvl w:ilvl="0" w:tplc="756A0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8C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125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EF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6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1A62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6B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A4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91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517E4"/>
    <w:multiLevelType w:val="hybridMultilevel"/>
    <w:tmpl w:val="548A8530"/>
    <w:lvl w:ilvl="0" w:tplc="9594B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6A0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F3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EF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5B2D6F"/>
    <w:multiLevelType w:val="hybridMultilevel"/>
    <w:tmpl w:val="F22AC71A"/>
    <w:lvl w:ilvl="0" w:tplc="5AD2B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23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4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A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E367C"/>
    <w:multiLevelType w:val="hybridMultilevel"/>
    <w:tmpl w:val="E1565042"/>
    <w:lvl w:ilvl="0" w:tplc="3E6660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0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5ECCBC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F9279D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EFC75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E28ED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781B5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DE4BD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3E2F4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6768CD"/>
    <w:multiLevelType w:val="hybridMultilevel"/>
    <w:tmpl w:val="E6109E44"/>
    <w:lvl w:ilvl="0" w:tplc="41C4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7FEB"/>
    <w:multiLevelType w:val="hybridMultilevel"/>
    <w:tmpl w:val="3418FCF6"/>
    <w:lvl w:ilvl="0" w:tplc="2DCEC3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8EED9E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92C15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CDCEF372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20CEF2AC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D366D5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876000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A48E8C3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AAC6DBEE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3A3D7408"/>
    <w:multiLevelType w:val="hybridMultilevel"/>
    <w:tmpl w:val="F522AE0E"/>
    <w:lvl w:ilvl="0" w:tplc="8B0A5F5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2298990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EA06D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26199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2EA234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B14249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EB865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04CA45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32A3D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53C4221"/>
    <w:multiLevelType w:val="hybridMultilevel"/>
    <w:tmpl w:val="1C124A28"/>
    <w:lvl w:ilvl="0" w:tplc="D1BEE302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720CC8BE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430679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91C1540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654114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1C04A0C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156632C4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1A2C8CA2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B61CBD20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58806658"/>
    <w:multiLevelType w:val="hybridMultilevel"/>
    <w:tmpl w:val="FE92E540"/>
    <w:lvl w:ilvl="0" w:tplc="799E1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4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E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B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19C5D47"/>
    <w:multiLevelType w:val="hybridMultilevel"/>
    <w:tmpl w:val="77D82446"/>
    <w:lvl w:ilvl="0" w:tplc="BE0ECA9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FCE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16EE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38640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BAB2EF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048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147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2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02F1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4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3F006E4"/>
    <w:multiLevelType w:val="hybridMultilevel"/>
    <w:tmpl w:val="28A0D7FE"/>
    <w:lvl w:ilvl="0" w:tplc="11682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C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C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F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10"/>
  </w:num>
  <w:num w:numId="11">
    <w:abstractNumId w:val="14"/>
  </w:num>
  <w:num w:numId="12">
    <w:abstractNumId w:val="21"/>
  </w:num>
  <w:num w:numId="13">
    <w:abstractNumId w:val="2"/>
  </w:num>
  <w:num w:numId="14">
    <w:abstractNumId w:val="31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11"/>
  </w:num>
  <w:num w:numId="20">
    <w:abstractNumId w:val="16"/>
  </w:num>
  <w:num w:numId="21">
    <w:abstractNumId w:val="20"/>
  </w:num>
  <w:num w:numId="22">
    <w:abstractNumId w:val="30"/>
  </w:num>
  <w:num w:numId="23">
    <w:abstractNumId w:val="8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29"/>
  </w:num>
  <w:num w:numId="29">
    <w:abstractNumId w:val="17"/>
  </w:num>
  <w:num w:numId="30">
    <w:abstractNumId w:val="12"/>
  </w:num>
  <w:num w:numId="31">
    <w:abstractNumId w:val="5"/>
  </w:num>
  <w:num w:numId="32">
    <w:abstractNumId w:val="23"/>
    <w:lvlOverride w:ilvl="0">
      <w:lvl w:ilvl="0">
        <w:start w:val="1"/>
        <w:numFmt w:val="upperRoman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37"/>
    <w:rsid w:val="00026153"/>
    <w:rsid w:val="00047CA3"/>
    <w:rsid w:val="00052ABE"/>
    <w:rsid w:val="0006667F"/>
    <w:rsid w:val="00092B37"/>
    <w:rsid w:val="000A34D2"/>
    <w:rsid w:val="000A738A"/>
    <w:rsid w:val="000B2258"/>
    <w:rsid w:val="000D1617"/>
    <w:rsid w:val="000D3DAA"/>
    <w:rsid w:val="00101C4C"/>
    <w:rsid w:val="0012367A"/>
    <w:rsid w:val="0015105B"/>
    <w:rsid w:val="00152A77"/>
    <w:rsid w:val="001902E5"/>
    <w:rsid w:val="001B7F81"/>
    <w:rsid w:val="001C329D"/>
    <w:rsid w:val="001E6A21"/>
    <w:rsid w:val="001F41B2"/>
    <w:rsid w:val="0020075E"/>
    <w:rsid w:val="00203DD0"/>
    <w:rsid w:val="00211912"/>
    <w:rsid w:val="00212F12"/>
    <w:rsid w:val="002266F9"/>
    <w:rsid w:val="00230737"/>
    <w:rsid w:val="00250C8F"/>
    <w:rsid w:val="00253053"/>
    <w:rsid w:val="002803AA"/>
    <w:rsid w:val="0028068A"/>
    <w:rsid w:val="002825F5"/>
    <w:rsid w:val="002835D9"/>
    <w:rsid w:val="002A0734"/>
    <w:rsid w:val="002A2E17"/>
    <w:rsid w:val="002B4892"/>
    <w:rsid w:val="002C5BA1"/>
    <w:rsid w:val="002C6385"/>
    <w:rsid w:val="002D1173"/>
    <w:rsid w:val="002D5327"/>
    <w:rsid w:val="002D6D95"/>
    <w:rsid w:val="002F66DE"/>
    <w:rsid w:val="002F7141"/>
    <w:rsid w:val="00301B1B"/>
    <w:rsid w:val="00302737"/>
    <w:rsid w:val="00310D78"/>
    <w:rsid w:val="003135EE"/>
    <w:rsid w:val="003248F5"/>
    <w:rsid w:val="003365BE"/>
    <w:rsid w:val="0035508F"/>
    <w:rsid w:val="00357AE9"/>
    <w:rsid w:val="00372D6D"/>
    <w:rsid w:val="00393CE5"/>
    <w:rsid w:val="003943E7"/>
    <w:rsid w:val="003A1AFF"/>
    <w:rsid w:val="003A7F5C"/>
    <w:rsid w:val="003C23A6"/>
    <w:rsid w:val="003E6E28"/>
    <w:rsid w:val="00421CF0"/>
    <w:rsid w:val="00444976"/>
    <w:rsid w:val="00450E82"/>
    <w:rsid w:val="00457184"/>
    <w:rsid w:val="004816B1"/>
    <w:rsid w:val="004A1E2A"/>
    <w:rsid w:val="004C362F"/>
    <w:rsid w:val="004D22D6"/>
    <w:rsid w:val="005067FE"/>
    <w:rsid w:val="00520B29"/>
    <w:rsid w:val="00523710"/>
    <w:rsid w:val="0054785F"/>
    <w:rsid w:val="00551FDB"/>
    <w:rsid w:val="00594BB9"/>
    <w:rsid w:val="005D0D1A"/>
    <w:rsid w:val="006269C5"/>
    <w:rsid w:val="00630E2E"/>
    <w:rsid w:val="00653ECD"/>
    <w:rsid w:val="006562AE"/>
    <w:rsid w:val="00660191"/>
    <w:rsid w:val="006739AA"/>
    <w:rsid w:val="00674081"/>
    <w:rsid w:val="00676FD7"/>
    <w:rsid w:val="00683C07"/>
    <w:rsid w:val="006A260B"/>
    <w:rsid w:val="006C4B15"/>
    <w:rsid w:val="006C6D71"/>
    <w:rsid w:val="006E0651"/>
    <w:rsid w:val="006F3FC8"/>
    <w:rsid w:val="006F4017"/>
    <w:rsid w:val="007010F3"/>
    <w:rsid w:val="00706CD1"/>
    <w:rsid w:val="0073719F"/>
    <w:rsid w:val="007418FC"/>
    <w:rsid w:val="00747DD9"/>
    <w:rsid w:val="00757B54"/>
    <w:rsid w:val="0076253A"/>
    <w:rsid w:val="007A0B15"/>
    <w:rsid w:val="007B328D"/>
    <w:rsid w:val="00805B20"/>
    <w:rsid w:val="00816DE5"/>
    <w:rsid w:val="008331CA"/>
    <w:rsid w:val="00867C97"/>
    <w:rsid w:val="008753C6"/>
    <w:rsid w:val="00877260"/>
    <w:rsid w:val="00887F35"/>
    <w:rsid w:val="008A4FEC"/>
    <w:rsid w:val="008B6440"/>
    <w:rsid w:val="008D0AD6"/>
    <w:rsid w:val="008D3857"/>
    <w:rsid w:val="008E2600"/>
    <w:rsid w:val="008F0EB9"/>
    <w:rsid w:val="008F2134"/>
    <w:rsid w:val="009052FB"/>
    <w:rsid w:val="00916D16"/>
    <w:rsid w:val="00917140"/>
    <w:rsid w:val="00927BE5"/>
    <w:rsid w:val="009330E9"/>
    <w:rsid w:val="0096541E"/>
    <w:rsid w:val="009735B6"/>
    <w:rsid w:val="00985F7F"/>
    <w:rsid w:val="009A0370"/>
    <w:rsid w:val="009A2461"/>
    <w:rsid w:val="009C5B85"/>
    <w:rsid w:val="009D5C5B"/>
    <w:rsid w:val="009E0D54"/>
    <w:rsid w:val="009E107E"/>
    <w:rsid w:val="00A017E1"/>
    <w:rsid w:val="00A0262C"/>
    <w:rsid w:val="00A35298"/>
    <w:rsid w:val="00A71624"/>
    <w:rsid w:val="00AC2DD8"/>
    <w:rsid w:val="00AC4552"/>
    <w:rsid w:val="00AE4EAE"/>
    <w:rsid w:val="00B01619"/>
    <w:rsid w:val="00B153B3"/>
    <w:rsid w:val="00B15AD8"/>
    <w:rsid w:val="00B26E59"/>
    <w:rsid w:val="00B310FA"/>
    <w:rsid w:val="00B34939"/>
    <w:rsid w:val="00B40F04"/>
    <w:rsid w:val="00B4272B"/>
    <w:rsid w:val="00B969DB"/>
    <w:rsid w:val="00BB0E80"/>
    <w:rsid w:val="00BB5AEB"/>
    <w:rsid w:val="00BC18B8"/>
    <w:rsid w:val="00BD2FF7"/>
    <w:rsid w:val="00C56A10"/>
    <w:rsid w:val="00C62853"/>
    <w:rsid w:val="00C6500B"/>
    <w:rsid w:val="00CA2C62"/>
    <w:rsid w:val="00CB22BE"/>
    <w:rsid w:val="00CC62EA"/>
    <w:rsid w:val="00D16CB9"/>
    <w:rsid w:val="00D24960"/>
    <w:rsid w:val="00D54F76"/>
    <w:rsid w:val="00D60513"/>
    <w:rsid w:val="00D76585"/>
    <w:rsid w:val="00D9520A"/>
    <w:rsid w:val="00DB6A7C"/>
    <w:rsid w:val="00DD73C5"/>
    <w:rsid w:val="00DF47CE"/>
    <w:rsid w:val="00DF789F"/>
    <w:rsid w:val="00DF7B45"/>
    <w:rsid w:val="00E15ABC"/>
    <w:rsid w:val="00E52926"/>
    <w:rsid w:val="00E63CD6"/>
    <w:rsid w:val="00E84C57"/>
    <w:rsid w:val="00EC7083"/>
    <w:rsid w:val="00EE7798"/>
    <w:rsid w:val="00F319E8"/>
    <w:rsid w:val="00F46914"/>
    <w:rsid w:val="00F508A5"/>
    <w:rsid w:val="00F914D9"/>
    <w:rsid w:val="00FA316F"/>
    <w:rsid w:val="00FB1127"/>
    <w:rsid w:val="00FC4ED7"/>
    <w:rsid w:val="00FD5CA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ENTI\OPAVA\2016-07-29-KULTURNI-GRANTY\FORMS\projekt_kultura_1_3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projekt_kultura_1_3c.dotx</Template>
  <TotalTime>11</TotalTime>
  <Pages>3</Pages>
  <Words>503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martincz</dc:creator>
  <cp:lastModifiedBy>Šenková Hana</cp:lastModifiedBy>
  <cp:revision>11</cp:revision>
  <cp:lastPrinted>2009-09-17T14:00:00Z</cp:lastPrinted>
  <dcterms:created xsi:type="dcterms:W3CDTF">2019-05-06T14:07:00Z</dcterms:created>
  <dcterms:modified xsi:type="dcterms:W3CDTF">2019-05-22T06:51:00Z</dcterms:modified>
</cp:coreProperties>
</file>