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3E" w:rsidRPr="00D117D8" w:rsidRDefault="00D3583E" w:rsidP="003A4689">
      <w:pPr>
        <w:rPr>
          <w:sz w:val="32"/>
          <w:szCs w:val="32"/>
        </w:rPr>
      </w:pPr>
    </w:p>
    <w:tbl>
      <w:tblPr>
        <w:tblW w:w="9720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7036"/>
        <w:gridCol w:w="2684"/>
      </w:tblGrid>
      <w:tr w:rsidR="00CB36AE">
        <w:trPr>
          <w:trHeight w:hRule="exact" w:val="284"/>
        </w:trPr>
        <w:tc>
          <w:tcPr>
            <w:tcW w:w="7020" w:type="dxa"/>
            <w:noWrap/>
            <w:tcMar>
              <w:left w:w="0" w:type="dxa"/>
              <w:right w:w="0" w:type="dxa"/>
            </w:tcMar>
          </w:tcPr>
          <w:p w:rsidR="00CB36AE" w:rsidRPr="00CB36AE" w:rsidRDefault="00437E84" w:rsidP="003B1BD9">
            <w:pPr>
              <w:pStyle w:val="Odbor"/>
              <w:rPr>
                <w:b w:val="0"/>
                <w:bCs w:val="0"/>
              </w:rPr>
            </w:pPr>
            <w:bookmarkStart w:id="0" w:name="Text14"/>
            <w:r>
              <w:t>H</w:t>
            </w:r>
            <w:bookmarkEnd w:id="0"/>
            <w:r>
              <w:t>orní nám. 69, 746 26 Opava</w:t>
            </w:r>
          </w:p>
        </w:tc>
        <w:bookmarkStart w:id="1" w:name="Text22"/>
        <w:tc>
          <w:tcPr>
            <w:tcW w:w="2700" w:type="dxa"/>
            <w:vMerge w:val="restart"/>
          </w:tcPr>
          <w:p w:rsidR="00CB36AE" w:rsidRPr="00D60CAB" w:rsidRDefault="00E55706" w:rsidP="001B1E89">
            <w:pPr>
              <w:pStyle w:val="Odbor"/>
              <w:ind w:right="-10"/>
              <w:jc w:val="right"/>
              <w:rPr>
                <w:rFonts w:ascii="CKGinis" w:hAnsi="CKGinis" w:cs="CKGinis"/>
                <w:b w:val="0"/>
                <w:bCs w:val="0"/>
                <w:sz w:val="56"/>
                <w:szCs w:val="56"/>
              </w:rPr>
            </w:pPr>
            <w:r w:rsidRPr="00D60CAB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id_pisemnosti_car"/>
                  <w:textInput>
                    <w:default w:val="*MMOPX015DTZN*"/>
                  </w:textInput>
                </w:ffData>
              </w:fldChar>
            </w:r>
            <w:r w:rsidRPr="00D60CAB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instrText xml:space="preserve">FORMTEXT </w:instrText>
            </w:r>
            <w:r w:rsidRPr="00D60CAB">
              <w:rPr>
                <w:rFonts w:ascii="CKGinis" w:hAnsi="CKGinis" w:cs="CKGinis"/>
                <w:b w:val="0"/>
                <w:bCs w:val="0"/>
                <w:sz w:val="56"/>
                <w:szCs w:val="56"/>
              </w:rPr>
            </w:r>
            <w:r w:rsidRPr="00D60CAB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fldChar w:fldCharType="separate"/>
            </w:r>
            <w:r w:rsidRPr="00D60CAB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t>*MMOPX015DTZN*</w:t>
            </w:r>
            <w:r w:rsidRPr="00D60CAB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fldChar w:fldCharType="end"/>
            </w:r>
            <w:bookmarkEnd w:id="1"/>
            <w:r w:rsidR="00CB36AE" w:rsidRPr="00D60CAB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t xml:space="preserve"> </w:t>
            </w:r>
          </w:p>
        </w:tc>
      </w:tr>
      <w:bookmarkStart w:id="2" w:name="Text24"/>
      <w:tr w:rsidR="00CB36AE">
        <w:trPr>
          <w:trHeight w:hRule="exact" w:val="284"/>
        </w:trPr>
        <w:tc>
          <w:tcPr>
            <w:tcW w:w="7020" w:type="dxa"/>
            <w:noWrap/>
            <w:tcMar>
              <w:left w:w="0" w:type="dxa"/>
              <w:right w:w="0" w:type="dxa"/>
            </w:tcMar>
          </w:tcPr>
          <w:p w:rsidR="00CB36AE" w:rsidRPr="001B7BD5" w:rsidRDefault="00E55706" w:rsidP="00574B6A">
            <w:pPr>
              <w:pStyle w:val="Odbor"/>
            </w:pPr>
            <w:r>
              <w:fldChar w:fldCharType="begin" w:fldLock="1">
                <w:ffData>
                  <w:name w:val="Text2"/>
                  <w:enabled/>
                  <w:calcOnExit w:val="0"/>
                  <w:statusText w:type="text" w:val="MSWField: vlastnik_nazev_suo"/>
                  <w:textInput>
                    <w:default w:val="Tajemník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Tajemník</w:t>
            </w:r>
            <w:r>
              <w:fldChar w:fldCharType="end"/>
            </w:r>
            <w:bookmarkEnd w:id="2"/>
          </w:p>
        </w:tc>
        <w:tc>
          <w:tcPr>
            <w:tcW w:w="2700" w:type="dxa"/>
            <w:vMerge/>
          </w:tcPr>
          <w:p w:rsidR="00CB36AE" w:rsidRDefault="00CB36AE" w:rsidP="00574B6A">
            <w:pPr>
              <w:pStyle w:val="Odbor"/>
            </w:pPr>
          </w:p>
        </w:tc>
      </w:tr>
      <w:tr w:rsidR="00CB36AE">
        <w:trPr>
          <w:trHeight w:hRule="exact" w:val="284"/>
        </w:trPr>
        <w:tc>
          <w:tcPr>
            <w:tcW w:w="7020" w:type="dxa"/>
            <w:noWrap/>
            <w:tcMar>
              <w:left w:w="0" w:type="dxa"/>
              <w:right w:w="0" w:type="dxa"/>
            </w:tcMar>
          </w:tcPr>
          <w:p w:rsidR="00CB36AE" w:rsidRPr="001B7BD5" w:rsidRDefault="00E55706" w:rsidP="00574B6A">
            <w:pPr>
              <w:pStyle w:val="Odbor"/>
            </w:pPr>
            <w:r>
              <w:fldChar w:fldCharType="begin" w:fldLock="1">
                <w:ffData>
                  <w:name w:val="Text3"/>
                  <w:enabled/>
                  <w:calcOnExit w:val="0"/>
                  <w:statusText w:type="text" w:val="MSWField: dat_ze_dne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 xml:space="preserve">     </w:t>
            </w:r>
            <w:r>
              <w:fldChar w:fldCharType="end"/>
            </w:r>
          </w:p>
        </w:tc>
        <w:bookmarkStart w:id="3" w:name="Text23"/>
        <w:tc>
          <w:tcPr>
            <w:tcW w:w="2700" w:type="dxa"/>
          </w:tcPr>
          <w:p w:rsidR="00CB36AE" w:rsidRPr="0086184E" w:rsidRDefault="00E55706" w:rsidP="00CB36AE">
            <w:pPr>
              <w:pStyle w:val="Odbor"/>
              <w:jc w:val="right"/>
              <w:rPr>
                <w:b w:val="0"/>
                <w:bCs w:val="0"/>
                <w:sz w:val="20"/>
                <w:szCs w:val="20"/>
              </w:rPr>
            </w:pPr>
            <w:r w:rsidRPr="0086184E">
              <w:rPr>
                <w:b w:val="0"/>
                <w:bCs w:val="0"/>
                <w:sz w:val="20"/>
                <w:szCs w:val="20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id_pisemnosti"/>
                  <w:textInput>
                    <w:default w:val="MMOPX015DTZN"/>
                  </w:textInput>
                </w:ffData>
              </w:fldChar>
            </w:r>
            <w:r w:rsidRPr="0086184E">
              <w:rPr>
                <w:b w:val="0"/>
                <w:bCs w:val="0"/>
                <w:sz w:val="20"/>
                <w:szCs w:val="20"/>
              </w:rPr>
              <w:instrText xml:space="preserve">FORMTEXT </w:instrText>
            </w:r>
            <w:r w:rsidRPr="0086184E">
              <w:rPr>
                <w:b w:val="0"/>
                <w:bCs w:val="0"/>
                <w:sz w:val="20"/>
                <w:szCs w:val="20"/>
              </w:rPr>
            </w:r>
            <w:r w:rsidRPr="0086184E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86184E">
              <w:rPr>
                <w:b w:val="0"/>
                <w:bCs w:val="0"/>
                <w:sz w:val="20"/>
                <w:szCs w:val="20"/>
              </w:rPr>
              <w:t>MMOPX015DTZN</w:t>
            </w:r>
            <w:r w:rsidRPr="0086184E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CB36AE">
        <w:trPr>
          <w:trHeight w:hRule="exact" w:val="284"/>
        </w:trPr>
        <w:tc>
          <w:tcPr>
            <w:tcW w:w="7020" w:type="dxa"/>
            <w:noWrap/>
            <w:tcMar>
              <w:left w:w="0" w:type="dxa"/>
              <w:right w:w="0" w:type="dxa"/>
            </w:tcMar>
          </w:tcPr>
          <w:p w:rsidR="00CB36AE" w:rsidRPr="001B7BD5" w:rsidRDefault="00E55706" w:rsidP="00574B6A">
            <w:pPr>
              <w:pStyle w:val="Odbor"/>
            </w:pPr>
            <w:r>
              <w:fldChar w:fldCharType="begin" w:fldLock="1">
                <w:ffData>
                  <w:name w:val="Text5"/>
                  <w:enabled/>
                  <w:calcOnExit w:val="0"/>
                  <w:statusText w:type="text" w:val="MSWField: dat_ze_dne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 xml:space="preserve">     </w:t>
            </w:r>
            <w:r>
              <w:fldChar w:fldCharType="end"/>
            </w:r>
          </w:p>
        </w:tc>
        <w:tc>
          <w:tcPr>
            <w:tcW w:w="2700" w:type="dxa"/>
          </w:tcPr>
          <w:p w:rsidR="00CB36AE" w:rsidRDefault="00CB36AE" w:rsidP="00574B6A">
            <w:pPr>
              <w:pStyle w:val="Odbor"/>
            </w:pPr>
          </w:p>
        </w:tc>
      </w:tr>
    </w:tbl>
    <w:p w:rsidR="00286688" w:rsidRDefault="00286688" w:rsidP="002C3D5F">
      <w:pPr>
        <w:pStyle w:val="Text"/>
        <w:spacing w:before="60" w:after="60" w:line="240" w:lineRule="auto"/>
      </w:pPr>
    </w:p>
    <w:tbl>
      <w:tblPr>
        <w:tblpPr w:leftFromText="141" w:rightFromText="141" w:vertAnchor="text" w:tblpY="1"/>
        <w:tblOverlap w:val="never"/>
        <w:tblW w:w="5148" w:type="dxa"/>
        <w:tblLayout w:type="fixed"/>
        <w:tblLook w:val="01E0" w:firstRow="1" w:lastRow="1" w:firstColumn="1" w:lastColumn="1" w:noHBand="0" w:noVBand="0"/>
      </w:tblPr>
      <w:tblGrid>
        <w:gridCol w:w="1076"/>
        <w:gridCol w:w="4072"/>
      </w:tblGrid>
      <w:tr w:rsidR="00240FB9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240FB9" w:rsidRPr="00065046" w:rsidRDefault="00240FB9" w:rsidP="00240FB9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 xml:space="preserve">Váš dopis </w:t>
            </w:r>
            <w:proofErr w:type="spellStart"/>
            <w:r w:rsidRPr="00065046">
              <w:rPr>
                <w:sz w:val="16"/>
                <w:szCs w:val="16"/>
              </w:rPr>
              <w:t>zn</w:t>
            </w:r>
            <w:proofErr w:type="spellEnd"/>
            <w:r w:rsidRPr="00065046">
              <w:rPr>
                <w:sz w:val="16"/>
                <w:szCs w:val="16"/>
              </w:rPr>
              <w:t>:</w:t>
            </w:r>
          </w:p>
        </w:tc>
        <w:bookmarkStart w:id="4" w:name="Text15"/>
        <w:tc>
          <w:tcPr>
            <w:tcW w:w="4077" w:type="dxa"/>
            <w:vAlign w:val="center"/>
          </w:tcPr>
          <w:p w:rsidR="00240FB9" w:rsidRPr="000618FC" w:rsidRDefault="00E55706" w:rsidP="003B1BD9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0618FC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znacka_odes"/>
                  <w:textInput/>
                </w:ffData>
              </w:fldChar>
            </w:r>
            <w:r w:rsidRPr="000618FC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0618FC">
              <w:rPr>
                <w:b w:val="0"/>
                <w:bCs w:val="0"/>
                <w:sz w:val="16"/>
                <w:szCs w:val="16"/>
              </w:rPr>
            </w:r>
            <w:r w:rsidRPr="000618FC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0618FC">
              <w:rPr>
                <w:b w:val="0"/>
                <w:bCs w:val="0"/>
                <w:sz w:val="16"/>
                <w:szCs w:val="16"/>
              </w:rPr>
              <w:t xml:space="preserve">     </w:t>
            </w:r>
            <w:r w:rsidRPr="000618FC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4"/>
          </w:p>
        </w:tc>
      </w:tr>
      <w:tr w:rsidR="00071CF4" w:rsidRPr="008164B5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71CF4" w:rsidRPr="00065046" w:rsidRDefault="00071CF4" w:rsidP="00071CF4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Ze dne:</w:t>
            </w:r>
          </w:p>
        </w:tc>
        <w:tc>
          <w:tcPr>
            <w:tcW w:w="4077" w:type="dxa"/>
            <w:vAlign w:val="center"/>
          </w:tcPr>
          <w:p w:rsidR="00071CF4" w:rsidRPr="000618FC" w:rsidRDefault="00E55706" w:rsidP="00E55E96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0618FC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dat_ze_dne"/>
                  <w:textInput/>
                </w:ffData>
              </w:fldChar>
            </w:r>
            <w:r w:rsidRPr="000618FC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0618FC">
              <w:rPr>
                <w:b w:val="0"/>
                <w:bCs w:val="0"/>
                <w:sz w:val="16"/>
                <w:szCs w:val="16"/>
              </w:rPr>
            </w:r>
            <w:r w:rsidRPr="000618FC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0618FC">
              <w:rPr>
                <w:b w:val="0"/>
                <w:bCs w:val="0"/>
                <w:sz w:val="16"/>
                <w:szCs w:val="16"/>
              </w:rPr>
              <w:t xml:space="preserve">     </w:t>
            </w:r>
            <w:r w:rsidRPr="000618FC">
              <w:rPr>
                <w:b w:val="0"/>
                <w:bCs w:val="0"/>
                <w:sz w:val="16"/>
                <w:szCs w:val="16"/>
              </w:rPr>
              <w:fldChar w:fldCharType="end"/>
            </w:r>
          </w:p>
        </w:tc>
      </w:tr>
      <w:tr w:rsidR="00240FB9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240FB9" w:rsidRPr="00065046" w:rsidRDefault="00240FB9" w:rsidP="00240FB9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Naše značka:</w:t>
            </w:r>
          </w:p>
        </w:tc>
        <w:bookmarkStart w:id="5" w:name="Text17"/>
        <w:tc>
          <w:tcPr>
            <w:tcW w:w="4077" w:type="dxa"/>
            <w:vAlign w:val="center"/>
          </w:tcPr>
          <w:p w:rsidR="00240FB9" w:rsidRPr="000618FC" w:rsidRDefault="00E55706" w:rsidP="0093512E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0618FC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cj"/>
                  <w:textInput>
                    <w:default w:val="MMOP  60307/2015"/>
                  </w:textInput>
                </w:ffData>
              </w:fldChar>
            </w:r>
            <w:r w:rsidRPr="000618FC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0618FC">
              <w:rPr>
                <w:b w:val="0"/>
                <w:bCs w:val="0"/>
                <w:sz w:val="16"/>
                <w:szCs w:val="16"/>
              </w:rPr>
            </w:r>
            <w:r w:rsidRPr="000618FC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0618FC">
              <w:rPr>
                <w:b w:val="0"/>
                <w:bCs w:val="0"/>
                <w:sz w:val="16"/>
                <w:szCs w:val="16"/>
              </w:rPr>
              <w:t>MMOP  60307/2015</w:t>
            </w:r>
            <w:r w:rsidRPr="000618FC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5"/>
            <w:r w:rsidR="00E4081B" w:rsidRPr="000618FC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951F75" w:rsidRPr="000618FC">
              <w:rPr>
                <w:b w:val="0"/>
                <w:bCs w:val="0"/>
                <w:sz w:val="16"/>
                <w:szCs w:val="16"/>
              </w:rPr>
              <w:t>/</w:t>
            </w:r>
            <w:r w:rsidR="0093512E">
              <w:rPr>
                <w:b w:val="0"/>
                <w:bCs w:val="0"/>
                <w:sz w:val="16"/>
                <w:szCs w:val="16"/>
              </w:rPr>
              <w:t>TAJ</w:t>
            </w:r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Vyřizuje:</w:t>
            </w:r>
          </w:p>
        </w:tc>
        <w:bookmarkStart w:id="6" w:name="Text18"/>
        <w:tc>
          <w:tcPr>
            <w:tcW w:w="4077" w:type="dxa"/>
            <w:vAlign w:val="center"/>
          </w:tcPr>
          <w:p w:rsidR="00065046" w:rsidRPr="000618FC" w:rsidRDefault="00E55706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0618FC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vlastnik_nazev"/>
                  <w:textInput>
                    <w:default w:val="Renata Zahradníková"/>
                  </w:textInput>
                </w:ffData>
              </w:fldChar>
            </w:r>
            <w:r w:rsidRPr="000618FC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0618FC">
              <w:rPr>
                <w:b w:val="0"/>
                <w:bCs w:val="0"/>
                <w:sz w:val="16"/>
                <w:szCs w:val="16"/>
              </w:rPr>
            </w:r>
            <w:r w:rsidRPr="000618FC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0618FC">
              <w:rPr>
                <w:b w:val="0"/>
                <w:bCs w:val="0"/>
                <w:sz w:val="16"/>
                <w:szCs w:val="16"/>
              </w:rPr>
              <w:t>Renata Zahradníková</w:t>
            </w:r>
            <w:r w:rsidRPr="000618FC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6"/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Pracoviště:</w:t>
            </w:r>
          </w:p>
        </w:tc>
        <w:tc>
          <w:tcPr>
            <w:tcW w:w="4077" w:type="dxa"/>
            <w:vAlign w:val="center"/>
          </w:tcPr>
          <w:p w:rsidR="00065046" w:rsidRPr="000618FC" w:rsidRDefault="0093512E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Horní nám. 69</w:t>
            </w:r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Telefon:</w:t>
            </w:r>
          </w:p>
        </w:tc>
        <w:bookmarkStart w:id="7" w:name="Text19"/>
        <w:tc>
          <w:tcPr>
            <w:tcW w:w="4077" w:type="dxa"/>
            <w:vAlign w:val="center"/>
          </w:tcPr>
          <w:p w:rsidR="00065046" w:rsidRPr="000618FC" w:rsidRDefault="00E55706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0618FC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12"/>
                  <w:enabled/>
                  <w:calcOnExit w:val="0"/>
                  <w:statusText w:type="text" w:val="MSWField: vlastnik_tel"/>
                  <w:textInput>
                    <w:default w:val="553 756 214"/>
                  </w:textInput>
                </w:ffData>
              </w:fldChar>
            </w:r>
            <w:r w:rsidRPr="000618FC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0618FC">
              <w:rPr>
                <w:b w:val="0"/>
                <w:bCs w:val="0"/>
                <w:sz w:val="16"/>
                <w:szCs w:val="16"/>
              </w:rPr>
            </w:r>
            <w:r w:rsidRPr="000618FC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0618FC">
              <w:rPr>
                <w:b w:val="0"/>
                <w:bCs w:val="0"/>
                <w:sz w:val="16"/>
                <w:szCs w:val="16"/>
              </w:rPr>
              <w:t>553 756 214</w:t>
            </w:r>
            <w:r w:rsidRPr="000618FC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7"/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Fax:</w:t>
            </w:r>
            <w:r w:rsidR="006A63BE" w:rsidRPr="00065046">
              <w:rPr>
                <w:sz w:val="16"/>
                <w:szCs w:val="16"/>
              </w:rPr>
              <w:t xml:space="preserve"> </w:t>
            </w:r>
          </w:p>
        </w:tc>
        <w:bookmarkStart w:id="8" w:name="Text20"/>
        <w:tc>
          <w:tcPr>
            <w:tcW w:w="4077" w:type="dxa"/>
            <w:vAlign w:val="center"/>
          </w:tcPr>
          <w:p w:rsidR="00065046" w:rsidRPr="000618FC" w:rsidRDefault="00E55706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0618FC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13"/>
                  <w:enabled/>
                  <w:calcOnExit w:val="0"/>
                  <w:statusText w:type="text" w:val="MSWField: vlastnik_fax"/>
                  <w:textInput>
                    <w:default w:val="553 756 141"/>
                  </w:textInput>
                </w:ffData>
              </w:fldChar>
            </w:r>
            <w:r w:rsidRPr="000618FC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0618FC">
              <w:rPr>
                <w:b w:val="0"/>
                <w:bCs w:val="0"/>
                <w:sz w:val="16"/>
                <w:szCs w:val="16"/>
              </w:rPr>
            </w:r>
            <w:r w:rsidRPr="000618FC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0618FC">
              <w:rPr>
                <w:b w:val="0"/>
                <w:bCs w:val="0"/>
                <w:sz w:val="16"/>
                <w:szCs w:val="16"/>
              </w:rPr>
              <w:t>553 756 141</w:t>
            </w:r>
            <w:r w:rsidRPr="000618FC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8"/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E-mail:</w:t>
            </w:r>
          </w:p>
        </w:tc>
        <w:bookmarkStart w:id="9" w:name="Text21"/>
        <w:tc>
          <w:tcPr>
            <w:tcW w:w="4077" w:type="dxa"/>
            <w:vAlign w:val="center"/>
          </w:tcPr>
          <w:p w:rsidR="00065046" w:rsidRPr="000618FC" w:rsidRDefault="00E55706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0618FC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14"/>
                  <w:enabled/>
                  <w:calcOnExit w:val="0"/>
                  <w:statusText w:type="text" w:val="MSWField: vlastnik_mail"/>
                  <w:textInput>
                    <w:default w:val="renata.zahradnikova@opava-city.cz"/>
                  </w:textInput>
                </w:ffData>
              </w:fldChar>
            </w:r>
            <w:r w:rsidRPr="000618FC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0618FC">
              <w:rPr>
                <w:b w:val="0"/>
                <w:bCs w:val="0"/>
                <w:sz w:val="16"/>
                <w:szCs w:val="16"/>
              </w:rPr>
            </w:r>
            <w:r w:rsidRPr="000618FC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0618FC">
              <w:rPr>
                <w:b w:val="0"/>
                <w:bCs w:val="0"/>
                <w:sz w:val="16"/>
                <w:szCs w:val="16"/>
              </w:rPr>
              <w:t>renata.zahradnikova@opava-city.cz</w:t>
            </w:r>
            <w:r w:rsidRPr="000618FC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9"/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Datum:</w:t>
            </w:r>
          </w:p>
        </w:tc>
        <w:bookmarkStart w:id="10" w:name="Text28"/>
        <w:tc>
          <w:tcPr>
            <w:tcW w:w="4077" w:type="dxa"/>
            <w:vAlign w:val="center"/>
          </w:tcPr>
          <w:p w:rsidR="00065046" w:rsidRPr="000618FC" w:rsidRDefault="00E55706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0618FC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ROOT.DATE"/>
                  <w:textInput>
                    <w:default w:val="25.05.2015"/>
                  </w:textInput>
                </w:ffData>
              </w:fldChar>
            </w:r>
            <w:r w:rsidRPr="000618FC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0618FC">
              <w:rPr>
                <w:b w:val="0"/>
                <w:bCs w:val="0"/>
                <w:sz w:val="16"/>
                <w:szCs w:val="16"/>
              </w:rPr>
            </w:r>
            <w:r w:rsidRPr="000618FC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0618FC">
              <w:rPr>
                <w:b w:val="0"/>
                <w:bCs w:val="0"/>
                <w:sz w:val="16"/>
                <w:szCs w:val="16"/>
              </w:rPr>
              <w:t>25.05.2015</w:t>
            </w:r>
            <w:r w:rsidRPr="000618FC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10"/>
          </w:p>
        </w:tc>
      </w:tr>
    </w:tbl>
    <w:p w:rsidR="005E7A10" w:rsidRPr="00094678" w:rsidRDefault="00617783" w:rsidP="004C5C61">
      <w:pPr>
        <w:tabs>
          <w:tab w:val="center" w:pos="2167"/>
        </w:tabs>
        <w:spacing w:before="320" w:line="260" w:lineRule="exact"/>
      </w:pPr>
      <w:r>
        <w:tab/>
      </w:r>
      <w:r w:rsidR="002A372B" w:rsidRPr="00094678">
        <w:rPr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A372B" w:rsidRPr="00094678">
        <w:rPr>
          <w:b/>
          <w:bCs/>
        </w:rPr>
        <w:instrText xml:space="preserve"> FORMTEXT </w:instrText>
      </w:r>
      <w:r w:rsidR="002A372B" w:rsidRPr="00094678">
        <w:rPr>
          <w:b/>
          <w:bCs/>
        </w:rPr>
      </w:r>
      <w:r w:rsidR="002A372B" w:rsidRPr="00094678">
        <w:rPr>
          <w:b/>
          <w:bCs/>
        </w:rPr>
        <w:fldChar w:fldCharType="separate"/>
      </w:r>
      <w:r w:rsidR="00244371">
        <w:rPr>
          <w:b/>
          <w:bCs/>
          <w:noProof/>
        </w:rPr>
        <w:t> </w:t>
      </w:r>
      <w:r w:rsidR="00244371">
        <w:rPr>
          <w:b/>
          <w:bCs/>
          <w:noProof/>
        </w:rPr>
        <w:t> </w:t>
      </w:r>
      <w:r w:rsidR="00244371">
        <w:rPr>
          <w:b/>
          <w:bCs/>
          <w:noProof/>
        </w:rPr>
        <w:t> </w:t>
      </w:r>
      <w:r w:rsidR="00244371">
        <w:rPr>
          <w:b/>
          <w:bCs/>
          <w:noProof/>
        </w:rPr>
        <w:t> </w:t>
      </w:r>
      <w:r w:rsidR="00244371">
        <w:rPr>
          <w:b/>
          <w:bCs/>
          <w:noProof/>
        </w:rPr>
        <w:t> </w:t>
      </w:r>
      <w:r w:rsidR="002A372B" w:rsidRPr="00094678">
        <w:rPr>
          <w:b/>
          <w:bCs/>
        </w:rPr>
        <w:fldChar w:fldCharType="end"/>
      </w:r>
    </w:p>
    <w:p w:rsidR="00164FAA" w:rsidRPr="00207BFE" w:rsidRDefault="005E7A10" w:rsidP="004C5C61">
      <w:pPr>
        <w:tabs>
          <w:tab w:val="left" w:pos="1581"/>
        </w:tabs>
        <w:spacing w:before="80" w:line="240" w:lineRule="exact"/>
        <w:rPr>
          <w:b/>
          <w:bCs/>
          <w:sz w:val="22"/>
          <w:szCs w:val="22"/>
        </w:rPr>
      </w:pPr>
      <w:r>
        <w:tab/>
      </w:r>
      <w:r w:rsidR="0093512E">
        <w:t>Vážený pan</w:t>
      </w:r>
    </w:p>
    <w:p w:rsidR="00617783" w:rsidRPr="00D75612" w:rsidRDefault="00617783" w:rsidP="00E67D70">
      <w:pPr>
        <w:spacing w:before="80" w:line="240" w:lineRule="exact"/>
      </w:pPr>
      <w:r>
        <w:tab/>
      </w:r>
      <w:proofErr w:type="spellStart"/>
      <w:r w:rsidR="00FF3868">
        <w:t>xxx</w:t>
      </w:r>
      <w:proofErr w:type="spellEnd"/>
      <w:r w:rsidR="00FF3868">
        <w:t xml:space="preserve"> </w:t>
      </w:r>
      <w:proofErr w:type="spellStart"/>
      <w:r w:rsidR="00FF3868">
        <w:t>xxx</w:t>
      </w:r>
      <w:proofErr w:type="spellEnd"/>
    </w:p>
    <w:p w:rsidR="00617783" w:rsidRPr="00D75612" w:rsidRDefault="00617783" w:rsidP="00E67D70">
      <w:pPr>
        <w:spacing w:before="80" w:line="240" w:lineRule="exact"/>
      </w:pPr>
      <w:r w:rsidRPr="00D75612">
        <w:tab/>
      </w:r>
    </w:p>
    <w:p w:rsidR="00617783" w:rsidRPr="00D75612" w:rsidRDefault="00617783" w:rsidP="00E67D70">
      <w:pPr>
        <w:spacing w:before="80" w:line="240" w:lineRule="exact"/>
      </w:pPr>
      <w:r w:rsidRPr="00D75612">
        <w:tab/>
      </w:r>
    </w:p>
    <w:p w:rsidR="00617783" w:rsidRPr="00D75612" w:rsidRDefault="00617783" w:rsidP="00E67D70">
      <w:pPr>
        <w:spacing w:before="80" w:line="240" w:lineRule="exact"/>
      </w:pPr>
      <w:r w:rsidRPr="00D75612">
        <w:tab/>
      </w:r>
      <w:r w:rsidR="00272463">
        <w:fldChar w:fldCharType="begin">
          <w:ffData>
            <w:name w:val=""/>
            <w:enabled/>
            <w:calcOnExit w:val="0"/>
            <w:textInput/>
          </w:ffData>
        </w:fldChar>
      </w:r>
      <w:r w:rsidR="00272463">
        <w:instrText xml:space="preserve"> FORMTEXT </w:instrText>
      </w:r>
      <w:r w:rsidR="00272463">
        <w:fldChar w:fldCharType="separate"/>
      </w:r>
      <w:r w:rsidR="00244371">
        <w:rPr>
          <w:noProof/>
        </w:rPr>
        <w:t> </w:t>
      </w:r>
      <w:r w:rsidR="00244371">
        <w:rPr>
          <w:noProof/>
        </w:rPr>
        <w:t> </w:t>
      </w:r>
      <w:r w:rsidR="00244371">
        <w:rPr>
          <w:noProof/>
        </w:rPr>
        <w:t> </w:t>
      </w:r>
      <w:r w:rsidR="00244371">
        <w:rPr>
          <w:noProof/>
        </w:rPr>
        <w:t> </w:t>
      </w:r>
      <w:r w:rsidR="00244371">
        <w:rPr>
          <w:noProof/>
        </w:rPr>
        <w:t> </w:t>
      </w:r>
      <w:r w:rsidR="00272463">
        <w:fldChar w:fldCharType="end"/>
      </w:r>
    </w:p>
    <w:p w:rsidR="00B124D2" w:rsidRPr="00D75612" w:rsidRDefault="00B124D2" w:rsidP="004C5C61">
      <w:pPr>
        <w:spacing w:before="80" w:line="240" w:lineRule="exact"/>
      </w:pPr>
      <w:r w:rsidRPr="00D75612">
        <w:tab/>
      </w:r>
      <w:r w:rsidR="00272463">
        <w:fldChar w:fldCharType="begin">
          <w:ffData>
            <w:name w:val=""/>
            <w:enabled/>
            <w:calcOnExit w:val="0"/>
            <w:textInput/>
          </w:ffData>
        </w:fldChar>
      </w:r>
      <w:r w:rsidR="00272463">
        <w:instrText xml:space="preserve"> FORMTEXT </w:instrText>
      </w:r>
      <w:r w:rsidR="00272463">
        <w:fldChar w:fldCharType="separate"/>
      </w:r>
      <w:r w:rsidR="00244371">
        <w:rPr>
          <w:noProof/>
        </w:rPr>
        <w:t> </w:t>
      </w:r>
      <w:r w:rsidR="00244371">
        <w:rPr>
          <w:noProof/>
        </w:rPr>
        <w:t> </w:t>
      </w:r>
      <w:r w:rsidR="00244371">
        <w:rPr>
          <w:noProof/>
        </w:rPr>
        <w:t> </w:t>
      </w:r>
      <w:r w:rsidR="00244371">
        <w:rPr>
          <w:noProof/>
        </w:rPr>
        <w:t> </w:t>
      </w:r>
      <w:r w:rsidR="00244371">
        <w:rPr>
          <w:noProof/>
        </w:rPr>
        <w:t> </w:t>
      </w:r>
      <w:r w:rsidR="00272463">
        <w:fldChar w:fldCharType="end"/>
      </w:r>
    </w:p>
    <w:p w:rsidR="007924AC" w:rsidRPr="00D8662A" w:rsidRDefault="007924AC" w:rsidP="0084491B">
      <w:pPr>
        <w:spacing w:line="120" w:lineRule="exact"/>
      </w:pPr>
      <w:r w:rsidRPr="00D75612">
        <w:tab/>
      </w:r>
    </w:p>
    <w:p w:rsidR="00164FAA" w:rsidRDefault="00164FAA" w:rsidP="00857505">
      <w:pPr>
        <w:spacing w:line="360" w:lineRule="auto"/>
        <w:rPr>
          <w:sz w:val="10"/>
          <w:szCs w:val="10"/>
        </w:rPr>
      </w:pPr>
    </w:p>
    <w:p w:rsidR="00CF66F9" w:rsidRPr="001A4446" w:rsidRDefault="00CF66F9" w:rsidP="00857505">
      <w:pPr>
        <w:spacing w:line="360" w:lineRule="auto"/>
        <w:rPr>
          <w:sz w:val="10"/>
          <w:szCs w:val="10"/>
        </w:rPr>
      </w:pPr>
    </w:p>
    <w:p w:rsidR="005965C7" w:rsidRPr="001A4446" w:rsidRDefault="005965C7" w:rsidP="00857505">
      <w:pPr>
        <w:spacing w:line="360" w:lineRule="auto"/>
        <w:rPr>
          <w:sz w:val="10"/>
          <w:szCs w:val="10"/>
        </w:rPr>
        <w:sectPr w:rsidR="005965C7" w:rsidRPr="001A4446" w:rsidSect="000F79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58" w:right="1134" w:bottom="1418" w:left="1134" w:header="567" w:footer="737" w:gutter="0"/>
          <w:cols w:space="708"/>
          <w:titlePg/>
          <w:docGrid w:linePitch="360"/>
        </w:sectPr>
      </w:pPr>
    </w:p>
    <w:p w:rsidR="00D842C7" w:rsidRPr="001A4446" w:rsidRDefault="0093512E" w:rsidP="004C5C61">
      <w:pPr>
        <w:pStyle w:val="Vc"/>
        <w:tabs>
          <w:tab w:val="clear" w:pos="567"/>
        </w:tabs>
      </w:pPr>
      <w:r>
        <w:lastRenderedPageBreak/>
        <w:t>Odpověď</w:t>
      </w:r>
    </w:p>
    <w:p w:rsidR="0093512E" w:rsidRDefault="000D7413" w:rsidP="0093512E">
      <w:pPr>
        <w:pStyle w:val="Osloven"/>
      </w:pPr>
      <w:r>
        <w:fldChar w:fldCharType="begin"/>
      </w:r>
      <w:r>
        <w:instrText xml:space="preserve"> MACROBUTTON  AdresaWww </w:instrText>
      </w:r>
      <w:r>
        <w:fldChar w:fldCharType="end"/>
      </w:r>
      <w:r w:rsidR="0093512E">
        <w:t xml:space="preserve">Vážený pane </w:t>
      </w:r>
      <w:proofErr w:type="spellStart"/>
      <w:r w:rsidR="00FF3868">
        <w:t>xxx</w:t>
      </w:r>
      <w:proofErr w:type="spellEnd"/>
      <w:r w:rsidR="00FF3868">
        <w:t xml:space="preserve"> xxx</w:t>
      </w:r>
      <w:bookmarkStart w:id="11" w:name="_GoBack"/>
      <w:bookmarkEnd w:id="11"/>
      <w:r w:rsidR="0093512E">
        <w:t>,</w:t>
      </w:r>
    </w:p>
    <w:p w:rsidR="0093512E" w:rsidRDefault="0093512E" w:rsidP="0093512E">
      <w:pPr>
        <w:pStyle w:val="Text"/>
      </w:pPr>
    </w:p>
    <w:p w:rsidR="0093512E" w:rsidRDefault="0093512E" w:rsidP="0093512E">
      <w:pPr>
        <w:pStyle w:val="Text"/>
      </w:pPr>
      <w:r>
        <w:t xml:space="preserve">na posledním zasedání zastupitelstva města dne 27. 04. 2015 jste ve svém vystoupení žádal, aby byl zařazen trvale v programu zastupitelstva města bod „Dotazy, podněty a připomínky občanů“ dle § 16g) zákona o obcích. </w:t>
      </w:r>
    </w:p>
    <w:p w:rsidR="0093512E" w:rsidRDefault="0093512E" w:rsidP="0093512E">
      <w:pPr>
        <w:pStyle w:val="Text"/>
      </w:pPr>
      <w:r>
        <w:t>K této Vaší žádosti Vám mohu sdělit následující:</w:t>
      </w:r>
    </w:p>
    <w:p w:rsidR="0093512E" w:rsidRDefault="0093512E" w:rsidP="0093512E">
      <w:pPr>
        <w:pStyle w:val="Text"/>
      </w:pPr>
      <w:r>
        <w:t xml:space="preserve">Dle § 16 odst. 2 písmeno g) má občan obce, který dosáhl věku 18 let, právo podávat orgánům obce návrhy, připomínky a podněty; orgány obce je vyřizují bezodkladně, nejdéle však do 60 dnů, jde-li o působnost zastupitelstva obce nejpozději do 90 dnů. Orgány obce jsou ve smyslu § 5 odst. 1 zákona o obcích zastupitelstvo města, rada města, primátor, magistrát města a zvláštní orgány obce. Vaše právo občana v souladu s výše citovaným paragrafem 16 není vůči Vám jakkoliv omezeno a při zasedání zastupitelstva </w:t>
      </w:r>
      <w:r>
        <w:br/>
        <w:t xml:space="preserve">je Vám umožněno ho plně využít. </w:t>
      </w:r>
    </w:p>
    <w:p w:rsidR="0093512E" w:rsidRDefault="0093512E" w:rsidP="0093512E">
      <w:pPr>
        <w:pStyle w:val="Text"/>
      </w:pPr>
      <w:r>
        <w:t xml:space="preserve">Vaši žádost o zařazení trvalého bodu výše citovaného názvu není možné opírat o citovaný § 16 zákona </w:t>
      </w:r>
      <w:r>
        <w:br/>
        <w:t>o obcích, rozhodnutí o zařazení takového bodu či naopak jeho nezařazení na program jednání zastupitelstva města je plně v kompetenci členů zastupitelstva města. I případným nezařazením tohoto bodu do programu zastupitelstva tedy nejste jako občan nijak krácen na svých zákonných právech, tak jak je má na mysli § 16 odst. 2 písm. g) zákona o obcích.</w:t>
      </w:r>
    </w:p>
    <w:p w:rsidR="004D53C8" w:rsidRDefault="004D53C8" w:rsidP="00605461">
      <w:pPr>
        <w:pStyle w:val="Text"/>
      </w:pPr>
    </w:p>
    <w:p w:rsidR="00334EAD" w:rsidRPr="004D53C8" w:rsidRDefault="0093512E" w:rsidP="00334EAD">
      <w:pPr>
        <w:pStyle w:val="Zvr"/>
        <w:tabs>
          <w:tab w:val="clear" w:pos="567"/>
        </w:tabs>
        <w:spacing w:after="960"/>
      </w:pPr>
      <w:r>
        <w:t>S pozdravem</w:t>
      </w:r>
    </w:p>
    <w:p w:rsidR="00244371" w:rsidRDefault="0093512E" w:rsidP="00244371">
      <w:pPr>
        <w:pStyle w:val="Podpis"/>
        <w:tabs>
          <w:tab w:val="clear" w:pos="567"/>
        </w:tabs>
      </w:pPr>
      <w:r>
        <w:t>JUDr. Tomáš Elis</w:t>
      </w:r>
    </w:p>
    <w:p w:rsidR="0093512E" w:rsidRPr="0093512E" w:rsidRDefault="0093512E" w:rsidP="0093512E">
      <w:pPr>
        <w:pStyle w:val="Podpisfunkce"/>
      </w:pPr>
      <w:r>
        <w:t>tajemník</w:t>
      </w:r>
    </w:p>
    <w:sectPr w:rsidR="0093512E" w:rsidRPr="0093512E" w:rsidSect="00D20C82">
      <w:type w:val="continuous"/>
      <w:pgSz w:w="11906" w:h="16838" w:code="9"/>
      <w:pgMar w:top="1106" w:right="1134" w:bottom="1418" w:left="1134" w:header="56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FA" w:rsidRDefault="002449FA">
      <w:r>
        <w:separator/>
      </w:r>
    </w:p>
  </w:endnote>
  <w:endnote w:type="continuationSeparator" w:id="0">
    <w:p w:rsidR="002449FA" w:rsidRDefault="0024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82" w:rsidRDefault="00D20C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116" w:rsidRPr="00901057" w:rsidRDefault="003E0116" w:rsidP="003E0116">
    <w:pPr>
      <w:pStyle w:val="Zpat"/>
      <w:pBdr>
        <w:top w:val="single" w:sz="4" w:space="4" w:color="auto"/>
      </w:pBdr>
      <w:tabs>
        <w:tab w:val="clear" w:pos="567"/>
        <w:tab w:val="right" w:pos="9639"/>
      </w:tabs>
    </w:pPr>
    <w:r>
      <w:t xml:space="preserve">Kontaktní údaje: tel.: +420 553 756 111, fax: +420 553 756 141, e-mail: info@opava-city.cz, </w:t>
    </w:r>
    <w:r w:rsidRPr="003E0116">
      <w:t>http://www.opava-city.cz</w:t>
    </w:r>
    <w:r>
      <w:t xml:space="preserve"> </w:t>
    </w:r>
  </w:p>
  <w:p w:rsidR="003E0116" w:rsidRPr="00901057" w:rsidRDefault="00244371" w:rsidP="003E0116">
    <w:pPr>
      <w:pStyle w:val="Zpat"/>
      <w:pBdr>
        <w:top w:val="single" w:sz="4" w:space="4" w:color="auto"/>
      </w:pBdr>
      <w:tabs>
        <w:tab w:val="clear" w:pos="567"/>
        <w:tab w:val="right" w:pos="9639"/>
      </w:tabs>
      <w:jc w:val="right"/>
    </w:pPr>
    <w:r>
      <w:t>Úřední hodiny: PO: 8-11  12-17, ÚT: zavřeno, ST: 8-11  12-17,  ČT: 8-11  12-14,  PÁ: 8-11  12-14 </w:t>
    </w:r>
    <w:r w:rsidR="003E0116">
      <w:tab/>
    </w:r>
    <w:r w:rsidR="003E0116">
      <w:tab/>
    </w:r>
    <w:r w:rsidR="003E0116">
      <w:rPr>
        <w:rStyle w:val="slostrnky"/>
        <w:rFonts w:cs="Arial"/>
      </w:rPr>
      <w:fldChar w:fldCharType="begin"/>
    </w:r>
    <w:r w:rsidR="003E0116">
      <w:rPr>
        <w:rStyle w:val="slostrnky"/>
        <w:rFonts w:cs="Arial"/>
      </w:rPr>
      <w:instrText xml:space="preserve"> PAGE </w:instrText>
    </w:r>
    <w:r w:rsidR="003E0116">
      <w:rPr>
        <w:rStyle w:val="slostrnky"/>
        <w:rFonts w:cs="Arial"/>
      </w:rPr>
      <w:fldChar w:fldCharType="separate"/>
    </w:r>
    <w:r w:rsidR="0093512E">
      <w:rPr>
        <w:rStyle w:val="slostrnky"/>
        <w:rFonts w:cs="Arial"/>
        <w:noProof/>
      </w:rPr>
      <w:t>2</w:t>
    </w:r>
    <w:r w:rsidR="003E0116">
      <w:rPr>
        <w:rStyle w:val="slostrnky"/>
        <w:rFonts w:cs="Arial"/>
      </w:rPr>
      <w:fldChar w:fldCharType="end"/>
    </w:r>
    <w:r w:rsidR="003E0116">
      <w:rPr>
        <w:rStyle w:val="slostrnky"/>
        <w:rFonts w:cs="Arial"/>
      </w:rPr>
      <w:t xml:space="preserve"> z </w:t>
    </w:r>
    <w:r w:rsidR="003E0116">
      <w:rPr>
        <w:rStyle w:val="slostrnky"/>
        <w:rFonts w:cs="Arial"/>
      </w:rPr>
      <w:fldChar w:fldCharType="begin"/>
    </w:r>
    <w:r w:rsidR="003E0116">
      <w:rPr>
        <w:rStyle w:val="slostrnky"/>
        <w:rFonts w:cs="Arial"/>
      </w:rPr>
      <w:instrText xml:space="preserve"> NUMPAGES </w:instrText>
    </w:r>
    <w:r w:rsidR="003E0116">
      <w:rPr>
        <w:rStyle w:val="slostrnky"/>
        <w:rFonts w:cs="Arial"/>
      </w:rPr>
      <w:fldChar w:fldCharType="separate"/>
    </w:r>
    <w:r w:rsidR="008B0198">
      <w:rPr>
        <w:rStyle w:val="slostrnky"/>
        <w:rFonts w:cs="Arial"/>
        <w:noProof/>
      </w:rPr>
      <w:t>1</w:t>
    </w:r>
    <w:r w:rsidR="003E0116">
      <w:rPr>
        <w:rStyle w:val="slostrnky"/>
        <w:rFonts w:cs="Arial"/>
      </w:rPr>
      <w:fldChar w:fldCharType="end"/>
    </w:r>
  </w:p>
  <w:p w:rsidR="0020178D" w:rsidRPr="00901057" w:rsidRDefault="003E0116" w:rsidP="003E0116">
    <w:pPr>
      <w:pStyle w:val="Zpat"/>
      <w:pBdr>
        <w:top w:val="single" w:sz="4" w:space="4" w:color="auto"/>
      </w:pBdr>
      <w:tabs>
        <w:tab w:val="clear" w:pos="567"/>
        <w:tab w:val="right" w:pos="9639"/>
      </w:tabs>
    </w:pPr>
    <w:r>
      <w:t xml:space="preserve">IČ: 00300535, DIČ: CZ00300535, </w:t>
    </w:r>
    <w:proofErr w:type="spellStart"/>
    <w:proofErr w:type="gramStart"/>
    <w:r>
      <w:t>č.ú</w:t>
    </w:r>
    <w:proofErr w:type="spellEnd"/>
    <w:r>
      <w:t>.: 27</w:t>
    </w:r>
    <w:proofErr w:type="gramEnd"/>
    <w:r>
      <w:t xml:space="preserve">-1842619249/0800 (výdajový), </w:t>
    </w:r>
    <w:proofErr w:type="spellStart"/>
    <w:r>
      <w:t>č.ú</w:t>
    </w:r>
    <w:proofErr w:type="spellEnd"/>
    <w:r>
      <w:t>.: 19-1842619349/0800 (příjmový)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50" w:rsidRPr="00C70F50" w:rsidRDefault="00C70F50" w:rsidP="00153A78">
    <w:pPr>
      <w:pStyle w:val="Zpat"/>
      <w:pBdr>
        <w:top w:val="single" w:sz="4" w:space="1" w:color="auto"/>
      </w:pBdr>
      <w:tabs>
        <w:tab w:val="clear" w:pos="567"/>
        <w:tab w:val="right" w:pos="9639"/>
      </w:tabs>
      <w:ind w:right="98"/>
      <w:rPr>
        <w:sz w:val="6"/>
        <w:szCs w:val="6"/>
      </w:rPr>
    </w:pPr>
  </w:p>
  <w:p w:rsidR="00371BE5" w:rsidRDefault="00371BE5" w:rsidP="00371BE5">
    <w:pPr>
      <w:pStyle w:val="Zpat"/>
    </w:pPr>
    <w:r>
      <w:t xml:space="preserve">Kontaktní údaje: tel.: +420 553 756 111, fax: +420 553 756 141, e-mail: info@opava-city.cz, http://www.opava-city.cz </w:t>
    </w:r>
  </w:p>
  <w:p w:rsidR="00371BE5" w:rsidRDefault="00371BE5" w:rsidP="00371BE5">
    <w:pPr>
      <w:pStyle w:val="Zpat"/>
      <w:ind w:right="98"/>
    </w:pPr>
    <w:r>
      <w:t xml:space="preserve">Úřední hodiny: PO: 8-11  12-17, ÚT: </w:t>
    </w:r>
    <w:r w:rsidR="00786DF1">
      <w:t>zavřeno,</w:t>
    </w:r>
    <w:r>
      <w:t xml:space="preserve"> ST: 8-11  12-17,  ČT: 8-11  12-14,  PÁ: 8-11  12-14  </w:t>
    </w:r>
  </w:p>
  <w:p w:rsidR="00153A78" w:rsidRDefault="00371BE5" w:rsidP="00371BE5">
    <w:pPr>
      <w:pStyle w:val="Zpat"/>
      <w:ind w:right="98"/>
    </w:pPr>
    <w:r>
      <w:t xml:space="preserve">IČ: 00300535, DIČ: CZ00300535, </w:t>
    </w:r>
    <w:proofErr w:type="spellStart"/>
    <w:proofErr w:type="gramStart"/>
    <w:r>
      <w:t>č.ú</w:t>
    </w:r>
    <w:proofErr w:type="spellEnd"/>
    <w:r>
      <w:t>.: 27</w:t>
    </w:r>
    <w:proofErr w:type="gramEnd"/>
    <w:r>
      <w:t xml:space="preserve">-1842619349/0800 (výdajový), </w:t>
    </w:r>
    <w:proofErr w:type="spellStart"/>
    <w:r>
      <w:t>č.ú</w:t>
    </w:r>
    <w:proofErr w:type="spellEnd"/>
    <w:r>
      <w:t>.: 19-1842619349/0800 (příjmový)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FA" w:rsidRDefault="002449FA">
      <w:r>
        <w:separator/>
      </w:r>
    </w:p>
  </w:footnote>
  <w:footnote w:type="continuationSeparator" w:id="0">
    <w:p w:rsidR="002449FA" w:rsidRDefault="00244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82" w:rsidRDefault="00D20C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82" w:rsidRDefault="00D20C82" w:rsidP="00D20C82">
    <w:pPr>
      <w:pStyle w:val="Bezmez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E" w:rsidRDefault="00ED14FA" w:rsidP="003A4689">
    <w:pPr>
      <w:pStyle w:val="Zhlav"/>
      <w:pBdr>
        <w:bottom w:val="single" w:sz="4" w:space="3" w:color="auto"/>
      </w:pBdr>
      <w:tabs>
        <w:tab w:val="clear" w:pos="9072"/>
      </w:tabs>
      <w:spacing w:before="800"/>
      <w:ind w:right="279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5292725</wp:posOffset>
          </wp:positionH>
          <wp:positionV relativeFrom="page">
            <wp:posOffset>467995</wp:posOffset>
          </wp:positionV>
          <wp:extent cx="1543685" cy="91440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posOffset>4176395</wp:posOffset>
              </wp:positionH>
              <wp:positionV relativeFrom="page">
                <wp:posOffset>2448560</wp:posOffset>
              </wp:positionV>
              <wp:extent cx="2807970" cy="1692275"/>
              <wp:effectExtent l="4445" t="635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169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6688" w:rsidRPr="00514A0C" w:rsidRDefault="00286688" w:rsidP="00514A0C"/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8.85pt;margin-top:192.8pt;width:221.1pt;height:133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" filled="f" stroked="f">
              <v:textbox inset=",.3mm">
                <w:txbxContent>
                  <w:p w:rsidR="00286688" w:rsidRPr="00514A0C" w:rsidRDefault="00286688" w:rsidP="00514A0C"/>
                </w:txbxContent>
              </v:textbox>
              <w10:wrap anchorx="page" anchory="page"/>
              <w10:anchorlock/>
            </v:shape>
          </w:pict>
        </mc:Fallback>
      </mc:AlternateContent>
    </w:r>
    <w:r w:rsidR="0071778D">
      <w:t>Magistrát města</w:t>
    </w:r>
    <w:r w:rsidR="00EE692E">
      <w:t xml:space="preserve"> opav</w:t>
    </w:r>
    <w:r w:rsidR="0071778D">
      <w:t>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C08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2A3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D6D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965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446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1CD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AC4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10E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F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803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E92AB6"/>
    <w:multiLevelType w:val="hybridMultilevel"/>
    <w:tmpl w:val="7EDAE9B0"/>
    <w:lvl w:ilvl="0" w:tplc="51601EBA">
      <w:numFmt w:val="bullet"/>
      <w:lvlText w:val=""/>
      <w:lvlJc w:val="left"/>
      <w:pPr>
        <w:tabs>
          <w:tab w:val="num" w:pos="357"/>
        </w:tabs>
        <w:ind w:left="584" w:hanging="227"/>
      </w:pPr>
      <w:rPr>
        <w:rFonts w:ascii="Symbol" w:hAnsi="Symbol" w:hint="default"/>
        <w:color w:val="auto"/>
        <w:sz w:val="17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39505EDD"/>
    <w:multiLevelType w:val="singleLevel"/>
    <w:tmpl w:val="8B92E62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12">
    <w:nsid w:val="46B009DF"/>
    <w:multiLevelType w:val="hybridMultilevel"/>
    <w:tmpl w:val="DDF0C6BC"/>
    <w:lvl w:ilvl="0" w:tplc="9452917A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FC7717"/>
    <w:multiLevelType w:val="hybridMultilevel"/>
    <w:tmpl w:val="1DB63BCA"/>
    <w:lvl w:ilvl="0" w:tplc="65BC6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2205CE"/>
    <w:multiLevelType w:val="hybridMultilevel"/>
    <w:tmpl w:val="C958E0E8"/>
    <w:lvl w:ilvl="0" w:tplc="C25CB93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06537"/>
    <w:multiLevelType w:val="hybridMultilevel"/>
    <w:tmpl w:val="1C30DD36"/>
    <w:lvl w:ilvl="0" w:tplc="2468F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F643D7"/>
    <w:multiLevelType w:val="singleLevel"/>
    <w:tmpl w:val="B304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BA2205"/>
    <w:multiLevelType w:val="hybridMultilevel"/>
    <w:tmpl w:val="4E54744C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598944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6"/>
  </w:num>
  <w:num w:numId="4">
    <w:abstractNumId w:val="11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1"/>
  </w:num>
  <w:num w:numId="16">
    <w:abstractNumId w:val="10"/>
  </w:num>
  <w:num w:numId="17">
    <w:abstractNumId w:val="11"/>
  </w:num>
  <w:num w:numId="18">
    <w:abstractNumId w:val="12"/>
  </w:num>
  <w:num w:numId="19">
    <w:abstractNumId w:val="14"/>
  </w:num>
  <w:num w:numId="20">
    <w:abstractNumId w:val="15"/>
  </w:num>
  <w:num w:numId="21">
    <w:abstractNumId w:val="15"/>
  </w:num>
  <w:num w:numId="22">
    <w:abstractNumId w:val="15"/>
  </w:num>
  <w:num w:numId="23">
    <w:abstractNumId w:val="10"/>
  </w:num>
  <w:num w:numId="24">
    <w:abstractNumId w:val="13"/>
  </w:num>
  <w:num w:numId="25">
    <w:abstractNumId w:val="1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29"/>
    <w:rsid w:val="00001829"/>
    <w:rsid w:val="00004E16"/>
    <w:rsid w:val="00006162"/>
    <w:rsid w:val="00013E52"/>
    <w:rsid w:val="00022A23"/>
    <w:rsid w:val="00022ED1"/>
    <w:rsid w:val="000258A4"/>
    <w:rsid w:val="00027973"/>
    <w:rsid w:val="0003406B"/>
    <w:rsid w:val="00034443"/>
    <w:rsid w:val="00035507"/>
    <w:rsid w:val="00045C52"/>
    <w:rsid w:val="000618FC"/>
    <w:rsid w:val="00065046"/>
    <w:rsid w:val="0006667D"/>
    <w:rsid w:val="00071CF4"/>
    <w:rsid w:val="000736A8"/>
    <w:rsid w:val="00084130"/>
    <w:rsid w:val="000871D1"/>
    <w:rsid w:val="00094678"/>
    <w:rsid w:val="000A3055"/>
    <w:rsid w:val="000A675A"/>
    <w:rsid w:val="000A76D0"/>
    <w:rsid w:val="000B120A"/>
    <w:rsid w:val="000B24BA"/>
    <w:rsid w:val="000B2C6B"/>
    <w:rsid w:val="000C0AA2"/>
    <w:rsid w:val="000C7FF9"/>
    <w:rsid w:val="000D7413"/>
    <w:rsid w:val="000E3CF2"/>
    <w:rsid w:val="000F4EE9"/>
    <w:rsid w:val="000F7029"/>
    <w:rsid w:val="000F79E8"/>
    <w:rsid w:val="00104400"/>
    <w:rsid w:val="00105661"/>
    <w:rsid w:val="0011033C"/>
    <w:rsid w:val="00114F7A"/>
    <w:rsid w:val="0011673B"/>
    <w:rsid w:val="00136B5A"/>
    <w:rsid w:val="00153A78"/>
    <w:rsid w:val="00155D20"/>
    <w:rsid w:val="00161E1F"/>
    <w:rsid w:val="00164FAA"/>
    <w:rsid w:val="00165016"/>
    <w:rsid w:val="00170EDA"/>
    <w:rsid w:val="00171B89"/>
    <w:rsid w:val="00173D82"/>
    <w:rsid w:val="0018517D"/>
    <w:rsid w:val="00185B46"/>
    <w:rsid w:val="001909D6"/>
    <w:rsid w:val="001A1158"/>
    <w:rsid w:val="001A4446"/>
    <w:rsid w:val="001B1E89"/>
    <w:rsid w:val="001B5477"/>
    <w:rsid w:val="001B7BD5"/>
    <w:rsid w:val="001C0733"/>
    <w:rsid w:val="001C357F"/>
    <w:rsid w:val="001E204F"/>
    <w:rsid w:val="001E2A1D"/>
    <w:rsid w:val="001F7E9A"/>
    <w:rsid w:val="0020178D"/>
    <w:rsid w:val="00203892"/>
    <w:rsid w:val="002075F7"/>
    <w:rsid w:val="00207BFE"/>
    <w:rsid w:val="00220281"/>
    <w:rsid w:val="0022472E"/>
    <w:rsid w:val="00230D0D"/>
    <w:rsid w:val="00237B44"/>
    <w:rsid w:val="00240491"/>
    <w:rsid w:val="0024071C"/>
    <w:rsid w:val="00240ADC"/>
    <w:rsid w:val="00240FB9"/>
    <w:rsid w:val="0024338B"/>
    <w:rsid w:val="00244371"/>
    <w:rsid w:val="002449FA"/>
    <w:rsid w:val="00250F73"/>
    <w:rsid w:val="00252EF7"/>
    <w:rsid w:val="0025698E"/>
    <w:rsid w:val="00260BCB"/>
    <w:rsid w:val="00265B99"/>
    <w:rsid w:val="0026619D"/>
    <w:rsid w:val="00267495"/>
    <w:rsid w:val="00270111"/>
    <w:rsid w:val="00272463"/>
    <w:rsid w:val="00274DAF"/>
    <w:rsid w:val="00275142"/>
    <w:rsid w:val="00275E7F"/>
    <w:rsid w:val="0027743A"/>
    <w:rsid w:val="0027749E"/>
    <w:rsid w:val="002807F4"/>
    <w:rsid w:val="002813F8"/>
    <w:rsid w:val="00285320"/>
    <w:rsid w:val="00285682"/>
    <w:rsid w:val="00286688"/>
    <w:rsid w:val="002A372B"/>
    <w:rsid w:val="002B6BC4"/>
    <w:rsid w:val="002B763E"/>
    <w:rsid w:val="002C3D5F"/>
    <w:rsid w:val="002D2028"/>
    <w:rsid w:val="002D5E34"/>
    <w:rsid w:val="002E0824"/>
    <w:rsid w:val="002E1EF6"/>
    <w:rsid w:val="002E51C0"/>
    <w:rsid w:val="002F03F0"/>
    <w:rsid w:val="002F0E63"/>
    <w:rsid w:val="002F4036"/>
    <w:rsid w:val="002F477B"/>
    <w:rsid w:val="00300B2D"/>
    <w:rsid w:val="003029B0"/>
    <w:rsid w:val="00303469"/>
    <w:rsid w:val="0030395D"/>
    <w:rsid w:val="00305562"/>
    <w:rsid w:val="003263FE"/>
    <w:rsid w:val="00327B13"/>
    <w:rsid w:val="003323ED"/>
    <w:rsid w:val="00333A08"/>
    <w:rsid w:val="00334EAD"/>
    <w:rsid w:val="0035655A"/>
    <w:rsid w:val="003616DC"/>
    <w:rsid w:val="003622BB"/>
    <w:rsid w:val="0036588D"/>
    <w:rsid w:val="00367596"/>
    <w:rsid w:val="00371BE5"/>
    <w:rsid w:val="00371E93"/>
    <w:rsid w:val="003728CD"/>
    <w:rsid w:val="003758D7"/>
    <w:rsid w:val="00376602"/>
    <w:rsid w:val="00385C5A"/>
    <w:rsid w:val="0039372E"/>
    <w:rsid w:val="003A4689"/>
    <w:rsid w:val="003A617F"/>
    <w:rsid w:val="003A77B1"/>
    <w:rsid w:val="003B0B0C"/>
    <w:rsid w:val="003B161C"/>
    <w:rsid w:val="003B1BD9"/>
    <w:rsid w:val="003B6075"/>
    <w:rsid w:val="003B7A83"/>
    <w:rsid w:val="003B7AAD"/>
    <w:rsid w:val="003C6915"/>
    <w:rsid w:val="003C6BB6"/>
    <w:rsid w:val="003D471B"/>
    <w:rsid w:val="003D65E8"/>
    <w:rsid w:val="003D77DB"/>
    <w:rsid w:val="003E0116"/>
    <w:rsid w:val="003E4201"/>
    <w:rsid w:val="003F5E81"/>
    <w:rsid w:val="00405F64"/>
    <w:rsid w:val="0040722A"/>
    <w:rsid w:val="00410990"/>
    <w:rsid w:val="00412AFC"/>
    <w:rsid w:val="00413260"/>
    <w:rsid w:val="00417285"/>
    <w:rsid w:val="00417D4E"/>
    <w:rsid w:val="00427F92"/>
    <w:rsid w:val="004320A0"/>
    <w:rsid w:val="00437E84"/>
    <w:rsid w:val="00444E54"/>
    <w:rsid w:val="00452D1D"/>
    <w:rsid w:val="00454E83"/>
    <w:rsid w:val="0045685D"/>
    <w:rsid w:val="00456E7B"/>
    <w:rsid w:val="00472741"/>
    <w:rsid w:val="00491E50"/>
    <w:rsid w:val="004B2063"/>
    <w:rsid w:val="004B7668"/>
    <w:rsid w:val="004C1DCA"/>
    <w:rsid w:val="004C4C68"/>
    <w:rsid w:val="004C5C61"/>
    <w:rsid w:val="004C5E55"/>
    <w:rsid w:val="004C64A2"/>
    <w:rsid w:val="004C6C2E"/>
    <w:rsid w:val="004D3605"/>
    <w:rsid w:val="004D53C8"/>
    <w:rsid w:val="004D70C6"/>
    <w:rsid w:val="004E01C0"/>
    <w:rsid w:val="004E1291"/>
    <w:rsid w:val="004E56C0"/>
    <w:rsid w:val="004F181A"/>
    <w:rsid w:val="0050010C"/>
    <w:rsid w:val="005003E7"/>
    <w:rsid w:val="00507C2D"/>
    <w:rsid w:val="00507C40"/>
    <w:rsid w:val="00514A0C"/>
    <w:rsid w:val="00515C43"/>
    <w:rsid w:val="005348F7"/>
    <w:rsid w:val="0054217F"/>
    <w:rsid w:val="0054228F"/>
    <w:rsid w:val="00546D24"/>
    <w:rsid w:val="00547C42"/>
    <w:rsid w:val="00551382"/>
    <w:rsid w:val="005513C9"/>
    <w:rsid w:val="00551CD5"/>
    <w:rsid w:val="00552A49"/>
    <w:rsid w:val="005653B5"/>
    <w:rsid w:val="00567315"/>
    <w:rsid w:val="00571470"/>
    <w:rsid w:val="00574B6A"/>
    <w:rsid w:val="00580BBD"/>
    <w:rsid w:val="00586237"/>
    <w:rsid w:val="005935D8"/>
    <w:rsid w:val="00595041"/>
    <w:rsid w:val="005965C7"/>
    <w:rsid w:val="005A48E9"/>
    <w:rsid w:val="005A6044"/>
    <w:rsid w:val="005A6BDE"/>
    <w:rsid w:val="005B2D03"/>
    <w:rsid w:val="005B3A1E"/>
    <w:rsid w:val="005B3D33"/>
    <w:rsid w:val="005B5DAF"/>
    <w:rsid w:val="005D2330"/>
    <w:rsid w:val="005D3583"/>
    <w:rsid w:val="005D3720"/>
    <w:rsid w:val="005D60C3"/>
    <w:rsid w:val="005E1C14"/>
    <w:rsid w:val="005E7482"/>
    <w:rsid w:val="005E7A10"/>
    <w:rsid w:val="00600028"/>
    <w:rsid w:val="00605461"/>
    <w:rsid w:val="00605C1F"/>
    <w:rsid w:val="00612D7E"/>
    <w:rsid w:val="00613478"/>
    <w:rsid w:val="00617783"/>
    <w:rsid w:val="00620A35"/>
    <w:rsid w:val="0062306C"/>
    <w:rsid w:val="0063610D"/>
    <w:rsid w:val="006401CB"/>
    <w:rsid w:val="00651949"/>
    <w:rsid w:val="00655C14"/>
    <w:rsid w:val="006666E5"/>
    <w:rsid w:val="00675CDC"/>
    <w:rsid w:val="00684A9A"/>
    <w:rsid w:val="006920B1"/>
    <w:rsid w:val="00697DA8"/>
    <w:rsid w:val="006A1FCE"/>
    <w:rsid w:val="006A63BE"/>
    <w:rsid w:val="006B327D"/>
    <w:rsid w:val="006B5145"/>
    <w:rsid w:val="006B72FE"/>
    <w:rsid w:val="006C137A"/>
    <w:rsid w:val="006D7D67"/>
    <w:rsid w:val="006E6DB9"/>
    <w:rsid w:val="006F017F"/>
    <w:rsid w:val="006F169B"/>
    <w:rsid w:val="006F5455"/>
    <w:rsid w:val="007114FA"/>
    <w:rsid w:val="0071778D"/>
    <w:rsid w:val="007204A6"/>
    <w:rsid w:val="0072416A"/>
    <w:rsid w:val="0073237A"/>
    <w:rsid w:val="00734CB6"/>
    <w:rsid w:val="0073696C"/>
    <w:rsid w:val="007642D1"/>
    <w:rsid w:val="00764CDF"/>
    <w:rsid w:val="00765BB7"/>
    <w:rsid w:val="0077351B"/>
    <w:rsid w:val="00776A46"/>
    <w:rsid w:val="00786DF1"/>
    <w:rsid w:val="007924AC"/>
    <w:rsid w:val="007A132B"/>
    <w:rsid w:val="007A1B91"/>
    <w:rsid w:val="007A7740"/>
    <w:rsid w:val="007B17AB"/>
    <w:rsid w:val="007B373C"/>
    <w:rsid w:val="007C7804"/>
    <w:rsid w:val="007C7ECC"/>
    <w:rsid w:val="007D1100"/>
    <w:rsid w:val="007F508B"/>
    <w:rsid w:val="00806FD7"/>
    <w:rsid w:val="008135BE"/>
    <w:rsid w:val="00815E84"/>
    <w:rsid w:val="008164B5"/>
    <w:rsid w:val="00824A46"/>
    <w:rsid w:val="00825756"/>
    <w:rsid w:val="00825C2F"/>
    <w:rsid w:val="00832FDE"/>
    <w:rsid w:val="00840DF5"/>
    <w:rsid w:val="0084491B"/>
    <w:rsid w:val="00846492"/>
    <w:rsid w:val="00857505"/>
    <w:rsid w:val="0086184E"/>
    <w:rsid w:val="00863292"/>
    <w:rsid w:val="00864E42"/>
    <w:rsid w:val="00866ECF"/>
    <w:rsid w:val="00872570"/>
    <w:rsid w:val="00875714"/>
    <w:rsid w:val="0088153C"/>
    <w:rsid w:val="00891511"/>
    <w:rsid w:val="0089357A"/>
    <w:rsid w:val="00895552"/>
    <w:rsid w:val="008A4823"/>
    <w:rsid w:val="008A7366"/>
    <w:rsid w:val="008B0198"/>
    <w:rsid w:val="008B6A58"/>
    <w:rsid w:val="008C322C"/>
    <w:rsid w:val="008C4DE7"/>
    <w:rsid w:val="008D73E9"/>
    <w:rsid w:val="008E0544"/>
    <w:rsid w:val="008E63F6"/>
    <w:rsid w:val="009002EC"/>
    <w:rsid w:val="00900EB6"/>
    <w:rsid w:val="00901057"/>
    <w:rsid w:val="00912EB1"/>
    <w:rsid w:val="0091478F"/>
    <w:rsid w:val="009242BB"/>
    <w:rsid w:val="00926BC8"/>
    <w:rsid w:val="0093512E"/>
    <w:rsid w:val="00937D38"/>
    <w:rsid w:val="0095023F"/>
    <w:rsid w:val="00951B95"/>
    <w:rsid w:val="00951F75"/>
    <w:rsid w:val="00956C22"/>
    <w:rsid w:val="009651B8"/>
    <w:rsid w:val="0096672F"/>
    <w:rsid w:val="00983A32"/>
    <w:rsid w:val="0098661A"/>
    <w:rsid w:val="00993FF3"/>
    <w:rsid w:val="009A48BA"/>
    <w:rsid w:val="009A4F02"/>
    <w:rsid w:val="009A6BF3"/>
    <w:rsid w:val="009B50FA"/>
    <w:rsid w:val="009B56EA"/>
    <w:rsid w:val="009D5586"/>
    <w:rsid w:val="009E06AF"/>
    <w:rsid w:val="009F1EDC"/>
    <w:rsid w:val="00A032E7"/>
    <w:rsid w:val="00A13FA5"/>
    <w:rsid w:val="00A21793"/>
    <w:rsid w:val="00A24D37"/>
    <w:rsid w:val="00A3127A"/>
    <w:rsid w:val="00A4236C"/>
    <w:rsid w:val="00A47829"/>
    <w:rsid w:val="00A55CF7"/>
    <w:rsid w:val="00A60260"/>
    <w:rsid w:val="00A674C6"/>
    <w:rsid w:val="00A800B2"/>
    <w:rsid w:val="00A82670"/>
    <w:rsid w:val="00A94186"/>
    <w:rsid w:val="00A94517"/>
    <w:rsid w:val="00AB2294"/>
    <w:rsid w:val="00AC62B6"/>
    <w:rsid w:val="00AD06DC"/>
    <w:rsid w:val="00AD6523"/>
    <w:rsid w:val="00AE1135"/>
    <w:rsid w:val="00AE1682"/>
    <w:rsid w:val="00AE2058"/>
    <w:rsid w:val="00AF3A78"/>
    <w:rsid w:val="00AF4C31"/>
    <w:rsid w:val="00AF630D"/>
    <w:rsid w:val="00B009EC"/>
    <w:rsid w:val="00B01FEA"/>
    <w:rsid w:val="00B022D3"/>
    <w:rsid w:val="00B03BF3"/>
    <w:rsid w:val="00B041A5"/>
    <w:rsid w:val="00B124D2"/>
    <w:rsid w:val="00B13CCA"/>
    <w:rsid w:val="00B13D0A"/>
    <w:rsid w:val="00B208B9"/>
    <w:rsid w:val="00B21FFE"/>
    <w:rsid w:val="00B3135A"/>
    <w:rsid w:val="00B32FF1"/>
    <w:rsid w:val="00B443E2"/>
    <w:rsid w:val="00B5147F"/>
    <w:rsid w:val="00B51B53"/>
    <w:rsid w:val="00B71FFF"/>
    <w:rsid w:val="00B728FE"/>
    <w:rsid w:val="00B834E9"/>
    <w:rsid w:val="00B8460E"/>
    <w:rsid w:val="00B9269D"/>
    <w:rsid w:val="00BA0D4B"/>
    <w:rsid w:val="00BA1E09"/>
    <w:rsid w:val="00BC440A"/>
    <w:rsid w:val="00BC52D4"/>
    <w:rsid w:val="00BC5F32"/>
    <w:rsid w:val="00BD1DA5"/>
    <w:rsid w:val="00BD6BFD"/>
    <w:rsid w:val="00BE3A0F"/>
    <w:rsid w:val="00BF18D7"/>
    <w:rsid w:val="00BF50A6"/>
    <w:rsid w:val="00C00688"/>
    <w:rsid w:val="00C11ACB"/>
    <w:rsid w:val="00C259FF"/>
    <w:rsid w:val="00C34CB7"/>
    <w:rsid w:val="00C3502E"/>
    <w:rsid w:val="00C355EA"/>
    <w:rsid w:val="00C631A8"/>
    <w:rsid w:val="00C6369E"/>
    <w:rsid w:val="00C70C4C"/>
    <w:rsid w:val="00C70F50"/>
    <w:rsid w:val="00C7346B"/>
    <w:rsid w:val="00C7358F"/>
    <w:rsid w:val="00C77E75"/>
    <w:rsid w:val="00C9598E"/>
    <w:rsid w:val="00C95BCC"/>
    <w:rsid w:val="00CA0C36"/>
    <w:rsid w:val="00CA1E55"/>
    <w:rsid w:val="00CA33D9"/>
    <w:rsid w:val="00CA7D95"/>
    <w:rsid w:val="00CB045B"/>
    <w:rsid w:val="00CB36AE"/>
    <w:rsid w:val="00CC7919"/>
    <w:rsid w:val="00CD23BA"/>
    <w:rsid w:val="00CE1353"/>
    <w:rsid w:val="00CE1E2B"/>
    <w:rsid w:val="00CE27E7"/>
    <w:rsid w:val="00CE2ABF"/>
    <w:rsid w:val="00CE441B"/>
    <w:rsid w:val="00CF304B"/>
    <w:rsid w:val="00CF479F"/>
    <w:rsid w:val="00CF66F9"/>
    <w:rsid w:val="00D0625E"/>
    <w:rsid w:val="00D117D8"/>
    <w:rsid w:val="00D20C82"/>
    <w:rsid w:val="00D2702A"/>
    <w:rsid w:val="00D31F45"/>
    <w:rsid w:val="00D3583E"/>
    <w:rsid w:val="00D3655D"/>
    <w:rsid w:val="00D37D3B"/>
    <w:rsid w:val="00D413D9"/>
    <w:rsid w:val="00D42142"/>
    <w:rsid w:val="00D45741"/>
    <w:rsid w:val="00D45DFA"/>
    <w:rsid w:val="00D53698"/>
    <w:rsid w:val="00D56808"/>
    <w:rsid w:val="00D60CAB"/>
    <w:rsid w:val="00D62524"/>
    <w:rsid w:val="00D6719D"/>
    <w:rsid w:val="00D735C8"/>
    <w:rsid w:val="00D73ED3"/>
    <w:rsid w:val="00D75612"/>
    <w:rsid w:val="00D801DB"/>
    <w:rsid w:val="00D83C0B"/>
    <w:rsid w:val="00D842C7"/>
    <w:rsid w:val="00D8662A"/>
    <w:rsid w:val="00D95501"/>
    <w:rsid w:val="00DA1852"/>
    <w:rsid w:val="00DA3DF1"/>
    <w:rsid w:val="00DB4D97"/>
    <w:rsid w:val="00DC1E0B"/>
    <w:rsid w:val="00DD02F0"/>
    <w:rsid w:val="00DD263F"/>
    <w:rsid w:val="00DD4A87"/>
    <w:rsid w:val="00DE0307"/>
    <w:rsid w:val="00DE29D1"/>
    <w:rsid w:val="00DE453D"/>
    <w:rsid w:val="00DE4D51"/>
    <w:rsid w:val="00DE69C7"/>
    <w:rsid w:val="00DF0EE8"/>
    <w:rsid w:val="00E15777"/>
    <w:rsid w:val="00E158B4"/>
    <w:rsid w:val="00E3277C"/>
    <w:rsid w:val="00E4081B"/>
    <w:rsid w:val="00E40C72"/>
    <w:rsid w:val="00E41FD4"/>
    <w:rsid w:val="00E44FCB"/>
    <w:rsid w:val="00E47B04"/>
    <w:rsid w:val="00E55706"/>
    <w:rsid w:val="00E55E96"/>
    <w:rsid w:val="00E57F98"/>
    <w:rsid w:val="00E67D70"/>
    <w:rsid w:val="00E721B7"/>
    <w:rsid w:val="00E820CB"/>
    <w:rsid w:val="00E9297A"/>
    <w:rsid w:val="00E975CD"/>
    <w:rsid w:val="00EA0BD2"/>
    <w:rsid w:val="00EB0220"/>
    <w:rsid w:val="00EB2BCA"/>
    <w:rsid w:val="00EB621F"/>
    <w:rsid w:val="00EC5359"/>
    <w:rsid w:val="00ED0B35"/>
    <w:rsid w:val="00ED14FA"/>
    <w:rsid w:val="00EE0AF1"/>
    <w:rsid w:val="00EE34A6"/>
    <w:rsid w:val="00EE692E"/>
    <w:rsid w:val="00EE6E67"/>
    <w:rsid w:val="00EF4DF9"/>
    <w:rsid w:val="00F05A91"/>
    <w:rsid w:val="00F116AB"/>
    <w:rsid w:val="00F118B9"/>
    <w:rsid w:val="00F203E6"/>
    <w:rsid w:val="00F34D32"/>
    <w:rsid w:val="00F40E77"/>
    <w:rsid w:val="00F51340"/>
    <w:rsid w:val="00F53C0B"/>
    <w:rsid w:val="00F7268D"/>
    <w:rsid w:val="00F769F7"/>
    <w:rsid w:val="00F777CC"/>
    <w:rsid w:val="00F800E7"/>
    <w:rsid w:val="00F81966"/>
    <w:rsid w:val="00F91688"/>
    <w:rsid w:val="00F94C32"/>
    <w:rsid w:val="00FA1319"/>
    <w:rsid w:val="00FA1CEE"/>
    <w:rsid w:val="00FA42D0"/>
    <w:rsid w:val="00FA6F97"/>
    <w:rsid w:val="00FB3938"/>
    <w:rsid w:val="00FB4CEE"/>
    <w:rsid w:val="00FB7561"/>
    <w:rsid w:val="00FC0DB5"/>
    <w:rsid w:val="00FC24B1"/>
    <w:rsid w:val="00FC5491"/>
    <w:rsid w:val="00FD1485"/>
    <w:rsid w:val="00FD7AF4"/>
    <w:rsid w:val="00FF3868"/>
    <w:rsid w:val="00FF4E0F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nhideWhenUsed="0" w:qFormat="1"/>
    <w:lsdException w:name="heading 3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61"/>
    <w:pPr>
      <w:tabs>
        <w:tab w:val="left" w:pos="567"/>
      </w:tabs>
      <w:spacing w:after="0" w:line="240" w:lineRule="auto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4228F"/>
    <w:pPr>
      <w:keepNext/>
      <w:jc w:val="center"/>
      <w:outlineLvl w:val="0"/>
    </w:pPr>
    <w:rPr>
      <w:b/>
      <w:bCs/>
      <w:caps/>
      <w:kern w:val="28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1EF6"/>
    <w:pPr>
      <w:keepNext/>
      <w:spacing w:before="120" w:after="60"/>
      <w:outlineLvl w:val="1"/>
    </w:pPr>
    <w:rPr>
      <w:b/>
      <w:bCs/>
      <w:noProof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136B5A"/>
    <w:pPr>
      <w:keepNext/>
      <w:spacing w:before="240" w:after="60"/>
      <w:outlineLvl w:val="2"/>
    </w:pPr>
    <w:rPr>
      <w:b/>
      <w:bCs/>
      <w:sz w:val="28"/>
      <w:szCs w:val="28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91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Odbor">
    <w:name w:val="Odbor"/>
    <w:basedOn w:val="Normln"/>
    <w:uiPriority w:val="99"/>
    <w:rsid w:val="003B1BD9"/>
    <w:pPr>
      <w:tabs>
        <w:tab w:val="clear" w:pos="567"/>
      </w:tabs>
    </w:pPr>
    <w:rPr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8662A"/>
    <w:pPr>
      <w:tabs>
        <w:tab w:val="clear" w:pos="567"/>
      </w:tabs>
      <w:spacing w:before="120" w:line="260" w:lineRule="exact"/>
    </w:pPr>
  </w:style>
  <w:style w:type="character" w:styleId="slostrnky">
    <w:name w:val="page number"/>
    <w:basedOn w:val="Standardnpsmoodstavce"/>
    <w:uiPriority w:val="99"/>
    <w:rsid w:val="00260BCB"/>
    <w:rPr>
      <w:rFonts w:cs="Times New Roman"/>
    </w:rPr>
  </w:style>
  <w:style w:type="paragraph" w:styleId="Osloven">
    <w:name w:val="Salutation"/>
    <w:basedOn w:val="Normln"/>
    <w:next w:val="Text"/>
    <w:link w:val="OslovenChar"/>
    <w:uiPriority w:val="99"/>
    <w:rsid w:val="00D8662A"/>
    <w:pPr>
      <w:keepNext/>
      <w:tabs>
        <w:tab w:val="clear" w:pos="567"/>
      </w:tabs>
      <w:spacing w:before="320" w:after="120"/>
    </w:pPr>
  </w:style>
  <w:style w:type="character" w:customStyle="1" w:styleId="OslovenChar">
    <w:name w:val="Oslovení Char"/>
    <w:basedOn w:val="Standardnpsmoodstavce"/>
    <w:link w:val="Osloven"/>
    <w:uiPriority w:val="99"/>
    <w:semiHidden/>
    <w:locked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C137A"/>
    <w:pPr>
      <w:tabs>
        <w:tab w:val="center" w:pos="4536"/>
        <w:tab w:val="right" w:pos="9072"/>
      </w:tabs>
      <w:spacing w:before="1200"/>
    </w:pPr>
    <w:rPr>
      <w:caps/>
      <w:sz w:val="42"/>
      <w:szCs w:val="42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Podpis">
    <w:name w:val="Signature"/>
    <w:basedOn w:val="Normln"/>
    <w:next w:val="Podpisfunkce"/>
    <w:link w:val="PodpisChar"/>
    <w:uiPriority w:val="99"/>
    <w:rsid w:val="00C11ACB"/>
    <w:pPr>
      <w:spacing w:line="260" w:lineRule="exact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E692E"/>
    <w:pPr>
      <w:tabs>
        <w:tab w:val="center" w:pos="4536"/>
        <w:tab w:val="right" w:pos="9072"/>
      </w:tabs>
    </w:pPr>
    <w:rPr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Podpisfunkce">
    <w:name w:val="Podpis_funkce"/>
    <w:basedOn w:val="Podpis"/>
    <w:uiPriority w:val="99"/>
    <w:rsid w:val="00605461"/>
    <w:pPr>
      <w:tabs>
        <w:tab w:val="clear" w:pos="567"/>
      </w:tabs>
    </w:pPr>
  </w:style>
  <w:style w:type="paragraph" w:customStyle="1" w:styleId="Vc">
    <w:name w:val="Věc"/>
    <w:basedOn w:val="Normln"/>
    <w:next w:val="Osloven"/>
    <w:uiPriority w:val="99"/>
    <w:rsid w:val="00C11ACB"/>
    <w:pPr>
      <w:keepNext/>
      <w:spacing w:before="400"/>
    </w:pPr>
    <w:rPr>
      <w:b/>
      <w:bCs/>
      <w:sz w:val="24"/>
      <w:szCs w:val="24"/>
    </w:rPr>
  </w:style>
  <w:style w:type="paragraph" w:customStyle="1" w:styleId="znaka">
    <w:name w:val="značka"/>
    <w:basedOn w:val="Normln"/>
    <w:uiPriority w:val="99"/>
    <w:rsid w:val="003B1BD9"/>
    <w:pPr>
      <w:framePr w:hSpace="141" w:wrap="auto" w:vAnchor="text" w:hAnchor="text" w:y="1"/>
      <w:tabs>
        <w:tab w:val="clear" w:pos="567"/>
      </w:tabs>
      <w:suppressOverlap/>
    </w:pPr>
    <w:rPr>
      <w:b/>
      <w:bCs/>
    </w:rPr>
  </w:style>
  <w:style w:type="paragraph" w:styleId="Zvr">
    <w:name w:val="Closing"/>
    <w:basedOn w:val="Normln"/>
    <w:next w:val="Podpis"/>
    <w:link w:val="ZvrChar"/>
    <w:uiPriority w:val="99"/>
    <w:rsid w:val="00605461"/>
    <w:pPr>
      <w:keepNext/>
      <w:spacing w:before="340" w:after="1000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rsid w:val="003E0116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D20C82"/>
    <w:pPr>
      <w:tabs>
        <w:tab w:val="left" w:pos="567"/>
      </w:tabs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nhideWhenUsed="0" w:qFormat="1"/>
    <w:lsdException w:name="heading 3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61"/>
    <w:pPr>
      <w:tabs>
        <w:tab w:val="left" w:pos="567"/>
      </w:tabs>
      <w:spacing w:after="0" w:line="240" w:lineRule="auto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4228F"/>
    <w:pPr>
      <w:keepNext/>
      <w:jc w:val="center"/>
      <w:outlineLvl w:val="0"/>
    </w:pPr>
    <w:rPr>
      <w:b/>
      <w:bCs/>
      <w:caps/>
      <w:kern w:val="28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1EF6"/>
    <w:pPr>
      <w:keepNext/>
      <w:spacing w:before="120" w:after="60"/>
      <w:outlineLvl w:val="1"/>
    </w:pPr>
    <w:rPr>
      <w:b/>
      <w:bCs/>
      <w:noProof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136B5A"/>
    <w:pPr>
      <w:keepNext/>
      <w:spacing w:before="240" w:after="60"/>
      <w:outlineLvl w:val="2"/>
    </w:pPr>
    <w:rPr>
      <w:b/>
      <w:bCs/>
      <w:sz w:val="28"/>
      <w:szCs w:val="28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91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Odbor">
    <w:name w:val="Odbor"/>
    <w:basedOn w:val="Normln"/>
    <w:uiPriority w:val="99"/>
    <w:rsid w:val="003B1BD9"/>
    <w:pPr>
      <w:tabs>
        <w:tab w:val="clear" w:pos="567"/>
      </w:tabs>
    </w:pPr>
    <w:rPr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8662A"/>
    <w:pPr>
      <w:tabs>
        <w:tab w:val="clear" w:pos="567"/>
      </w:tabs>
      <w:spacing w:before="120" w:line="260" w:lineRule="exact"/>
    </w:pPr>
  </w:style>
  <w:style w:type="character" w:styleId="slostrnky">
    <w:name w:val="page number"/>
    <w:basedOn w:val="Standardnpsmoodstavce"/>
    <w:uiPriority w:val="99"/>
    <w:rsid w:val="00260BCB"/>
    <w:rPr>
      <w:rFonts w:cs="Times New Roman"/>
    </w:rPr>
  </w:style>
  <w:style w:type="paragraph" w:styleId="Osloven">
    <w:name w:val="Salutation"/>
    <w:basedOn w:val="Normln"/>
    <w:next w:val="Text"/>
    <w:link w:val="OslovenChar"/>
    <w:uiPriority w:val="99"/>
    <w:rsid w:val="00D8662A"/>
    <w:pPr>
      <w:keepNext/>
      <w:tabs>
        <w:tab w:val="clear" w:pos="567"/>
      </w:tabs>
      <w:spacing w:before="320" w:after="120"/>
    </w:pPr>
  </w:style>
  <w:style w:type="character" w:customStyle="1" w:styleId="OslovenChar">
    <w:name w:val="Oslovení Char"/>
    <w:basedOn w:val="Standardnpsmoodstavce"/>
    <w:link w:val="Osloven"/>
    <w:uiPriority w:val="99"/>
    <w:semiHidden/>
    <w:locked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C137A"/>
    <w:pPr>
      <w:tabs>
        <w:tab w:val="center" w:pos="4536"/>
        <w:tab w:val="right" w:pos="9072"/>
      </w:tabs>
      <w:spacing w:before="1200"/>
    </w:pPr>
    <w:rPr>
      <w:caps/>
      <w:sz w:val="42"/>
      <w:szCs w:val="42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Podpis">
    <w:name w:val="Signature"/>
    <w:basedOn w:val="Normln"/>
    <w:next w:val="Podpisfunkce"/>
    <w:link w:val="PodpisChar"/>
    <w:uiPriority w:val="99"/>
    <w:rsid w:val="00C11ACB"/>
    <w:pPr>
      <w:spacing w:line="260" w:lineRule="exact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E692E"/>
    <w:pPr>
      <w:tabs>
        <w:tab w:val="center" w:pos="4536"/>
        <w:tab w:val="right" w:pos="9072"/>
      </w:tabs>
    </w:pPr>
    <w:rPr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Podpisfunkce">
    <w:name w:val="Podpis_funkce"/>
    <w:basedOn w:val="Podpis"/>
    <w:uiPriority w:val="99"/>
    <w:rsid w:val="00605461"/>
    <w:pPr>
      <w:tabs>
        <w:tab w:val="clear" w:pos="567"/>
      </w:tabs>
    </w:pPr>
  </w:style>
  <w:style w:type="paragraph" w:customStyle="1" w:styleId="Vc">
    <w:name w:val="Věc"/>
    <w:basedOn w:val="Normln"/>
    <w:next w:val="Osloven"/>
    <w:uiPriority w:val="99"/>
    <w:rsid w:val="00C11ACB"/>
    <w:pPr>
      <w:keepNext/>
      <w:spacing w:before="400"/>
    </w:pPr>
    <w:rPr>
      <w:b/>
      <w:bCs/>
      <w:sz w:val="24"/>
      <w:szCs w:val="24"/>
    </w:rPr>
  </w:style>
  <w:style w:type="paragraph" w:customStyle="1" w:styleId="znaka">
    <w:name w:val="značka"/>
    <w:basedOn w:val="Normln"/>
    <w:uiPriority w:val="99"/>
    <w:rsid w:val="003B1BD9"/>
    <w:pPr>
      <w:framePr w:hSpace="141" w:wrap="auto" w:vAnchor="text" w:hAnchor="text" w:y="1"/>
      <w:tabs>
        <w:tab w:val="clear" w:pos="567"/>
      </w:tabs>
      <w:suppressOverlap/>
    </w:pPr>
    <w:rPr>
      <w:b/>
      <w:bCs/>
    </w:rPr>
  </w:style>
  <w:style w:type="paragraph" w:styleId="Zvr">
    <w:name w:val="Closing"/>
    <w:basedOn w:val="Normln"/>
    <w:next w:val="Podpis"/>
    <w:link w:val="ZvrChar"/>
    <w:uiPriority w:val="99"/>
    <w:rsid w:val="00605461"/>
    <w:pPr>
      <w:keepNext/>
      <w:spacing w:before="340" w:after="1000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rsid w:val="003E0116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D20C82"/>
    <w:pPr>
      <w:tabs>
        <w:tab w:val="left" w:pos="567"/>
      </w:tabs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rakovaB\Data%20aplikac&#237;\Microsoft\&#352;ablony\API\6_2_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6_2_1.dot</Template>
  <TotalTime>1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</vt:lpstr>
    </vt:vector>
  </TitlesOfParts>
  <Manager>Foltysová Jana</Manager>
  <Company>Město Opava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</dc:title>
  <dc:creator>JurakovaB</dc:creator>
  <cp:keywords>dopis</cp:keywords>
  <cp:lastModifiedBy>Zahradníková Renata</cp:lastModifiedBy>
  <cp:revision>4</cp:revision>
  <cp:lastPrinted>2015-05-25T08:33:00Z</cp:lastPrinted>
  <dcterms:created xsi:type="dcterms:W3CDTF">2019-08-27T15:09:00Z</dcterms:created>
  <dcterms:modified xsi:type="dcterms:W3CDTF">2019-09-03T15:44:00Z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šta">
    <vt:lpwstr>galkonková</vt:lpwstr>
  </property>
  <property fmtid="{D5CDD505-2E9C-101B-9397-08002B2CF9AE}" pid="3" name="Datum dokončení">
    <vt:filetime>2007-05-17T22:00:00Z</vt:filetime>
  </property>
  <property fmtid="{D5CDD505-2E9C-101B-9397-08002B2CF9AE}" pid="4" name="Zaznamenáno dne">
    <vt:filetime>2007-11-04T22:00:00Z</vt:filetime>
  </property>
  <property fmtid="{D5CDD505-2E9C-101B-9397-08002B2CF9AE}" pid="5" name="Předat dál">
    <vt:filetime>2007-03-17T22:00:00Z</vt:filetime>
  </property>
  <property fmtid="{D5CDD505-2E9C-101B-9397-08002B2CF9AE}" pid="6" name="Kancelář">
    <vt:lpwstr>Jana Foltysová</vt:lpwstr>
  </property>
</Properties>
</file>