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951047" w:rsidRPr="0042036B" w14:paraId="5BE9714F" w14:textId="77777777" w:rsidTr="009A48F9">
        <w:trPr>
          <w:trHeight w:val="961"/>
        </w:trPr>
        <w:tc>
          <w:tcPr>
            <w:tcW w:w="5000" w:type="pct"/>
          </w:tcPr>
          <w:p w14:paraId="0CF63204" w14:textId="02ABC3D0" w:rsidR="00951047" w:rsidRPr="0042036B" w:rsidRDefault="003C7CAC" w:rsidP="00622038">
            <w:pPr>
              <w:pStyle w:val="StylArial145bzarovnnnasted"/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83C2EE" wp14:editId="111B818B">
                  <wp:extent cx="976746" cy="587324"/>
                  <wp:effectExtent l="0" t="0" r="0" b="381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853" cy="5855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047" w:rsidRPr="00AF578B" w14:paraId="0A7F07FA" w14:textId="77777777" w:rsidTr="00F04B16">
        <w:trPr>
          <w:trHeight w:val="11345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5ACC3D6" w14:textId="77777777" w:rsidR="00F76A49" w:rsidRPr="009A48F9" w:rsidRDefault="00F76A49" w:rsidP="00622038">
            <w:pPr>
              <w:pStyle w:val="nazevprace"/>
            </w:pPr>
          </w:p>
          <w:p w14:paraId="29A65639" w14:textId="77777777" w:rsidR="004D6CEA" w:rsidRPr="009A48F9" w:rsidRDefault="004D6CEA" w:rsidP="00F04B16">
            <w:pPr>
              <w:pStyle w:val="nazevprace"/>
              <w:jc w:val="left"/>
            </w:pPr>
          </w:p>
          <w:p w14:paraId="6D46A3F8" w14:textId="77777777" w:rsidR="004D6CEA" w:rsidRPr="009A48F9" w:rsidRDefault="004D6CEA" w:rsidP="00622038">
            <w:pPr>
              <w:pStyle w:val="nazevprace"/>
            </w:pPr>
          </w:p>
          <w:p w14:paraId="065C547D" w14:textId="77777777" w:rsidR="00F04B16" w:rsidRPr="006D05AD" w:rsidRDefault="0022060A" w:rsidP="00622038">
            <w:pPr>
              <w:pStyle w:val="nazevprace"/>
            </w:pPr>
            <w:r w:rsidRPr="006D05AD">
              <w:t xml:space="preserve">Komunitní plán rozvoje sociálních </w:t>
            </w:r>
            <w:r w:rsidR="00166D5D" w:rsidRPr="006D05AD">
              <w:br/>
            </w:r>
            <w:r w:rsidRPr="006D05AD">
              <w:t>a souvisejících služeb sta</w:t>
            </w:r>
            <w:r w:rsidR="00F04B16" w:rsidRPr="006D05AD">
              <w:t>tutárního města Opavy na období</w:t>
            </w:r>
          </w:p>
          <w:p w14:paraId="6FE19DF0" w14:textId="78A42FE2" w:rsidR="00951047" w:rsidRPr="006D05AD" w:rsidRDefault="00A04EFE" w:rsidP="00622038">
            <w:pPr>
              <w:pStyle w:val="nazevprace"/>
            </w:pPr>
            <w:r>
              <w:t>2022</w:t>
            </w:r>
            <w:r w:rsidR="00BC4E21">
              <w:t>–</w:t>
            </w:r>
            <w:r>
              <w:t>2026</w:t>
            </w:r>
          </w:p>
          <w:p w14:paraId="3D74FF0B" w14:textId="77777777" w:rsidR="00951047" w:rsidRDefault="00951047" w:rsidP="00622038">
            <w:pPr>
              <w:spacing w:line="276" w:lineRule="auto"/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3432D374" w14:textId="77777777" w:rsidR="00C32514" w:rsidRDefault="00C32514" w:rsidP="00622038">
            <w:pPr>
              <w:spacing w:line="276" w:lineRule="auto"/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6E01D06C" w14:textId="77777777" w:rsidR="00F04B16" w:rsidRPr="009A48F9" w:rsidRDefault="00F04B16" w:rsidP="00622038">
            <w:pPr>
              <w:spacing w:line="276" w:lineRule="auto"/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75A71D3A" w14:textId="41224560" w:rsidR="00951047" w:rsidRPr="009A48F9" w:rsidRDefault="00951047" w:rsidP="00F04B16">
            <w:pPr>
              <w:pStyle w:val="StylArial145bzarovnnnasted"/>
              <w:spacing w:line="276" w:lineRule="auto"/>
              <w:jc w:val="left"/>
              <w:rPr>
                <w:rFonts w:cs="Arial"/>
                <w:sz w:val="72"/>
                <w:szCs w:val="72"/>
              </w:rPr>
            </w:pPr>
          </w:p>
          <w:p w14:paraId="727B96A3" w14:textId="29D479F0" w:rsidR="00316D69" w:rsidRDefault="009311D1" w:rsidP="00F04B16">
            <w:pPr>
              <w:pStyle w:val="StylArial145bzarovnnnasted"/>
              <w:spacing w:line="276" w:lineRule="auto"/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noProof/>
                <w:sz w:val="72"/>
                <w:szCs w:val="72"/>
              </w:rPr>
              <w:drawing>
                <wp:inline distT="0" distB="0" distL="0" distR="0" wp14:anchorId="40A5B156" wp14:editId="3BDD6664">
                  <wp:extent cx="1104900" cy="1174987"/>
                  <wp:effectExtent l="0" t="0" r="0" b="6350"/>
                  <wp:docPr id="3" name="Obrázek 3" descr="C:\Users\MachacovaM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chacovaM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200" cy="1177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1923CC" w14:textId="1348B265" w:rsidR="00F04B16" w:rsidRPr="009A48F9" w:rsidRDefault="00F04B16" w:rsidP="00F04B16">
            <w:pPr>
              <w:pStyle w:val="StylArial145bzarovnnnasted"/>
              <w:spacing w:line="276" w:lineRule="auto"/>
              <w:rPr>
                <w:rFonts w:cs="Arial"/>
                <w:sz w:val="72"/>
                <w:szCs w:val="72"/>
              </w:rPr>
            </w:pPr>
          </w:p>
        </w:tc>
      </w:tr>
    </w:tbl>
    <w:p w14:paraId="4661C482" w14:textId="77777777" w:rsidR="0092160D" w:rsidRPr="0042036B" w:rsidRDefault="00D23655" w:rsidP="00622038">
      <w:pPr>
        <w:spacing w:line="276" w:lineRule="auto"/>
        <w:rPr>
          <w:rFonts w:ascii="Arial" w:hAnsi="Arial" w:cs="Arial"/>
        </w:rPr>
      </w:pPr>
      <w:r w:rsidRPr="0042036B">
        <w:rPr>
          <w:rFonts w:ascii="Arial" w:hAnsi="Arial" w:cs="Arial"/>
        </w:rPr>
        <w:br w:type="page"/>
      </w:r>
    </w:p>
    <w:p w14:paraId="2FBC7C08" w14:textId="77777777" w:rsidR="00F828ED" w:rsidRPr="0042036B" w:rsidRDefault="00F828ED" w:rsidP="00622038">
      <w:pPr>
        <w:pStyle w:val="normlntext"/>
        <w:spacing w:line="276" w:lineRule="auto"/>
        <w:rPr>
          <w:rFonts w:ascii="Arial" w:hAnsi="Arial" w:cs="Arial"/>
        </w:rPr>
      </w:pPr>
    </w:p>
    <w:p w14:paraId="6CEEF959" w14:textId="77777777" w:rsidR="00F828ED" w:rsidRPr="0042036B" w:rsidRDefault="00F828ED" w:rsidP="00622038">
      <w:pPr>
        <w:pStyle w:val="normlntext"/>
        <w:spacing w:line="276" w:lineRule="auto"/>
        <w:rPr>
          <w:rFonts w:ascii="Arial" w:hAnsi="Arial" w:cs="Arial"/>
        </w:rPr>
      </w:pPr>
    </w:p>
    <w:p w14:paraId="26E0BF3F" w14:textId="5A9E0A7D" w:rsidR="00F828ED" w:rsidRPr="0042036B" w:rsidRDefault="00F828ED" w:rsidP="00622038">
      <w:pPr>
        <w:pStyle w:val="normlntext"/>
        <w:spacing w:line="276" w:lineRule="auto"/>
        <w:jc w:val="center"/>
        <w:rPr>
          <w:rFonts w:ascii="Arial" w:hAnsi="Arial" w:cs="Arial"/>
        </w:rPr>
      </w:pPr>
    </w:p>
    <w:p w14:paraId="1715ADBB" w14:textId="77777777" w:rsidR="00F828ED" w:rsidRPr="0042036B" w:rsidRDefault="00F828ED" w:rsidP="00622038">
      <w:pPr>
        <w:pStyle w:val="normlntext"/>
        <w:spacing w:line="276" w:lineRule="auto"/>
        <w:rPr>
          <w:rFonts w:ascii="Arial" w:hAnsi="Arial" w:cs="Arial"/>
        </w:rPr>
      </w:pPr>
    </w:p>
    <w:p w14:paraId="35B68A3E" w14:textId="77777777" w:rsidR="00F828ED" w:rsidRPr="0042036B" w:rsidRDefault="00F828ED" w:rsidP="00622038">
      <w:pPr>
        <w:pStyle w:val="normlntext"/>
        <w:spacing w:line="276" w:lineRule="auto"/>
        <w:rPr>
          <w:rFonts w:ascii="Arial" w:hAnsi="Arial" w:cs="Arial"/>
        </w:rPr>
      </w:pPr>
    </w:p>
    <w:p w14:paraId="36E245EA" w14:textId="77777777" w:rsidR="00F828ED" w:rsidRPr="0042036B" w:rsidRDefault="00F828ED" w:rsidP="00622038">
      <w:pPr>
        <w:pStyle w:val="normlntext"/>
        <w:spacing w:line="276" w:lineRule="auto"/>
        <w:rPr>
          <w:rFonts w:ascii="Arial" w:hAnsi="Arial" w:cs="Arial"/>
        </w:rPr>
      </w:pPr>
    </w:p>
    <w:p w14:paraId="21A0F03C" w14:textId="77777777" w:rsidR="00F828ED" w:rsidRPr="0042036B" w:rsidRDefault="00F828ED" w:rsidP="00622038">
      <w:pPr>
        <w:pStyle w:val="normlntext"/>
        <w:spacing w:line="276" w:lineRule="auto"/>
        <w:rPr>
          <w:rFonts w:ascii="Arial" w:hAnsi="Arial" w:cs="Arial"/>
        </w:rPr>
      </w:pPr>
    </w:p>
    <w:p w14:paraId="362CF98D" w14:textId="176AD98D" w:rsidR="00F828ED" w:rsidRPr="0042036B" w:rsidRDefault="00F828ED" w:rsidP="00622038">
      <w:pPr>
        <w:pStyle w:val="normlntext"/>
        <w:spacing w:line="276" w:lineRule="auto"/>
        <w:rPr>
          <w:rFonts w:ascii="Arial" w:hAnsi="Arial" w:cs="Arial"/>
        </w:rPr>
      </w:pPr>
    </w:p>
    <w:p w14:paraId="766E6232" w14:textId="77777777" w:rsidR="00F828ED" w:rsidRPr="0042036B" w:rsidRDefault="00F828ED" w:rsidP="00622038">
      <w:pPr>
        <w:pStyle w:val="normlntext"/>
        <w:spacing w:line="276" w:lineRule="auto"/>
        <w:rPr>
          <w:rFonts w:ascii="Arial" w:hAnsi="Arial" w:cs="Arial"/>
        </w:rPr>
      </w:pPr>
    </w:p>
    <w:p w14:paraId="5F046AE3" w14:textId="77777777" w:rsidR="0008299B" w:rsidRDefault="0008299B" w:rsidP="00622038">
      <w:pPr>
        <w:pStyle w:val="normlntext"/>
        <w:spacing w:line="276" w:lineRule="auto"/>
        <w:rPr>
          <w:rFonts w:ascii="Arial" w:hAnsi="Arial" w:cs="Arial"/>
        </w:rPr>
      </w:pPr>
    </w:p>
    <w:p w14:paraId="4785738F" w14:textId="77777777" w:rsidR="0008299B" w:rsidRDefault="0008299B" w:rsidP="00622038">
      <w:pPr>
        <w:pStyle w:val="normlntext"/>
        <w:spacing w:line="276" w:lineRule="auto"/>
        <w:rPr>
          <w:rFonts w:ascii="Arial" w:hAnsi="Arial" w:cs="Arial"/>
        </w:rPr>
      </w:pPr>
    </w:p>
    <w:p w14:paraId="2BA4CAFE" w14:textId="77777777" w:rsidR="0008299B" w:rsidRDefault="0008299B" w:rsidP="00622038">
      <w:pPr>
        <w:pStyle w:val="normlntext"/>
        <w:spacing w:line="276" w:lineRule="auto"/>
        <w:rPr>
          <w:rFonts w:ascii="Arial" w:hAnsi="Arial" w:cs="Arial"/>
        </w:rPr>
      </w:pPr>
    </w:p>
    <w:p w14:paraId="5A17F567" w14:textId="77777777" w:rsidR="0008299B" w:rsidRDefault="0008299B" w:rsidP="00622038">
      <w:pPr>
        <w:pStyle w:val="normlntext"/>
        <w:spacing w:line="276" w:lineRule="auto"/>
        <w:rPr>
          <w:rFonts w:ascii="Arial" w:hAnsi="Arial" w:cs="Arial"/>
        </w:rPr>
      </w:pPr>
    </w:p>
    <w:p w14:paraId="642E4D2D" w14:textId="77777777" w:rsidR="0008299B" w:rsidRDefault="0008299B" w:rsidP="00622038">
      <w:pPr>
        <w:pStyle w:val="normlntext"/>
        <w:spacing w:line="276" w:lineRule="auto"/>
        <w:rPr>
          <w:rFonts w:ascii="Arial" w:hAnsi="Arial" w:cs="Arial"/>
        </w:rPr>
      </w:pPr>
    </w:p>
    <w:p w14:paraId="5F53B29A" w14:textId="77777777" w:rsidR="0008299B" w:rsidRDefault="0008299B" w:rsidP="00622038">
      <w:pPr>
        <w:pStyle w:val="normlntext"/>
        <w:spacing w:line="276" w:lineRule="auto"/>
        <w:rPr>
          <w:rFonts w:ascii="Arial" w:hAnsi="Arial" w:cs="Arial"/>
        </w:rPr>
      </w:pPr>
    </w:p>
    <w:p w14:paraId="28F7B66F" w14:textId="77777777" w:rsidR="0008299B" w:rsidRDefault="0008299B" w:rsidP="00622038">
      <w:pPr>
        <w:pStyle w:val="normlntext"/>
        <w:spacing w:line="276" w:lineRule="auto"/>
        <w:rPr>
          <w:rFonts w:ascii="Arial" w:hAnsi="Arial" w:cs="Arial"/>
        </w:rPr>
      </w:pPr>
    </w:p>
    <w:p w14:paraId="421E76CC" w14:textId="77777777" w:rsidR="0008299B" w:rsidRDefault="0008299B" w:rsidP="00622038">
      <w:pPr>
        <w:pStyle w:val="normlntext"/>
        <w:spacing w:line="276" w:lineRule="auto"/>
        <w:rPr>
          <w:rFonts w:ascii="Arial" w:hAnsi="Arial" w:cs="Arial"/>
        </w:rPr>
      </w:pPr>
    </w:p>
    <w:p w14:paraId="7D212EB6" w14:textId="77777777" w:rsidR="0008299B" w:rsidRDefault="0008299B" w:rsidP="00622038">
      <w:pPr>
        <w:pStyle w:val="normlntext"/>
        <w:spacing w:line="276" w:lineRule="auto"/>
        <w:rPr>
          <w:rFonts w:ascii="Arial" w:hAnsi="Arial" w:cs="Arial"/>
        </w:rPr>
      </w:pPr>
    </w:p>
    <w:p w14:paraId="02E82A20" w14:textId="77777777" w:rsidR="0008299B" w:rsidRDefault="0008299B" w:rsidP="00622038">
      <w:pPr>
        <w:pStyle w:val="normlntext"/>
        <w:spacing w:line="276" w:lineRule="auto"/>
        <w:rPr>
          <w:rFonts w:ascii="Arial" w:hAnsi="Arial" w:cs="Arial"/>
        </w:rPr>
      </w:pPr>
    </w:p>
    <w:p w14:paraId="32D5B7C1" w14:textId="77777777" w:rsidR="00F04B16" w:rsidRDefault="00F04B16" w:rsidP="00622038">
      <w:pPr>
        <w:pStyle w:val="normlntext"/>
        <w:spacing w:line="276" w:lineRule="auto"/>
        <w:rPr>
          <w:rFonts w:ascii="Arial" w:hAnsi="Arial" w:cs="Arial"/>
        </w:rPr>
      </w:pPr>
    </w:p>
    <w:p w14:paraId="4BF73244" w14:textId="77777777" w:rsidR="00F04B16" w:rsidRDefault="00F04B16" w:rsidP="00622038">
      <w:pPr>
        <w:pStyle w:val="normlntext"/>
        <w:spacing w:line="276" w:lineRule="auto"/>
        <w:rPr>
          <w:rFonts w:ascii="Arial" w:hAnsi="Arial" w:cs="Arial"/>
        </w:rPr>
      </w:pPr>
    </w:p>
    <w:p w14:paraId="5D2F5D75" w14:textId="6BF44BB7" w:rsidR="0008299B" w:rsidRDefault="00D25C22" w:rsidP="00622038">
      <w:pPr>
        <w:pStyle w:val="normln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828ED" w:rsidRPr="0042036B">
        <w:rPr>
          <w:rFonts w:ascii="Arial" w:hAnsi="Arial" w:cs="Arial"/>
        </w:rPr>
        <w:t>okument zpracoval</w:t>
      </w:r>
      <w:r w:rsidR="00321CE3">
        <w:rPr>
          <w:rFonts w:ascii="Arial" w:hAnsi="Arial" w:cs="Arial"/>
        </w:rPr>
        <w:t xml:space="preserve"> odbor sociálních věcí Magistrátu města Opavy</w:t>
      </w:r>
      <w:r w:rsidR="001453EF" w:rsidRPr="004203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 základě výstupů členů pracovních skupin</w:t>
      </w:r>
      <w:r w:rsidR="001453EF" w:rsidRPr="0042036B">
        <w:rPr>
          <w:rFonts w:ascii="Arial" w:hAnsi="Arial" w:cs="Arial"/>
        </w:rPr>
        <w:t xml:space="preserve"> komunitního </w:t>
      </w:r>
      <w:r>
        <w:rPr>
          <w:rFonts w:ascii="Arial" w:hAnsi="Arial" w:cs="Arial"/>
        </w:rPr>
        <w:t>plánování a koordinační skupiny</w:t>
      </w:r>
      <w:r w:rsidR="00500018">
        <w:rPr>
          <w:rFonts w:ascii="Arial" w:hAnsi="Arial" w:cs="Arial"/>
        </w:rPr>
        <w:t>,</w:t>
      </w:r>
      <w:r w:rsidR="00F828ED" w:rsidRPr="0042036B">
        <w:rPr>
          <w:rFonts w:ascii="Arial" w:hAnsi="Arial" w:cs="Arial"/>
        </w:rPr>
        <w:t xml:space="preserve"> za metodické podpory </w:t>
      </w:r>
      <w:r w:rsidR="00CF1075" w:rsidRPr="0042036B">
        <w:rPr>
          <w:rFonts w:ascii="Arial" w:hAnsi="Arial" w:cs="Arial"/>
        </w:rPr>
        <w:t xml:space="preserve">Mgr. Jaroslavy </w:t>
      </w:r>
      <w:proofErr w:type="spellStart"/>
      <w:r w:rsidR="00CF1075" w:rsidRPr="0042036B">
        <w:rPr>
          <w:rFonts w:ascii="Arial" w:hAnsi="Arial" w:cs="Arial"/>
        </w:rPr>
        <w:t>Krömerové</w:t>
      </w:r>
      <w:proofErr w:type="spellEnd"/>
      <w:r w:rsidR="00CF1075" w:rsidRPr="0042036B">
        <w:rPr>
          <w:rFonts w:ascii="Arial" w:hAnsi="Arial" w:cs="Arial"/>
        </w:rPr>
        <w:t>.</w:t>
      </w:r>
    </w:p>
    <w:p w14:paraId="5563DB69" w14:textId="77777777" w:rsidR="0008299B" w:rsidRDefault="0008299B" w:rsidP="00622038">
      <w:pPr>
        <w:pStyle w:val="normlntext"/>
        <w:spacing w:line="276" w:lineRule="auto"/>
        <w:jc w:val="center"/>
        <w:rPr>
          <w:rFonts w:ascii="Arial" w:hAnsi="Arial" w:cs="Arial"/>
          <w:noProof/>
        </w:rPr>
      </w:pPr>
    </w:p>
    <w:p w14:paraId="72E53192" w14:textId="77777777" w:rsidR="0008299B" w:rsidRDefault="0008299B" w:rsidP="00622038">
      <w:pPr>
        <w:pStyle w:val="normlntext"/>
        <w:spacing w:line="276" w:lineRule="auto"/>
        <w:jc w:val="center"/>
        <w:rPr>
          <w:rFonts w:ascii="Arial" w:hAnsi="Arial" w:cs="Arial"/>
          <w:noProof/>
        </w:rPr>
      </w:pPr>
    </w:p>
    <w:p w14:paraId="5DAB937E" w14:textId="77777777" w:rsidR="0008299B" w:rsidRDefault="0008299B" w:rsidP="00622038">
      <w:pPr>
        <w:pStyle w:val="normlntext"/>
        <w:spacing w:line="276" w:lineRule="auto"/>
        <w:jc w:val="center"/>
        <w:rPr>
          <w:rFonts w:ascii="Arial" w:hAnsi="Arial" w:cs="Arial"/>
          <w:noProof/>
        </w:rPr>
      </w:pPr>
    </w:p>
    <w:p w14:paraId="5A4F4252" w14:textId="7C217B58" w:rsidR="0092160D" w:rsidRPr="00B32EE1" w:rsidRDefault="00C304D8" w:rsidP="00C304D8">
      <w:pPr>
        <w:pStyle w:val="normlntext"/>
        <w:spacing w:line="276" w:lineRule="auto"/>
        <w:jc w:val="center"/>
        <w:rPr>
          <w:rFonts w:ascii="Arial" w:hAnsi="Arial" w:cs="Arial"/>
        </w:rPr>
      </w:pPr>
      <w:r>
        <w:rPr>
          <w:rFonts w:cs="Arial"/>
          <w:noProof/>
          <w:sz w:val="72"/>
          <w:szCs w:val="72"/>
        </w:rPr>
        <w:drawing>
          <wp:inline distT="0" distB="0" distL="0" distR="0" wp14:anchorId="2B85DF9F" wp14:editId="49E0ABF4">
            <wp:extent cx="1104900" cy="1174987"/>
            <wp:effectExtent l="0" t="0" r="0" b="6350"/>
            <wp:docPr id="6" name="Obrázek 6" descr="C:\Users\MachacovaM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hacovaM\Desktop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200" cy="117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E91" w:rsidRPr="0042036B">
        <w:rPr>
          <w:rFonts w:ascii="Arial" w:hAnsi="Arial" w:cs="Arial"/>
        </w:rPr>
        <w:br w:type="page"/>
      </w:r>
      <w:bookmarkStart w:id="0" w:name="_Toc209253203"/>
      <w:bookmarkStart w:id="1" w:name="_Toc209253390"/>
      <w:bookmarkStart w:id="2" w:name="_Toc209253642"/>
      <w:bookmarkStart w:id="3" w:name="_Toc209321244"/>
      <w:bookmarkStart w:id="4" w:name="_Toc209321408"/>
      <w:r w:rsidR="0092160D" w:rsidRPr="00B32EE1">
        <w:rPr>
          <w:rFonts w:ascii="Arial" w:hAnsi="Arial" w:cs="Arial"/>
          <w:b/>
        </w:rPr>
        <w:t>OBSAH</w:t>
      </w:r>
      <w:bookmarkEnd w:id="0"/>
      <w:bookmarkEnd w:id="1"/>
      <w:bookmarkEnd w:id="2"/>
      <w:bookmarkEnd w:id="3"/>
      <w:bookmarkEnd w:id="4"/>
    </w:p>
    <w:p w14:paraId="2DB0335C" w14:textId="77777777" w:rsidR="00404A32" w:rsidRPr="00B32EE1" w:rsidRDefault="00404A32" w:rsidP="00622038">
      <w:pPr>
        <w:spacing w:line="276" w:lineRule="auto"/>
        <w:rPr>
          <w:rFonts w:ascii="Arial" w:hAnsi="Arial" w:cs="Arial"/>
        </w:rPr>
      </w:pPr>
    </w:p>
    <w:p w14:paraId="31BCC92F" w14:textId="77777777" w:rsidR="0018669A" w:rsidRDefault="00BD01D4">
      <w:pPr>
        <w:pStyle w:val="Obsah1"/>
        <w:tabs>
          <w:tab w:val="left" w:pos="482"/>
          <w:tab w:val="right" w:leader="dot" w:pos="8777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B32EE1">
        <w:rPr>
          <w:rFonts w:cs="Arial"/>
        </w:rPr>
        <w:fldChar w:fldCharType="begin"/>
      </w:r>
      <w:r w:rsidR="000E19A8" w:rsidRPr="00B32EE1">
        <w:rPr>
          <w:rFonts w:cs="Arial"/>
        </w:rPr>
        <w:instrText xml:space="preserve"> TOC \h \z \t "Nadpisy;1;Nadpis A;1;Nadpis B;2;Nadpis C;3" </w:instrText>
      </w:r>
      <w:r w:rsidRPr="00B32EE1">
        <w:rPr>
          <w:rFonts w:cs="Arial"/>
        </w:rPr>
        <w:fldChar w:fldCharType="separate"/>
      </w:r>
      <w:hyperlink w:anchor="_Toc96070033" w:history="1">
        <w:r w:rsidR="0018669A" w:rsidRPr="005441A5">
          <w:rPr>
            <w:rStyle w:val="Hypertextovodkaz"/>
            <w:noProof/>
          </w:rPr>
          <w:t>A.</w:t>
        </w:r>
        <w:r w:rsidR="0018669A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18669A" w:rsidRPr="005441A5">
          <w:rPr>
            <w:rStyle w:val="Hypertextovodkaz"/>
            <w:noProof/>
          </w:rPr>
          <w:t xml:space="preserve">Základní informace o </w:t>
        </w:r>
        <w:r w:rsidR="0018669A" w:rsidRPr="000534FA">
          <w:rPr>
            <w:rStyle w:val="Hypertextovodkaz"/>
            <w:rFonts w:cs="Arial"/>
            <w:noProof/>
          </w:rPr>
          <w:t>komunitním</w:t>
        </w:r>
        <w:r w:rsidR="0018669A" w:rsidRPr="005441A5">
          <w:rPr>
            <w:rStyle w:val="Hypertextovodkaz"/>
            <w:noProof/>
          </w:rPr>
          <w:t xml:space="preserve"> plánu</w:t>
        </w:r>
        <w:r w:rsidR="0018669A">
          <w:rPr>
            <w:noProof/>
            <w:webHidden/>
          </w:rPr>
          <w:tab/>
        </w:r>
        <w:r w:rsidR="0018669A">
          <w:rPr>
            <w:noProof/>
            <w:webHidden/>
          </w:rPr>
          <w:fldChar w:fldCharType="begin"/>
        </w:r>
        <w:r w:rsidR="0018669A">
          <w:rPr>
            <w:noProof/>
            <w:webHidden/>
          </w:rPr>
          <w:instrText xml:space="preserve"> PAGEREF _Toc96070033 \h </w:instrText>
        </w:r>
        <w:r w:rsidR="0018669A">
          <w:rPr>
            <w:noProof/>
            <w:webHidden/>
          </w:rPr>
        </w:r>
        <w:r w:rsidR="0018669A">
          <w:rPr>
            <w:noProof/>
            <w:webHidden/>
          </w:rPr>
          <w:fldChar w:fldCharType="separate"/>
        </w:r>
        <w:r w:rsidR="0018669A">
          <w:rPr>
            <w:noProof/>
            <w:webHidden/>
          </w:rPr>
          <w:t>5</w:t>
        </w:r>
        <w:r w:rsidR="0018669A">
          <w:rPr>
            <w:noProof/>
            <w:webHidden/>
          </w:rPr>
          <w:fldChar w:fldCharType="end"/>
        </w:r>
      </w:hyperlink>
    </w:p>
    <w:p w14:paraId="327EE040" w14:textId="77777777" w:rsidR="0018669A" w:rsidRDefault="00554783">
      <w:pPr>
        <w:pStyle w:val="Obsah2"/>
        <w:tabs>
          <w:tab w:val="left" w:pos="66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70034" w:history="1">
        <w:r w:rsidR="0018669A" w:rsidRPr="005441A5">
          <w:rPr>
            <w:rStyle w:val="Hypertextovodkaz"/>
            <w:noProof/>
          </w:rPr>
          <w:t>1.</w:t>
        </w:r>
        <w:r w:rsidR="0018669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8669A" w:rsidRPr="005441A5">
          <w:rPr>
            <w:rStyle w:val="Hypertextovodkaz"/>
            <w:noProof/>
          </w:rPr>
          <w:t>Specifika Komunitního plánu na období 2022 - 2026</w:t>
        </w:r>
        <w:r w:rsidR="0018669A">
          <w:rPr>
            <w:noProof/>
            <w:webHidden/>
          </w:rPr>
          <w:tab/>
        </w:r>
        <w:r w:rsidR="0018669A">
          <w:rPr>
            <w:noProof/>
            <w:webHidden/>
          </w:rPr>
          <w:fldChar w:fldCharType="begin"/>
        </w:r>
        <w:r w:rsidR="0018669A">
          <w:rPr>
            <w:noProof/>
            <w:webHidden/>
          </w:rPr>
          <w:instrText xml:space="preserve"> PAGEREF _Toc96070034 \h </w:instrText>
        </w:r>
        <w:r w:rsidR="0018669A">
          <w:rPr>
            <w:noProof/>
            <w:webHidden/>
          </w:rPr>
        </w:r>
        <w:r w:rsidR="0018669A">
          <w:rPr>
            <w:noProof/>
            <w:webHidden/>
          </w:rPr>
          <w:fldChar w:fldCharType="separate"/>
        </w:r>
        <w:r w:rsidR="0018669A">
          <w:rPr>
            <w:noProof/>
            <w:webHidden/>
          </w:rPr>
          <w:t>5</w:t>
        </w:r>
        <w:r w:rsidR="0018669A">
          <w:rPr>
            <w:noProof/>
            <w:webHidden/>
          </w:rPr>
          <w:fldChar w:fldCharType="end"/>
        </w:r>
      </w:hyperlink>
    </w:p>
    <w:p w14:paraId="486DB85D" w14:textId="77777777" w:rsidR="0018669A" w:rsidRDefault="00554783">
      <w:pPr>
        <w:pStyle w:val="Obsah2"/>
        <w:tabs>
          <w:tab w:val="left" w:pos="66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70035" w:history="1">
        <w:r w:rsidR="0018669A" w:rsidRPr="005441A5">
          <w:rPr>
            <w:rStyle w:val="Hypertextovodkaz"/>
            <w:noProof/>
          </w:rPr>
          <w:t>2.</w:t>
        </w:r>
        <w:r w:rsidR="0018669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8669A" w:rsidRPr="005441A5">
          <w:rPr>
            <w:rStyle w:val="Hypertextovodkaz"/>
            <w:noProof/>
          </w:rPr>
          <w:t>Návaznost 5. Komunitního plánu na další strategické dokumenty a výstupy z přechozího plánu</w:t>
        </w:r>
        <w:r w:rsidR="0018669A">
          <w:rPr>
            <w:noProof/>
            <w:webHidden/>
          </w:rPr>
          <w:tab/>
        </w:r>
        <w:r w:rsidR="0018669A">
          <w:rPr>
            <w:noProof/>
            <w:webHidden/>
          </w:rPr>
          <w:fldChar w:fldCharType="begin"/>
        </w:r>
        <w:r w:rsidR="0018669A">
          <w:rPr>
            <w:noProof/>
            <w:webHidden/>
          </w:rPr>
          <w:instrText xml:space="preserve"> PAGEREF _Toc96070035 \h </w:instrText>
        </w:r>
        <w:r w:rsidR="0018669A">
          <w:rPr>
            <w:noProof/>
            <w:webHidden/>
          </w:rPr>
        </w:r>
        <w:r w:rsidR="0018669A">
          <w:rPr>
            <w:noProof/>
            <w:webHidden/>
          </w:rPr>
          <w:fldChar w:fldCharType="separate"/>
        </w:r>
        <w:r w:rsidR="0018669A">
          <w:rPr>
            <w:noProof/>
            <w:webHidden/>
          </w:rPr>
          <w:t>6</w:t>
        </w:r>
        <w:r w:rsidR="0018669A">
          <w:rPr>
            <w:noProof/>
            <w:webHidden/>
          </w:rPr>
          <w:fldChar w:fldCharType="end"/>
        </w:r>
      </w:hyperlink>
    </w:p>
    <w:p w14:paraId="34469BB5" w14:textId="77777777" w:rsidR="0018669A" w:rsidRDefault="00554783">
      <w:pPr>
        <w:pStyle w:val="Obsah2"/>
        <w:tabs>
          <w:tab w:val="left" w:pos="66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70036" w:history="1">
        <w:r w:rsidR="0018669A" w:rsidRPr="005441A5">
          <w:rPr>
            <w:rStyle w:val="Hypertextovodkaz"/>
            <w:noProof/>
          </w:rPr>
          <w:t>3.</w:t>
        </w:r>
        <w:r w:rsidR="0018669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8669A" w:rsidRPr="005441A5">
          <w:rPr>
            <w:rStyle w:val="Hypertextovodkaz"/>
            <w:noProof/>
          </w:rPr>
          <w:t>Proces připomínkování, vyhodnocování a aktualizace KP</w:t>
        </w:r>
        <w:r w:rsidR="0018669A">
          <w:rPr>
            <w:noProof/>
            <w:webHidden/>
          </w:rPr>
          <w:tab/>
        </w:r>
        <w:r w:rsidR="0018669A">
          <w:rPr>
            <w:noProof/>
            <w:webHidden/>
          </w:rPr>
          <w:fldChar w:fldCharType="begin"/>
        </w:r>
        <w:r w:rsidR="0018669A">
          <w:rPr>
            <w:noProof/>
            <w:webHidden/>
          </w:rPr>
          <w:instrText xml:space="preserve"> PAGEREF _Toc96070036 \h </w:instrText>
        </w:r>
        <w:r w:rsidR="0018669A">
          <w:rPr>
            <w:noProof/>
            <w:webHidden/>
          </w:rPr>
        </w:r>
        <w:r w:rsidR="0018669A">
          <w:rPr>
            <w:noProof/>
            <w:webHidden/>
          </w:rPr>
          <w:fldChar w:fldCharType="separate"/>
        </w:r>
        <w:r w:rsidR="0018669A">
          <w:rPr>
            <w:noProof/>
            <w:webHidden/>
          </w:rPr>
          <w:t>6</w:t>
        </w:r>
        <w:r w:rsidR="0018669A">
          <w:rPr>
            <w:noProof/>
            <w:webHidden/>
          </w:rPr>
          <w:fldChar w:fldCharType="end"/>
        </w:r>
      </w:hyperlink>
    </w:p>
    <w:p w14:paraId="13D03304" w14:textId="77777777" w:rsidR="0018669A" w:rsidRDefault="00554783">
      <w:pPr>
        <w:pStyle w:val="Obsah1"/>
        <w:tabs>
          <w:tab w:val="left" w:pos="482"/>
          <w:tab w:val="right" w:leader="dot" w:pos="8777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96070037" w:history="1">
        <w:r w:rsidR="0018669A" w:rsidRPr="005441A5">
          <w:rPr>
            <w:rStyle w:val="Hypertextovodkaz"/>
            <w:noProof/>
          </w:rPr>
          <w:t>B.</w:t>
        </w:r>
        <w:r w:rsidR="0018669A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18669A" w:rsidRPr="005441A5">
          <w:rPr>
            <w:rStyle w:val="Hypertextovodkaz"/>
            <w:noProof/>
          </w:rPr>
          <w:t>Síť sociálních a souvisejících služeb SMO</w:t>
        </w:r>
        <w:r w:rsidR="0018669A">
          <w:rPr>
            <w:noProof/>
            <w:webHidden/>
          </w:rPr>
          <w:tab/>
        </w:r>
        <w:r w:rsidR="0018669A">
          <w:rPr>
            <w:noProof/>
            <w:webHidden/>
          </w:rPr>
          <w:fldChar w:fldCharType="begin"/>
        </w:r>
        <w:r w:rsidR="0018669A">
          <w:rPr>
            <w:noProof/>
            <w:webHidden/>
          </w:rPr>
          <w:instrText xml:space="preserve"> PAGEREF _Toc96070037 \h </w:instrText>
        </w:r>
        <w:r w:rsidR="0018669A">
          <w:rPr>
            <w:noProof/>
            <w:webHidden/>
          </w:rPr>
        </w:r>
        <w:r w:rsidR="0018669A">
          <w:rPr>
            <w:noProof/>
            <w:webHidden/>
          </w:rPr>
          <w:fldChar w:fldCharType="separate"/>
        </w:r>
        <w:r w:rsidR="0018669A">
          <w:rPr>
            <w:noProof/>
            <w:webHidden/>
          </w:rPr>
          <w:t>8</w:t>
        </w:r>
        <w:r w:rsidR="0018669A">
          <w:rPr>
            <w:noProof/>
            <w:webHidden/>
          </w:rPr>
          <w:fldChar w:fldCharType="end"/>
        </w:r>
      </w:hyperlink>
    </w:p>
    <w:p w14:paraId="3541E623" w14:textId="77777777" w:rsidR="0018669A" w:rsidRDefault="00554783">
      <w:pPr>
        <w:pStyle w:val="Obsah1"/>
        <w:tabs>
          <w:tab w:val="left" w:pos="482"/>
          <w:tab w:val="right" w:leader="dot" w:pos="8777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96070038" w:history="1">
        <w:r w:rsidR="0018669A" w:rsidRPr="005441A5">
          <w:rPr>
            <w:rStyle w:val="Hypertextovodkaz"/>
            <w:noProof/>
          </w:rPr>
          <w:t>C.</w:t>
        </w:r>
        <w:r w:rsidR="0018669A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18669A" w:rsidRPr="005441A5">
          <w:rPr>
            <w:rStyle w:val="Hypertextovodkaz"/>
            <w:noProof/>
          </w:rPr>
          <w:t>Přehled cílů a opatření komunitního plánu</w:t>
        </w:r>
        <w:r w:rsidR="0018669A">
          <w:rPr>
            <w:noProof/>
            <w:webHidden/>
          </w:rPr>
          <w:tab/>
        </w:r>
        <w:r w:rsidR="0018669A">
          <w:rPr>
            <w:noProof/>
            <w:webHidden/>
          </w:rPr>
          <w:fldChar w:fldCharType="begin"/>
        </w:r>
        <w:r w:rsidR="0018669A">
          <w:rPr>
            <w:noProof/>
            <w:webHidden/>
          </w:rPr>
          <w:instrText xml:space="preserve"> PAGEREF _Toc96070038 \h </w:instrText>
        </w:r>
        <w:r w:rsidR="0018669A">
          <w:rPr>
            <w:noProof/>
            <w:webHidden/>
          </w:rPr>
        </w:r>
        <w:r w:rsidR="0018669A">
          <w:rPr>
            <w:noProof/>
            <w:webHidden/>
          </w:rPr>
          <w:fldChar w:fldCharType="separate"/>
        </w:r>
        <w:r w:rsidR="0018669A">
          <w:rPr>
            <w:noProof/>
            <w:webHidden/>
          </w:rPr>
          <w:t>10</w:t>
        </w:r>
        <w:r w:rsidR="0018669A">
          <w:rPr>
            <w:noProof/>
            <w:webHidden/>
          </w:rPr>
          <w:fldChar w:fldCharType="end"/>
        </w:r>
      </w:hyperlink>
    </w:p>
    <w:p w14:paraId="3C26A3B5" w14:textId="77777777" w:rsidR="0018669A" w:rsidRDefault="00554783">
      <w:pPr>
        <w:pStyle w:val="Obsah2"/>
        <w:tabs>
          <w:tab w:val="left" w:pos="66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70039" w:history="1">
        <w:r w:rsidR="0018669A" w:rsidRPr="005441A5">
          <w:rPr>
            <w:rStyle w:val="Hypertextovodkaz"/>
            <w:noProof/>
          </w:rPr>
          <w:t>1.</w:t>
        </w:r>
        <w:r w:rsidR="0018669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8669A" w:rsidRPr="005441A5">
          <w:rPr>
            <w:rStyle w:val="Hypertextovodkaz"/>
            <w:noProof/>
          </w:rPr>
          <w:t>Hlavní cíle komunitního plánu</w:t>
        </w:r>
        <w:r w:rsidR="0018669A">
          <w:rPr>
            <w:noProof/>
            <w:webHidden/>
          </w:rPr>
          <w:tab/>
        </w:r>
        <w:r w:rsidR="0018669A">
          <w:rPr>
            <w:noProof/>
            <w:webHidden/>
          </w:rPr>
          <w:fldChar w:fldCharType="begin"/>
        </w:r>
        <w:r w:rsidR="0018669A">
          <w:rPr>
            <w:noProof/>
            <w:webHidden/>
          </w:rPr>
          <w:instrText xml:space="preserve"> PAGEREF _Toc96070039 \h </w:instrText>
        </w:r>
        <w:r w:rsidR="0018669A">
          <w:rPr>
            <w:noProof/>
            <w:webHidden/>
          </w:rPr>
        </w:r>
        <w:r w:rsidR="0018669A">
          <w:rPr>
            <w:noProof/>
            <w:webHidden/>
          </w:rPr>
          <w:fldChar w:fldCharType="separate"/>
        </w:r>
        <w:r w:rsidR="0018669A">
          <w:rPr>
            <w:noProof/>
            <w:webHidden/>
          </w:rPr>
          <w:t>10</w:t>
        </w:r>
        <w:r w:rsidR="0018669A">
          <w:rPr>
            <w:noProof/>
            <w:webHidden/>
          </w:rPr>
          <w:fldChar w:fldCharType="end"/>
        </w:r>
      </w:hyperlink>
    </w:p>
    <w:p w14:paraId="31632C2C" w14:textId="77777777" w:rsidR="0018669A" w:rsidRDefault="00554783">
      <w:pPr>
        <w:pStyle w:val="Obsah2"/>
        <w:tabs>
          <w:tab w:val="left" w:pos="66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70040" w:history="1">
        <w:r w:rsidR="0018669A" w:rsidRPr="005441A5">
          <w:rPr>
            <w:rStyle w:val="Hypertextovodkaz"/>
            <w:noProof/>
          </w:rPr>
          <w:t>2.</w:t>
        </w:r>
        <w:r w:rsidR="0018669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8669A" w:rsidRPr="000534FA">
          <w:rPr>
            <w:rStyle w:val="Hypertextovodkaz"/>
            <w:rFonts w:cs="Arial"/>
            <w:noProof/>
          </w:rPr>
          <w:t>Průřezová</w:t>
        </w:r>
        <w:r w:rsidR="0018669A" w:rsidRPr="005441A5">
          <w:rPr>
            <w:rStyle w:val="Hypertextovodkaz"/>
            <w:noProof/>
          </w:rPr>
          <w:t xml:space="preserve"> témata</w:t>
        </w:r>
        <w:r w:rsidR="0018669A">
          <w:rPr>
            <w:noProof/>
            <w:webHidden/>
          </w:rPr>
          <w:tab/>
        </w:r>
        <w:r w:rsidR="0018669A">
          <w:rPr>
            <w:noProof/>
            <w:webHidden/>
          </w:rPr>
          <w:fldChar w:fldCharType="begin"/>
        </w:r>
        <w:r w:rsidR="0018669A">
          <w:rPr>
            <w:noProof/>
            <w:webHidden/>
          </w:rPr>
          <w:instrText xml:space="preserve"> PAGEREF _Toc96070040 \h </w:instrText>
        </w:r>
        <w:r w:rsidR="0018669A">
          <w:rPr>
            <w:noProof/>
            <w:webHidden/>
          </w:rPr>
        </w:r>
        <w:r w:rsidR="0018669A">
          <w:rPr>
            <w:noProof/>
            <w:webHidden/>
          </w:rPr>
          <w:fldChar w:fldCharType="separate"/>
        </w:r>
        <w:r w:rsidR="0018669A">
          <w:rPr>
            <w:noProof/>
            <w:webHidden/>
          </w:rPr>
          <w:t>11</w:t>
        </w:r>
        <w:r w:rsidR="0018669A">
          <w:rPr>
            <w:noProof/>
            <w:webHidden/>
          </w:rPr>
          <w:fldChar w:fldCharType="end"/>
        </w:r>
      </w:hyperlink>
    </w:p>
    <w:p w14:paraId="44A27085" w14:textId="77777777" w:rsidR="0018669A" w:rsidRDefault="00554783">
      <w:pPr>
        <w:pStyle w:val="Obsah2"/>
        <w:tabs>
          <w:tab w:val="left" w:pos="66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70041" w:history="1">
        <w:r w:rsidR="0018669A" w:rsidRPr="005441A5">
          <w:rPr>
            <w:rStyle w:val="Hypertextovodkaz"/>
            <w:noProof/>
          </w:rPr>
          <w:t>3.</w:t>
        </w:r>
        <w:r w:rsidR="0018669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8669A" w:rsidRPr="005441A5">
          <w:rPr>
            <w:rStyle w:val="Hypertextovodkaz"/>
            <w:noProof/>
          </w:rPr>
          <w:t>Sumář cílů a opatření pracovních skupin</w:t>
        </w:r>
        <w:r w:rsidR="0018669A">
          <w:rPr>
            <w:noProof/>
            <w:webHidden/>
          </w:rPr>
          <w:tab/>
        </w:r>
        <w:r w:rsidR="0018669A">
          <w:rPr>
            <w:noProof/>
            <w:webHidden/>
          </w:rPr>
          <w:fldChar w:fldCharType="begin"/>
        </w:r>
        <w:r w:rsidR="0018669A">
          <w:rPr>
            <w:noProof/>
            <w:webHidden/>
          </w:rPr>
          <w:instrText xml:space="preserve"> PAGEREF _Toc96070041 \h </w:instrText>
        </w:r>
        <w:r w:rsidR="0018669A">
          <w:rPr>
            <w:noProof/>
            <w:webHidden/>
          </w:rPr>
        </w:r>
        <w:r w:rsidR="0018669A">
          <w:rPr>
            <w:noProof/>
            <w:webHidden/>
          </w:rPr>
          <w:fldChar w:fldCharType="separate"/>
        </w:r>
        <w:r w:rsidR="0018669A">
          <w:rPr>
            <w:noProof/>
            <w:webHidden/>
          </w:rPr>
          <w:t>15</w:t>
        </w:r>
        <w:r w:rsidR="0018669A">
          <w:rPr>
            <w:noProof/>
            <w:webHidden/>
          </w:rPr>
          <w:fldChar w:fldCharType="end"/>
        </w:r>
      </w:hyperlink>
    </w:p>
    <w:p w14:paraId="26C384AC" w14:textId="77777777" w:rsidR="0018669A" w:rsidRDefault="00554783">
      <w:pPr>
        <w:pStyle w:val="Obsah2"/>
        <w:tabs>
          <w:tab w:val="left" w:pos="66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70042" w:history="1">
        <w:r w:rsidR="0018669A" w:rsidRPr="005441A5">
          <w:rPr>
            <w:rStyle w:val="Hypertextovodkaz"/>
            <w:noProof/>
          </w:rPr>
          <w:t>4.</w:t>
        </w:r>
        <w:r w:rsidR="0018669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8669A" w:rsidRPr="005441A5">
          <w:rPr>
            <w:rStyle w:val="Hypertextovodkaz"/>
            <w:noProof/>
          </w:rPr>
          <w:t>Podrobný popis cílů a opatření pracovních skupin</w:t>
        </w:r>
        <w:r w:rsidR="0018669A">
          <w:rPr>
            <w:noProof/>
            <w:webHidden/>
          </w:rPr>
          <w:tab/>
        </w:r>
        <w:r w:rsidR="0018669A">
          <w:rPr>
            <w:noProof/>
            <w:webHidden/>
          </w:rPr>
          <w:fldChar w:fldCharType="begin"/>
        </w:r>
        <w:r w:rsidR="0018669A">
          <w:rPr>
            <w:noProof/>
            <w:webHidden/>
          </w:rPr>
          <w:instrText xml:space="preserve"> PAGEREF _Toc96070042 \h </w:instrText>
        </w:r>
        <w:r w:rsidR="0018669A">
          <w:rPr>
            <w:noProof/>
            <w:webHidden/>
          </w:rPr>
        </w:r>
        <w:r w:rsidR="0018669A">
          <w:rPr>
            <w:noProof/>
            <w:webHidden/>
          </w:rPr>
          <w:fldChar w:fldCharType="separate"/>
        </w:r>
        <w:r w:rsidR="0018669A">
          <w:rPr>
            <w:noProof/>
            <w:webHidden/>
          </w:rPr>
          <w:t>17</w:t>
        </w:r>
        <w:r w:rsidR="0018669A">
          <w:rPr>
            <w:noProof/>
            <w:webHidden/>
          </w:rPr>
          <w:fldChar w:fldCharType="end"/>
        </w:r>
      </w:hyperlink>
    </w:p>
    <w:p w14:paraId="35C5729B" w14:textId="77777777" w:rsidR="0018669A" w:rsidRDefault="00554783">
      <w:pPr>
        <w:pStyle w:val="Obsah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70043" w:history="1">
        <w:r w:rsidR="0018669A" w:rsidRPr="005441A5">
          <w:rPr>
            <w:rStyle w:val="Hypertextovodkaz"/>
            <w:noProof/>
          </w:rPr>
          <w:t>Děti, mládež, rodina</w:t>
        </w:r>
        <w:r w:rsidR="0018669A">
          <w:rPr>
            <w:noProof/>
            <w:webHidden/>
          </w:rPr>
          <w:tab/>
        </w:r>
        <w:r w:rsidR="0018669A">
          <w:rPr>
            <w:noProof/>
            <w:webHidden/>
          </w:rPr>
          <w:fldChar w:fldCharType="begin"/>
        </w:r>
        <w:r w:rsidR="0018669A">
          <w:rPr>
            <w:noProof/>
            <w:webHidden/>
          </w:rPr>
          <w:instrText xml:space="preserve"> PAGEREF _Toc96070043 \h </w:instrText>
        </w:r>
        <w:r w:rsidR="0018669A">
          <w:rPr>
            <w:noProof/>
            <w:webHidden/>
          </w:rPr>
        </w:r>
        <w:r w:rsidR="0018669A">
          <w:rPr>
            <w:noProof/>
            <w:webHidden/>
          </w:rPr>
          <w:fldChar w:fldCharType="separate"/>
        </w:r>
        <w:r w:rsidR="0018669A">
          <w:rPr>
            <w:noProof/>
            <w:webHidden/>
          </w:rPr>
          <w:t>17</w:t>
        </w:r>
        <w:r w:rsidR="0018669A">
          <w:rPr>
            <w:noProof/>
            <w:webHidden/>
          </w:rPr>
          <w:fldChar w:fldCharType="end"/>
        </w:r>
      </w:hyperlink>
    </w:p>
    <w:p w14:paraId="72CA8005" w14:textId="77777777" w:rsidR="0018669A" w:rsidRDefault="00554783">
      <w:pPr>
        <w:pStyle w:val="Obsah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70044" w:history="1">
        <w:r w:rsidR="0018669A" w:rsidRPr="005441A5">
          <w:rPr>
            <w:rStyle w:val="Hypertextovodkaz"/>
            <w:noProof/>
          </w:rPr>
          <w:t>Osoby s duševním onemocněním</w:t>
        </w:r>
        <w:r w:rsidR="0018669A">
          <w:rPr>
            <w:noProof/>
            <w:webHidden/>
          </w:rPr>
          <w:tab/>
        </w:r>
        <w:r w:rsidR="0018669A">
          <w:rPr>
            <w:noProof/>
            <w:webHidden/>
          </w:rPr>
          <w:fldChar w:fldCharType="begin"/>
        </w:r>
        <w:r w:rsidR="0018669A">
          <w:rPr>
            <w:noProof/>
            <w:webHidden/>
          </w:rPr>
          <w:instrText xml:space="preserve"> PAGEREF _Toc96070044 \h </w:instrText>
        </w:r>
        <w:r w:rsidR="0018669A">
          <w:rPr>
            <w:noProof/>
            <w:webHidden/>
          </w:rPr>
        </w:r>
        <w:r w:rsidR="0018669A">
          <w:rPr>
            <w:noProof/>
            <w:webHidden/>
          </w:rPr>
          <w:fldChar w:fldCharType="separate"/>
        </w:r>
        <w:r w:rsidR="0018669A">
          <w:rPr>
            <w:noProof/>
            <w:webHidden/>
          </w:rPr>
          <w:t>22</w:t>
        </w:r>
        <w:r w:rsidR="0018669A">
          <w:rPr>
            <w:noProof/>
            <w:webHidden/>
          </w:rPr>
          <w:fldChar w:fldCharType="end"/>
        </w:r>
      </w:hyperlink>
    </w:p>
    <w:p w14:paraId="5D9E263E" w14:textId="77777777" w:rsidR="0018669A" w:rsidRDefault="00554783">
      <w:pPr>
        <w:pStyle w:val="Obsah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70045" w:history="1">
        <w:r w:rsidR="0018669A" w:rsidRPr="005441A5">
          <w:rPr>
            <w:rStyle w:val="Hypertextovodkaz"/>
            <w:noProof/>
          </w:rPr>
          <w:t>Osoby se specifickými sociálními problémy</w:t>
        </w:r>
        <w:r w:rsidR="0018669A">
          <w:rPr>
            <w:noProof/>
            <w:webHidden/>
          </w:rPr>
          <w:tab/>
        </w:r>
        <w:r w:rsidR="0018669A">
          <w:rPr>
            <w:noProof/>
            <w:webHidden/>
          </w:rPr>
          <w:fldChar w:fldCharType="begin"/>
        </w:r>
        <w:r w:rsidR="0018669A">
          <w:rPr>
            <w:noProof/>
            <w:webHidden/>
          </w:rPr>
          <w:instrText xml:space="preserve"> PAGEREF _Toc96070045 \h </w:instrText>
        </w:r>
        <w:r w:rsidR="0018669A">
          <w:rPr>
            <w:noProof/>
            <w:webHidden/>
          </w:rPr>
        </w:r>
        <w:r w:rsidR="0018669A">
          <w:rPr>
            <w:noProof/>
            <w:webHidden/>
          </w:rPr>
          <w:fldChar w:fldCharType="separate"/>
        </w:r>
        <w:r w:rsidR="0018669A">
          <w:rPr>
            <w:noProof/>
            <w:webHidden/>
          </w:rPr>
          <w:t>28</w:t>
        </w:r>
        <w:r w:rsidR="0018669A">
          <w:rPr>
            <w:noProof/>
            <w:webHidden/>
          </w:rPr>
          <w:fldChar w:fldCharType="end"/>
        </w:r>
      </w:hyperlink>
    </w:p>
    <w:p w14:paraId="172DFE0E" w14:textId="77777777" w:rsidR="0018669A" w:rsidRDefault="00554783">
      <w:pPr>
        <w:pStyle w:val="Obsah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70046" w:history="1">
        <w:r w:rsidR="0018669A" w:rsidRPr="005441A5">
          <w:rPr>
            <w:rStyle w:val="Hypertextovodkaz"/>
            <w:noProof/>
          </w:rPr>
          <w:t>Osoby se zdravotním znevýhodněním</w:t>
        </w:r>
        <w:r w:rsidR="0018669A">
          <w:rPr>
            <w:noProof/>
            <w:webHidden/>
          </w:rPr>
          <w:tab/>
        </w:r>
        <w:r w:rsidR="0018669A">
          <w:rPr>
            <w:noProof/>
            <w:webHidden/>
          </w:rPr>
          <w:fldChar w:fldCharType="begin"/>
        </w:r>
        <w:r w:rsidR="0018669A">
          <w:rPr>
            <w:noProof/>
            <w:webHidden/>
          </w:rPr>
          <w:instrText xml:space="preserve"> PAGEREF _Toc96070046 \h </w:instrText>
        </w:r>
        <w:r w:rsidR="0018669A">
          <w:rPr>
            <w:noProof/>
            <w:webHidden/>
          </w:rPr>
        </w:r>
        <w:r w:rsidR="0018669A">
          <w:rPr>
            <w:noProof/>
            <w:webHidden/>
          </w:rPr>
          <w:fldChar w:fldCharType="separate"/>
        </w:r>
        <w:r w:rsidR="0018669A">
          <w:rPr>
            <w:noProof/>
            <w:webHidden/>
          </w:rPr>
          <w:t>32</w:t>
        </w:r>
        <w:r w:rsidR="0018669A">
          <w:rPr>
            <w:noProof/>
            <w:webHidden/>
          </w:rPr>
          <w:fldChar w:fldCharType="end"/>
        </w:r>
      </w:hyperlink>
    </w:p>
    <w:p w14:paraId="5A781748" w14:textId="77777777" w:rsidR="0018669A" w:rsidRDefault="00554783">
      <w:pPr>
        <w:pStyle w:val="Obsah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70047" w:history="1">
        <w:r w:rsidR="0018669A" w:rsidRPr="005441A5">
          <w:rPr>
            <w:rStyle w:val="Hypertextovodkaz"/>
            <w:noProof/>
          </w:rPr>
          <w:t>Senioři</w:t>
        </w:r>
        <w:r w:rsidR="0018669A">
          <w:rPr>
            <w:noProof/>
            <w:webHidden/>
          </w:rPr>
          <w:tab/>
        </w:r>
        <w:r w:rsidR="0018669A">
          <w:rPr>
            <w:noProof/>
            <w:webHidden/>
          </w:rPr>
          <w:fldChar w:fldCharType="begin"/>
        </w:r>
        <w:r w:rsidR="0018669A">
          <w:rPr>
            <w:noProof/>
            <w:webHidden/>
          </w:rPr>
          <w:instrText xml:space="preserve"> PAGEREF _Toc96070047 \h </w:instrText>
        </w:r>
        <w:r w:rsidR="0018669A">
          <w:rPr>
            <w:noProof/>
            <w:webHidden/>
          </w:rPr>
        </w:r>
        <w:r w:rsidR="0018669A">
          <w:rPr>
            <w:noProof/>
            <w:webHidden/>
          </w:rPr>
          <w:fldChar w:fldCharType="separate"/>
        </w:r>
        <w:r w:rsidR="0018669A">
          <w:rPr>
            <w:noProof/>
            <w:webHidden/>
          </w:rPr>
          <w:t>35</w:t>
        </w:r>
        <w:r w:rsidR="0018669A">
          <w:rPr>
            <w:noProof/>
            <w:webHidden/>
          </w:rPr>
          <w:fldChar w:fldCharType="end"/>
        </w:r>
      </w:hyperlink>
    </w:p>
    <w:p w14:paraId="4C2207D6" w14:textId="77777777" w:rsidR="0018669A" w:rsidRDefault="00554783">
      <w:pPr>
        <w:pStyle w:val="Obsah1"/>
        <w:tabs>
          <w:tab w:val="left" w:pos="482"/>
          <w:tab w:val="right" w:leader="dot" w:pos="8777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96070048" w:history="1">
        <w:r w:rsidR="0018669A" w:rsidRPr="005441A5">
          <w:rPr>
            <w:rStyle w:val="Hypertextovodkaz"/>
            <w:noProof/>
          </w:rPr>
          <w:t>D.</w:t>
        </w:r>
        <w:r w:rsidR="0018669A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18669A" w:rsidRPr="005441A5">
          <w:rPr>
            <w:rStyle w:val="Hypertextovodkaz"/>
            <w:noProof/>
          </w:rPr>
          <w:t>Seznam příloh</w:t>
        </w:r>
        <w:r w:rsidR="0018669A">
          <w:rPr>
            <w:noProof/>
            <w:webHidden/>
          </w:rPr>
          <w:tab/>
        </w:r>
        <w:r w:rsidR="0018669A">
          <w:rPr>
            <w:noProof/>
            <w:webHidden/>
          </w:rPr>
          <w:fldChar w:fldCharType="begin"/>
        </w:r>
        <w:r w:rsidR="0018669A">
          <w:rPr>
            <w:noProof/>
            <w:webHidden/>
          </w:rPr>
          <w:instrText xml:space="preserve"> PAGEREF _Toc96070048 \h </w:instrText>
        </w:r>
        <w:r w:rsidR="0018669A">
          <w:rPr>
            <w:noProof/>
            <w:webHidden/>
          </w:rPr>
        </w:r>
        <w:r w:rsidR="0018669A">
          <w:rPr>
            <w:noProof/>
            <w:webHidden/>
          </w:rPr>
          <w:fldChar w:fldCharType="separate"/>
        </w:r>
        <w:r w:rsidR="0018669A">
          <w:rPr>
            <w:noProof/>
            <w:webHidden/>
          </w:rPr>
          <w:t>37</w:t>
        </w:r>
        <w:r w:rsidR="0018669A">
          <w:rPr>
            <w:noProof/>
            <w:webHidden/>
          </w:rPr>
          <w:fldChar w:fldCharType="end"/>
        </w:r>
      </w:hyperlink>
    </w:p>
    <w:p w14:paraId="50937F0C" w14:textId="77777777" w:rsidR="0018669A" w:rsidRDefault="00554783">
      <w:pPr>
        <w:pStyle w:val="Obsah1"/>
        <w:tabs>
          <w:tab w:val="left" w:pos="482"/>
          <w:tab w:val="right" w:leader="dot" w:pos="8777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96070049" w:history="1">
        <w:r w:rsidR="0018669A" w:rsidRPr="005441A5">
          <w:rPr>
            <w:rStyle w:val="Hypertextovodkaz"/>
            <w:noProof/>
          </w:rPr>
          <w:t>E.</w:t>
        </w:r>
        <w:r w:rsidR="0018669A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18669A" w:rsidRPr="005441A5">
          <w:rPr>
            <w:rStyle w:val="Hypertextovodkaz"/>
            <w:noProof/>
          </w:rPr>
          <w:t>Seznam zkratek</w:t>
        </w:r>
        <w:r w:rsidR="0018669A">
          <w:rPr>
            <w:noProof/>
            <w:webHidden/>
          </w:rPr>
          <w:tab/>
        </w:r>
        <w:r w:rsidR="0018669A">
          <w:rPr>
            <w:noProof/>
            <w:webHidden/>
          </w:rPr>
          <w:fldChar w:fldCharType="begin"/>
        </w:r>
        <w:r w:rsidR="0018669A">
          <w:rPr>
            <w:noProof/>
            <w:webHidden/>
          </w:rPr>
          <w:instrText xml:space="preserve"> PAGEREF _Toc96070049 \h </w:instrText>
        </w:r>
        <w:r w:rsidR="0018669A">
          <w:rPr>
            <w:noProof/>
            <w:webHidden/>
          </w:rPr>
        </w:r>
        <w:r w:rsidR="0018669A">
          <w:rPr>
            <w:noProof/>
            <w:webHidden/>
          </w:rPr>
          <w:fldChar w:fldCharType="separate"/>
        </w:r>
        <w:r w:rsidR="0018669A">
          <w:rPr>
            <w:noProof/>
            <w:webHidden/>
          </w:rPr>
          <w:t>52</w:t>
        </w:r>
        <w:r w:rsidR="0018669A">
          <w:rPr>
            <w:noProof/>
            <w:webHidden/>
          </w:rPr>
          <w:fldChar w:fldCharType="end"/>
        </w:r>
      </w:hyperlink>
    </w:p>
    <w:p w14:paraId="263ED207" w14:textId="77777777" w:rsidR="000E19A8" w:rsidRPr="000F016E" w:rsidRDefault="00BD01D4" w:rsidP="00622038">
      <w:pPr>
        <w:spacing w:line="276" w:lineRule="auto"/>
        <w:rPr>
          <w:rFonts w:ascii="Arial" w:hAnsi="Arial" w:cs="Arial"/>
        </w:rPr>
        <w:sectPr w:rsidR="000E19A8" w:rsidRPr="000F016E" w:rsidSect="004F4823">
          <w:footerReference w:type="default" r:id="rId10"/>
          <w:pgSz w:w="11906" w:h="16838" w:code="9"/>
          <w:pgMar w:top="1701" w:right="1134" w:bottom="1134" w:left="1985" w:header="709" w:footer="709" w:gutter="0"/>
          <w:pgNumType w:start="1"/>
          <w:cols w:space="708"/>
          <w:docGrid w:linePitch="360"/>
        </w:sectPr>
      </w:pPr>
      <w:r w:rsidRPr="00B32EE1">
        <w:rPr>
          <w:rFonts w:ascii="Arial" w:hAnsi="Arial" w:cs="Arial"/>
        </w:rPr>
        <w:fldChar w:fldCharType="end"/>
      </w:r>
    </w:p>
    <w:p w14:paraId="530C2597" w14:textId="77777777" w:rsidR="0092160D" w:rsidRPr="002C3677" w:rsidRDefault="0092160D" w:rsidP="00A77D3B">
      <w:pPr>
        <w:pStyle w:val="Nadpisy-AbstraktObsah"/>
        <w:rPr>
          <w14:props3d w14:extrusionH="57150" w14:contourW="0" w14:prstMaterial="warmMatte">
            <w14:bevelB w14:w="82550" w14:h="38100" w14:prst="coolSlant"/>
            <w14:extrusionClr>
              <w14:schemeClr w14:val="bg1">
                <w14:lumMod w14:val="85000"/>
              </w14:schemeClr>
            </w14:extrusionClr>
          </w14:props3d>
        </w:rPr>
      </w:pPr>
      <w:bookmarkStart w:id="5" w:name="_Toc209253204"/>
      <w:bookmarkStart w:id="6" w:name="_Toc209253391"/>
      <w:bookmarkStart w:id="7" w:name="_Toc209321245"/>
      <w:r w:rsidRPr="002C3677">
        <w:rPr>
          <w14:props3d w14:extrusionH="57150" w14:contourW="0" w14:prstMaterial="warmMatte">
            <w14:bevelB w14:w="82550" w14:h="38100" w14:prst="coolSlant"/>
            <w14:extrusionClr>
              <w14:schemeClr w14:val="bg1">
                <w14:lumMod w14:val="85000"/>
              </w14:schemeClr>
            </w14:extrusionClr>
          </w14:props3d>
        </w:rPr>
        <w:t>ÚVOD</w:t>
      </w:r>
      <w:bookmarkEnd w:id="5"/>
      <w:bookmarkEnd w:id="6"/>
      <w:bookmarkEnd w:id="7"/>
      <w:r w:rsidR="00D83BE7" w:rsidRPr="002C3677">
        <w:rPr>
          <w14:props3d w14:extrusionH="57150" w14:contourW="0" w14:prstMaterial="warmMatte">
            <w14:bevelB w14:w="82550" w14:h="38100" w14:prst="coolSlant"/>
            <w14:extrusionClr>
              <w14:schemeClr w14:val="bg1">
                <w14:lumMod w14:val="85000"/>
              </w14:schemeClr>
            </w14:extrusionClr>
          </w14:props3d>
        </w:rPr>
        <w:t>N</w:t>
      </w:r>
      <w:r w:rsidR="0042036B" w:rsidRPr="002C3677">
        <w:rPr>
          <w14:props3d w14:extrusionH="57150" w14:contourW="0" w14:prstMaterial="warmMatte">
            <w14:bevelB w14:w="82550" w14:h="38100" w14:prst="coolSlant"/>
            <w14:extrusionClr>
              <w14:schemeClr w14:val="bg1">
                <w14:lumMod w14:val="85000"/>
              </w14:schemeClr>
            </w14:extrusionClr>
          </w14:props3d>
        </w:rPr>
        <w:t>Í</w:t>
      </w:r>
      <w:r w:rsidR="00D83BE7" w:rsidRPr="002C3677">
        <w:rPr>
          <w14:props3d w14:extrusionH="57150" w14:contourW="0" w14:prstMaterial="warmMatte">
            <w14:bevelB w14:w="82550" w14:h="38100" w14:prst="coolSlant"/>
            <w14:extrusionClr>
              <w14:schemeClr w14:val="bg1">
                <w14:lumMod w14:val="85000"/>
              </w14:schemeClr>
            </w14:extrusionClr>
          </w14:props3d>
        </w:rPr>
        <w:t xml:space="preserve"> SLOVO</w:t>
      </w:r>
    </w:p>
    <w:p w14:paraId="6D6707D8" w14:textId="77777777" w:rsidR="00AC1BF1" w:rsidRDefault="00AC1BF1" w:rsidP="00622038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40B03E6" w14:textId="77777777" w:rsidR="00DD526D" w:rsidRPr="00B93C00" w:rsidRDefault="00DD526D" w:rsidP="00622038">
      <w:pPr>
        <w:spacing w:line="276" w:lineRule="auto"/>
        <w:jc w:val="both"/>
        <w:rPr>
          <w:rFonts w:ascii="Arial" w:hAnsi="Arial" w:cs="Arial"/>
          <w:color w:val="000000"/>
        </w:rPr>
      </w:pPr>
      <w:r w:rsidRPr="00B93C00">
        <w:rPr>
          <w:rFonts w:ascii="Arial" w:hAnsi="Arial" w:cs="Arial"/>
          <w:color w:val="000000"/>
        </w:rPr>
        <w:t xml:space="preserve">Vážení </w:t>
      </w:r>
      <w:r w:rsidR="00357711" w:rsidRPr="00B93C00">
        <w:rPr>
          <w:rFonts w:ascii="Arial" w:hAnsi="Arial" w:cs="Arial"/>
          <w:color w:val="000000"/>
        </w:rPr>
        <w:t xml:space="preserve">spoluobčané, </w:t>
      </w:r>
      <w:r w:rsidRPr="00B93C00">
        <w:rPr>
          <w:rFonts w:ascii="Arial" w:hAnsi="Arial" w:cs="Arial"/>
          <w:color w:val="000000"/>
        </w:rPr>
        <w:t xml:space="preserve">přátelé, </w:t>
      </w:r>
    </w:p>
    <w:p w14:paraId="05A15391" w14:textId="77777777" w:rsidR="00DD526D" w:rsidRPr="00B93C00" w:rsidRDefault="00DD526D" w:rsidP="00622038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4C7D8FDA" w14:textId="77777777" w:rsidR="00F658C2" w:rsidRDefault="00DD526D" w:rsidP="00622038">
      <w:pPr>
        <w:spacing w:line="276" w:lineRule="auto"/>
        <w:jc w:val="both"/>
        <w:rPr>
          <w:rFonts w:ascii="Arial" w:hAnsi="Arial" w:cs="Arial"/>
          <w:color w:val="000000"/>
        </w:rPr>
      </w:pPr>
      <w:r w:rsidRPr="00B93C00">
        <w:rPr>
          <w:rFonts w:ascii="Arial" w:hAnsi="Arial" w:cs="Arial"/>
          <w:color w:val="000000"/>
        </w:rPr>
        <w:t xml:space="preserve">dostává se vám do rukou </w:t>
      </w:r>
      <w:r w:rsidR="00726A3A" w:rsidRPr="00B93C00">
        <w:rPr>
          <w:rFonts w:ascii="Arial" w:hAnsi="Arial" w:cs="Arial"/>
          <w:color w:val="000000"/>
        </w:rPr>
        <w:t xml:space="preserve">již </w:t>
      </w:r>
      <w:r w:rsidR="00A04EFE" w:rsidRPr="00D22F19">
        <w:rPr>
          <w:rFonts w:ascii="Arial" w:hAnsi="Arial" w:cs="Arial"/>
          <w:i/>
          <w:color w:val="000000"/>
        </w:rPr>
        <w:t>5</w:t>
      </w:r>
      <w:r w:rsidRPr="00D22F19">
        <w:rPr>
          <w:rFonts w:ascii="Arial" w:hAnsi="Arial" w:cs="Arial"/>
          <w:i/>
          <w:color w:val="000000"/>
        </w:rPr>
        <w:t xml:space="preserve">. </w:t>
      </w:r>
      <w:r w:rsidRPr="00F658C2">
        <w:rPr>
          <w:rFonts w:ascii="Arial" w:hAnsi="Arial" w:cs="Arial"/>
          <w:color w:val="000000"/>
        </w:rPr>
        <w:t>Komunitní</w:t>
      </w:r>
      <w:r w:rsidR="00357711" w:rsidRPr="00F658C2">
        <w:rPr>
          <w:rFonts w:ascii="Arial" w:hAnsi="Arial" w:cs="Arial"/>
          <w:color w:val="000000"/>
        </w:rPr>
        <w:t xml:space="preserve"> plán</w:t>
      </w:r>
      <w:r w:rsidRPr="00F658C2">
        <w:rPr>
          <w:rFonts w:ascii="Arial" w:hAnsi="Arial" w:cs="Arial"/>
          <w:color w:val="000000"/>
        </w:rPr>
        <w:t xml:space="preserve"> rozvoje sociálních a souvisejících služeb</w:t>
      </w:r>
      <w:r w:rsidR="00357711" w:rsidRPr="00F658C2">
        <w:rPr>
          <w:rFonts w:ascii="Arial" w:hAnsi="Arial" w:cs="Arial"/>
          <w:color w:val="000000"/>
        </w:rPr>
        <w:t xml:space="preserve"> </w:t>
      </w:r>
      <w:r w:rsidR="006728A8" w:rsidRPr="00F658C2">
        <w:rPr>
          <w:rFonts w:ascii="Arial" w:hAnsi="Arial" w:cs="Arial"/>
          <w:color w:val="000000"/>
        </w:rPr>
        <w:t>statutárního města Opavy</w:t>
      </w:r>
      <w:r w:rsidR="0033077F" w:rsidRPr="00F658C2">
        <w:rPr>
          <w:rFonts w:ascii="Arial" w:hAnsi="Arial" w:cs="Arial"/>
          <w:color w:val="000000"/>
        </w:rPr>
        <w:t>, tentokrát</w:t>
      </w:r>
      <w:r w:rsidR="006728A8" w:rsidRPr="00F658C2">
        <w:rPr>
          <w:rFonts w:ascii="Arial" w:hAnsi="Arial" w:cs="Arial"/>
          <w:color w:val="000000"/>
        </w:rPr>
        <w:t xml:space="preserve"> </w:t>
      </w:r>
      <w:r w:rsidR="001D38DE" w:rsidRPr="00F658C2">
        <w:rPr>
          <w:rFonts w:ascii="Arial" w:hAnsi="Arial" w:cs="Arial"/>
          <w:color w:val="000000"/>
        </w:rPr>
        <w:t xml:space="preserve">na období </w:t>
      </w:r>
      <w:r w:rsidR="00A04EFE" w:rsidRPr="00F658C2">
        <w:rPr>
          <w:rFonts w:ascii="Arial" w:hAnsi="Arial" w:cs="Arial"/>
          <w:color w:val="000000"/>
        </w:rPr>
        <w:t>2022</w:t>
      </w:r>
      <w:r w:rsidR="006728A8" w:rsidRPr="00F658C2">
        <w:rPr>
          <w:rFonts w:ascii="Arial" w:hAnsi="Arial" w:cs="Arial"/>
          <w:color w:val="000000"/>
        </w:rPr>
        <w:t>–</w:t>
      </w:r>
      <w:r w:rsidR="00A04EFE" w:rsidRPr="00F658C2">
        <w:rPr>
          <w:rFonts w:ascii="Arial" w:hAnsi="Arial" w:cs="Arial"/>
          <w:color w:val="000000"/>
        </w:rPr>
        <w:t>2026</w:t>
      </w:r>
      <w:r w:rsidR="006728A8" w:rsidRPr="00F658C2">
        <w:rPr>
          <w:rFonts w:ascii="Arial" w:hAnsi="Arial" w:cs="Arial"/>
          <w:color w:val="000000"/>
        </w:rPr>
        <w:t>.</w:t>
      </w:r>
      <w:r w:rsidR="00CD6F2C" w:rsidRPr="00B93C00">
        <w:rPr>
          <w:rFonts w:ascii="Arial" w:hAnsi="Arial" w:cs="Arial"/>
          <w:color w:val="000000"/>
        </w:rPr>
        <w:t xml:space="preserve"> </w:t>
      </w:r>
    </w:p>
    <w:p w14:paraId="190FA052" w14:textId="2D69CF5C" w:rsidR="00DD526D" w:rsidRPr="00B93C00" w:rsidRDefault="006728A8" w:rsidP="00622038">
      <w:pPr>
        <w:spacing w:line="276" w:lineRule="auto"/>
        <w:jc w:val="both"/>
        <w:rPr>
          <w:rFonts w:ascii="Arial" w:hAnsi="Arial" w:cs="Arial"/>
          <w:color w:val="000000"/>
        </w:rPr>
      </w:pPr>
      <w:r w:rsidRPr="00B93C00">
        <w:rPr>
          <w:rFonts w:ascii="Arial" w:hAnsi="Arial" w:cs="Arial"/>
          <w:color w:val="000000"/>
        </w:rPr>
        <w:t>Jedná se o</w:t>
      </w:r>
      <w:r w:rsidR="00357711" w:rsidRPr="00B93C00">
        <w:rPr>
          <w:rFonts w:ascii="Arial" w:hAnsi="Arial" w:cs="Arial"/>
          <w:color w:val="000000"/>
        </w:rPr>
        <w:t> </w:t>
      </w:r>
      <w:r w:rsidRPr="00B93C00">
        <w:rPr>
          <w:rFonts w:ascii="Arial" w:hAnsi="Arial" w:cs="Arial"/>
          <w:color w:val="000000"/>
        </w:rPr>
        <w:t xml:space="preserve">významný strategický dokument, </w:t>
      </w:r>
      <w:r w:rsidR="00DC5255">
        <w:rPr>
          <w:rFonts w:ascii="Arial" w:hAnsi="Arial" w:cs="Arial"/>
          <w:color w:val="000000"/>
        </w:rPr>
        <w:t>který vznikl</w:t>
      </w:r>
      <w:r w:rsidR="00DC5255" w:rsidRPr="00DC5255">
        <w:rPr>
          <w:rFonts w:ascii="Arial" w:hAnsi="Arial" w:cs="Arial"/>
          <w:color w:val="000000"/>
        </w:rPr>
        <w:t xml:space="preserve"> v rámci procesu komunitního plán</w:t>
      </w:r>
      <w:r w:rsidR="00ED4137">
        <w:rPr>
          <w:rFonts w:ascii="Arial" w:hAnsi="Arial" w:cs="Arial"/>
          <w:color w:val="000000"/>
        </w:rPr>
        <w:t>ování sociálních služeb v Opavě. Na jeho</w:t>
      </w:r>
      <w:r w:rsidRPr="00B93C00">
        <w:rPr>
          <w:rFonts w:ascii="Arial" w:hAnsi="Arial" w:cs="Arial"/>
          <w:color w:val="000000"/>
        </w:rPr>
        <w:t xml:space="preserve"> </w:t>
      </w:r>
      <w:r w:rsidR="00DD526D" w:rsidRPr="00B93C00">
        <w:rPr>
          <w:rFonts w:ascii="Arial" w:hAnsi="Arial" w:cs="Arial"/>
          <w:color w:val="000000"/>
        </w:rPr>
        <w:t>zpracov</w:t>
      </w:r>
      <w:r w:rsidRPr="00B93C00">
        <w:rPr>
          <w:rFonts w:ascii="Arial" w:hAnsi="Arial" w:cs="Arial"/>
          <w:color w:val="000000"/>
        </w:rPr>
        <w:t xml:space="preserve">ání </w:t>
      </w:r>
      <w:r w:rsidR="00DD526D" w:rsidRPr="00B93C00">
        <w:rPr>
          <w:rFonts w:ascii="Arial" w:hAnsi="Arial" w:cs="Arial"/>
          <w:color w:val="000000"/>
        </w:rPr>
        <w:t>se podílelo více než sto zástupců poskytovatelů</w:t>
      </w:r>
      <w:r w:rsidR="00357711" w:rsidRPr="00B93C00">
        <w:rPr>
          <w:rFonts w:ascii="Arial" w:hAnsi="Arial" w:cs="Arial"/>
          <w:color w:val="000000"/>
        </w:rPr>
        <w:t xml:space="preserve"> a</w:t>
      </w:r>
      <w:r w:rsidR="00DD526D" w:rsidRPr="00B93C00">
        <w:rPr>
          <w:rFonts w:ascii="Arial" w:hAnsi="Arial" w:cs="Arial"/>
          <w:color w:val="000000"/>
        </w:rPr>
        <w:t xml:space="preserve"> </w:t>
      </w:r>
      <w:r w:rsidR="00357711" w:rsidRPr="00B93C00">
        <w:rPr>
          <w:rFonts w:ascii="Arial" w:hAnsi="Arial" w:cs="Arial"/>
          <w:color w:val="000000"/>
        </w:rPr>
        <w:t xml:space="preserve">uživatelů </w:t>
      </w:r>
      <w:r w:rsidR="00DD526D" w:rsidRPr="00B93C00">
        <w:rPr>
          <w:rFonts w:ascii="Arial" w:hAnsi="Arial" w:cs="Arial"/>
          <w:color w:val="000000"/>
        </w:rPr>
        <w:t xml:space="preserve">sociálních služeb a </w:t>
      </w:r>
      <w:r w:rsidR="00374358" w:rsidRPr="00B93C00">
        <w:rPr>
          <w:rFonts w:ascii="Arial" w:hAnsi="Arial" w:cs="Arial"/>
          <w:color w:val="000000"/>
        </w:rPr>
        <w:t xml:space="preserve">dalších </w:t>
      </w:r>
      <w:r w:rsidR="00DD526D" w:rsidRPr="00B93C00">
        <w:rPr>
          <w:rFonts w:ascii="Arial" w:hAnsi="Arial" w:cs="Arial"/>
          <w:color w:val="000000"/>
        </w:rPr>
        <w:t>odborníků z řad významných veřejných institucí působících na území města</w:t>
      </w:r>
      <w:r w:rsidR="00374358" w:rsidRPr="00B93C00">
        <w:rPr>
          <w:rFonts w:ascii="Arial" w:hAnsi="Arial" w:cs="Arial"/>
          <w:color w:val="000000"/>
        </w:rPr>
        <w:t>, kteří se pravide</w:t>
      </w:r>
      <w:r w:rsidR="000D7627">
        <w:rPr>
          <w:rFonts w:ascii="Arial" w:hAnsi="Arial" w:cs="Arial"/>
          <w:color w:val="000000"/>
        </w:rPr>
        <w:t xml:space="preserve">lně scházejí na jednáních </w:t>
      </w:r>
      <w:r w:rsidR="00374358" w:rsidRPr="00B93C00">
        <w:rPr>
          <w:rFonts w:ascii="Arial" w:hAnsi="Arial" w:cs="Arial"/>
          <w:color w:val="000000"/>
        </w:rPr>
        <w:t>pracovních skupin</w:t>
      </w:r>
      <w:r w:rsidR="00357711" w:rsidRPr="00B93C00">
        <w:rPr>
          <w:rFonts w:ascii="Arial" w:hAnsi="Arial" w:cs="Arial"/>
          <w:color w:val="000000"/>
        </w:rPr>
        <w:t xml:space="preserve"> komunitního plánování</w:t>
      </w:r>
      <w:r w:rsidR="00DD526D" w:rsidRPr="00B93C00">
        <w:rPr>
          <w:rFonts w:ascii="Arial" w:hAnsi="Arial" w:cs="Arial"/>
          <w:color w:val="000000"/>
        </w:rPr>
        <w:t xml:space="preserve">. </w:t>
      </w:r>
    </w:p>
    <w:p w14:paraId="2E914B93" w14:textId="77777777" w:rsidR="00946CB4" w:rsidRDefault="00946CB4" w:rsidP="00622038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70D1E85" w14:textId="74C64B26" w:rsidR="006728A8" w:rsidRDefault="00946CB4" w:rsidP="00622038">
      <w:pPr>
        <w:spacing w:line="276" w:lineRule="auto"/>
        <w:jc w:val="both"/>
        <w:rPr>
          <w:rFonts w:ascii="Arial" w:hAnsi="Arial" w:cs="Arial"/>
          <w:color w:val="000000"/>
        </w:rPr>
      </w:pPr>
      <w:r w:rsidRPr="0018189E">
        <w:rPr>
          <w:rFonts w:ascii="Arial" w:hAnsi="Arial" w:cs="Arial"/>
          <w:b/>
          <w:color w:val="000000"/>
        </w:rPr>
        <w:t xml:space="preserve">Plán </w:t>
      </w:r>
      <w:r>
        <w:rPr>
          <w:rFonts w:ascii="Arial" w:hAnsi="Arial" w:cs="Arial"/>
          <w:b/>
          <w:color w:val="000000"/>
        </w:rPr>
        <w:t>n</w:t>
      </w:r>
      <w:r w:rsidR="00696309" w:rsidRPr="00B93C00">
        <w:rPr>
          <w:rFonts w:ascii="Arial" w:hAnsi="Arial" w:cs="Arial"/>
          <w:b/>
          <w:color w:val="000000"/>
        </w:rPr>
        <w:t>abízí</w:t>
      </w:r>
      <w:r w:rsidR="00DD526D" w:rsidRPr="00B93C00">
        <w:rPr>
          <w:rFonts w:ascii="Arial" w:hAnsi="Arial" w:cs="Arial"/>
          <w:b/>
          <w:color w:val="000000"/>
        </w:rPr>
        <w:t xml:space="preserve"> ucelený přehled o </w:t>
      </w:r>
      <w:r w:rsidR="00EC55D0" w:rsidRPr="00B93C00">
        <w:rPr>
          <w:rFonts w:ascii="Arial" w:hAnsi="Arial" w:cs="Arial"/>
          <w:b/>
          <w:color w:val="000000"/>
        </w:rPr>
        <w:t xml:space="preserve">aktuálním </w:t>
      </w:r>
      <w:r w:rsidR="00DD526D" w:rsidRPr="00B93C00">
        <w:rPr>
          <w:rFonts w:ascii="Arial" w:hAnsi="Arial" w:cs="Arial"/>
          <w:b/>
          <w:color w:val="000000"/>
        </w:rPr>
        <w:t>stavu sociálních a souvisejících služeb ve městě Opav</w:t>
      </w:r>
      <w:r w:rsidR="00217D1E">
        <w:rPr>
          <w:rFonts w:ascii="Arial" w:hAnsi="Arial" w:cs="Arial"/>
          <w:b/>
          <w:color w:val="000000"/>
        </w:rPr>
        <w:t>a</w:t>
      </w:r>
      <w:r w:rsidR="00DD526D" w:rsidRPr="00B93C00">
        <w:rPr>
          <w:rFonts w:ascii="Arial" w:hAnsi="Arial" w:cs="Arial"/>
          <w:color w:val="000000"/>
        </w:rPr>
        <w:t xml:space="preserve"> </w:t>
      </w:r>
      <w:r w:rsidR="00DD526D" w:rsidRPr="00B93C00">
        <w:rPr>
          <w:rFonts w:ascii="Arial" w:hAnsi="Arial" w:cs="Arial"/>
          <w:b/>
          <w:color w:val="000000"/>
        </w:rPr>
        <w:t>a jeho městských částech</w:t>
      </w:r>
      <w:r w:rsidR="00696309" w:rsidRPr="00B93C00">
        <w:rPr>
          <w:rFonts w:ascii="Arial" w:hAnsi="Arial" w:cs="Arial"/>
          <w:color w:val="000000"/>
        </w:rPr>
        <w:t xml:space="preserve"> </w:t>
      </w:r>
      <w:r w:rsidR="00696309" w:rsidRPr="00B93C00">
        <w:rPr>
          <w:rFonts w:ascii="Arial" w:hAnsi="Arial" w:cs="Arial"/>
          <w:b/>
          <w:color w:val="000000"/>
        </w:rPr>
        <w:t>a nastiňuje směr jejich dalšího rozvoje.</w:t>
      </w:r>
      <w:r w:rsidR="00696309" w:rsidRPr="00B93C00">
        <w:rPr>
          <w:rFonts w:ascii="Arial" w:hAnsi="Arial" w:cs="Arial"/>
          <w:color w:val="000000"/>
        </w:rPr>
        <w:t xml:space="preserve"> R</w:t>
      </w:r>
      <w:r w:rsidR="00DD526D" w:rsidRPr="00B93C00">
        <w:rPr>
          <w:rFonts w:ascii="Arial" w:hAnsi="Arial" w:cs="Arial"/>
          <w:color w:val="000000"/>
        </w:rPr>
        <w:t>eaguje na nabídk</w:t>
      </w:r>
      <w:r w:rsidR="00696309" w:rsidRPr="00B93C00">
        <w:rPr>
          <w:rFonts w:ascii="Arial" w:hAnsi="Arial" w:cs="Arial"/>
          <w:color w:val="000000"/>
        </w:rPr>
        <w:t>u</w:t>
      </w:r>
      <w:r w:rsidR="00DD526D" w:rsidRPr="00B93C00">
        <w:rPr>
          <w:rFonts w:ascii="Arial" w:hAnsi="Arial" w:cs="Arial"/>
          <w:color w:val="000000"/>
        </w:rPr>
        <w:t xml:space="preserve"> poskytovatelů </w:t>
      </w:r>
      <w:r w:rsidR="006728A8" w:rsidRPr="00B93C00">
        <w:rPr>
          <w:rFonts w:ascii="Arial" w:hAnsi="Arial" w:cs="Arial"/>
          <w:color w:val="000000"/>
        </w:rPr>
        <w:t xml:space="preserve">služeb </w:t>
      </w:r>
      <w:r w:rsidR="00DD526D" w:rsidRPr="00B93C00">
        <w:rPr>
          <w:rFonts w:ascii="Arial" w:hAnsi="Arial" w:cs="Arial"/>
          <w:color w:val="000000"/>
        </w:rPr>
        <w:t xml:space="preserve">a </w:t>
      </w:r>
      <w:r w:rsidR="00EC55D0" w:rsidRPr="00B93C00">
        <w:rPr>
          <w:rFonts w:ascii="Arial" w:hAnsi="Arial" w:cs="Arial"/>
          <w:color w:val="000000"/>
        </w:rPr>
        <w:t xml:space="preserve">zároveň se snaží </w:t>
      </w:r>
      <w:r w:rsidR="00696309" w:rsidRPr="00B93C00">
        <w:rPr>
          <w:rFonts w:ascii="Arial" w:hAnsi="Arial" w:cs="Arial"/>
          <w:color w:val="000000"/>
        </w:rPr>
        <w:t>reflektovat</w:t>
      </w:r>
      <w:r w:rsidR="00DD526D" w:rsidRPr="00B93C00">
        <w:rPr>
          <w:rFonts w:ascii="Arial" w:hAnsi="Arial" w:cs="Arial"/>
          <w:color w:val="000000"/>
        </w:rPr>
        <w:t xml:space="preserve"> potřeby </w:t>
      </w:r>
      <w:r w:rsidR="000B3EC7">
        <w:rPr>
          <w:rFonts w:ascii="Arial" w:hAnsi="Arial" w:cs="Arial"/>
          <w:color w:val="000000"/>
        </w:rPr>
        <w:t>občanů Opavy</w:t>
      </w:r>
      <w:r w:rsidR="00DD526D" w:rsidRPr="00B93C00">
        <w:rPr>
          <w:rFonts w:ascii="Arial" w:hAnsi="Arial" w:cs="Arial"/>
          <w:color w:val="000000"/>
        </w:rPr>
        <w:t xml:space="preserve">. </w:t>
      </w:r>
    </w:p>
    <w:p w14:paraId="22388585" w14:textId="77777777" w:rsidR="00AC1BF1" w:rsidRPr="00B93C00" w:rsidRDefault="00AC1BF1" w:rsidP="00622038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39DE184C" w14:textId="69E8C05A" w:rsidR="00DD526D" w:rsidRPr="00B93C00" w:rsidRDefault="00DD526D" w:rsidP="00622038">
      <w:pPr>
        <w:spacing w:line="276" w:lineRule="auto"/>
        <w:jc w:val="both"/>
        <w:rPr>
          <w:rFonts w:ascii="Arial" w:hAnsi="Arial" w:cs="Arial"/>
          <w:color w:val="000000"/>
        </w:rPr>
      </w:pPr>
      <w:r w:rsidRPr="00B93C00">
        <w:rPr>
          <w:rFonts w:ascii="Arial" w:hAnsi="Arial" w:cs="Arial"/>
          <w:color w:val="000000"/>
        </w:rPr>
        <w:t xml:space="preserve">Věříme, že tento plán přispěje k dalšímu rozvoji sociálních a souvisejících služeb v Opavě tak, aby </w:t>
      </w:r>
      <w:r w:rsidR="00696309" w:rsidRPr="00B93C00">
        <w:rPr>
          <w:rFonts w:ascii="Arial" w:hAnsi="Arial" w:cs="Arial"/>
          <w:color w:val="000000"/>
        </w:rPr>
        <w:t>co nej</w:t>
      </w:r>
      <w:r w:rsidRPr="00B93C00">
        <w:rPr>
          <w:rFonts w:ascii="Arial" w:hAnsi="Arial" w:cs="Arial"/>
          <w:color w:val="000000"/>
        </w:rPr>
        <w:t xml:space="preserve">lépe vyhovovaly občanům a zároveň </w:t>
      </w:r>
      <w:r w:rsidR="00696309" w:rsidRPr="00B93C00">
        <w:rPr>
          <w:rFonts w:ascii="Arial" w:hAnsi="Arial" w:cs="Arial"/>
          <w:color w:val="000000"/>
        </w:rPr>
        <w:t>odpovídaly možnostem města</w:t>
      </w:r>
      <w:r w:rsidRPr="00B93C00">
        <w:rPr>
          <w:rFonts w:ascii="Arial" w:hAnsi="Arial" w:cs="Arial"/>
          <w:color w:val="000000"/>
        </w:rPr>
        <w:t>.</w:t>
      </w:r>
    </w:p>
    <w:p w14:paraId="5BB40735" w14:textId="5353CA85" w:rsidR="00DD526D" w:rsidRPr="0042036B" w:rsidRDefault="00A65096" w:rsidP="00622038">
      <w:pPr>
        <w:spacing w:line="276" w:lineRule="auto"/>
        <w:jc w:val="both"/>
        <w:rPr>
          <w:rFonts w:ascii="Arial" w:hAnsi="Arial" w:cs="Arial"/>
          <w:color w:val="000000"/>
        </w:rPr>
      </w:pPr>
      <w:r w:rsidRPr="00B93C00">
        <w:rPr>
          <w:rFonts w:ascii="Arial" w:hAnsi="Arial" w:cs="Arial"/>
          <w:color w:val="000000"/>
        </w:rPr>
        <w:t>V</w:t>
      </w:r>
      <w:r w:rsidR="00E26D3E" w:rsidRPr="00B93C00">
        <w:rPr>
          <w:rFonts w:ascii="Arial" w:hAnsi="Arial" w:cs="Arial"/>
          <w:color w:val="000000"/>
        </w:rPr>
        <w:t xml:space="preserve">elmi </w:t>
      </w:r>
      <w:r w:rsidR="0037010A">
        <w:rPr>
          <w:rFonts w:ascii="Arial" w:hAnsi="Arial" w:cs="Arial"/>
          <w:color w:val="000000"/>
        </w:rPr>
        <w:t xml:space="preserve">si </w:t>
      </w:r>
      <w:r w:rsidR="00DD526D" w:rsidRPr="00B93C00">
        <w:rPr>
          <w:rFonts w:ascii="Arial" w:hAnsi="Arial" w:cs="Arial"/>
          <w:color w:val="000000"/>
        </w:rPr>
        <w:t>vážíme obětavé práce všech, kteří pracují v sociálních službách</w:t>
      </w:r>
      <w:r w:rsidR="00696309" w:rsidRPr="00B93C00">
        <w:rPr>
          <w:rFonts w:ascii="Arial" w:hAnsi="Arial" w:cs="Arial"/>
          <w:color w:val="000000"/>
        </w:rPr>
        <w:t xml:space="preserve"> </w:t>
      </w:r>
      <w:r w:rsidR="0037010A">
        <w:rPr>
          <w:rFonts w:ascii="Arial" w:hAnsi="Arial" w:cs="Arial"/>
          <w:color w:val="000000"/>
        </w:rPr>
        <w:br/>
      </w:r>
      <w:r w:rsidR="00696309" w:rsidRPr="00B93C00">
        <w:rPr>
          <w:rFonts w:ascii="Arial" w:hAnsi="Arial" w:cs="Arial"/>
          <w:color w:val="000000"/>
        </w:rPr>
        <w:t>nebo</w:t>
      </w:r>
      <w:r w:rsidR="00DD526D" w:rsidRPr="00B93C00">
        <w:rPr>
          <w:rFonts w:ascii="Arial" w:hAnsi="Arial" w:cs="Arial"/>
          <w:color w:val="000000"/>
        </w:rPr>
        <w:t xml:space="preserve"> jakým</w:t>
      </w:r>
      <w:r w:rsidR="006A0EB8" w:rsidRPr="00B93C00">
        <w:rPr>
          <w:rFonts w:ascii="Arial" w:hAnsi="Arial" w:cs="Arial"/>
          <w:color w:val="000000"/>
        </w:rPr>
        <w:t>koliv způsobem pomáhají sociálně znevýhodněným</w:t>
      </w:r>
      <w:r w:rsidR="00DD526D" w:rsidRPr="00B93C00">
        <w:rPr>
          <w:rFonts w:ascii="Arial" w:hAnsi="Arial" w:cs="Arial"/>
          <w:color w:val="000000"/>
        </w:rPr>
        <w:t xml:space="preserve"> a potřebným</w:t>
      </w:r>
      <w:r w:rsidR="00696309" w:rsidRPr="00B93C00">
        <w:rPr>
          <w:rFonts w:ascii="Arial" w:hAnsi="Arial" w:cs="Arial"/>
          <w:color w:val="000000"/>
        </w:rPr>
        <w:t xml:space="preserve"> </w:t>
      </w:r>
      <w:r w:rsidR="004D7138">
        <w:rPr>
          <w:rFonts w:ascii="Arial" w:hAnsi="Arial" w:cs="Arial"/>
          <w:color w:val="000000"/>
        </w:rPr>
        <w:t>lidem</w:t>
      </w:r>
      <w:r w:rsidR="00DD526D" w:rsidRPr="00B93C00">
        <w:rPr>
          <w:rFonts w:ascii="Arial" w:hAnsi="Arial" w:cs="Arial"/>
          <w:color w:val="000000"/>
        </w:rPr>
        <w:t>. Naše poděkování patří také všem, kteří se na</w:t>
      </w:r>
      <w:r w:rsidR="00DD526D" w:rsidRPr="00B93C00">
        <w:rPr>
          <w:rFonts w:ascii="Arial" w:hAnsi="Arial" w:cs="Arial"/>
          <w:color w:val="FF0000"/>
        </w:rPr>
        <w:t xml:space="preserve"> </w:t>
      </w:r>
      <w:r w:rsidR="00DD526D" w:rsidRPr="00B93C00">
        <w:rPr>
          <w:rFonts w:ascii="Arial" w:hAnsi="Arial" w:cs="Arial"/>
          <w:color w:val="000000"/>
        </w:rPr>
        <w:t xml:space="preserve">vytvoření </w:t>
      </w:r>
      <w:r w:rsidR="00DD526D" w:rsidRPr="00AC1BF1">
        <w:rPr>
          <w:rFonts w:ascii="Arial" w:hAnsi="Arial" w:cs="Arial"/>
          <w:i/>
          <w:color w:val="000000"/>
        </w:rPr>
        <w:t>Komunitního plánu rozvoje sociálních</w:t>
      </w:r>
      <w:r w:rsidR="00696309" w:rsidRPr="00AC1BF1">
        <w:rPr>
          <w:rFonts w:ascii="Arial" w:hAnsi="Arial" w:cs="Arial"/>
          <w:i/>
          <w:color w:val="000000"/>
        </w:rPr>
        <w:t xml:space="preserve"> </w:t>
      </w:r>
      <w:r w:rsidR="00DD526D" w:rsidRPr="00AC1BF1">
        <w:rPr>
          <w:rFonts w:ascii="Arial" w:hAnsi="Arial" w:cs="Arial"/>
          <w:i/>
          <w:color w:val="000000"/>
        </w:rPr>
        <w:t xml:space="preserve">a souvisejících služeb </w:t>
      </w:r>
      <w:r w:rsidR="00590F46" w:rsidRPr="00AC1BF1">
        <w:rPr>
          <w:rFonts w:ascii="Arial" w:hAnsi="Arial" w:cs="Arial"/>
          <w:i/>
          <w:color w:val="000000"/>
        </w:rPr>
        <w:t>statutá</w:t>
      </w:r>
      <w:r w:rsidR="00A04EFE" w:rsidRPr="00AC1BF1">
        <w:rPr>
          <w:rFonts w:ascii="Arial" w:hAnsi="Arial" w:cs="Arial"/>
          <w:i/>
          <w:color w:val="000000"/>
        </w:rPr>
        <w:t>r</w:t>
      </w:r>
      <w:r w:rsidR="000237D1" w:rsidRPr="00AC1BF1">
        <w:rPr>
          <w:rFonts w:ascii="Arial" w:hAnsi="Arial" w:cs="Arial"/>
          <w:i/>
          <w:color w:val="000000"/>
        </w:rPr>
        <w:t>ního města Opavy na období 2022–</w:t>
      </w:r>
      <w:r w:rsidR="00A04EFE" w:rsidRPr="00AC1BF1">
        <w:rPr>
          <w:rFonts w:ascii="Arial" w:hAnsi="Arial" w:cs="Arial"/>
          <w:i/>
          <w:color w:val="000000"/>
        </w:rPr>
        <w:t>2026</w:t>
      </w:r>
      <w:r w:rsidR="00DD526D" w:rsidRPr="00B93C00">
        <w:rPr>
          <w:rFonts w:ascii="Arial" w:hAnsi="Arial" w:cs="Arial"/>
          <w:color w:val="000000"/>
        </w:rPr>
        <w:t xml:space="preserve"> podíleli.</w:t>
      </w:r>
      <w:r w:rsidR="00DD526D" w:rsidRPr="0042036B">
        <w:rPr>
          <w:rFonts w:ascii="Arial" w:hAnsi="Arial" w:cs="Arial"/>
          <w:color w:val="000000"/>
        </w:rPr>
        <w:t xml:space="preserve"> </w:t>
      </w:r>
    </w:p>
    <w:p w14:paraId="2485550C" w14:textId="77777777" w:rsidR="00DD526D" w:rsidRPr="0042036B" w:rsidRDefault="00DD526D" w:rsidP="0062203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0BC8DED9" w14:textId="77777777" w:rsidR="000237D1" w:rsidRDefault="000237D1" w:rsidP="00622038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</w:rPr>
      </w:pPr>
    </w:p>
    <w:p w14:paraId="2A1C6A34" w14:textId="18D16DC1" w:rsidR="00DD526D" w:rsidRPr="0042036B" w:rsidRDefault="000237D1" w:rsidP="00622038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Ing. Michal Kokošek</w:t>
      </w:r>
      <w:r w:rsidR="00DD526D" w:rsidRPr="0042036B">
        <w:rPr>
          <w:rFonts w:ascii="Arial" w:hAnsi="Arial" w:cs="Arial"/>
          <w:bCs/>
          <w:color w:val="000000"/>
        </w:rPr>
        <w:tab/>
      </w:r>
      <w:r w:rsidR="00DD526D" w:rsidRPr="0042036B">
        <w:rPr>
          <w:rFonts w:ascii="Arial" w:hAnsi="Arial" w:cs="Arial"/>
          <w:bCs/>
          <w:color w:val="000000"/>
        </w:rPr>
        <w:tab/>
      </w:r>
      <w:r w:rsidR="00DD526D" w:rsidRPr="0042036B">
        <w:rPr>
          <w:rFonts w:ascii="Arial" w:hAnsi="Arial" w:cs="Arial"/>
          <w:bCs/>
          <w:color w:val="000000"/>
        </w:rPr>
        <w:tab/>
      </w:r>
      <w:r w:rsidR="00DD526D" w:rsidRPr="0042036B">
        <w:rPr>
          <w:rFonts w:ascii="Arial" w:hAnsi="Arial" w:cs="Arial"/>
          <w:bCs/>
          <w:color w:val="000000"/>
        </w:rPr>
        <w:tab/>
      </w:r>
      <w:r w:rsidR="00DD526D" w:rsidRPr="0042036B">
        <w:rPr>
          <w:rFonts w:ascii="Arial" w:hAnsi="Arial" w:cs="Arial"/>
          <w:bCs/>
          <w:color w:val="000000"/>
        </w:rPr>
        <w:tab/>
      </w:r>
    </w:p>
    <w:p w14:paraId="1F231340" w14:textId="3B0507E9" w:rsidR="00DD526D" w:rsidRPr="009927B2" w:rsidRDefault="00590F46" w:rsidP="009927B2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9927B2">
        <w:rPr>
          <w:rFonts w:ascii="Arial" w:hAnsi="Arial" w:cs="Arial"/>
          <w:bCs/>
          <w:color w:val="000000"/>
          <w:sz w:val="24"/>
          <w:szCs w:val="24"/>
        </w:rPr>
        <w:t>náměstek</w:t>
      </w:r>
      <w:r w:rsidR="00DD526D" w:rsidRPr="009927B2">
        <w:rPr>
          <w:rFonts w:ascii="Arial" w:hAnsi="Arial" w:cs="Arial"/>
          <w:bCs/>
          <w:color w:val="000000"/>
          <w:sz w:val="24"/>
          <w:szCs w:val="24"/>
        </w:rPr>
        <w:t xml:space="preserve"> primátora </w:t>
      </w:r>
    </w:p>
    <w:p w14:paraId="49077920" w14:textId="77777777" w:rsidR="001B7918" w:rsidRPr="0042036B" w:rsidRDefault="001B7918" w:rsidP="00622038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</w:rPr>
      </w:pPr>
    </w:p>
    <w:p w14:paraId="3EBEA089" w14:textId="7D66B0FD" w:rsidR="00DD526D" w:rsidRPr="0042036B" w:rsidRDefault="000237D1" w:rsidP="00622038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Mgr. Helena Kozáková</w:t>
      </w:r>
    </w:p>
    <w:p w14:paraId="47963073" w14:textId="77777777" w:rsidR="00DD526D" w:rsidRPr="0042036B" w:rsidRDefault="00DD526D" w:rsidP="00622038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</w:rPr>
      </w:pPr>
      <w:r w:rsidRPr="0042036B">
        <w:rPr>
          <w:rFonts w:ascii="Arial" w:hAnsi="Arial" w:cs="Arial"/>
          <w:bCs/>
          <w:color w:val="000000"/>
        </w:rPr>
        <w:t>vedoucí odboru sociálních věcí</w:t>
      </w:r>
      <w:r w:rsidR="00A65096">
        <w:rPr>
          <w:rFonts w:ascii="Arial" w:hAnsi="Arial" w:cs="Arial"/>
          <w:bCs/>
          <w:color w:val="000000"/>
        </w:rPr>
        <w:t xml:space="preserve">                  </w:t>
      </w:r>
    </w:p>
    <w:p w14:paraId="67CD9859" w14:textId="77777777" w:rsidR="00357711" w:rsidRPr="00357711" w:rsidRDefault="0092160D" w:rsidP="00622038">
      <w:pPr>
        <w:pStyle w:val="NadpisA"/>
      </w:pPr>
      <w:r w:rsidRPr="0042036B">
        <w:br w:type="page"/>
      </w:r>
      <w:bookmarkStart w:id="8" w:name="_Toc96070033"/>
      <w:r w:rsidR="00357711" w:rsidRPr="00357711">
        <w:t>Základní informace o komunitním plánu</w:t>
      </w:r>
      <w:bookmarkEnd w:id="8"/>
    </w:p>
    <w:p w14:paraId="555A6FBD" w14:textId="30BDF88C" w:rsidR="00CB5992" w:rsidRPr="00E94D0F" w:rsidRDefault="00202A3A" w:rsidP="00622038">
      <w:pPr>
        <w:spacing w:line="276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E94D0F">
        <w:rPr>
          <w:rFonts w:ascii="Arial" w:hAnsi="Arial" w:cs="Arial"/>
          <w:b/>
          <w:i/>
          <w:sz w:val="28"/>
          <w:szCs w:val="28"/>
        </w:rPr>
        <w:t>Vize 2026</w:t>
      </w:r>
    </w:p>
    <w:p w14:paraId="097D8499" w14:textId="77777777" w:rsidR="00472BE2" w:rsidRDefault="00472BE2" w:rsidP="00622038">
      <w:pPr>
        <w:spacing w:line="276" w:lineRule="auto"/>
        <w:jc w:val="both"/>
        <w:rPr>
          <w:rFonts w:ascii="Arial" w:hAnsi="Arial" w:cs="Arial"/>
          <w:i/>
        </w:rPr>
      </w:pPr>
    </w:p>
    <w:p w14:paraId="2F549A61" w14:textId="01FE43A8" w:rsidR="00CB5992" w:rsidRPr="00357711" w:rsidRDefault="00CB5992" w:rsidP="002F27EC">
      <w:pPr>
        <w:pStyle w:val="kurzvaKPvnadpisech"/>
      </w:pPr>
      <w:r w:rsidRPr="00A248E4">
        <w:t xml:space="preserve">Statutární město Opava je městem s komplexní a </w:t>
      </w:r>
      <w:r w:rsidR="00357711" w:rsidRPr="00A248E4">
        <w:t>e</w:t>
      </w:r>
      <w:r w:rsidRPr="00A248E4">
        <w:t xml:space="preserve">fektivní sítí sociálních </w:t>
      </w:r>
      <w:r w:rsidR="0037010A">
        <w:br/>
      </w:r>
      <w:r w:rsidRPr="00A248E4">
        <w:t>i souvisejících služeb</w:t>
      </w:r>
      <w:r w:rsidR="00357711" w:rsidRPr="00A248E4">
        <w:t xml:space="preserve">, která </w:t>
      </w:r>
      <w:r w:rsidR="00DF48DF">
        <w:t>pružně reaguje na</w:t>
      </w:r>
      <w:r w:rsidR="00D142D8">
        <w:t xml:space="preserve"> </w:t>
      </w:r>
      <w:r w:rsidR="00357711" w:rsidRPr="00A248E4">
        <w:t xml:space="preserve">potřeby obyvatel a </w:t>
      </w:r>
      <w:r w:rsidR="00DF48DF">
        <w:t xml:space="preserve">zohledňuje </w:t>
      </w:r>
      <w:r w:rsidR="00357711" w:rsidRPr="00A248E4">
        <w:t>možnosti města.</w:t>
      </w:r>
    </w:p>
    <w:p w14:paraId="080206E4" w14:textId="77777777" w:rsidR="00357711" w:rsidRDefault="00357711" w:rsidP="00622038">
      <w:pPr>
        <w:spacing w:line="276" w:lineRule="auto"/>
        <w:jc w:val="both"/>
        <w:rPr>
          <w:rFonts w:ascii="Arial" w:hAnsi="Arial" w:cs="Arial"/>
        </w:rPr>
      </w:pPr>
    </w:p>
    <w:p w14:paraId="50CF1B4A" w14:textId="634EB5AA" w:rsidR="00A04795" w:rsidRPr="00F05B08" w:rsidRDefault="00A04795" w:rsidP="002F27EC">
      <w:pPr>
        <w:pStyle w:val="normlntextKP"/>
      </w:pPr>
      <w:r w:rsidRPr="00A54C93">
        <w:t>Komunitní plán rozvoje sociálních a</w:t>
      </w:r>
      <w:r w:rsidR="001B327C">
        <w:t xml:space="preserve"> souvisejících služeb je jedním </w:t>
      </w:r>
      <w:r w:rsidRPr="00A54C93">
        <w:t>z nejdůležitějších strategických dokumentů statutárního města Opavy</w:t>
      </w:r>
      <w:r w:rsidR="00D90918" w:rsidRPr="00A54C93">
        <w:t xml:space="preserve"> (SMO)</w:t>
      </w:r>
      <w:r w:rsidRPr="00A54C93">
        <w:t>, který vzniká v rámci procesu komunitního plánování sociálních služeb.</w:t>
      </w:r>
      <w:r w:rsidRPr="00F05B08">
        <w:t xml:space="preserve"> </w:t>
      </w:r>
      <w:r w:rsidR="00992319" w:rsidRPr="00F05B08">
        <w:t>Cílovou skupinou komunitního plánování jsou všechny osoby, které se dobrovolně hlásí k jeho principům</w:t>
      </w:r>
      <w:r w:rsidR="009F44FE" w:rsidRPr="00F05B08">
        <w:t xml:space="preserve"> </w:t>
      </w:r>
      <w:r w:rsidR="00992319" w:rsidRPr="00F05B08">
        <w:t>a aktivně se podílí na jeho realizaci. Osoba může být zástupcem uživatelů sociálních služeb</w:t>
      </w:r>
      <w:r w:rsidR="002F4CB2" w:rsidRPr="00F05B08">
        <w:t xml:space="preserve"> (příjemce sociální služby</w:t>
      </w:r>
      <w:r w:rsidR="009328BC">
        <w:t>, pečující člověk</w:t>
      </w:r>
      <w:r w:rsidR="002F4CB2" w:rsidRPr="00F05B08">
        <w:t>)</w:t>
      </w:r>
      <w:r w:rsidR="00992319" w:rsidRPr="00F05B08">
        <w:t>, poskytovatelů (ten, kdo službu zabezpečuje) či zadavatelů služeb (např. SMO či kraj).</w:t>
      </w:r>
      <w:r w:rsidR="00326AA3" w:rsidRPr="00F05B08">
        <w:t xml:space="preserve"> Vymezen</w:t>
      </w:r>
      <w:r w:rsidR="009454D4" w:rsidRPr="00F05B08">
        <w:t xml:space="preserve">í základních principů, hodnot, </w:t>
      </w:r>
      <w:r w:rsidR="00326AA3" w:rsidRPr="00F05B08">
        <w:t xml:space="preserve">pravidel </w:t>
      </w:r>
      <w:r w:rsidR="009454D4" w:rsidRPr="00F05B08">
        <w:t xml:space="preserve">a organizační struktury </w:t>
      </w:r>
      <w:r w:rsidR="00326AA3" w:rsidRPr="00F05B08">
        <w:t xml:space="preserve">komunitního plánování obsahuje </w:t>
      </w:r>
      <w:r w:rsidR="00326AA3" w:rsidRPr="0058323F">
        <w:rPr>
          <w:i/>
        </w:rPr>
        <w:t>Základní listina komunitního plánování sociálních služeb na území sta</w:t>
      </w:r>
      <w:r w:rsidR="005E3550" w:rsidRPr="0058323F">
        <w:rPr>
          <w:i/>
        </w:rPr>
        <w:t>tutárního města Opavy</w:t>
      </w:r>
      <w:r w:rsidR="00C95E44">
        <w:t>, kterou lze nalézt na webových stránkách SMO</w:t>
      </w:r>
      <w:r w:rsidR="005626F2" w:rsidRPr="00F05B08">
        <w:t>.</w:t>
      </w:r>
    </w:p>
    <w:p w14:paraId="3456C425" w14:textId="77777777" w:rsidR="00EB795F" w:rsidRPr="00F05B08" w:rsidRDefault="00EB795F" w:rsidP="002F27EC">
      <w:pPr>
        <w:pStyle w:val="normlntextKP"/>
      </w:pPr>
    </w:p>
    <w:p w14:paraId="7FAF863F" w14:textId="220A3386" w:rsidR="00CC45B2" w:rsidRDefault="00EB795F" w:rsidP="002F27EC">
      <w:pPr>
        <w:pStyle w:val="normlntextKP"/>
      </w:pPr>
      <w:r w:rsidRPr="00F05B08">
        <w:t>V rámci procesu</w:t>
      </w:r>
      <w:r w:rsidR="00992319" w:rsidRPr="00F05B08">
        <w:t xml:space="preserve"> komunitního plánování, který na území SMO </w:t>
      </w:r>
      <w:r w:rsidR="009328BC">
        <w:t>funguje</w:t>
      </w:r>
      <w:r w:rsidR="00992319" w:rsidRPr="00F05B08">
        <w:t xml:space="preserve"> od roku 2006, </w:t>
      </w:r>
      <w:r w:rsidR="008F0A92">
        <w:t>vzniklo</w:t>
      </w:r>
      <w:r w:rsidR="001D3E80" w:rsidRPr="00F05B08">
        <w:t xml:space="preserve"> již </w:t>
      </w:r>
      <w:r w:rsidR="008F0A92">
        <w:t xml:space="preserve">5 </w:t>
      </w:r>
      <w:r w:rsidRPr="00F05B08">
        <w:t>komunitní</w:t>
      </w:r>
      <w:r w:rsidR="008F0A92">
        <w:t>ch plánů</w:t>
      </w:r>
      <w:r w:rsidRPr="00F05B08">
        <w:t xml:space="preserve">, které byly vytvořeny </w:t>
      </w:r>
      <w:r w:rsidR="009454D4" w:rsidRPr="00F05B08">
        <w:t xml:space="preserve">vždy </w:t>
      </w:r>
      <w:r w:rsidR="00587B9D" w:rsidRPr="00F05B08">
        <w:t xml:space="preserve">na delší časové </w:t>
      </w:r>
      <w:r w:rsidRPr="00F05B08">
        <w:t xml:space="preserve">období </w:t>
      </w:r>
      <w:r w:rsidR="00587B9D" w:rsidRPr="00F05B08">
        <w:t xml:space="preserve">(3 a 5 let) </w:t>
      </w:r>
      <w:r w:rsidR="00807E3A" w:rsidRPr="00F05B08">
        <w:t xml:space="preserve">a v případě potřeby </w:t>
      </w:r>
      <w:r w:rsidR="009328BC">
        <w:t xml:space="preserve">byly </w:t>
      </w:r>
      <w:r w:rsidRPr="00F05B08">
        <w:t xml:space="preserve">průběžně aktualizovány. </w:t>
      </w:r>
      <w:r w:rsidR="001D3E80" w:rsidRPr="00F05B08">
        <w:t xml:space="preserve">Na tvorbě plánů se podíleli zástupci pracovních skupin komunitního plánování </w:t>
      </w:r>
      <w:r w:rsidR="0058323F">
        <w:t>(poskytovatelé sociálních a souvisejících služeb</w:t>
      </w:r>
      <w:r w:rsidR="009328BC">
        <w:t>, uživatelé služeb, pečující, odborníci</w:t>
      </w:r>
      <w:r w:rsidR="0058323F">
        <w:t xml:space="preserve">) </w:t>
      </w:r>
      <w:r w:rsidR="001D3E80" w:rsidRPr="00F05B08">
        <w:t>a koordinační skupiny (z</w:t>
      </w:r>
      <w:r w:rsidR="00587B9D" w:rsidRPr="00F05B08">
        <w:t xml:space="preserve">ástupci SMO, </w:t>
      </w:r>
      <w:r w:rsidR="001D3E80" w:rsidRPr="00F05B08">
        <w:t>Magistrátu města Opavy</w:t>
      </w:r>
      <w:r w:rsidR="00D90918" w:rsidRPr="00F05B08">
        <w:t xml:space="preserve"> (MMO)</w:t>
      </w:r>
      <w:r w:rsidR="00BF3D76">
        <w:t xml:space="preserve"> </w:t>
      </w:r>
      <w:r w:rsidR="001D3E80" w:rsidRPr="00F05B08">
        <w:t>a</w:t>
      </w:r>
      <w:r w:rsidR="00BF3D76">
        <w:t> </w:t>
      </w:r>
      <w:r w:rsidR="001D3E80" w:rsidRPr="00F05B08">
        <w:t>manažeři pracovních skupin)</w:t>
      </w:r>
      <w:r w:rsidR="003E58A6" w:rsidRPr="00F05B08">
        <w:t>.</w:t>
      </w:r>
      <w:r w:rsidR="001D3E80" w:rsidRPr="00F05B08">
        <w:t xml:space="preserve"> </w:t>
      </w:r>
      <w:r w:rsidR="003E58A6" w:rsidRPr="00A54C93">
        <w:t xml:space="preserve">Proces </w:t>
      </w:r>
      <w:r w:rsidR="001D3E80" w:rsidRPr="00A54C93">
        <w:t>tvorb</w:t>
      </w:r>
      <w:r w:rsidR="003E58A6" w:rsidRPr="00A54C93">
        <w:t>y komunitního plánu</w:t>
      </w:r>
      <w:r w:rsidR="00357711" w:rsidRPr="00A54C93">
        <w:t xml:space="preserve"> </w:t>
      </w:r>
      <w:r w:rsidR="001D3E80" w:rsidRPr="00A54C93">
        <w:t>je důležitým krokem k</w:t>
      </w:r>
      <w:r w:rsidR="00BF3D76">
        <w:t> </w:t>
      </w:r>
      <w:r w:rsidR="001D3E80" w:rsidRPr="00A54C93">
        <w:t>tomu, aby došlo k</w:t>
      </w:r>
      <w:r w:rsidR="003E58A6" w:rsidRPr="00A54C93">
        <w:t> </w:t>
      </w:r>
      <w:r w:rsidR="001D3E80" w:rsidRPr="00A54C93">
        <w:t xml:space="preserve">reflektování potřeb občanů </w:t>
      </w:r>
      <w:r w:rsidR="00D90918" w:rsidRPr="00A54C93">
        <w:t>SMO</w:t>
      </w:r>
      <w:r w:rsidR="001D3E80" w:rsidRPr="00A54C93">
        <w:t xml:space="preserve"> a především, aby se </w:t>
      </w:r>
      <w:r w:rsidR="003E58A6" w:rsidRPr="00A54C93">
        <w:t>podařilo</w:t>
      </w:r>
      <w:r w:rsidR="001D3E80" w:rsidRPr="00A54C93">
        <w:t xml:space="preserve"> vytvořit a koordinovat síť sociálních a souvisejících služeb, která bude dostupná a efektivní a</w:t>
      </w:r>
      <w:r w:rsidR="00BF3D76">
        <w:t> </w:t>
      </w:r>
      <w:r w:rsidR="001D3E80" w:rsidRPr="00A54C93">
        <w:t xml:space="preserve">zároveň bude odpovídat </w:t>
      </w:r>
      <w:r w:rsidR="003E58A6" w:rsidRPr="00A54C93">
        <w:t>oprávněným</w:t>
      </w:r>
      <w:r w:rsidR="001D3E80" w:rsidRPr="00A54C93">
        <w:t xml:space="preserve"> potřebám občanů města</w:t>
      </w:r>
      <w:r w:rsidR="0058323F">
        <w:t xml:space="preserve"> Opavy</w:t>
      </w:r>
      <w:r w:rsidR="00587B9D" w:rsidRPr="00A54C93">
        <w:t>.</w:t>
      </w:r>
    </w:p>
    <w:p w14:paraId="6C1CE3D1" w14:textId="77777777" w:rsidR="00A54C93" w:rsidRPr="00A54C93" w:rsidRDefault="00A54C93" w:rsidP="002F27EC">
      <w:pPr>
        <w:pStyle w:val="normlntextKP"/>
      </w:pPr>
    </w:p>
    <w:p w14:paraId="0BBE11AE" w14:textId="35D69CF5" w:rsidR="00992319" w:rsidRPr="009C3919" w:rsidRDefault="00A54C93" w:rsidP="002F27EC">
      <w:pPr>
        <w:pStyle w:val="normlntextKP"/>
      </w:pPr>
      <w:r w:rsidRPr="00610DE1">
        <w:t>Komunitní plán obsahuje všechny doposud známé rozvojové záměry poskytovatelů sociálních, souvisejících služeb a dalších subjektů, které byly pracovními skupinami vyhodnoceny jako potřebné, včetně předpokládaných finančních nákladů na jejich realizaci. Je však nutné upozornit na</w:t>
      </w:r>
      <w:r w:rsidR="00EE6E32" w:rsidRPr="00610DE1">
        <w:t xml:space="preserve"> skutečnost, že </w:t>
      </w:r>
      <w:r w:rsidR="00AE7AC5">
        <w:t xml:space="preserve">se jedná o zobrazení „ideálního stavu“ </w:t>
      </w:r>
      <w:r w:rsidR="00D50442">
        <w:t xml:space="preserve">sítě </w:t>
      </w:r>
      <w:r w:rsidR="00AE7AC5">
        <w:t xml:space="preserve">služeb </w:t>
      </w:r>
      <w:r w:rsidR="00D50442">
        <w:t xml:space="preserve">v Opavě </w:t>
      </w:r>
      <w:r w:rsidR="00AE7AC5">
        <w:t xml:space="preserve">a </w:t>
      </w:r>
      <w:r w:rsidR="00EE6E32" w:rsidRPr="00610DE1">
        <w:t>zařazením záměrů</w:t>
      </w:r>
      <w:r w:rsidRPr="00610DE1">
        <w:t xml:space="preserve"> do komuni</w:t>
      </w:r>
      <w:r w:rsidR="007D65BB" w:rsidRPr="00610DE1">
        <w:t xml:space="preserve">tního plánu automaticky nevzniká </w:t>
      </w:r>
      <w:r w:rsidRPr="00610DE1">
        <w:t xml:space="preserve">závazek statuárního města Opavy spolupodílet se na </w:t>
      </w:r>
      <w:r w:rsidR="00016833">
        <w:t xml:space="preserve">jejich financování </w:t>
      </w:r>
      <w:r w:rsidR="00016833" w:rsidRPr="00016833">
        <w:t>(souvisí s nastavenými prioritami a finančními možnostmi rozpočtu SMO).</w:t>
      </w:r>
    </w:p>
    <w:p w14:paraId="15B8FE2E" w14:textId="5AC05FAD" w:rsidR="0092160D" w:rsidRPr="00F05B08" w:rsidRDefault="00106046" w:rsidP="00622038">
      <w:pPr>
        <w:pStyle w:val="NadpisB"/>
        <w:rPr>
          <w:sz w:val="24"/>
          <w:szCs w:val="24"/>
        </w:rPr>
      </w:pPr>
      <w:bookmarkStart w:id="9" w:name="_Toc96070034"/>
      <w:r w:rsidRPr="00F05B08">
        <w:rPr>
          <w:sz w:val="24"/>
          <w:szCs w:val="24"/>
        </w:rPr>
        <w:t>Specifika K</w:t>
      </w:r>
      <w:r w:rsidR="00353B4D">
        <w:rPr>
          <w:sz w:val="24"/>
          <w:szCs w:val="24"/>
        </w:rPr>
        <w:t>omunitního plánu na období 2022</w:t>
      </w:r>
      <w:r w:rsidR="000237D1">
        <w:rPr>
          <w:sz w:val="24"/>
          <w:szCs w:val="24"/>
        </w:rPr>
        <w:t>–</w:t>
      </w:r>
      <w:r w:rsidRPr="00F05B08">
        <w:rPr>
          <w:sz w:val="24"/>
          <w:szCs w:val="24"/>
        </w:rPr>
        <w:t>202</w:t>
      </w:r>
      <w:r w:rsidR="00353B4D">
        <w:rPr>
          <w:sz w:val="24"/>
          <w:szCs w:val="24"/>
        </w:rPr>
        <w:t>6</w:t>
      </w:r>
      <w:bookmarkEnd w:id="9"/>
    </w:p>
    <w:p w14:paraId="74FBE680" w14:textId="159356DB" w:rsidR="00587B9D" w:rsidRPr="00F05B08" w:rsidRDefault="00587B9D" w:rsidP="002F27EC">
      <w:pPr>
        <w:pStyle w:val="normlntextKP"/>
      </w:pPr>
      <w:bookmarkStart w:id="10" w:name="_Toc209253207"/>
      <w:bookmarkStart w:id="11" w:name="_Toc209253394"/>
      <w:bookmarkStart w:id="12" w:name="_Toc209321248"/>
      <w:r w:rsidRPr="00F05B08">
        <w:t>Stejn</w:t>
      </w:r>
      <w:r w:rsidR="00353B4D">
        <w:t xml:space="preserve">ě jako předchozí plány, rovněž 5. </w:t>
      </w:r>
      <w:r w:rsidR="000237D1">
        <w:t>Komunitní plán na období 2022–</w:t>
      </w:r>
      <w:r w:rsidR="00353B4D">
        <w:t>2026</w:t>
      </w:r>
      <w:r w:rsidRPr="00F05B08">
        <w:t xml:space="preserve"> </w:t>
      </w:r>
      <w:r w:rsidR="00925B7B" w:rsidRPr="00F05B08">
        <w:br/>
      </w:r>
      <w:r w:rsidRPr="00F05B08">
        <w:t xml:space="preserve">má napomáhat k udržení a rozvoji sociálních a souvisejících služeb na území SMO tak, aby lépe vyhovovaly občanům města a </w:t>
      </w:r>
      <w:r w:rsidR="005A31F1">
        <w:t xml:space="preserve">adekvátně </w:t>
      </w:r>
      <w:r w:rsidRPr="00F05B08">
        <w:t xml:space="preserve">reagovaly na jejich potřeby.  </w:t>
      </w:r>
    </w:p>
    <w:p w14:paraId="7EC6BAC0" w14:textId="285F202C" w:rsidR="00587B9D" w:rsidRPr="00F05B08" w:rsidRDefault="00587B9D" w:rsidP="002F27EC">
      <w:pPr>
        <w:pStyle w:val="normlntextKP"/>
        <w:rPr>
          <w:i/>
        </w:rPr>
      </w:pPr>
      <w:r w:rsidRPr="00F05B08">
        <w:t>Plán v sobě shrnuje odborné názory a požadavky poskytovatelů sociálních služeb a jejich prostřednictvím také názory uživatelů služeb</w:t>
      </w:r>
      <w:r w:rsidR="00563CC2">
        <w:t xml:space="preserve"> a jejich blízkých</w:t>
      </w:r>
      <w:r w:rsidRPr="00F05B08">
        <w:t xml:space="preserve">. </w:t>
      </w:r>
      <w:r w:rsidR="003E58A6" w:rsidRPr="00F05B08">
        <w:t xml:space="preserve">Zdrojovými materiály pro </w:t>
      </w:r>
      <w:r w:rsidRPr="00F05B08">
        <w:t>zpracování plánu byl</w:t>
      </w:r>
      <w:r w:rsidR="00353B4D">
        <w:t>a</w:t>
      </w:r>
      <w:r w:rsidRPr="00F05B08">
        <w:t xml:space="preserve"> data týkající se sociální oblasti</w:t>
      </w:r>
      <w:r w:rsidR="00353B4D">
        <w:t xml:space="preserve"> od poskytovatelů sociálních a souvisejících služeb (informace o žadatelích o umístění v sociální službě, počty osob v pořadnících), informace od pečujících osob a výstupy z kulatých stolů pořádaných SMO a Místní akční skupinou Opavsko. </w:t>
      </w:r>
      <w:r w:rsidR="0021033E">
        <w:t xml:space="preserve">Jedním z podkladů </w:t>
      </w:r>
      <w:r w:rsidR="0021033E" w:rsidRPr="0021033E">
        <w:t>při mapování a vyhodnocování potřeb v</w:t>
      </w:r>
      <w:r w:rsidR="0021033E">
        <w:t> </w:t>
      </w:r>
      <w:r w:rsidR="0021033E" w:rsidRPr="0021033E">
        <w:t>obci</w:t>
      </w:r>
      <w:r w:rsidR="0021033E">
        <w:t xml:space="preserve"> byly SWOT analýzy provedené v pracovních skupinách komunitního plánování</w:t>
      </w:r>
      <w:r w:rsidR="0021033E" w:rsidRPr="0021033E">
        <w:t>.</w:t>
      </w:r>
    </w:p>
    <w:p w14:paraId="28F75A80" w14:textId="0DEBC3FE" w:rsidR="00587B9D" w:rsidRPr="00F05B08" w:rsidRDefault="00587B9D" w:rsidP="002F27EC">
      <w:pPr>
        <w:pStyle w:val="normlntextKP"/>
      </w:pPr>
      <w:r w:rsidRPr="00F05B08">
        <w:t xml:space="preserve">Na zpracování plánu se podíleli členové </w:t>
      </w:r>
      <w:r w:rsidR="002E4D71">
        <w:t>pěti</w:t>
      </w:r>
      <w:r w:rsidRPr="00F05B08">
        <w:t xml:space="preserve"> pracovníc</w:t>
      </w:r>
      <w:r w:rsidR="00676EB8" w:rsidRPr="00F05B08">
        <w:t>h skupin (</w:t>
      </w:r>
      <w:r w:rsidR="00827D34">
        <w:t>Senioři;</w:t>
      </w:r>
      <w:r w:rsidRPr="00F05B08">
        <w:t xml:space="preserve"> Děti</w:t>
      </w:r>
      <w:r w:rsidR="000C45BD">
        <w:t xml:space="preserve">, mládež, </w:t>
      </w:r>
      <w:r w:rsidR="00827D34">
        <w:t>rodina;</w:t>
      </w:r>
      <w:r w:rsidRPr="00F05B08">
        <w:t xml:space="preserve"> Osoby se specifickými soc</w:t>
      </w:r>
      <w:r w:rsidR="00827D34">
        <w:t>iálními problémy;</w:t>
      </w:r>
      <w:r w:rsidRPr="00F05B08">
        <w:t xml:space="preserve"> Osoby</w:t>
      </w:r>
      <w:r w:rsidR="003E58A6" w:rsidRPr="00F05B08">
        <w:t xml:space="preserve"> </w:t>
      </w:r>
      <w:r w:rsidR="00827D34">
        <w:t>se zdravotním</w:t>
      </w:r>
      <w:r w:rsidR="0021033E">
        <w:t xml:space="preserve"> </w:t>
      </w:r>
      <w:r w:rsidR="00827D34">
        <w:t>znevýhodněním; Osoby s duševním onemocněním</w:t>
      </w:r>
      <w:r w:rsidRPr="00F05B08">
        <w:t>), přičemž garantem procesů komunitního plánování byla vedoucí odboru sociálních věcí v úzké spolupráci s</w:t>
      </w:r>
      <w:r w:rsidR="00BF3D76">
        <w:t> </w:t>
      </w:r>
      <w:r w:rsidRPr="00F05B08">
        <w:t xml:space="preserve"> koordinační skupinou KP,</w:t>
      </w:r>
      <w:r w:rsidR="003E58A6" w:rsidRPr="00F05B08">
        <w:t xml:space="preserve"> </w:t>
      </w:r>
      <w:r w:rsidRPr="00F05B08">
        <w:t>ve které se scházejí zástupci SMO, M</w:t>
      </w:r>
      <w:r w:rsidR="00D90918" w:rsidRPr="00F05B08">
        <w:t>M</w:t>
      </w:r>
      <w:r w:rsidRPr="00F05B08">
        <w:t>O (odboru sociálních věcí)</w:t>
      </w:r>
      <w:r w:rsidR="003E58A6" w:rsidRPr="00F05B08">
        <w:t xml:space="preserve"> </w:t>
      </w:r>
      <w:r w:rsidRPr="00F05B08">
        <w:t xml:space="preserve">a manažeři jednotlivých pracovních skupin.  </w:t>
      </w:r>
    </w:p>
    <w:p w14:paraId="3457B8FE" w14:textId="4B270E3A" w:rsidR="00D70095" w:rsidRPr="00F05B08" w:rsidRDefault="00587B9D" w:rsidP="002F27EC">
      <w:pPr>
        <w:pStyle w:val="normlntextKP"/>
      </w:pPr>
      <w:r w:rsidRPr="00F05B08">
        <w:t>Plán byl vytvořen na pětileté období a vymezuje jak průřezová témata, která jsou společná pro všechny pracovní skupiny</w:t>
      </w:r>
      <w:r w:rsidR="00592393" w:rsidRPr="00F05B08">
        <w:t xml:space="preserve"> (kapitola koordinační skupina)</w:t>
      </w:r>
      <w:r w:rsidRPr="00F05B08">
        <w:t>, tak témata, která jsou aktuálně řešena v jednotlivých pracovních skupinách.</w:t>
      </w:r>
      <w:r w:rsidR="00515774" w:rsidRPr="00F05B08">
        <w:t xml:space="preserve"> </w:t>
      </w:r>
      <w:r w:rsidR="00993A40" w:rsidRPr="00F05B08">
        <w:t xml:space="preserve">Plán rovněž obsahuje vymezení sítě sociálních a souvisejících služeb na území </w:t>
      </w:r>
      <w:r w:rsidR="00D90918" w:rsidRPr="00F05B08">
        <w:t>SMO</w:t>
      </w:r>
      <w:r w:rsidR="00993A40" w:rsidRPr="00F05B08">
        <w:t>, včetně výčtu poskytovatelů služeb, kteří do sítě spadají (viz příloh</w:t>
      </w:r>
      <w:r w:rsidR="001D6448">
        <w:t xml:space="preserve">a </w:t>
      </w:r>
      <w:r w:rsidR="001D6448" w:rsidRPr="00103685">
        <w:rPr>
          <w:i/>
        </w:rPr>
        <w:t xml:space="preserve">Základní síť sociálních </w:t>
      </w:r>
      <w:r w:rsidR="004601A1" w:rsidRPr="00103685">
        <w:rPr>
          <w:i/>
        </w:rPr>
        <w:br/>
      </w:r>
      <w:r w:rsidR="001D6448" w:rsidRPr="00103685">
        <w:rPr>
          <w:i/>
        </w:rPr>
        <w:t>a souvisejících služeb SMO</w:t>
      </w:r>
      <w:r w:rsidR="00993A40" w:rsidRPr="00F05B08">
        <w:t>).</w:t>
      </w:r>
    </w:p>
    <w:p w14:paraId="2460AF9B" w14:textId="6DB21328" w:rsidR="0092160D" w:rsidRPr="00D90918" w:rsidRDefault="007A142E" w:rsidP="00622038">
      <w:pPr>
        <w:pStyle w:val="NadpisB"/>
        <w:rPr>
          <w:sz w:val="24"/>
          <w:szCs w:val="24"/>
        </w:rPr>
      </w:pPr>
      <w:bookmarkStart w:id="13" w:name="_Toc96070035"/>
      <w:bookmarkEnd w:id="10"/>
      <w:bookmarkEnd w:id="11"/>
      <w:bookmarkEnd w:id="12"/>
      <w:r>
        <w:rPr>
          <w:sz w:val="24"/>
          <w:szCs w:val="24"/>
        </w:rPr>
        <w:t>Návaznost 5</w:t>
      </w:r>
      <w:r w:rsidR="00264C83" w:rsidRPr="00D90918">
        <w:rPr>
          <w:sz w:val="24"/>
          <w:szCs w:val="24"/>
        </w:rPr>
        <w:t>. Komunitního plánu na další strategické dokumenty</w:t>
      </w:r>
      <w:r w:rsidR="00BF3D76">
        <w:rPr>
          <w:sz w:val="24"/>
          <w:szCs w:val="24"/>
        </w:rPr>
        <w:t xml:space="preserve"> </w:t>
      </w:r>
      <w:r w:rsidR="0071238A">
        <w:rPr>
          <w:sz w:val="24"/>
          <w:szCs w:val="24"/>
        </w:rPr>
        <w:t>a</w:t>
      </w:r>
      <w:r w:rsidR="00BF3D76">
        <w:rPr>
          <w:sz w:val="24"/>
          <w:szCs w:val="24"/>
        </w:rPr>
        <w:t> </w:t>
      </w:r>
      <w:r w:rsidR="0071238A">
        <w:rPr>
          <w:sz w:val="24"/>
          <w:szCs w:val="24"/>
        </w:rPr>
        <w:t>výstupy z přechozího plánu</w:t>
      </w:r>
      <w:bookmarkEnd w:id="13"/>
    </w:p>
    <w:p w14:paraId="401BE9A6" w14:textId="2C5E1FB6" w:rsidR="0093354B" w:rsidRPr="0093354B" w:rsidRDefault="00CF1075" w:rsidP="002F27EC">
      <w:pPr>
        <w:pStyle w:val="normlntextKP"/>
      </w:pPr>
      <w:r w:rsidRPr="00F05B08">
        <w:t xml:space="preserve">Komunitní plán je provázán na další strategické dokumenty, především na </w:t>
      </w:r>
      <w:r w:rsidRPr="00F7156B">
        <w:rPr>
          <w:i/>
        </w:rPr>
        <w:t>Střednědobý</w:t>
      </w:r>
      <w:r w:rsidR="008807BA" w:rsidRPr="00F7156B">
        <w:rPr>
          <w:i/>
        </w:rPr>
        <w:t xml:space="preserve"> plán rozvoje sociálních služeb </w:t>
      </w:r>
      <w:r w:rsidR="006037E5" w:rsidRPr="00F7156B">
        <w:rPr>
          <w:i/>
        </w:rPr>
        <w:t>v Mor</w:t>
      </w:r>
      <w:r w:rsidR="00F7156B" w:rsidRPr="00F7156B">
        <w:rPr>
          <w:i/>
        </w:rPr>
        <w:t>avskoslezském kraji na léta 2021–</w:t>
      </w:r>
      <w:r w:rsidR="006037E5" w:rsidRPr="00F7156B">
        <w:rPr>
          <w:i/>
        </w:rPr>
        <w:t>202</w:t>
      </w:r>
      <w:r w:rsidR="00F7156B" w:rsidRPr="00F7156B">
        <w:rPr>
          <w:i/>
        </w:rPr>
        <w:t>3</w:t>
      </w:r>
      <w:r w:rsidR="006037E5" w:rsidRPr="00F7156B">
        <w:t>.</w:t>
      </w:r>
      <w:r w:rsidR="00AF578B" w:rsidRPr="00F7156B">
        <w:t xml:space="preserve"> </w:t>
      </w:r>
      <w:r w:rsidR="00F9702D">
        <w:t>Komunitní plán pro období 2022</w:t>
      </w:r>
      <w:r w:rsidR="0093354B">
        <w:t>–</w:t>
      </w:r>
      <w:r w:rsidR="00F9702D">
        <w:t>2026</w:t>
      </w:r>
      <w:r w:rsidR="006037E5" w:rsidRPr="00F05B08">
        <w:t xml:space="preserve"> plynule</w:t>
      </w:r>
      <w:r w:rsidR="00F9702D">
        <w:rPr>
          <w:b/>
        </w:rPr>
        <w:t xml:space="preserve"> </w:t>
      </w:r>
      <w:r w:rsidR="00F9702D" w:rsidRPr="0093354B">
        <w:t>navazuje na 4</w:t>
      </w:r>
      <w:r w:rsidR="006037E5" w:rsidRPr="0093354B">
        <w:t>. Komunitní plán</w:t>
      </w:r>
      <w:r w:rsidR="00AF578B" w:rsidRPr="0093354B">
        <w:t xml:space="preserve"> </w:t>
      </w:r>
      <w:r w:rsidR="0093354B" w:rsidRPr="0093354B">
        <w:t>pro</w:t>
      </w:r>
      <w:r w:rsidR="006037E5" w:rsidRPr="0093354B">
        <w:t xml:space="preserve"> období </w:t>
      </w:r>
      <w:r w:rsidR="00F9702D" w:rsidRPr="0093354B">
        <w:br/>
        <w:t>2017</w:t>
      </w:r>
      <w:r w:rsidR="000C08F0" w:rsidRPr="0093354B">
        <w:t>–</w:t>
      </w:r>
      <w:r w:rsidR="00F9702D" w:rsidRPr="0093354B">
        <w:t>2021</w:t>
      </w:r>
      <w:r w:rsidR="000C08F0" w:rsidRPr="0093354B">
        <w:t>, jehož největším přínosem bylo</w:t>
      </w:r>
      <w:r w:rsidR="0093354B" w:rsidRPr="0093354B">
        <w:t>:</w:t>
      </w:r>
    </w:p>
    <w:p w14:paraId="4FA7B65B" w14:textId="77777777" w:rsidR="0093354B" w:rsidRPr="005A2C44" w:rsidRDefault="000C08F0" w:rsidP="003D35E0">
      <w:pPr>
        <w:pStyle w:val="normlntextKP-odrky"/>
      </w:pPr>
      <w:r w:rsidRPr="005A2C44">
        <w:rPr>
          <w:b/>
        </w:rPr>
        <w:t xml:space="preserve">udržení stěžejních, potřebných sociálních služeb na území </w:t>
      </w:r>
      <w:r w:rsidR="00D90918" w:rsidRPr="005A2C44">
        <w:rPr>
          <w:b/>
        </w:rPr>
        <w:t>SMO</w:t>
      </w:r>
      <w:r w:rsidR="00AC66B8" w:rsidRPr="005A2C44">
        <w:t xml:space="preserve"> </w:t>
      </w:r>
      <w:r w:rsidR="0093354B" w:rsidRPr="005A2C44">
        <w:t>zařazených do Základní sítě sociálních a souvisejících služeb SMO;</w:t>
      </w:r>
    </w:p>
    <w:p w14:paraId="745C6BAF" w14:textId="788775E6" w:rsidR="003E63CC" w:rsidRDefault="0093354B" w:rsidP="003D35E0">
      <w:pPr>
        <w:pStyle w:val="normlntextKP-odrky"/>
      </w:pPr>
      <w:r w:rsidRPr="005A2C44">
        <w:rPr>
          <w:b/>
        </w:rPr>
        <w:t>r</w:t>
      </w:r>
      <w:r w:rsidR="00AC66B8" w:rsidRPr="005A2C44">
        <w:rPr>
          <w:b/>
        </w:rPr>
        <w:t>ozvoj</w:t>
      </w:r>
      <w:r w:rsidRPr="005A2C44">
        <w:rPr>
          <w:b/>
        </w:rPr>
        <w:t xml:space="preserve"> sociálních služeb na území SMO</w:t>
      </w:r>
      <w:r w:rsidRPr="005A2C44">
        <w:t xml:space="preserve"> – za </w:t>
      </w:r>
      <w:r w:rsidR="0071238A" w:rsidRPr="005A2C44">
        <w:t>největší přínos můžeme považovat</w:t>
      </w:r>
      <w:r w:rsidR="005A2C44">
        <w:t xml:space="preserve"> vyřešení dlouhodobého problému nedostatečných kapacit pobytových služeb pro seniory na území našeho města – došlo k</w:t>
      </w:r>
      <w:r w:rsidR="00332948">
        <w:t xml:space="preserve"> vyčlenění finančních prostředků z rozpočtu SMO pro </w:t>
      </w:r>
      <w:r w:rsidR="00AD67BD">
        <w:t xml:space="preserve">navýšení kapacit </w:t>
      </w:r>
      <w:r w:rsidR="00AC66B8" w:rsidRPr="005A2C44">
        <w:t>domovů pro seniory</w:t>
      </w:r>
      <w:r w:rsidR="005A2C44">
        <w:t xml:space="preserve"> a</w:t>
      </w:r>
      <w:r w:rsidR="00BF3D76">
        <w:t> </w:t>
      </w:r>
      <w:r w:rsidR="005A2C44">
        <w:t xml:space="preserve"> domovů se zvláštním režimem</w:t>
      </w:r>
      <w:r w:rsidR="00AD67BD">
        <w:t xml:space="preserve"> spojených s rekonstrukcí či výstavbou objektů</w:t>
      </w:r>
      <w:r w:rsidR="00332948">
        <w:t xml:space="preserve"> (</w:t>
      </w:r>
      <w:r w:rsidR="00D94F73">
        <w:t xml:space="preserve">Česká provincie Kongregace Dcer Božské Lásky, </w:t>
      </w:r>
      <w:r w:rsidR="00332948">
        <w:t xml:space="preserve">OASA nezisková, o.p.s., Seniorcentrum Opava, </w:t>
      </w:r>
      <w:proofErr w:type="spellStart"/>
      <w:proofErr w:type="gramStart"/>
      <w:r w:rsidR="00332948">
        <w:t>p.o</w:t>
      </w:r>
      <w:proofErr w:type="spellEnd"/>
      <w:r w:rsidR="00332948">
        <w:t>.</w:t>
      </w:r>
      <w:proofErr w:type="gramEnd"/>
      <w:r w:rsidR="00332948">
        <w:t>, Vila Vančurova o.p.s.)</w:t>
      </w:r>
      <w:r w:rsidR="00AC66B8" w:rsidRPr="005A2C44">
        <w:t xml:space="preserve">, čímž </w:t>
      </w:r>
      <w:r w:rsidR="001A70EC">
        <w:t>by mělo dojít k</w:t>
      </w:r>
      <w:r w:rsidR="00AC66B8" w:rsidRPr="005A2C44">
        <w:t> </w:t>
      </w:r>
      <w:r w:rsidR="001A70EC">
        <w:t>výraznému zkrácení</w:t>
      </w:r>
      <w:r w:rsidR="00AC66B8" w:rsidRPr="005A2C44">
        <w:t xml:space="preserve"> čekací</w:t>
      </w:r>
      <w:r w:rsidR="001A70EC">
        <w:t>ch</w:t>
      </w:r>
      <w:r w:rsidR="00AC66B8" w:rsidRPr="005A2C44">
        <w:t xml:space="preserve"> lhůt</w:t>
      </w:r>
      <w:r w:rsidR="005A2C44">
        <w:t xml:space="preserve"> žadatelů</w:t>
      </w:r>
      <w:r w:rsidR="00AC66B8" w:rsidRPr="005A2C44">
        <w:t xml:space="preserve"> </w:t>
      </w:r>
      <w:r w:rsidR="005E1946">
        <w:t>o</w:t>
      </w:r>
      <w:r w:rsidR="00BF3D76">
        <w:t> </w:t>
      </w:r>
      <w:r w:rsidR="00AC66B8" w:rsidRPr="005A2C44">
        <w:t>umístění v  zařízeních</w:t>
      </w:r>
      <w:r w:rsidR="003E63CC">
        <w:t xml:space="preserve"> poskytujících pobytové služby pro seniory</w:t>
      </w:r>
      <w:r w:rsidR="00AC66B8" w:rsidRPr="005A2C44">
        <w:t xml:space="preserve">. </w:t>
      </w:r>
    </w:p>
    <w:p w14:paraId="2C3DA427" w14:textId="189C1BA0" w:rsidR="000C08F0" w:rsidRPr="005A2C44" w:rsidRDefault="00AC66B8" w:rsidP="003D35E0">
      <w:pPr>
        <w:pStyle w:val="normlntextKP-odrky"/>
        <w:numPr>
          <w:ilvl w:val="0"/>
          <w:numId w:val="0"/>
        </w:numPr>
        <w:ind w:left="780"/>
      </w:pPr>
      <w:r w:rsidRPr="005A2C44">
        <w:t>Dále se podařilo otevřít nový denní stacionář pro osoby se zdravotním postižením a</w:t>
      </w:r>
      <w:r w:rsidR="005E50E5">
        <w:t xml:space="preserve"> poruchou autistického spektra a navýšit kapacity terénních sociálních služeb (terénní programy pro osoby bez přístřeší, pečovatelská služba aj.).</w:t>
      </w:r>
    </w:p>
    <w:p w14:paraId="53CF33A6" w14:textId="77777777" w:rsidR="001237A2" w:rsidRPr="00D90918" w:rsidRDefault="001237A2" w:rsidP="00622038">
      <w:pPr>
        <w:pStyle w:val="NadpisB"/>
        <w:rPr>
          <w:sz w:val="24"/>
          <w:szCs w:val="24"/>
        </w:rPr>
      </w:pPr>
      <w:bookmarkStart w:id="14" w:name="_Toc96070036"/>
      <w:r w:rsidRPr="00D90918">
        <w:rPr>
          <w:sz w:val="24"/>
          <w:szCs w:val="24"/>
        </w:rPr>
        <w:t xml:space="preserve">Proces </w:t>
      </w:r>
      <w:r w:rsidR="00BD4F93" w:rsidRPr="00D90918">
        <w:rPr>
          <w:sz w:val="24"/>
          <w:szCs w:val="24"/>
        </w:rPr>
        <w:t xml:space="preserve">připomínkování, vyhodnocování </w:t>
      </w:r>
      <w:r w:rsidR="00A169B9" w:rsidRPr="00D90918">
        <w:rPr>
          <w:sz w:val="24"/>
          <w:szCs w:val="24"/>
        </w:rPr>
        <w:t xml:space="preserve">a </w:t>
      </w:r>
      <w:r w:rsidR="00A02C15" w:rsidRPr="00D90918">
        <w:rPr>
          <w:sz w:val="24"/>
          <w:szCs w:val="24"/>
        </w:rPr>
        <w:t>aktualizace KP</w:t>
      </w:r>
      <w:bookmarkEnd w:id="14"/>
    </w:p>
    <w:p w14:paraId="104E5393" w14:textId="72F165E8" w:rsidR="00B14F15" w:rsidRDefault="00525645" w:rsidP="003D35E0">
      <w:pPr>
        <w:pStyle w:val="normlntextKP"/>
      </w:pPr>
      <w:r>
        <w:t>Prvotní návrh 5</w:t>
      </w:r>
      <w:r w:rsidR="00307643">
        <w:t>. k</w:t>
      </w:r>
      <w:r w:rsidR="00587B9D" w:rsidRPr="00F05B08">
        <w:t xml:space="preserve">omunitního plánu byl diskutován v rámci procesu konzultací, který probíhal v termínu </w:t>
      </w:r>
      <w:r w:rsidR="00A10176">
        <w:t xml:space="preserve">od </w:t>
      </w:r>
      <w:r w:rsidR="00862AD9">
        <w:t>04.03.2022–11.03.2022</w:t>
      </w:r>
      <w:r w:rsidR="00587B9D" w:rsidRPr="00F05B08">
        <w:t xml:space="preserve">. V této době měla </w:t>
      </w:r>
      <w:r w:rsidR="00BF131B" w:rsidRPr="00F05B08">
        <w:t xml:space="preserve">odborná i laická veřejnost </w:t>
      </w:r>
      <w:r w:rsidR="00587B9D" w:rsidRPr="00F05B08">
        <w:t xml:space="preserve">možnost </w:t>
      </w:r>
      <w:r w:rsidR="00BF131B" w:rsidRPr="00F05B08">
        <w:t xml:space="preserve">vyjádřit se </w:t>
      </w:r>
      <w:r w:rsidR="00587B9D" w:rsidRPr="00F05B08">
        <w:t>k</w:t>
      </w:r>
      <w:r w:rsidR="00BF131B" w:rsidRPr="00F05B08">
        <w:t xml:space="preserve"> podobě i jednotlivým částem </w:t>
      </w:r>
      <w:r>
        <w:t>plánu, který byl zveřejněn na webu SMO</w:t>
      </w:r>
      <w:r w:rsidR="00D56AA8">
        <w:t xml:space="preserve">. </w:t>
      </w:r>
    </w:p>
    <w:p w14:paraId="665CA73B" w14:textId="64220662" w:rsidR="00587B9D" w:rsidRPr="00F05B08" w:rsidRDefault="00587B9D" w:rsidP="003D35E0">
      <w:pPr>
        <w:pStyle w:val="normlntextKP"/>
      </w:pPr>
      <w:r w:rsidRPr="00610DE1">
        <w:t xml:space="preserve">V rámci procesu konzultací bylo zaevidováno </w:t>
      </w:r>
      <w:r w:rsidR="00C031FD">
        <w:t>52</w:t>
      </w:r>
      <w:r w:rsidRPr="00610DE1">
        <w:t xml:space="preserve"> připomínek</w:t>
      </w:r>
      <w:r w:rsidR="00BD4F93" w:rsidRPr="00610DE1">
        <w:t>,</w:t>
      </w:r>
      <w:r w:rsidRPr="00610DE1">
        <w:t xml:space="preserve"> z nichž </w:t>
      </w:r>
      <w:r w:rsidR="00C031FD">
        <w:t>44 bylo zapracováno</w:t>
      </w:r>
      <w:r w:rsidRPr="00610DE1">
        <w:t xml:space="preserve"> do finální verze plánu</w:t>
      </w:r>
      <w:r w:rsidR="00BF131B" w:rsidRPr="00610DE1">
        <w:t>.</w:t>
      </w:r>
      <w:r w:rsidR="009C3919">
        <w:t xml:space="preserve"> </w:t>
      </w:r>
      <w:r w:rsidR="007542D5">
        <w:t xml:space="preserve">Ta </w:t>
      </w:r>
      <w:r w:rsidRPr="00F05B08">
        <w:t xml:space="preserve">byla předložena Komisi Rady SMO pro komunitní plán, Radě SMO a Zastupitelstvu SMO. </w:t>
      </w:r>
    </w:p>
    <w:p w14:paraId="0B8867F7" w14:textId="77777777" w:rsidR="00D93609" w:rsidRPr="00F05B08" w:rsidRDefault="00D93609" w:rsidP="003D35E0">
      <w:pPr>
        <w:pStyle w:val="normlntextKP"/>
      </w:pPr>
    </w:p>
    <w:p w14:paraId="0C3C3CEF" w14:textId="0679079F" w:rsidR="003C1D92" w:rsidRDefault="00AE56E6" w:rsidP="003D35E0">
      <w:pPr>
        <w:pStyle w:val="normlntextKP"/>
      </w:pPr>
      <w:r w:rsidRPr="00F05B08">
        <w:t xml:space="preserve">Vyhodnocení realizace </w:t>
      </w:r>
      <w:r w:rsidR="00525645">
        <w:t>komunitního plánu a plnění jednotlivých cílů a opatření probíhá po uplynutí lhůty, na kterou byl schválen, ve spolupráci s pracovními skupinami KP a</w:t>
      </w:r>
      <w:r w:rsidR="00BF3D76">
        <w:t> </w:t>
      </w:r>
      <w:r w:rsidR="00525645">
        <w:t xml:space="preserve">koordinační skupinou. </w:t>
      </w:r>
    </w:p>
    <w:p w14:paraId="5A19DF06" w14:textId="092C7BA4" w:rsidR="00525645" w:rsidRPr="00525645" w:rsidRDefault="008D0D05" w:rsidP="003D35E0">
      <w:pPr>
        <w:pStyle w:val="normlntextKP"/>
      </w:pPr>
      <w:r>
        <w:t>Komunitní</w:t>
      </w:r>
      <w:r w:rsidR="00525645" w:rsidRPr="00525645">
        <w:t xml:space="preserve"> plán je živý dokument, který upravuje neustále se vyvíjející dynamickou oblast p</w:t>
      </w:r>
      <w:r>
        <w:t>oskytování sociálních služeb, proto je</w:t>
      </w:r>
      <w:r w:rsidR="00525645" w:rsidRPr="00525645">
        <w:t xml:space="preserve"> možné, aby byla </w:t>
      </w:r>
      <w:r w:rsidR="00525645">
        <w:t>v případě vzniklé potřeby</w:t>
      </w:r>
      <w:r w:rsidR="00525645" w:rsidRPr="00525645">
        <w:t xml:space="preserve"> v</w:t>
      </w:r>
      <w:r w:rsidR="00BF3D76">
        <w:t> </w:t>
      </w:r>
      <w:r w:rsidR="00525645" w:rsidRPr="00525645">
        <w:t>pracovních skupinách posuzována a hodnocena jeho aktuálnost a platnost</w:t>
      </w:r>
      <w:r w:rsidR="00525645">
        <w:t xml:space="preserve"> (max. 1x ročně)</w:t>
      </w:r>
      <w:r w:rsidR="00525645" w:rsidRPr="00525645">
        <w:t>.</w:t>
      </w:r>
    </w:p>
    <w:p w14:paraId="3484D136" w14:textId="023BDE64" w:rsidR="00525645" w:rsidRPr="00525645" w:rsidRDefault="00525645" w:rsidP="003D35E0">
      <w:pPr>
        <w:pStyle w:val="normlntextKP"/>
      </w:pPr>
      <w:r w:rsidRPr="00525645">
        <w:t xml:space="preserve">V případě zjištění potřeby změny oproti původnímu znění plánu je možné připravit návrh aktualizace komunitního plánu, která bude projednána na jednání pracovní skupiny, do které svým charakterem náleží, a o jejím výsledku bude manažer pracovní skupiny společně s koordinátorkou komunitního plánování informovat koordinační skupinu. </w:t>
      </w:r>
    </w:p>
    <w:p w14:paraId="665AD11E" w14:textId="77777777" w:rsidR="00525645" w:rsidRPr="00525645" w:rsidRDefault="00525645" w:rsidP="00B05B82">
      <w:pPr>
        <w:pStyle w:val="normlntextKP"/>
      </w:pPr>
      <w:r w:rsidRPr="00525645">
        <w:t xml:space="preserve">Ta disponuje pravomocí návrhy na aktualizaci vzešlé z pracovních skupin schválit nebo neschválit. Souhrnný návrh na aktualizaci KP schválený koordinační skupinou bude dále předložen k vyjádření Komisi Rady SMO pro komunitní plán, následně pak Radě SMO </w:t>
      </w:r>
    </w:p>
    <w:p w14:paraId="2D8B0B69" w14:textId="2E1946E9" w:rsidR="00204B7B" w:rsidRPr="0042036B" w:rsidRDefault="00525645" w:rsidP="00B05B82">
      <w:pPr>
        <w:pStyle w:val="normlntextKP"/>
      </w:pPr>
      <w:r w:rsidRPr="00525645">
        <w:t>a Zastupitelstvu SMO k projednání a schválení.</w:t>
      </w:r>
      <w:r w:rsidR="003C1D92">
        <w:br w:type="page"/>
      </w:r>
    </w:p>
    <w:p w14:paraId="4A418F4A" w14:textId="4457E97D" w:rsidR="00E60978" w:rsidRDefault="00E60978" w:rsidP="00622038">
      <w:pPr>
        <w:rPr>
          <w:rFonts w:ascii="Arial" w:hAnsi="Arial" w:cs="Arial"/>
        </w:rPr>
      </w:pPr>
    </w:p>
    <w:p w14:paraId="7BA53154" w14:textId="77777777" w:rsidR="0068049A" w:rsidRDefault="0068049A" w:rsidP="00622038">
      <w:pPr>
        <w:rPr>
          <w:rFonts w:ascii="Arial" w:hAnsi="Arial" w:cs="Arial"/>
        </w:rPr>
      </w:pPr>
    </w:p>
    <w:p w14:paraId="5022E30C" w14:textId="0B7DF927" w:rsidR="00D10774" w:rsidRPr="00DA22EC" w:rsidRDefault="00D10774" w:rsidP="00622038">
      <w:pPr>
        <w:pStyle w:val="NadpisA"/>
      </w:pPr>
      <w:bookmarkStart w:id="15" w:name="_Toc96070037"/>
      <w:r w:rsidRPr="00DA22EC">
        <w:t>Síť sociálních a souvisejících služeb</w:t>
      </w:r>
      <w:r w:rsidR="00CD486A" w:rsidRPr="00DA22EC">
        <w:t xml:space="preserve"> </w:t>
      </w:r>
      <w:r w:rsidR="001237A2" w:rsidRPr="00DA22EC">
        <w:t>SMO</w:t>
      </w:r>
      <w:bookmarkEnd w:id="15"/>
    </w:p>
    <w:p w14:paraId="656D230A" w14:textId="77777777" w:rsidR="00A26CAE" w:rsidRPr="0042036B" w:rsidRDefault="00A26CAE" w:rsidP="00622038">
      <w:pPr>
        <w:spacing w:line="276" w:lineRule="auto"/>
        <w:rPr>
          <w:rFonts w:ascii="Arial" w:hAnsi="Arial" w:cs="Arial"/>
        </w:rPr>
      </w:pPr>
    </w:p>
    <w:p w14:paraId="26E6351D" w14:textId="77777777" w:rsidR="00E149C2" w:rsidRPr="003D35E0" w:rsidRDefault="00A26CAE" w:rsidP="003D35E0">
      <w:pPr>
        <w:pStyle w:val="normlntextKP"/>
        <w:rPr>
          <w:i/>
          <w:iCs/>
        </w:rPr>
      </w:pPr>
      <w:r w:rsidRPr="003D35E0">
        <w:rPr>
          <w:i/>
          <w:iCs/>
        </w:rPr>
        <w:t xml:space="preserve">Na území </w:t>
      </w:r>
      <w:r w:rsidR="00E60978" w:rsidRPr="003D35E0">
        <w:rPr>
          <w:i/>
          <w:iCs/>
        </w:rPr>
        <w:t>SMO</w:t>
      </w:r>
      <w:r w:rsidRPr="003D35E0">
        <w:rPr>
          <w:i/>
          <w:iCs/>
        </w:rPr>
        <w:t xml:space="preserve"> je zastoupeno množství sociálních a souvisejících služeb, které js</w:t>
      </w:r>
      <w:r w:rsidR="00E149C2" w:rsidRPr="003D35E0">
        <w:rPr>
          <w:i/>
          <w:iCs/>
        </w:rPr>
        <w:t xml:space="preserve">ou poskytovány občanům města a registrovány dle </w:t>
      </w:r>
      <w:r w:rsidR="00A935FA" w:rsidRPr="003D35E0">
        <w:rPr>
          <w:i/>
          <w:iCs/>
        </w:rPr>
        <w:t>zákona o sociálních službách č. 108/2006 Sb., ve znění pozdějších předpisů.</w:t>
      </w:r>
    </w:p>
    <w:p w14:paraId="68906463" w14:textId="77777777" w:rsidR="00E60978" w:rsidRDefault="00E60978" w:rsidP="00622038">
      <w:pPr>
        <w:spacing w:line="276" w:lineRule="auto"/>
        <w:jc w:val="both"/>
        <w:rPr>
          <w:rFonts w:ascii="Arial" w:hAnsi="Arial" w:cs="Arial"/>
        </w:rPr>
      </w:pPr>
    </w:p>
    <w:p w14:paraId="0668156A" w14:textId="548B9FCA" w:rsidR="000B2A71" w:rsidRPr="00F05B08" w:rsidRDefault="00492247" w:rsidP="003D35E0">
      <w:pPr>
        <w:pStyle w:val="normlntextKP"/>
      </w:pPr>
      <w:r w:rsidRPr="00F05B08">
        <w:t xml:space="preserve">Cílem </w:t>
      </w:r>
      <w:r w:rsidR="00E60978" w:rsidRPr="00F05B08">
        <w:t>SMO v sociální oblasti</w:t>
      </w:r>
      <w:r w:rsidRPr="00F05B08">
        <w:t xml:space="preserve"> je podporovat pouze </w:t>
      </w:r>
      <w:r w:rsidR="001B1141" w:rsidRPr="00F05B08">
        <w:t>kvalitní a potřebné služby</w:t>
      </w:r>
      <w:r w:rsidRPr="00F05B08">
        <w:t xml:space="preserve">, které reagují na aktuální poptávku po službě a reflektují potřeby občanů SMO.  Z tohoto důvodu nastavuje a spravuje </w:t>
      </w:r>
      <w:r w:rsidR="00426F79">
        <w:rPr>
          <w:b/>
        </w:rPr>
        <w:t>Z</w:t>
      </w:r>
      <w:r w:rsidRPr="00F05B08">
        <w:rPr>
          <w:b/>
        </w:rPr>
        <w:t xml:space="preserve">ákladní síť sociálních </w:t>
      </w:r>
      <w:r w:rsidR="00BF6687">
        <w:rPr>
          <w:b/>
        </w:rPr>
        <w:t xml:space="preserve">a souvisejících </w:t>
      </w:r>
      <w:r w:rsidRPr="00F05B08">
        <w:rPr>
          <w:b/>
        </w:rPr>
        <w:t>služeb</w:t>
      </w:r>
      <w:r w:rsidR="00426F79">
        <w:rPr>
          <w:b/>
        </w:rPr>
        <w:t xml:space="preserve"> SMO</w:t>
      </w:r>
      <w:r w:rsidRPr="00F05B08">
        <w:t xml:space="preserve">, </w:t>
      </w:r>
      <w:r w:rsidR="00426F79">
        <w:br/>
      </w:r>
      <w:r w:rsidRPr="00F05B08">
        <w:t>do které jso</w:t>
      </w:r>
      <w:r w:rsidR="001B1141" w:rsidRPr="00F05B08">
        <w:t>u zařazeny všechny</w:t>
      </w:r>
      <w:r w:rsidRPr="00F05B08">
        <w:t xml:space="preserve"> služby, které jsou považová</w:t>
      </w:r>
      <w:r w:rsidR="00644899" w:rsidRPr="00F05B08">
        <w:t>ny za potřebné</w:t>
      </w:r>
      <w:r w:rsidR="00E82C47" w:rsidRPr="00F05B08">
        <w:t xml:space="preserve"> a nezbytné s ohledem na povinnost obce dle zákona č. 108/2006 Sb., o sociálních službách (§ 92, písm. d a § 94) a dle zákona č. 128/2000 Sb. o obcích. </w:t>
      </w:r>
      <w:r w:rsidR="001B1141" w:rsidRPr="00F05B08">
        <w:t xml:space="preserve">Jedná se jak </w:t>
      </w:r>
      <w:r w:rsidR="00446A63" w:rsidRPr="00F05B08">
        <w:t xml:space="preserve">o služby, které jsou </w:t>
      </w:r>
      <w:r w:rsidR="00E82C47" w:rsidRPr="00F05B08">
        <w:t>spolu</w:t>
      </w:r>
      <w:r w:rsidR="001B1141" w:rsidRPr="00F05B08">
        <w:t>financovány z rozpočtu SMO, tak o služby, které z rozpočtu města Opavy finan</w:t>
      </w:r>
      <w:r w:rsidR="00E82C47" w:rsidRPr="00F05B08">
        <w:t>čně podporovány</w:t>
      </w:r>
      <w:r w:rsidR="001B1141" w:rsidRPr="00F05B08">
        <w:t xml:space="preserve"> ne</w:t>
      </w:r>
      <w:r w:rsidR="009E3029">
        <w:t>jsou</w:t>
      </w:r>
      <w:r w:rsidR="00A52448" w:rsidRPr="00F05B08">
        <w:t xml:space="preserve">, </w:t>
      </w:r>
      <w:r w:rsidR="00E80FD4" w:rsidRPr="00F05B08">
        <w:t>nicméně jsou považovány za potřebné a se SMO spolupracují v rámci procesu komunitního plánování sociálních služeb</w:t>
      </w:r>
      <w:r w:rsidR="001B1141" w:rsidRPr="00F05B08">
        <w:t>.</w:t>
      </w:r>
      <w:r w:rsidR="007C4077">
        <w:t xml:space="preserve"> </w:t>
      </w:r>
    </w:p>
    <w:p w14:paraId="620A491D" w14:textId="7271B096" w:rsidR="00453FC6" w:rsidRPr="00F05B08" w:rsidRDefault="00453FC6" w:rsidP="003D35E0">
      <w:pPr>
        <w:pStyle w:val="normlntextKP"/>
      </w:pPr>
      <w:r w:rsidRPr="00F05B08">
        <w:t xml:space="preserve">Mimo sociálních služeb, které jsou registrovány dle zákona, </w:t>
      </w:r>
      <w:r w:rsidR="0078606D" w:rsidRPr="00F05B08">
        <w:t>se v základní síti nacházejí</w:t>
      </w:r>
      <w:r w:rsidR="00426F79">
        <w:t xml:space="preserve"> také </w:t>
      </w:r>
      <w:r w:rsidRPr="00426F79">
        <w:rPr>
          <w:i/>
        </w:rPr>
        <w:t>služby související</w:t>
      </w:r>
      <w:r w:rsidR="00E82C47" w:rsidRPr="00F05B08">
        <w:t>. Ty nemají zákonem předepsanou registraci</w:t>
      </w:r>
      <w:r w:rsidRPr="00F05B08">
        <w:t>, ale s výkonem sociální</w:t>
      </w:r>
      <w:r w:rsidR="00E82C47" w:rsidRPr="00F05B08">
        <w:t>ch</w:t>
      </w:r>
      <w:r w:rsidRPr="00F05B08">
        <w:t xml:space="preserve"> služ</w:t>
      </w:r>
      <w:r w:rsidR="00E82C47" w:rsidRPr="00F05B08">
        <w:t>eb úzce souvisí a jsou velmi potřebné</w:t>
      </w:r>
      <w:r w:rsidRPr="00F05B08">
        <w:t xml:space="preserve"> (např. kluby pro seniory, chráněn</w:t>
      </w:r>
      <w:r w:rsidR="00A52448" w:rsidRPr="00F05B08">
        <w:t xml:space="preserve">é dílny, ošetřovatelské služby, </w:t>
      </w:r>
      <w:r w:rsidRPr="00F05B08">
        <w:t>hospicová péče atd.).</w:t>
      </w:r>
      <w:r w:rsidR="008D7AA5">
        <w:t xml:space="preserve"> Přehled sociálních a souvisejících služeb zařazených do základní sítě je</w:t>
      </w:r>
      <w:r w:rsidR="007C4077">
        <w:t xml:space="preserve"> uveden v tabulce v příloze č. 1</w:t>
      </w:r>
      <w:r w:rsidR="008D7AA5">
        <w:t>.</w:t>
      </w:r>
    </w:p>
    <w:p w14:paraId="3FA3D3EC" w14:textId="77777777" w:rsidR="001B1141" w:rsidRPr="00F05B08" w:rsidRDefault="001B1141" w:rsidP="003D35E0">
      <w:pPr>
        <w:pStyle w:val="normlntextKP"/>
      </w:pPr>
    </w:p>
    <w:p w14:paraId="0B05DE47" w14:textId="565AC94C" w:rsidR="00492247" w:rsidRPr="00F05B08" w:rsidRDefault="001D1EA4" w:rsidP="006220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5B08">
        <w:rPr>
          <w:rFonts w:ascii="Arial" w:hAnsi="Arial" w:cs="Arial"/>
          <w:b/>
          <w:sz w:val="22"/>
          <w:szCs w:val="22"/>
        </w:rPr>
        <w:t xml:space="preserve">Při zařazení </w:t>
      </w:r>
      <w:r w:rsidR="00644899" w:rsidRPr="00F05B08">
        <w:rPr>
          <w:rFonts w:ascii="Arial" w:hAnsi="Arial" w:cs="Arial"/>
          <w:b/>
          <w:sz w:val="22"/>
          <w:szCs w:val="22"/>
        </w:rPr>
        <w:t>služby</w:t>
      </w:r>
      <w:r w:rsidR="00426F79">
        <w:rPr>
          <w:rFonts w:ascii="Arial" w:hAnsi="Arial" w:cs="Arial"/>
          <w:sz w:val="22"/>
          <w:szCs w:val="22"/>
        </w:rPr>
        <w:t xml:space="preserve"> do </w:t>
      </w:r>
      <w:r w:rsidR="00426F79" w:rsidRPr="00904745">
        <w:rPr>
          <w:rFonts w:ascii="Arial" w:hAnsi="Arial" w:cs="Arial"/>
          <w:b/>
          <w:sz w:val="22"/>
          <w:szCs w:val="22"/>
        </w:rPr>
        <w:t>Z</w:t>
      </w:r>
      <w:r w:rsidR="00644899" w:rsidRPr="00904745">
        <w:rPr>
          <w:rFonts w:ascii="Arial" w:hAnsi="Arial" w:cs="Arial"/>
          <w:b/>
          <w:sz w:val="22"/>
          <w:szCs w:val="22"/>
        </w:rPr>
        <w:t>ákladní sítě</w:t>
      </w:r>
      <w:r w:rsidR="00426F79" w:rsidRPr="00904745">
        <w:rPr>
          <w:rFonts w:ascii="Arial" w:hAnsi="Arial" w:cs="Arial"/>
          <w:b/>
          <w:sz w:val="22"/>
          <w:szCs w:val="22"/>
        </w:rPr>
        <w:t xml:space="preserve"> sociálních a souvisejících služeb SMO</w:t>
      </w:r>
      <w:r w:rsidR="00644899" w:rsidRPr="00F05B08">
        <w:rPr>
          <w:rFonts w:ascii="Arial" w:hAnsi="Arial" w:cs="Arial"/>
          <w:sz w:val="22"/>
          <w:szCs w:val="22"/>
        </w:rPr>
        <w:t xml:space="preserve"> </w:t>
      </w:r>
      <w:r w:rsidR="00426F79">
        <w:rPr>
          <w:rFonts w:ascii="Arial" w:hAnsi="Arial" w:cs="Arial"/>
          <w:sz w:val="22"/>
          <w:szCs w:val="22"/>
        </w:rPr>
        <w:br/>
      </w:r>
      <w:r w:rsidR="00644899" w:rsidRPr="00F05B08">
        <w:rPr>
          <w:rFonts w:ascii="Arial" w:hAnsi="Arial" w:cs="Arial"/>
          <w:sz w:val="22"/>
          <w:szCs w:val="22"/>
        </w:rPr>
        <w:t xml:space="preserve">je </w:t>
      </w:r>
      <w:r w:rsidR="00492247" w:rsidRPr="00F05B08">
        <w:rPr>
          <w:rFonts w:ascii="Arial" w:hAnsi="Arial" w:cs="Arial"/>
          <w:sz w:val="22"/>
          <w:szCs w:val="22"/>
        </w:rPr>
        <w:t>zároveň přihlíženo k následujícím kritériím:</w:t>
      </w:r>
    </w:p>
    <w:p w14:paraId="59955035" w14:textId="7D67F66B" w:rsidR="0068049A" w:rsidRPr="005B1460" w:rsidRDefault="00492247" w:rsidP="003D35E0">
      <w:pPr>
        <w:pStyle w:val="normlntextKP-odrky"/>
      </w:pPr>
      <w:r w:rsidRPr="00F05B08">
        <w:rPr>
          <w:b/>
        </w:rPr>
        <w:t>registrace sociální služby</w:t>
      </w:r>
      <w:r w:rsidR="001D1EA4" w:rsidRPr="00F05B08">
        <w:rPr>
          <w:b/>
        </w:rPr>
        <w:t xml:space="preserve"> </w:t>
      </w:r>
      <w:r w:rsidR="001D1EA4" w:rsidRPr="00F05B08">
        <w:t>(neplatí pro související služby a aktivity)</w:t>
      </w:r>
      <w:r w:rsidRPr="00F05B08">
        <w:t>;</w:t>
      </w:r>
    </w:p>
    <w:p w14:paraId="08562DBC" w14:textId="0B626A51" w:rsidR="00492247" w:rsidRDefault="00BF6019" w:rsidP="003D35E0">
      <w:pPr>
        <w:pStyle w:val="normlntextKP-odrky"/>
      </w:pPr>
      <w:r w:rsidRPr="00F05B08">
        <w:rPr>
          <w:b/>
        </w:rPr>
        <w:t xml:space="preserve">doložená </w:t>
      </w:r>
      <w:r w:rsidR="00492247" w:rsidRPr="00F05B08">
        <w:rPr>
          <w:b/>
        </w:rPr>
        <w:t>potřebnost služby</w:t>
      </w:r>
      <w:r w:rsidR="00644899" w:rsidRPr="00F05B08">
        <w:t xml:space="preserve"> – podmínkou pro zařazení do základní sítě </w:t>
      </w:r>
      <w:r w:rsidR="000B6347" w:rsidRPr="00F05B08">
        <w:br/>
      </w:r>
      <w:r w:rsidR="00644899" w:rsidRPr="00F05B08">
        <w:t>je doložení potřebnosti dané služby na území SMO na základě reálných podkladů (např. zpracovanou analýzou cílové skupiny v daném území, dodáním počtu neuspokojených zájemců o službu, zjištěním potřebnosti služby jak ze strany cílové skupiny</w:t>
      </w:r>
      <w:r w:rsidR="00E82C47" w:rsidRPr="00F05B08">
        <w:t>,</w:t>
      </w:r>
      <w:r w:rsidR="00644899" w:rsidRPr="00F05B08">
        <w:t xml:space="preserve"> tak spolupracujících organizací v rámci komunitního plánování sociálních služeb SMO, případně odkazem na strategický dokument města,</w:t>
      </w:r>
      <w:r w:rsidR="00E82C47" w:rsidRPr="00F05B08">
        <w:t xml:space="preserve"> </w:t>
      </w:r>
      <w:r w:rsidR="00D951CD">
        <w:br/>
      </w:r>
      <w:r w:rsidR="00644899" w:rsidRPr="00F05B08">
        <w:t>ve kterém je potřebnost služby deklarována);</w:t>
      </w:r>
    </w:p>
    <w:p w14:paraId="6D252BBC" w14:textId="77777777" w:rsidR="00644899" w:rsidRPr="00F05B08" w:rsidRDefault="00BF6019" w:rsidP="003D35E0">
      <w:pPr>
        <w:pStyle w:val="normlntextKP-odrky"/>
      </w:pPr>
      <w:r w:rsidRPr="00F05B08">
        <w:rPr>
          <w:b/>
        </w:rPr>
        <w:t xml:space="preserve">nastavená </w:t>
      </w:r>
      <w:r w:rsidR="00644899" w:rsidRPr="00F05B08">
        <w:rPr>
          <w:b/>
        </w:rPr>
        <w:t>kapacita služby</w:t>
      </w:r>
      <w:r w:rsidR="00644899" w:rsidRPr="00F05B08">
        <w:t xml:space="preserve"> – </w:t>
      </w:r>
      <w:r w:rsidR="00E82C47" w:rsidRPr="00F05B08">
        <w:t xml:space="preserve">jde o </w:t>
      </w:r>
      <w:r w:rsidR="00644899" w:rsidRPr="00F05B08">
        <w:t>posouzení, zda je plánovaná kapacita služby nastavena efektivně a oprávněně,</w:t>
      </w:r>
      <w:r w:rsidRPr="00F05B08">
        <w:t xml:space="preserve"> na základě doložené potřebnosti,</w:t>
      </w:r>
      <w:r w:rsidR="00644899" w:rsidRPr="00F05B08">
        <w:t xml:space="preserve"> přičemž </w:t>
      </w:r>
      <w:r w:rsidR="00D951CD">
        <w:br/>
      </w:r>
      <w:r w:rsidRPr="00F05B08">
        <w:t>u nových poskytovatelů služby bude primárně řešena skutečnost, zda službu nemůže zabezpečit některý ze stávajících poskytovatelů sociálních služeb</w:t>
      </w:r>
      <w:r w:rsidR="00912BB7" w:rsidRPr="00F05B08">
        <w:t xml:space="preserve"> </w:t>
      </w:r>
      <w:r w:rsidR="00D951CD">
        <w:br/>
      </w:r>
      <w:r w:rsidRPr="00F05B08">
        <w:t>na území SMO, například prostřednictvím navýšení kapacity této služby</w:t>
      </w:r>
      <w:r w:rsidR="00644899" w:rsidRPr="00F05B08">
        <w:t>;</w:t>
      </w:r>
    </w:p>
    <w:p w14:paraId="460BAC1B" w14:textId="77777777" w:rsidR="009A60E3" w:rsidRPr="00F05B08" w:rsidRDefault="009A60E3" w:rsidP="003D35E0">
      <w:pPr>
        <w:pStyle w:val="normlntextKP-odrky"/>
      </w:pPr>
      <w:r w:rsidRPr="00F05B08">
        <w:rPr>
          <w:b/>
        </w:rPr>
        <w:t>územ</w:t>
      </w:r>
      <w:r w:rsidR="00912BB7" w:rsidRPr="00F05B08">
        <w:rPr>
          <w:b/>
        </w:rPr>
        <w:t>n</w:t>
      </w:r>
      <w:r w:rsidRPr="00F05B08">
        <w:rPr>
          <w:b/>
        </w:rPr>
        <w:t xml:space="preserve">í působnost služby </w:t>
      </w:r>
      <w:r w:rsidRPr="00F05B08">
        <w:t>– bude posouzena skutečnost, zda služba bude poskytována pouze na území SMO a jeho městských částech, či v okolních obcích a celém regionu</w:t>
      </w:r>
      <w:r w:rsidR="00912BB7" w:rsidRPr="00F05B08">
        <w:t>;</w:t>
      </w:r>
      <w:r w:rsidRPr="00F05B08">
        <w:t xml:space="preserve"> </w:t>
      </w:r>
    </w:p>
    <w:p w14:paraId="48D6555C" w14:textId="77777777" w:rsidR="00473DD3" w:rsidRPr="00F05B08" w:rsidRDefault="00644899" w:rsidP="003D35E0">
      <w:pPr>
        <w:pStyle w:val="normlntextKP-odrky"/>
      </w:pPr>
      <w:r w:rsidRPr="00F05B08">
        <w:rPr>
          <w:b/>
        </w:rPr>
        <w:t>stabilita, kvalita a odbornost poskytovatele služby</w:t>
      </w:r>
      <w:r w:rsidR="00473DD3" w:rsidRPr="00F05B08">
        <w:rPr>
          <w:b/>
        </w:rPr>
        <w:t xml:space="preserve"> </w:t>
      </w:r>
      <w:r w:rsidRPr="00F05B08">
        <w:t xml:space="preserve">(např. reference obce, </w:t>
      </w:r>
      <w:r w:rsidR="00D951CD">
        <w:br/>
      </w:r>
      <w:r w:rsidRPr="00F05B08">
        <w:t xml:space="preserve">kde </w:t>
      </w:r>
      <w:r w:rsidR="00BF6019" w:rsidRPr="00F05B08">
        <w:t xml:space="preserve">služba </w:t>
      </w:r>
      <w:r w:rsidRPr="00F05B08">
        <w:t xml:space="preserve">již působí, výsledky auditů, </w:t>
      </w:r>
      <w:r w:rsidR="000B5363" w:rsidRPr="00F05B08">
        <w:t xml:space="preserve">namátkových </w:t>
      </w:r>
      <w:r w:rsidRPr="00F05B08">
        <w:t>kontrol atd.);</w:t>
      </w:r>
      <w:r w:rsidR="00473DD3" w:rsidRPr="00F05B08">
        <w:rPr>
          <w:b/>
        </w:rPr>
        <w:t xml:space="preserve"> </w:t>
      </w:r>
    </w:p>
    <w:p w14:paraId="6195842F" w14:textId="77777777" w:rsidR="00644899" w:rsidRPr="00F05B08" w:rsidRDefault="00473DD3" w:rsidP="003D35E0">
      <w:pPr>
        <w:pStyle w:val="normlntextKP-odrky"/>
      </w:pPr>
      <w:r w:rsidRPr="00F05B08">
        <w:rPr>
          <w:b/>
        </w:rPr>
        <w:t>znalost lokality a terénu, ve kterých služba bude poskytována;</w:t>
      </w:r>
    </w:p>
    <w:p w14:paraId="3366D5B4" w14:textId="2198EC75" w:rsidR="00A85B6E" w:rsidRPr="00A85B6E" w:rsidRDefault="00BF6019" w:rsidP="003D35E0">
      <w:pPr>
        <w:pStyle w:val="normlntextKP-odrky"/>
        <w:rPr>
          <w:b/>
        </w:rPr>
      </w:pPr>
      <w:r w:rsidRPr="00F05B08">
        <w:rPr>
          <w:b/>
        </w:rPr>
        <w:t xml:space="preserve">zabezpečení vícezdrojového financování </w:t>
      </w:r>
      <w:r w:rsidRPr="00F05B08">
        <w:t>–</w:t>
      </w:r>
      <w:r w:rsidRPr="00F05B08">
        <w:rPr>
          <w:b/>
        </w:rPr>
        <w:t xml:space="preserve"> </w:t>
      </w:r>
      <w:r w:rsidRPr="00F05B08">
        <w:t>při rozhod</w:t>
      </w:r>
      <w:r w:rsidR="0042020C">
        <w:t xml:space="preserve">ování o zařazení služby do </w:t>
      </w:r>
      <w:r w:rsidRPr="00F05B08">
        <w:t>základní sítě bude přihlíženo rovněž k</w:t>
      </w:r>
      <w:r w:rsidR="00183F28" w:rsidRPr="00F05B08">
        <w:t xml:space="preserve"> předloženému </w:t>
      </w:r>
      <w:r w:rsidRPr="00F05B08">
        <w:t>rozpočtu služby</w:t>
      </w:r>
      <w:r w:rsidR="00912BB7" w:rsidRPr="00F05B08">
        <w:t xml:space="preserve"> </w:t>
      </w:r>
      <w:r w:rsidR="00D951CD">
        <w:br/>
      </w:r>
      <w:r w:rsidR="0042020C">
        <w:t xml:space="preserve">a k zajištění </w:t>
      </w:r>
      <w:r w:rsidRPr="00F05B08">
        <w:t>vícezdrojového financování, včetně doložení deklarace</w:t>
      </w:r>
      <w:r w:rsidR="00746149">
        <w:t xml:space="preserve"> </w:t>
      </w:r>
      <w:r w:rsidRPr="00F05B08">
        <w:t xml:space="preserve">poskytovatele, že disponuje finančními prostředky </w:t>
      </w:r>
      <w:r w:rsidR="00183F28" w:rsidRPr="00F05B08">
        <w:t xml:space="preserve">nutnými pro zajištění poskytování služby po dobu, </w:t>
      </w:r>
      <w:r w:rsidR="009A60E3" w:rsidRPr="00F05B08">
        <w:t>než obdrží</w:t>
      </w:r>
      <w:r w:rsidRPr="00F05B08">
        <w:t xml:space="preserve"> finance z veřejných zdrojů</w:t>
      </w:r>
      <w:r w:rsidR="00A85B6E">
        <w:t>;</w:t>
      </w:r>
    </w:p>
    <w:p w14:paraId="7ECB0217" w14:textId="58258BD1" w:rsidR="00A85B6E" w:rsidRPr="00A85B6E" w:rsidRDefault="00A85B6E" w:rsidP="003D35E0">
      <w:pPr>
        <w:pStyle w:val="normlntextKP-odrky"/>
      </w:pPr>
      <w:r w:rsidRPr="00A85B6E">
        <w:rPr>
          <w:b/>
        </w:rPr>
        <w:t>zabezpečení služby na území města jinými poskytovateli</w:t>
      </w:r>
      <w:r>
        <w:t xml:space="preserve"> – při projednávání </w:t>
      </w:r>
      <w:r w:rsidRPr="00A85B6E">
        <w:t xml:space="preserve">žádosti o vstup do sítě je vždy zjišťováno, zda je </w:t>
      </w:r>
      <w:r w:rsidR="00983429">
        <w:t>daný druh služby</w:t>
      </w:r>
      <w:r w:rsidRPr="00A85B6E">
        <w:t xml:space="preserve"> na území SMO </w:t>
      </w:r>
      <w:r w:rsidR="00CB67E3">
        <w:t>poskytován</w:t>
      </w:r>
      <w:r>
        <w:t xml:space="preserve"> i jinými poskytovateli, kteří by mohli případné neuspokojené zájemce o službu zabezpečit.</w:t>
      </w:r>
    </w:p>
    <w:p w14:paraId="65957296" w14:textId="77777777" w:rsidR="00E60978" w:rsidRPr="00F05B08" w:rsidRDefault="00E60978" w:rsidP="0062203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159D8B5" w14:textId="505DC311" w:rsidR="00AF2CB1" w:rsidRPr="003D35E0" w:rsidRDefault="00C120A1" w:rsidP="003D35E0">
      <w:pPr>
        <w:pStyle w:val="normlntextKP"/>
      </w:pPr>
      <w:r w:rsidRPr="003D35E0">
        <w:t>Pro zařazen</w:t>
      </w:r>
      <w:r w:rsidR="000E20BE" w:rsidRPr="003D35E0">
        <w:t xml:space="preserve">í nového poskytovatele či nového druhu </w:t>
      </w:r>
      <w:r w:rsidR="00BD4B26" w:rsidRPr="003D35E0">
        <w:t xml:space="preserve">služby do </w:t>
      </w:r>
      <w:r w:rsidR="00BD4B26" w:rsidRPr="003D35E0">
        <w:rPr>
          <w:i/>
          <w:iCs/>
        </w:rPr>
        <w:t>Z</w:t>
      </w:r>
      <w:r w:rsidRPr="003D35E0">
        <w:rPr>
          <w:i/>
          <w:iCs/>
        </w:rPr>
        <w:t>ákladní sítě sociálních a</w:t>
      </w:r>
      <w:r w:rsidR="00BF3D76">
        <w:rPr>
          <w:i/>
          <w:iCs/>
        </w:rPr>
        <w:t> </w:t>
      </w:r>
      <w:r w:rsidRPr="003D35E0">
        <w:rPr>
          <w:i/>
          <w:iCs/>
        </w:rPr>
        <w:t>souvisejících služeb SMO</w:t>
      </w:r>
      <w:r w:rsidRPr="003D35E0">
        <w:t xml:space="preserve"> je stanoven následující postup:</w:t>
      </w:r>
    </w:p>
    <w:p w14:paraId="5EDB6707" w14:textId="77777777" w:rsidR="00D230EC" w:rsidRPr="00F05B08" w:rsidRDefault="00C120A1" w:rsidP="0062203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u w:val="single"/>
        </w:rPr>
      </w:pPr>
      <w:r w:rsidRPr="00F05B08">
        <w:rPr>
          <w:rFonts w:ascii="Arial" w:hAnsi="Arial" w:cs="Arial"/>
        </w:rPr>
        <w:t xml:space="preserve">informování odboru sociálních věcí Magistrátu města Opavy o záměru vstupu </w:t>
      </w:r>
      <w:r w:rsidR="00D951CD">
        <w:rPr>
          <w:rFonts w:ascii="Arial" w:hAnsi="Arial" w:cs="Arial"/>
        </w:rPr>
        <w:br/>
      </w:r>
      <w:r w:rsidRPr="00F05B08">
        <w:rPr>
          <w:rFonts w:ascii="Arial" w:hAnsi="Arial" w:cs="Arial"/>
        </w:rPr>
        <w:t>do sítě;</w:t>
      </w:r>
    </w:p>
    <w:p w14:paraId="220C5821" w14:textId="77777777" w:rsidR="00C120A1" w:rsidRPr="00F05B08" w:rsidRDefault="00C120A1" w:rsidP="0062203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u w:val="single"/>
        </w:rPr>
      </w:pPr>
      <w:r w:rsidRPr="00F05B08">
        <w:rPr>
          <w:rFonts w:ascii="Arial" w:hAnsi="Arial" w:cs="Arial"/>
        </w:rPr>
        <w:t xml:space="preserve">dodání popisu realizace projektu v elektronické podobě (cílová skupina, kapacita, provozní doba atd.), včetně povinných příloh - plánovaný rozpočet a personální zajištění projektu; </w:t>
      </w:r>
    </w:p>
    <w:p w14:paraId="4E9DA2A2" w14:textId="77777777" w:rsidR="00C120A1" w:rsidRPr="00F05B08" w:rsidRDefault="00C120A1" w:rsidP="0062203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u w:val="single"/>
        </w:rPr>
      </w:pPr>
      <w:r w:rsidRPr="00F05B08">
        <w:rPr>
          <w:rFonts w:ascii="Arial" w:hAnsi="Arial" w:cs="Arial"/>
        </w:rPr>
        <w:t>prezentace služby na jednání příslušné pracovní skupiny;</w:t>
      </w:r>
    </w:p>
    <w:p w14:paraId="107506FB" w14:textId="77777777" w:rsidR="00C120A1" w:rsidRPr="00F05B08" w:rsidRDefault="00C120A1" w:rsidP="0062203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u w:val="single"/>
        </w:rPr>
      </w:pPr>
      <w:r w:rsidRPr="00F05B08">
        <w:rPr>
          <w:rFonts w:ascii="Arial" w:hAnsi="Arial" w:cs="Arial"/>
        </w:rPr>
        <w:t>stanovisko pracovní skupiny;</w:t>
      </w:r>
    </w:p>
    <w:p w14:paraId="749994C3" w14:textId="77777777" w:rsidR="00C120A1" w:rsidRPr="00F05B08" w:rsidRDefault="00C120A1" w:rsidP="0062203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u w:val="single"/>
        </w:rPr>
      </w:pPr>
      <w:r w:rsidRPr="00F05B08">
        <w:rPr>
          <w:rFonts w:ascii="Arial" w:hAnsi="Arial" w:cs="Arial"/>
        </w:rPr>
        <w:t>stanovisko koordinační skupiny</w:t>
      </w:r>
      <w:r w:rsidR="00D816CB" w:rsidRPr="00F05B08">
        <w:rPr>
          <w:rFonts w:ascii="Arial" w:hAnsi="Arial" w:cs="Arial"/>
        </w:rPr>
        <w:t>;</w:t>
      </w:r>
    </w:p>
    <w:p w14:paraId="42ECE4EA" w14:textId="37013D02" w:rsidR="00D816CB" w:rsidRPr="00F05B08" w:rsidRDefault="009F7F81" w:rsidP="0062203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doporuč</w:t>
      </w:r>
      <w:r w:rsidR="00D816CB" w:rsidRPr="00F05B08">
        <w:rPr>
          <w:rFonts w:ascii="Arial" w:hAnsi="Arial" w:cs="Arial"/>
        </w:rPr>
        <w:t>ení/ne</w:t>
      </w:r>
      <w:r>
        <w:rPr>
          <w:rFonts w:ascii="Arial" w:hAnsi="Arial" w:cs="Arial"/>
        </w:rPr>
        <w:t>doporuč</w:t>
      </w:r>
      <w:r w:rsidRPr="00F05B08">
        <w:rPr>
          <w:rFonts w:ascii="Arial" w:hAnsi="Arial" w:cs="Arial"/>
        </w:rPr>
        <w:t>ení</w:t>
      </w:r>
      <w:r w:rsidR="00D816CB" w:rsidRPr="00F05B08">
        <w:rPr>
          <w:rFonts w:ascii="Arial" w:hAnsi="Arial" w:cs="Arial"/>
        </w:rPr>
        <w:t xml:space="preserve"> v Komisi Rady SMO pro komunitní plán;</w:t>
      </w:r>
    </w:p>
    <w:p w14:paraId="1516CA64" w14:textId="77777777" w:rsidR="00D816CB" w:rsidRPr="00F05B08" w:rsidRDefault="00D816CB" w:rsidP="0062203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F05B08">
        <w:rPr>
          <w:rFonts w:ascii="Arial" w:hAnsi="Arial" w:cs="Arial"/>
        </w:rPr>
        <w:t>schválení/neschválení v Radě SMO.</w:t>
      </w:r>
    </w:p>
    <w:p w14:paraId="265F0897" w14:textId="77777777" w:rsidR="00530599" w:rsidRPr="0042036B" w:rsidRDefault="00530599" w:rsidP="00622038">
      <w:pPr>
        <w:pStyle w:val="Odstavecseseznamem"/>
        <w:jc w:val="both"/>
        <w:rPr>
          <w:rFonts w:ascii="Arial" w:hAnsi="Arial" w:cs="Arial"/>
          <w:color w:val="FF0000"/>
          <w:sz w:val="24"/>
          <w:szCs w:val="24"/>
        </w:rPr>
      </w:pPr>
    </w:p>
    <w:p w14:paraId="797BBD10" w14:textId="77BA7332" w:rsidR="00D230EC" w:rsidRPr="00A85B6E" w:rsidRDefault="00A85B6E" w:rsidP="003D35E0">
      <w:pPr>
        <w:pStyle w:val="normlntextKP"/>
      </w:pPr>
      <w:r w:rsidRPr="00A85B6E">
        <w:t xml:space="preserve">Zařazení služby do </w:t>
      </w:r>
      <w:r w:rsidRPr="005B1460">
        <w:rPr>
          <w:i/>
        </w:rPr>
        <w:t>Základní sítě sociálních a souvisejících služeb SMO</w:t>
      </w:r>
      <w:r w:rsidRPr="00A85B6E">
        <w:t xml:space="preserve"> </w:t>
      </w:r>
      <w:r w:rsidR="002B4E7A">
        <w:t>deklaruje potřebn</w:t>
      </w:r>
      <w:r w:rsidR="00783938">
        <w:t xml:space="preserve">ost služby na území města Opavy. Neznamená však </w:t>
      </w:r>
      <w:r w:rsidR="002B4E7A">
        <w:t xml:space="preserve">automatický </w:t>
      </w:r>
      <w:r w:rsidRPr="00A85B6E">
        <w:t xml:space="preserve">nárok na financování </w:t>
      </w:r>
      <w:r w:rsidR="002B4E7A">
        <w:t xml:space="preserve">služby </w:t>
      </w:r>
      <w:r w:rsidRPr="00A85B6E">
        <w:t xml:space="preserve">z rozpočtu SMO. </w:t>
      </w:r>
    </w:p>
    <w:p w14:paraId="6C73C01F" w14:textId="77777777" w:rsidR="00577F09" w:rsidRDefault="00577F09" w:rsidP="00622038">
      <w:pPr>
        <w:spacing w:line="276" w:lineRule="auto"/>
        <w:rPr>
          <w:rFonts w:ascii="Arial" w:hAnsi="Arial" w:cs="Arial"/>
        </w:rPr>
      </w:pPr>
    </w:p>
    <w:p w14:paraId="2F9E50A3" w14:textId="77777777" w:rsidR="00577F09" w:rsidRDefault="00577F09" w:rsidP="00622038">
      <w:pPr>
        <w:spacing w:line="276" w:lineRule="auto"/>
        <w:rPr>
          <w:rFonts w:ascii="Arial" w:hAnsi="Arial" w:cs="Arial"/>
        </w:rPr>
      </w:pPr>
    </w:p>
    <w:p w14:paraId="67883BEE" w14:textId="77777777" w:rsidR="00577F09" w:rsidRDefault="00577F09" w:rsidP="00622038">
      <w:pPr>
        <w:spacing w:line="276" w:lineRule="auto"/>
        <w:rPr>
          <w:rFonts w:ascii="Arial" w:hAnsi="Arial" w:cs="Arial"/>
        </w:rPr>
      </w:pPr>
    </w:p>
    <w:p w14:paraId="706FF492" w14:textId="77777777" w:rsidR="00577F09" w:rsidRPr="0042036B" w:rsidRDefault="00577F09" w:rsidP="00622038">
      <w:pPr>
        <w:spacing w:line="276" w:lineRule="auto"/>
        <w:rPr>
          <w:rFonts w:ascii="Arial" w:hAnsi="Arial" w:cs="Arial"/>
        </w:rPr>
      </w:pPr>
    </w:p>
    <w:p w14:paraId="1E7A758D" w14:textId="2515C2A5" w:rsidR="002D51A6" w:rsidRDefault="002D51A6" w:rsidP="00622038">
      <w:pPr>
        <w:rPr>
          <w:rFonts w:ascii="Arial" w:hAnsi="Arial" w:cs="Arial"/>
          <w:b/>
          <w:bCs/>
          <w:caps/>
          <w:kern w:val="32"/>
          <w:sz w:val="32"/>
          <w:szCs w:val="32"/>
        </w:rPr>
      </w:pPr>
      <w:r>
        <w:rPr>
          <w:rFonts w:ascii="Arial" w:hAnsi="Arial" w:cs="Arial"/>
          <w:b/>
          <w:bCs/>
          <w:caps/>
          <w:kern w:val="32"/>
          <w:sz w:val="32"/>
          <w:szCs w:val="32"/>
        </w:rPr>
        <w:br w:type="page"/>
      </w:r>
    </w:p>
    <w:p w14:paraId="4ED8FA39" w14:textId="77777777" w:rsidR="00585438" w:rsidRDefault="00585438" w:rsidP="00622038">
      <w:pPr>
        <w:rPr>
          <w:rFonts w:ascii="Arial" w:hAnsi="Arial" w:cs="Arial"/>
          <w:b/>
          <w:bCs/>
          <w:caps/>
          <w:kern w:val="32"/>
          <w:sz w:val="32"/>
          <w:szCs w:val="32"/>
        </w:rPr>
      </w:pPr>
    </w:p>
    <w:p w14:paraId="5AFC576C" w14:textId="77777777" w:rsidR="0092160D" w:rsidRPr="00E60978" w:rsidRDefault="00BD4F93" w:rsidP="00622038">
      <w:pPr>
        <w:pStyle w:val="NadpisA"/>
      </w:pPr>
      <w:bookmarkStart w:id="16" w:name="_Toc96070038"/>
      <w:r w:rsidRPr="00E60978">
        <w:t>Přehled cílů</w:t>
      </w:r>
      <w:r w:rsidR="001237A2" w:rsidRPr="00E60978">
        <w:t xml:space="preserve"> a opatření komunitního plánu</w:t>
      </w:r>
      <w:bookmarkEnd w:id="16"/>
    </w:p>
    <w:p w14:paraId="734EA8DE" w14:textId="24977698" w:rsidR="00047268" w:rsidRDefault="00047268" w:rsidP="003D35E0">
      <w:pPr>
        <w:pStyle w:val="normlntextKP"/>
      </w:pPr>
      <w:r>
        <w:t xml:space="preserve">V rámci procesu komunitního plánování v Opavě byly vydefinovány dva hlavní cíle vztahující se k následujícím oblastem: udržení </w:t>
      </w:r>
      <w:r w:rsidRPr="001C30E6">
        <w:rPr>
          <w:i/>
        </w:rPr>
        <w:t>Základní sítě sociálních a souvisejících služeb SMO</w:t>
      </w:r>
      <w:r>
        <w:rPr>
          <w:i/>
        </w:rPr>
        <w:t xml:space="preserve"> </w:t>
      </w:r>
      <w:r w:rsidRPr="001C30E6">
        <w:t>a</w:t>
      </w:r>
      <w:r>
        <w:rPr>
          <w:i/>
        </w:rPr>
        <w:t xml:space="preserve"> </w:t>
      </w:r>
      <w:r w:rsidR="00830016" w:rsidRPr="00830016">
        <w:t>udržení a rozvoj</w:t>
      </w:r>
      <w:r>
        <w:t xml:space="preserve"> procesu komunitního plánování sociálních služeb.</w:t>
      </w:r>
    </w:p>
    <w:p w14:paraId="2BB12FB5" w14:textId="21659C60" w:rsidR="00047268" w:rsidRDefault="00047268" w:rsidP="003D35E0">
      <w:pPr>
        <w:pStyle w:val="normlntextKP"/>
      </w:pPr>
      <w:r>
        <w:t>Jednotlivé pracovní skupiny stanovily</w:t>
      </w:r>
      <w:r w:rsidR="00DE7178" w:rsidRPr="00DE7178">
        <w:t xml:space="preserve"> 10</w:t>
      </w:r>
      <w:r w:rsidRPr="00DE7178">
        <w:t xml:space="preserve"> </w:t>
      </w:r>
      <w:r w:rsidR="00750131">
        <w:t xml:space="preserve">cílů. Vzhledem k tomu, že </w:t>
      </w:r>
      <w:r>
        <w:t>některé cíle a</w:t>
      </w:r>
      <w:r w:rsidR="00BF3D76">
        <w:t> </w:t>
      </w:r>
      <w:r>
        <w:t xml:space="preserve">potřeby </w:t>
      </w:r>
      <w:r w:rsidR="002E4CB7">
        <w:t>byly diskutovány</w:t>
      </w:r>
      <w:r>
        <w:t xml:space="preserve"> ve více pracovních skupinách, byl vytvořen okruh tzv. průřezových témat, která je shrnují.</w:t>
      </w:r>
    </w:p>
    <w:p w14:paraId="477FEB53" w14:textId="77777777" w:rsidR="00047268" w:rsidRDefault="00047268" w:rsidP="003D35E0">
      <w:pPr>
        <w:pStyle w:val="normlntextKP"/>
      </w:pPr>
      <w:r>
        <w:t xml:space="preserve">Hlavní cíle a okruh průřezových témat vymezila </w:t>
      </w:r>
      <w:r>
        <w:rPr>
          <w:b/>
        </w:rPr>
        <w:t xml:space="preserve">koordinační skupina, </w:t>
      </w:r>
      <w:r w:rsidRPr="005D4CB3">
        <w:t>která je dle</w:t>
      </w:r>
      <w:r>
        <w:rPr>
          <w:b/>
        </w:rPr>
        <w:t xml:space="preserve"> </w:t>
      </w:r>
      <w:r>
        <w:t xml:space="preserve">organizační struktury komunitního plánování v Opavě řídící skupinou. Sdružuje garanta KP – vedoucí odboru sociálních věcí, koordinátora KP a manažery jednotlivých pracovních skupin. Občasně také politické zástupce SMO – náměstek primátora pro sociální oblast, členové Komise Rady SMO pro komunitní plán a další hosté. </w:t>
      </w:r>
    </w:p>
    <w:p w14:paraId="1173AE50" w14:textId="77777777" w:rsidR="00047268" w:rsidRDefault="00047268" w:rsidP="003D35E0">
      <w:pPr>
        <w:pStyle w:val="normlntextKP"/>
      </w:pPr>
      <w:r>
        <w:t xml:space="preserve">Hlavním úkolem této skupiny je řešení sociální problematiky, která se prolíná všemi pracovními skupinami KP a udržení aktivního procesu komunitního plánování. </w:t>
      </w:r>
    </w:p>
    <w:p w14:paraId="1DF300C4" w14:textId="77777777" w:rsidR="00047268" w:rsidRDefault="00047268" w:rsidP="000472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71208B" w14:textId="77777777" w:rsidR="00047268" w:rsidRDefault="00047268" w:rsidP="004B6769">
      <w:pPr>
        <w:pStyle w:val="NadpisB"/>
        <w:numPr>
          <w:ilvl w:val="0"/>
          <w:numId w:val="25"/>
        </w:numPr>
        <w:tabs>
          <w:tab w:val="left" w:pos="708"/>
        </w:tabs>
      </w:pPr>
      <w:bookmarkStart w:id="17" w:name="_Toc96070039"/>
      <w:r>
        <w:t>Hlavní cíle komunitního plánu</w:t>
      </w:r>
      <w:bookmarkEnd w:id="17"/>
    </w:p>
    <w:p w14:paraId="24FA36F6" w14:textId="77777777" w:rsidR="00047268" w:rsidRDefault="00047268" w:rsidP="003D35E0">
      <w:pPr>
        <w:pStyle w:val="normlntextKP"/>
      </w:pPr>
      <w:r>
        <w:t xml:space="preserve">Koordinační skupina definovala dva hlavní cíle komunitního plánu, které je nutné plnit, </w:t>
      </w:r>
      <w:r>
        <w:br/>
        <w:t xml:space="preserve">aby byly zabezpečeny potřeby občanů města Opavy a zachována fungující síť sociálních </w:t>
      </w:r>
      <w:r>
        <w:br/>
        <w:t>a souvisejících služeb na území našeho města.</w:t>
      </w:r>
    </w:p>
    <w:p w14:paraId="2E1B3344" w14:textId="77777777" w:rsidR="00047268" w:rsidRPr="00F5543E" w:rsidRDefault="00047268" w:rsidP="00047268">
      <w:pPr>
        <w:spacing w:line="276" w:lineRule="auto"/>
        <w:jc w:val="both"/>
        <w:rPr>
          <w:rStyle w:val="NzevChar"/>
          <w:rFonts w:ascii="Arial" w:hAnsi="Arial" w:cs="Arial"/>
          <w:b w:val="0"/>
          <w:bCs w:val="0"/>
          <w:sz w:val="22"/>
          <w:szCs w:val="22"/>
        </w:rPr>
      </w:pPr>
    </w:p>
    <w:p w14:paraId="30243405" w14:textId="76D84475" w:rsidR="00047268" w:rsidRPr="0021499B" w:rsidRDefault="00047268" w:rsidP="00DE7114">
      <w:pPr>
        <w:pStyle w:val="Styl6"/>
        <w:rPr>
          <w:rStyle w:val="NzevChar"/>
          <w:rFonts w:ascii="Arial" w:hAnsi="Arial" w:cs="Arial"/>
          <w:b/>
          <w:bCs/>
          <w:i/>
          <w:kern w:val="0"/>
          <w:sz w:val="24"/>
          <w:szCs w:val="26"/>
        </w:rPr>
      </w:pPr>
      <w:r w:rsidRPr="004A4372">
        <w:rPr>
          <w:rStyle w:val="NzevChar"/>
          <w:rFonts w:ascii="Arial" w:hAnsi="Arial" w:cs="Arial"/>
          <w:b/>
          <w:bCs/>
          <w:kern w:val="0"/>
          <w:sz w:val="24"/>
          <w:szCs w:val="26"/>
        </w:rPr>
        <w:t xml:space="preserve">Udržení a rozvoj </w:t>
      </w:r>
      <w:r w:rsidRPr="0021499B">
        <w:rPr>
          <w:rStyle w:val="NzevChar"/>
          <w:rFonts w:ascii="Arial" w:hAnsi="Arial" w:cs="Arial"/>
          <w:b/>
          <w:bCs/>
          <w:i/>
          <w:kern w:val="0"/>
          <w:sz w:val="24"/>
          <w:szCs w:val="26"/>
        </w:rPr>
        <w:t xml:space="preserve">Základní sítě sociálních </w:t>
      </w:r>
      <w:r w:rsidR="004A4372" w:rsidRPr="0021499B">
        <w:rPr>
          <w:rStyle w:val="NzevChar"/>
          <w:rFonts w:ascii="Arial" w:hAnsi="Arial" w:cs="Arial"/>
          <w:b/>
          <w:bCs/>
          <w:i/>
          <w:kern w:val="0"/>
          <w:sz w:val="24"/>
          <w:szCs w:val="26"/>
        </w:rPr>
        <w:t xml:space="preserve">a souvisejících služeb </w:t>
      </w:r>
      <w:r w:rsidRPr="0021499B">
        <w:rPr>
          <w:rStyle w:val="NzevChar"/>
          <w:rFonts w:ascii="Arial" w:hAnsi="Arial" w:cs="Arial"/>
          <w:b/>
          <w:bCs/>
          <w:i/>
          <w:kern w:val="0"/>
          <w:sz w:val="24"/>
          <w:szCs w:val="26"/>
        </w:rPr>
        <w:t>SMO</w:t>
      </w:r>
    </w:p>
    <w:p w14:paraId="77EC61C7" w14:textId="55DE85E8" w:rsidR="00047268" w:rsidRPr="0042619A" w:rsidRDefault="00047268" w:rsidP="00D9356B">
      <w:pPr>
        <w:pStyle w:val="normlntextKP"/>
        <w:rPr>
          <w:color w:val="000000"/>
        </w:rPr>
      </w:pPr>
      <w:r w:rsidRPr="00606DA9">
        <w:rPr>
          <w:rStyle w:val="NzevChar"/>
          <w:rFonts w:ascii="Arial" w:hAnsi="Arial" w:cs="Arial"/>
          <w:sz w:val="22"/>
          <w:szCs w:val="22"/>
        </w:rPr>
        <w:t>Koordinační skupina považuje za hlavní cíl komunitního plánu především udržení a</w:t>
      </w:r>
      <w:r w:rsidR="00BF3D76">
        <w:rPr>
          <w:rStyle w:val="NzevChar"/>
          <w:rFonts w:ascii="Arial" w:hAnsi="Arial" w:cs="Arial"/>
          <w:sz w:val="22"/>
          <w:szCs w:val="22"/>
        </w:rPr>
        <w:t> </w:t>
      </w:r>
      <w:r w:rsidRPr="00606DA9">
        <w:rPr>
          <w:rStyle w:val="NzevChar"/>
          <w:rFonts w:ascii="Arial" w:hAnsi="Arial" w:cs="Arial"/>
          <w:sz w:val="22"/>
          <w:szCs w:val="22"/>
        </w:rPr>
        <w:t>rozvoj sociálních služeb a souvisejících aktivit</w:t>
      </w:r>
      <w:r w:rsidRPr="00660655">
        <w:rPr>
          <w:rStyle w:val="NzevChar"/>
          <w:rFonts w:ascii="Arial" w:hAnsi="Arial" w:cs="Arial"/>
          <w:sz w:val="22"/>
          <w:szCs w:val="22"/>
        </w:rPr>
        <w:t xml:space="preserve">, </w:t>
      </w:r>
      <w:r w:rsidRPr="00660655">
        <w:rPr>
          <w:color w:val="000000"/>
        </w:rPr>
        <w:t xml:space="preserve">které budou </w:t>
      </w:r>
      <w:r w:rsidR="00CE6F5F">
        <w:rPr>
          <w:color w:val="000000"/>
        </w:rPr>
        <w:t>adekvátně</w:t>
      </w:r>
      <w:r>
        <w:rPr>
          <w:color w:val="000000"/>
        </w:rPr>
        <w:t xml:space="preserve"> reagovat na oprávněné potřeby občanů města Opavy a zároveň odpovídat možnostem města (prostorovým, finančním aj.). Na plnění cíle se budou podílet poskytovatelé sociálních služeb a souvisejících aktivit, kteří jsou zařazeni do </w:t>
      </w:r>
      <w:r w:rsidRPr="003D35E0">
        <w:rPr>
          <w:i/>
          <w:iCs/>
        </w:rPr>
        <w:t>Základní sítě sociálních</w:t>
      </w:r>
      <w:r w:rsidR="003D35E0" w:rsidRPr="003D35E0">
        <w:rPr>
          <w:i/>
          <w:iCs/>
        </w:rPr>
        <w:t xml:space="preserve"> a</w:t>
      </w:r>
      <w:r w:rsidR="00BF3D76">
        <w:rPr>
          <w:i/>
          <w:iCs/>
        </w:rPr>
        <w:t> </w:t>
      </w:r>
      <w:r w:rsidR="003D35E0" w:rsidRPr="003D35E0">
        <w:rPr>
          <w:i/>
          <w:iCs/>
        </w:rPr>
        <w:t xml:space="preserve">souvisejících služeb </w:t>
      </w:r>
      <w:r w:rsidRPr="003D35E0">
        <w:rPr>
          <w:i/>
          <w:iCs/>
        </w:rPr>
        <w:t>SMO</w:t>
      </w:r>
      <w:r>
        <w:rPr>
          <w:color w:val="000000"/>
        </w:rPr>
        <w:t>. Jedná se jak o poskytovatele, kteří jsou financováni z</w:t>
      </w:r>
      <w:r w:rsidR="00BF3D76">
        <w:rPr>
          <w:color w:val="000000"/>
        </w:rPr>
        <w:t> </w:t>
      </w:r>
      <w:r>
        <w:rPr>
          <w:color w:val="000000"/>
        </w:rPr>
        <w:t xml:space="preserve">rozpočtu SMO, tak o ty, kteří z rozpočtu SMO financování nejsou. Vstup do </w:t>
      </w:r>
      <w:r w:rsidRPr="003D35E0">
        <w:rPr>
          <w:i/>
          <w:iCs/>
        </w:rPr>
        <w:t>Základní sítě sociálních a souvisejících služeb SMO</w:t>
      </w:r>
      <w:r>
        <w:rPr>
          <w:color w:val="000000"/>
        </w:rPr>
        <w:t xml:space="preserve"> totiž neznačí automatické získání dotací z rozpočtu města a na plnění cíle se podílejí rovněž spolupracující organizace (odbory Magistrátu města Opavy, Psychiatrická nemocnice v Opavě, Slezská nemocnice v Opavě, Úřad práce ČR a další).</w:t>
      </w:r>
    </w:p>
    <w:p w14:paraId="427017D0" w14:textId="77777777" w:rsidR="00047268" w:rsidRDefault="00047268" w:rsidP="0004726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14E5E9A" w14:textId="77777777" w:rsidR="00047268" w:rsidRDefault="00047268" w:rsidP="00D9356B">
      <w:pPr>
        <w:pStyle w:val="normlntextKP-aktivity"/>
      </w:pPr>
      <w:r>
        <w:t>Aktivity:</w:t>
      </w:r>
    </w:p>
    <w:p w14:paraId="16902432" w14:textId="07A69C6D" w:rsidR="00047268" w:rsidRPr="0001549B" w:rsidRDefault="00047268" w:rsidP="003D35E0">
      <w:pPr>
        <w:pStyle w:val="normlntextKP-odrky"/>
        <w:rPr>
          <w:color w:val="000000"/>
        </w:rPr>
      </w:pPr>
      <w:r>
        <w:rPr>
          <w:color w:val="000000"/>
        </w:rPr>
        <w:t xml:space="preserve">udržení </w:t>
      </w:r>
      <w:r>
        <w:rPr>
          <w:i/>
          <w:color w:val="000000"/>
        </w:rPr>
        <w:t>Základní sítě sociálních a souvisejících služeb SMO</w:t>
      </w:r>
      <w:r>
        <w:rPr>
          <w:color w:val="000000"/>
        </w:rPr>
        <w:t xml:space="preserve">, </w:t>
      </w:r>
      <w:r>
        <w:t>která zahrnuje služby nutné pro naplnění oprávněných potřeb obyvatel SMO ve smyslu řešení nepříznivých životních situací</w:t>
      </w:r>
      <w:r w:rsidR="003D35E0">
        <w:rPr>
          <w:color w:val="000000"/>
        </w:rPr>
        <w:t xml:space="preserve"> – viz tabulka v příloze č. 1;</w:t>
      </w:r>
    </w:p>
    <w:p w14:paraId="32C95B5F" w14:textId="750A61D8" w:rsidR="00047268" w:rsidRDefault="00047268" w:rsidP="003D35E0">
      <w:pPr>
        <w:pStyle w:val="normlntextKP-odrky"/>
        <w:rPr>
          <w:color w:val="000000"/>
        </w:rPr>
      </w:pPr>
      <w:r>
        <w:rPr>
          <w:color w:val="000000"/>
        </w:rPr>
        <w:t>pravidelné vyjednávání o udržení potřebných finančních prostředků v rozpočtu SMO na poskytování sociálních a souvisejících služeb ve stávající kvalitě a</w:t>
      </w:r>
      <w:r w:rsidR="00BF3D76">
        <w:rPr>
          <w:color w:val="000000"/>
        </w:rPr>
        <w:t> </w:t>
      </w:r>
      <w:r>
        <w:rPr>
          <w:color w:val="000000"/>
        </w:rPr>
        <w:t>kapacitě, včetně navýšení pr</w:t>
      </w:r>
      <w:r w:rsidR="003D35E0">
        <w:rPr>
          <w:color w:val="000000"/>
        </w:rPr>
        <w:t>ostředků pro rozvojové aktivity;</w:t>
      </w:r>
    </w:p>
    <w:p w14:paraId="71C310BE" w14:textId="3D34CDF5" w:rsidR="00047268" w:rsidRDefault="00CB5346" w:rsidP="00020201">
      <w:pPr>
        <w:pStyle w:val="normlntextKP-odrky"/>
        <w:rPr>
          <w:color w:val="000000"/>
        </w:rPr>
      </w:pPr>
      <w:r>
        <w:rPr>
          <w:color w:val="000000"/>
        </w:rPr>
        <w:t>podpora již zahájených realizací opatření z předchozího komunitního plánu – navyšování kapacit pobytových služeb pro seniory (Česká provincie Kongregace Dcer Božské Lásky – Domov sv. Zdislavy; Vila Vančurova o.p.s</w:t>
      </w:r>
      <w:r w:rsidR="003D35E0">
        <w:rPr>
          <w:color w:val="000000"/>
        </w:rPr>
        <w:t>.).</w:t>
      </w:r>
    </w:p>
    <w:p w14:paraId="296A68EB" w14:textId="77777777" w:rsidR="00DE7114" w:rsidRDefault="00DE7114" w:rsidP="00DE7114">
      <w:pPr>
        <w:pStyle w:val="normlntextKP-odrky"/>
        <w:numPr>
          <w:ilvl w:val="0"/>
          <w:numId w:val="0"/>
        </w:numPr>
        <w:ind w:left="780"/>
        <w:rPr>
          <w:color w:val="000000"/>
        </w:rPr>
      </w:pPr>
    </w:p>
    <w:p w14:paraId="636642EE" w14:textId="1A516EFA" w:rsidR="00047268" w:rsidRPr="00020201" w:rsidRDefault="00047268" w:rsidP="00DE7114">
      <w:pPr>
        <w:pStyle w:val="Styl7"/>
        <w:rPr>
          <w:rStyle w:val="NzevChar"/>
          <w:rFonts w:ascii="Arial" w:hAnsi="Arial" w:cs="Arial"/>
          <w:b/>
          <w:bCs/>
          <w:kern w:val="0"/>
          <w:sz w:val="24"/>
          <w:szCs w:val="26"/>
        </w:rPr>
      </w:pPr>
      <w:r w:rsidRPr="00020201">
        <w:rPr>
          <w:rStyle w:val="NzevChar"/>
          <w:rFonts w:ascii="Arial" w:hAnsi="Arial" w:cs="Arial"/>
          <w:b/>
          <w:bCs/>
          <w:kern w:val="0"/>
          <w:sz w:val="24"/>
          <w:szCs w:val="26"/>
        </w:rPr>
        <w:t>Udržení a rozvoj procesu komunitního plánování</w:t>
      </w:r>
    </w:p>
    <w:p w14:paraId="652292AE" w14:textId="77777777" w:rsidR="00047268" w:rsidRPr="00BC5E5E" w:rsidRDefault="00047268" w:rsidP="00BC5E5E">
      <w:pPr>
        <w:pStyle w:val="normlntextKP"/>
        <w:rPr>
          <w:rStyle w:val="NzevChar"/>
          <w:rFonts w:ascii="Arial" w:hAnsi="Arial" w:cs="Arial"/>
          <w:b w:val="0"/>
          <w:bCs w:val="0"/>
          <w:kern w:val="0"/>
          <w:sz w:val="22"/>
          <w:szCs w:val="22"/>
        </w:rPr>
      </w:pPr>
      <w:r w:rsidRPr="00BC5E5E">
        <w:rPr>
          <w:rStyle w:val="NzevChar"/>
          <w:rFonts w:ascii="Arial" w:hAnsi="Arial" w:cs="Arial"/>
          <w:b w:val="0"/>
          <w:bCs w:val="0"/>
          <w:kern w:val="0"/>
          <w:sz w:val="22"/>
          <w:szCs w:val="22"/>
        </w:rPr>
        <w:t xml:space="preserve">Druhým hlavním cílem komunitního plánu, který koordinační skupina považuje za důležitý, je udržení nastaveného procesu komunitního plánování, včetně jeho rozvoje, </w:t>
      </w:r>
      <w:r w:rsidRPr="00BC5E5E">
        <w:rPr>
          <w:rStyle w:val="NzevChar"/>
          <w:rFonts w:ascii="Arial" w:hAnsi="Arial" w:cs="Arial"/>
          <w:b w:val="0"/>
          <w:bCs w:val="0"/>
          <w:kern w:val="0"/>
          <w:sz w:val="22"/>
          <w:szCs w:val="22"/>
        </w:rPr>
        <w:br/>
        <w:t xml:space="preserve">a to z důvodu, že proces komunitního plánování je otevřeným procesem hledání nejlepších řešení v oblasti sociálních a souvisejících služeb pro občany města. </w:t>
      </w:r>
    </w:p>
    <w:p w14:paraId="49FE40F3" w14:textId="77777777" w:rsidR="00D9356B" w:rsidRDefault="00D9356B" w:rsidP="00D9356B">
      <w:pPr>
        <w:pStyle w:val="normlntextKP-aktivity"/>
        <w:rPr>
          <w:rStyle w:val="NzevChar"/>
          <w:rFonts w:ascii="Arial" w:hAnsi="Arial" w:cs="Arial"/>
          <w:sz w:val="22"/>
          <w:szCs w:val="22"/>
        </w:rPr>
      </w:pPr>
    </w:p>
    <w:p w14:paraId="7A61FE77" w14:textId="77777777" w:rsidR="00047268" w:rsidRPr="00D9356B" w:rsidRDefault="00047268" w:rsidP="00D9356B">
      <w:pPr>
        <w:pStyle w:val="normlntextKP-aktivity"/>
        <w:rPr>
          <w:rStyle w:val="NzevChar"/>
          <w:rFonts w:ascii="Arial" w:hAnsi="Arial" w:cs="Arial"/>
          <w:b/>
          <w:bCs w:val="0"/>
          <w:kern w:val="0"/>
          <w:sz w:val="24"/>
          <w:szCs w:val="22"/>
        </w:rPr>
      </w:pPr>
      <w:r>
        <w:rPr>
          <w:rStyle w:val="NzevChar"/>
          <w:rFonts w:ascii="Arial" w:hAnsi="Arial" w:cs="Arial"/>
          <w:sz w:val="22"/>
          <w:szCs w:val="22"/>
        </w:rPr>
        <w:t xml:space="preserve"> </w:t>
      </w:r>
      <w:r w:rsidRPr="00D9356B">
        <w:rPr>
          <w:rStyle w:val="NzevChar"/>
          <w:rFonts w:ascii="Arial" w:hAnsi="Arial" w:cs="Arial"/>
          <w:b/>
          <w:bCs w:val="0"/>
          <w:kern w:val="0"/>
          <w:sz w:val="24"/>
          <w:szCs w:val="22"/>
        </w:rPr>
        <w:t>Aktivity:</w:t>
      </w:r>
    </w:p>
    <w:p w14:paraId="1C6C1298" w14:textId="77777777" w:rsidR="00047268" w:rsidRPr="00D9356B" w:rsidRDefault="00047268" w:rsidP="00D9356B">
      <w:pPr>
        <w:pStyle w:val="normlntextKP-odrky"/>
        <w:rPr>
          <w:lang w:eastAsia="en-US"/>
        </w:rPr>
      </w:pPr>
      <w:r w:rsidRPr="00D9356B">
        <w:rPr>
          <w:lang w:eastAsia="en-US"/>
        </w:rPr>
        <w:t>podpora interakce a komunikace poskytovatelů sociálních služeb;</w:t>
      </w:r>
    </w:p>
    <w:p w14:paraId="79121254" w14:textId="09755320" w:rsidR="00047268" w:rsidRPr="00D9356B" w:rsidRDefault="00047268" w:rsidP="00D9356B">
      <w:pPr>
        <w:pStyle w:val="normlntextKP-odrky"/>
        <w:rPr>
          <w:lang w:eastAsia="en-US"/>
        </w:rPr>
      </w:pPr>
      <w:r w:rsidRPr="00D9356B">
        <w:rPr>
          <w:lang w:eastAsia="en-US"/>
        </w:rPr>
        <w:t>pořádání tematicky zaměřených pracovních skupin (tzv. podskupin) k určité konkrétní problematice se zainteresovanými poskytovateli služeb</w:t>
      </w:r>
      <w:r w:rsidR="00DE5D70" w:rsidRPr="00D9356B">
        <w:rPr>
          <w:lang w:eastAsia="en-US"/>
        </w:rPr>
        <w:t>,</w:t>
      </w:r>
      <w:r w:rsidR="00DE5D70" w:rsidRPr="00D9356B">
        <w:t xml:space="preserve"> </w:t>
      </w:r>
      <w:r w:rsidR="00DE5D70" w:rsidRPr="00D9356B">
        <w:rPr>
          <w:lang w:eastAsia="en-US"/>
        </w:rPr>
        <w:t>občany, zástupci sdružení, představiteli obce;</w:t>
      </w:r>
    </w:p>
    <w:p w14:paraId="006353DD" w14:textId="3DEBF07E" w:rsidR="00DE5D70" w:rsidRPr="00D9356B" w:rsidRDefault="00DE5D70" w:rsidP="00D9356B">
      <w:pPr>
        <w:pStyle w:val="normlntextKP-odrky"/>
        <w:rPr>
          <w:lang w:eastAsia="en-US"/>
        </w:rPr>
      </w:pPr>
      <w:r w:rsidRPr="00D9356B">
        <w:rPr>
          <w:lang w:eastAsia="en-US"/>
        </w:rPr>
        <w:t>zavedení a rozvoj případové práce v jednáních pracovních skupin – ke konkrétním potřebám občanů, s přenosem dobré praxe a vzájemných zkušeností;</w:t>
      </w:r>
    </w:p>
    <w:p w14:paraId="45561ACC" w14:textId="77777777" w:rsidR="00047268" w:rsidRPr="00D9356B" w:rsidRDefault="00047268" w:rsidP="00D9356B">
      <w:pPr>
        <w:pStyle w:val="normlntextKP-odrky"/>
        <w:rPr>
          <w:lang w:eastAsia="en-US"/>
        </w:rPr>
      </w:pPr>
      <w:r w:rsidRPr="00D9356B">
        <w:rPr>
          <w:lang w:eastAsia="en-US"/>
        </w:rPr>
        <w:t>pořádání pracovních skupin a kulatých stolů s účasti veřejnosti, cílových skupin, pečujících osob a jiných zainteresovaných subjektů veřejné správy;</w:t>
      </w:r>
    </w:p>
    <w:p w14:paraId="134EEEBC" w14:textId="77777777" w:rsidR="00047268" w:rsidRPr="00D9356B" w:rsidRDefault="00047268" w:rsidP="00D9356B">
      <w:pPr>
        <w:pStyle w:val="normlntextKP-odrky"/>
        <w:rPr>
          <w:lang w:eastAsia="en-US"/>
        </w:rPr>
      </w:pPr>
      <w:r w:rsidRPr="00D9356B">
        <w:rPr>
          <w:lang w:eastAsia="en-US"/>
        </w:rPr>
        <w:t xml:space="preserve">průběžná aktualizace a modernizace informačních zdrojů – webové stránky KP, sociální sítě KP, pravidelná aktualizace katalogu služeb v tištěné i elektronické podobě apod.; </w:t>
      </w:r>
    </w:p>
    <w:p w14:paraId="1F75E193" w14:textId="32BD5BE4" w:rsidR="00DE5D70" w:rsidRPr="00D9356B" w:rsidRDefault="00DE5D70" w:rsidP="00D9356B">
      <w:pPr>
        <w:pStyle w:val="normlntextKP-odrky"/>
        <w:rPr>
          <w:lang w:eastAsia="en-US"/>
        </w:rPr>
      </w:pPr>
      <w:r w:rsidRPr="00D9356B">
        <w:rPr>
          <w:lang w:eastAsia="en-US"/>
        </w:rPr>
        <w:t>zahájení diskuse o nastavení komunitního plánování (případná aktualizace složení pracovních skupin, organizační struktury aj.);</w:t>
      </w:r>
    </w:p>
    <w:p w14:paraId="562967FB" w14:textId="77777777" w:rsidR="00047268" w:rsidRPr="00D9356B" w:rsidRDefault="00047268" w:rsidP="00D9356B">
      <w:pPr>
        <w:pStyle w:val="normlntextKP-odrky"/>
        <w:rPr>
          <w:lang w:eastAsia="en-US"/>
        </w:rPr>
      </w:pPr>
      <w:r w:rsidRPr="00D9356B">
        <w:rPr>
          <w:lang w:eastAsia="en-US"/>
        </w:rPr>
        <w:t>podpora vzdělávání účastníků komunitního plánování (semináře, osvětové kampaně);</w:t>
      </w:r>
    </w:p>
    <w:p w14:paraId="0A2C96C5" w14:textId="5E026E33" w:rsidR="00047268" w:rsidRDefault="00047268" w:rsidP="00C727E9">
      <w:pPr>
        <w:pStyle w:val="normlntextKP-odrky"/>
        <w:rPr>
          <w:lang w:eastAsia="en-US"/>
        </w:rPr>
      </w:pPr>
      <w:r w:rsidRPr="00D9356B">
        <w:rPr>
          <w:lang w:eastAsia="en-US"/>
        </w:rPr>
        <w:t>hledání a využívání nových trendů v realizaci veřejných akcí a využití příkladů dobré praxe z jiných měst.</w:t>
      </w:r>
    </w:p>
    <w:p w14:paraId="1E4A914B" w14:textId="77777777" w:rsidR="00C727E9" w:rsidRDefault="00C727E9" w:rsidP="00C727E9">
      <w:pPr>
        <w:pStyle w:val="normlntextKP-odrky"/>
        <w:numPr>
          <w:ilvl w:val="0"/>
          <w:numId w:val="0"/>
        </w:numPr>
        <w:ind w:left="780"/>
        <w:rPr>
          <w:lang w:eastAsia="en-US"/>
        </w:rPr>
      </w:pPr>
    </w:p>
    <w:p w14:paraId="2DB499E7" w14:textId="77777777" w:rsidR="00C727E9" w:rsidRPr="00C727E9" w:rsidRDefault="00C727E9" w:rsidP="00C727E9">
      <w:pPr>
        <w:pStyle w:val="normlntextKP-odrky"/>
        <w:numPr>
          <w:ilvl w:val="0"/>
          <w:numId w:val="0"/>
        </w:numPr>
        <w:ind w:left="780"/>
        <w:rPr>
          <w:lang w:eastAsia="en-US"/>
        </w:rPr>
      </w:pPr>
    </w:p>
    <w:p w14:paraId="6BA0B9BD" w14:textId="77777777" w:rsidR="00047268" w:rsidRDefault="00047268" w:rsidP="004B6769">
      <w:pPr>
        <w:pStyle w:val="NadpisB"/>
        <w:numPr>
          <w:ilvl w:val="0"/>
          <w:numId w:val="25"/>
        </w:numPr>
        <w:tabs>
          <w:tab w:val="left" w:pos="708"/>
        </w:tabs>
      </w:pPr>
      <w:bookmarkStart w:id="18" w:name="_Toc96070040"/>
      <w:r>
        <w:t>Průřezová témata</w:t>
      </w:r>
      <w:bookmarkEnd w:id="18"/>
      <w:r>
        <w:t xml:space="preserve"> </w:t>
      </w:r>
    </w:p>
    <w:p w14:paraId="6F446FC9" w14:textId="254A5C5F" w:rsidR="00D14DB8" w:rsidRPr="00D14DB8" w:rsidRDefault="00D14DB8" w:rsidP="00D9356B">
      <w:pPr>
        <w:pStyle w:val="normlntextKP"/>
      </w:pPr>
      <w:r>
        <w:t xml:space="preserve">Jedná se o </w:t>
      </w:r>
      <w:r w:rsidRPr="00D14DB8">
        <w:t>oblasti, které významně ovlivňují způsoby podpory občanů na základě zjištěných potřeb. Všechny tyto oblasti byly popsány a identifikovány v procesu komunitního plánování, při jednáních pracovních skupin. Jsou společné pro více pracovních skupin komunitního plánování a členové těchto skupin považují za důležité se</w:t>
      </w:r>
      <w:r w:rsidR="00BF3D76">
        <w:t> </w:t>
      </w:r>
      <w:r w:rsidRPr="00D14DB8">
        <w:t>jimi v následujícím období trvání komunitního plánu zabývat. Vzhledem k tomu, že se aktivity vedoucí k pln</w:t>
      </w:r>
      <w:r>
        <w:t xml:space="preserve">ění cílů v pracovních skupinách </w:t>
      </w:r>
      <w:r w:rsidRPr="00D14DB8">
        <w:t>prolínají, jsou řešeny komplexně, jako průřezová témata.</w:t>
      </w:r>
    </w:p>
    <w:p w14:paraId="484347B9" w14:textId="2F816F00" w:rsidR="00047268" w:rsidRDefault="00D14DB8" w:rsidP="00D9356B">
      <w:pPr>
        <w:pStyle w:val="normlntextKP"/>
      </w:pPr>
      <w:r w:rsidRPr="00D14DB8">
        <w:t>Členové pracovních skupin stanovili následující průřezová témata:</w:t>
      </w:r>
    </w:p>
    <w:p w14:paraId="58236DDB" w14:textId="77777777" w:rsidR="00047268" w:rsidRDefault="00047268" w:rsidP="00047268">
      <w:pPr>
        <w:spacing w:line="276" w:lineRule="auto"/>
        <w:jc w:val="both"/>
        <w:rPr>
          <w:rFonts w:ascii="Arial" w:hAnsi="Arial" w:cs="Arial"/>
        </w:rPr>
      </w:pPr>
    </w:p>
    <w:p w14:paraId="623A48BE" w14:textId="1247522B" w:rsidR="00047268" w:rsidRPr="00F5543E" w:rsidRDefault="00047268" w:rsidP="00F03593">
      <w:pPr>
        <w:pStyle w:val="Styl8"/>
        <w:ind w:left="1321" w:hanging="624"/>
      </w:pPr>
      <w:r w:rsidRPr="00F5543E">
        <w:t xml:space="preserve">Zajištění stability finančních prostředků v rozpočtu SMO na sociální a související služby </w:t>
      </w:r>
    </w:p>
    <w:p w14:paraId="71058739" w14:textId="77777777" w:rsidR="00047268" w:rsidRDefault="00047268" w:rsidP="00D9356B">
      <w:pPr>
        <w:pStyle w:val="normlntextKP"/>
      </w:pPr>
      <w:r>
        <w:t xml:space="preserve">Poskytovatelé sociálních služeb a souvisejících aktivit se každoročně potýkají s problémy a nejistotou spojenou s financováním těchto služeb. </w:t>
      </w:r>
      <w:r w:rsidRPr="00A53DC1">
        <w:t xml:space="preserve">Je proto nutné řešit eliminaci </w:t>
      </w:r>
      <w:r>
        <w:t>problémů a nejistoty spojené s každoročním získáváním finančních prostředků a rovněž finanční stabilizaci celého systému sociálních služeb na území SMO.</w:t>
      </w:r>
    </w:p>
    <w:p w14:paraId="7C218C9D" w14:textId="77777777" w:rsidR="00047268" w:rsidRDefault="00047268" w:rsidP="00D9356B">
      <w:pPr>
        <w:pStyle w:val="normlntextKP"/>
      </w:pPr>
      <w:r>
        <w:rPr>
          <w:lang w:eastAsia="en-US"/>
        </w:rPr>
        <w:t xml:space="preserve">Poskytovatelé sociálních služeb v základní síti by tak měli jistou garanci financování </w:t>
      </w:r>
      <w:r>
        <w:rPr>
          <w:lang w:eastAsia="en-US"/>
        </w:rPr>
        <w:br/>
        <w:t>po delší dobu, ideálně alespoň po dobu 3 let.</w:t>
      </w:r>
    </w:p>
    <w:p w14:paraId="2E1C6D6E" w14:textId="77777777" w:rsidR="00047268" w:rsidRDefault="00047268" w:rsidP="00D9356B">
      <w:pPr>
        <w:pStyle w:val="normlntextKP-aktivity"/>
      </w:pPr>
    </w:p>
    <w:p w14:paraId="139EDB52" w14:textId="77777777" w:rsidR="00047268" w:rsidRDefault="00047268" w:rsidP="00D9356B">
      <w:pPr>
        <w:pStyle w:val="normlntextKP-aktivity"/>
      </w:pPr>
      <w:r>
        <w:t>Aktivity:</w:t>
      </w:r>
    </w:p>
    <w:p w14:paraId="5050A1C5" w14:textId="77777777" w:rsidR="00047268" w:rsidRPr="00A53DC1" w:rsidRDefault="00047268" w:rsidP="00D9356B">
      <w:pPr>
        <w:pStyle w:val="normlntextKP-odrky"/>
        <w:rPr>
          <w:lang w:eastAsia="en-US"/>
        </w:rPr>
      </w:pPr>
      <w:r w:rsidRPr="00A53DC1">
        <w:rPr>
          <w:lang w:eastAsia="en-US"/>
        </w:rPr>
        <w:t>položka v rozpočtu SMO na sociální a související služby jako mandatorní výdaj, který není možné snižovat;</w:t>
      </w:r>
    </w:p>
    <w:p w14:paraId="405AD942" w14:textId="459B60E2" w:rsidR="00047268" w:rsidRPr="003143E1" w:rsidRDefault="00047268" w:rsidP="00D9356B">
      <w:pPr>
        <w:pStyle w:val="normlntextKP-odrky"/>
        <w:rPr>
          <w:lang w:eastAsia="en-US"/>
        </w:rPr>
      </w:pPr>
      <w:r>
        <w:rPr>
          <w:lang w:eastAsia="en-US"/>
        </w:rPr>
        <w:t>znovu</w:t>
      </w:r>
      <w:r w:rsidRPr="003143E1">
        <w:rPr>
          <w:lang w:eastAsia="en-US"/>
        </w:rPr>
        <w:t>otevření diskuse za účelem podpory zavedení systému víceletého financování (projektový tým k dotačnímu řízení, odbor finanční a rozpočtový a</w:t>
      </w:r>
      <w:r w:rsidR="00BF3D76">
        <w:rPr>
          <w:lang w:eastAsia="en-US"/>
        </w:rPr>
        <w:t> </w:t>
      </w:r>
      <w:r w:rsidRPr="003143E1">
        <w:rPr>
          <w:lang w:eastAsia="en-US"/>
        </w:rPr>
        <w:t>odbor rozvoje města a strategického plánování MMO, vedení SMO);</w:t>
      </w:r>
    </w:p>
    <w:p w14:paraId="74FE1E7E" w14:textId="581FAEC7" w:rsidR="005D235C" w:rsidRDefault="00047268" w:rsidP="00F03593">
      <w:pPr>
        <w:pStyle w:val="normlntextKP-odrky"/>
        <w:rPr>
          <w:lang w:eastAsia="en-US"/>
        </w:rPr>
      </w:pPr>
      <w:r w:rsidRPr="008E763D">
        <w:rPr>
          <w:lang w:eastAsia="en-US"/>
        </w:rPr>
        <w:t>hledání vhodného nastavení pravidel pro víceleté financová</w:t>
      </w:r>
      <w:r w:rsidR="00E00C43">
        <w:rPr>
          <w:lang w:eastAsia="en-US"/>
        </w:rPr>
        <w:t>ní a krizového zajištění služeb.</w:t>
      </w:r>
    </w:p>
    <w:p w14:paraId="28190090" w14:textId="77777777" w:rsidR="00F03593" w:rsidRPr="00F03593" w:rsidRDefault="00F03593" w:rsidP="00F03593">
      <w:pPr>
        <w:pStyle w:val="normlntextKP-odrky"/>
        <w:numPr>
          <w:ilvl w:val="0"/>
          <w:numId w:val="0"/>
        </w:numPr>
        <w:ind w:left="780"/>
        <w:rPr>
          <w:lang w:eastAsia="en-US"/>
        </w:rPr>
      </w:pPr>
    </w:p>
    <w:p w14:paraId="53EF031F" w14:textId="1EDF1F9A" w:rsidR="00047268" w:rsidRPr="00F03593" w:rsidRDefault="00047268" w:rsidP="00F03593">
      <w:pPr>
        <w:pStyle w:val="Styl8"/>
        <w:ind w:left="1321" w:hanging="624"/>
      </w:pPr>
      <w:r w:rsidRPr="005D235C">
        <w:t>Dobrovolnictví</w:t>
      </w:r>
    </w:p>
    <w:p w14:paraId="1357A131" w14:textId="32C2FC3D" w:rsidR="00047268" w:rsidRDefault="00047268" w:rsidP="00D9356B">
      <w:pPr>
        <w:pStyle w:val="normlntextKP"/>
      </w:pPr>
      <w:r w:rsidRPr="0048390A">
        <w:t>Dobrovolnictví považují všechny pracovní skupiny za jedinečnou aktivitu, kterou je vhodné podporovat (finance, podpora spolupráce a komunikace mezi subjekty poskytující dobrovolníky – Elim Opava, o.p.s., Slezská univerzita v</w:t>
      </w:r>
      <w:r w:rsidR="00117562">
        <w:t> </w:t>
      </w:r>
      <w:r w:rsidRPr="0048390A">
        <w:t>Opavě</w:t>
      </w:r>
      <w:r w:rsidR="00117562">
        <w:t xml:space="preserve"> a další</w:t>
      </w:r>
      <w:r w:rsidRPr="0048390A">
        <w:t xml:space="preserve">). Dobrovolnictví napomáhá zkvalitnění poskytování sociálních a souvisejících služeb – prokázal se význam působení dobrovolníků v pobytových službách, např. domovech pro seniory, taktéž může být pomocí pro pečující osoby, aby si v náročné péči o svého blízkého mohli odpočinout. Např. v pracovní skupině Osoby se zdravotním znevýhodněním se objevila potřeba zajištění dobrovolníků na volnočasové aktivity pro osoby se zdravotním znevýhodněním (doprovod do kroužků atd.). </w:t>
      </w:r>
    </w:p>
    <w:p w14:paraId="23CFA1FB" w14:textId="03ABD6AF" w:rsidR="00047268" w:rsidRDefault="00DD268F" w:rsidP="00DD268F">
      <w:pPr>
        <w:pStyle w:val="normlntextKP"/>
      </w:pPr>
      <w:r w:rsidRPr="00DD268F">
        <w:t>Potřebnost dobrovolnictví byla v posledních letech potvrzena také v souvislosti s krizovými a jinými nenadálými situacemi (pandemie, živelné pohromy, uprchlické krize aj.), kde pomáhali dobrovolníci.</w:t>
      </w:r>
    </w:p>
    <w:p w14:paraId="72579DDC" w14:textId="77777777" w:rsidR="00DD268F" w:rsidRPr="00DD268F" w:rsidRDefault="00DD268F" w:rsidP="00DD268F">
      <w:pPr>
        <w:pStyle w:val="normlntextKP"/>
      </w:pPr>
    </w:p>
    <w:p w14:paraId="6F85D11A" w14:textId="77777777" w:rsidR="00047268" w:rsidRPr="0048390A" w:rsidRDefault="00047268" w:rsidP="00D9356B">
      <w:pPr>
        <w:pStyle w:val="normlntextKP-aktivity"/>
        <w:rPr>
          <w:lang w:eastAsia="en-US"/>
        </w:rPr>
      </w:pPr>
      <w:r w:rsidRPr="0048390A">
        <w:rPr>
          <w:lang w:eastAsia="en-US"/>
        </w:rPr>
        <w:t>Aktivity:</w:t>
      </w:r>
    </w:p>
    <w:p w14:paraId="7BB3D81D" w14:textId="77777777" w:rsidR="00047268" w:rsidRDefault="00047268" w:rsidP="00D9356B">
      <w:pPr>
        <w:pStyle w:val="normlntextKP-odrky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propagace dobrovolnictví – nábory a motivace nových dobrovolníků (oslovení zájemců prostřednictvím kulatých stolů, sociálních sítí), informační kampaně (články v městském zpravodaji Hláska, na sociálních sítích);</w:t>
      </w:r>
    </w:p>
    <w:p w14:paraId="3D76D289" w14:textId="66CD2EBF" w:rsidR="00047268" w:rsidRDefault="00047268" w:rsidP="00D9356B">
      <w:pPr>
        <w:pStyle w:val="normlntextKP-odrky"/>
        <w:rPr>
          <w:lang w:eastAsia="en-US"/>
        </w:rPr>
      </w:pPr>
      <w:r>
        <w:rPr>
          <w:rFonts w:eastAsia="Times New Roman"/>
          <w:lang w:eastAsia="en-US"/>
        </w:rPr>
        <w:t>navázání spolupráce se školami a s dalšími organizacemi a subjekty podporujícími dobrovolnictví (</w:t>
      </w:r>
      <w:r>
        <w:rPr>
          <w:lang w:eastAsia="en-US"/>
        </w:rPr>
        <w:t>Elim Opava, o.p.s., odbor sociálních věcí MMO, Krizový štáb MMO, Český červený kříž, studenti Slezské univerzity v Opavě a</w:t>
      </w:r>
      <w:r w:rsidR="00BF3D76">
        <w:rPr>
          <w:lang w:eastAsia="en-US"/>
        </w:rPr>
        <w:t> </w:t>
      </w:r>
      <w:r>
        <w:rPr>
          <w:lang w:eastAsia="en-US"/>
        </w:rPr>
        <w:t>dalších opavských škol, aktivní senioři apod.);</w:t>
      </w:r>
    </w:p>
    <w:p w14:paraId="1277B14E" w14:textId="77777777" w:rsidR="00047268" w:rsidRDefault="00047268" w:rsidP="00D9356B">
      <w:pPr>
        <w:pStyle w:val="normlntextKP-odrky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využití příkladů dobré praxe z jiných měst (Krnov aj.);</w:t>
      </w:r>
    </w:p>
    <w:p w14:paraId="14D9C785" w14:textId="77777777" w:rsidR="00047268" w:rsidRDefault="00047268" w:rsidP="00D9356B">
      <w:pPr>
        <w:pStyle w:val="normlntextKP-odrky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aktivní práce s různými formáty dobrovolnictví (prostřednictvím internetu, organizací, lidí z veřejnosti aj.);</w:t>
      </w:r>
    </w:p>
    <w:p w14:paraId="01C7E60D" w14:textId="3BB211DE" w:rsidR="00047268" w:rsidRDefault="00047268" w:rsidP="00D9356B">
      <w:pPr>
        <w:pStyle w:val="normlntextKP-odrky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pružné reagování na aktuální situaci a řešení konkrétní poptávky (senior – dobrovolník do domova pro seniory, do domácností osamělých seniorů, včetně zajištění mezigenerační výpomoci</w:t>
      </w:r>
      <w:r w:rsidR="00F61C6F">
        <w:rPr>
          <w:rFonts w:eastAsia="Times New Roman"/>
          <w:lang w:eastAsia="en-US"/>
        </w:rPr>
        <w:t>,</w:t>
      </w:r>
      <w:r w:rsidR="00F61C6F" w:rsidRPr="00F61C6F">
        <w:rPr>
          <w:rFonts w:eastAsia="Times New Roman"/>
          <w:lang w:eastAsia="en-US"/>
        </w:rPr>
        <w:t xml:space="preserve"> do rodin, kde potřebují podpořit vzdělávání dětí</w:t>
      </w:r>
      <w:r w:rsidRPr="00F61C6F">
        <w:rPr>
          <w:rFonts w:eastAsia="Times New Roman"/>
          <w:lang w:eastAsia="en-US"/>
        </w:rPr>
        <w:t>);</w:t>
      </w:r>
    </w:p>
    <w:p w14:paraId="6CD1450E" w14:textId="77777777" w:rsidR="00047268" w:rsidRPr="00DD6566" w:rsidRDefault="00047268" w:rsidP="00D9356B">
      <w:pPr>
        <w:pStyle w:val="normlntextKP-odrky"/>
        <w:rPr>
          <w:rFonts w:eastAsia="Times New Roman"/>
          <w:lang w:eastAsia="en-US"/>
        </w:rPr>
      </w:pPr>
      <w:r w:rsidRPr="00FF60A4">
        <w:rPr>
          <w:rFonts w:eastAsia="Times New Roman"/>
          <w:lang w:eastAsia="en-US"/>
        </w:rPr>
        <w:t xml:space="preserve">zvýšení informovanosti o možnostech dobrovolnictví </w:t>
      </w:r>
      <w:r w:rsidRPr="00DD6566">
        <w:rPr>
          <w:rFonts w:eastAsia="Times New Roman"/>
          <w:lang w:eastAsia="en-US"/>
        </w:rPr>
        <w:t>(např. setkávání v klubech pro seniory v odpoledních hodinách aj.);</w:t>
      </w:r>
    </w:p>
    <w:p w14:paraId="16905852" w14:textId="1134C0FE" w:rsidR="00047268" w:rsidRDefault="00047268" w:rsidP="00F03593">
      <w:pPr>
        <w:pStyle w:val="normlntextKP-odrky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využití dotačních titulů na dobrovolnictví (SMO a jiné), hledání nových zdrojů financování.</w:t>
      </w:r>
    </w:p>
    <w:p w14:paraId="62376AEE" w14:textId="77777777" w:rsidR="00F03593" w:rsidRPr="00F03593" w:rsidRDefault="00F03593" w:rsidP="00F03593">
      <w:pPr>
        <w:pStyle w:val="normlntextKP-odrky"/>
        <w:numPr>
          <w:ilvl w:val="0"/>
          <w:numId w:val="0"/>
        </w:numPr>
        <w:ind w:left="780"/>
        <w:rPr>
          <w:rFonts w:eastAsia="Times New Roman"/>
          <w:lang w:eastAsia="en-US"/>
        </w:rPr>
      </w:pPr>
    </w:p>
    <w:p w14:paraId="3A990E84" w14:textId="5E0E7F72" w:rsidR="00047268" w:rsidRPr="00BD12F5" w:rsidRDefault="00047268" w:rsidP="00F03593">
      <w:pPr>
        <w:pStyle w:val="Styl8"/>
        <w:ind w:left="1321" w:hanging="624"/>
      </w:pPr>
      <w:r w:rsidRPr="00F03593">
        <w:t xml:space="preserve">Pomoc </w:t>
      </w:r>
      <w:r w:rsidR="00F61C6F">
        <w:t xml:space="preserve">lidem, kteří v aktuální nabídce sociálních služeb </w:t>
      </w:r>
      <w:r w:rsidRPr="00F03593">
        <w:t>nenacházejí potřebnou nebo dostatečnou podporu</w:t>
      </w:r>
    </w:p>
    <w:p w14:paraId="488C1541" w14:textId="311AAD0A" w:rsidR="00B82703" w:rsidRPr="00F76B63" w:rsidRDefault="00047268" w:rsidP="00D9356B">
      <w:pPr>
        <w:pStyle w:val="normlntextKP"/>
        <w:rPr>
          <w:lang w:eastAsia="en-US"/>
        </w:rPr>
      </w:pPr>
      <w:r>
        <w:rPr>
          <w:lang w:eastAsia="en-US"/>
        </w:rPr>
        <w:t xml:space="preserve">V pracovních skupinách byly popsány </w:t>
      </w:r>
      <w:r w:rsidR="00B82703">
        <w:rPr>
          <w:lang w:eastAsia="en-US"/>
        </w:rPr>
        <w:t>potřeby lidí, kteří</w:t>
      </w:r>
      <w:r>
        <w:rPr>
          <w:lang w:eastAsia="en-US"/>
        </w:rPr>
        <w:t xml:space="preserve"> zpravidla v důsledku souběhu více nepříznivých skutečností (špatný zdravotní stav, nevhodné životní návyky apod.) nemohou najít potřebnou sociální službu nebo podporu. Jde zpravidla o kategorii </w:t>
      </w:r>
      <w:r>
        <w:rPr>
          <w:lang w:eastAsia="en-US"/>
        </w:rPr>
        <w:br/>
        <w:t>tzv. nízkopříjmových klientů, kteří nemají prostředky na úhradu poplatků za určité služby a</w:t>
      </w:r>
      <w:r w:rsidR="00BF3D76">
        <w:rPr>
          <w:lang w:eastAsia="en-US"/>
        </w:rPr>
        <w:t> </w:t>
      </w:r>
      <w:r>
        <w:rPr>
          <w:lang w:eastAsia="en-US"/>
        </w:rPr>
        <w:t xml:space="preserve">dále </w:t>
      </w:r>
      <w:r w:rsidRPr="00F76B63">
        <w:rPr>
          <w:lang w:eastAsia="en-US"/>
        </w:rPr>
        <w:t xml:space="preserve">osoby, které nechtějí </w:t>
      </w:r>
      <w:r w:rsidR="00D05FDC" w:rsidRPr="00F76B63">
        <w:rPr>
          <w:lang w:eastAsia="en-US"/>
        </w:rPr>
        <w:t xml:space="preserve">nebo nemohou </w:t>
      </w:r>
      <w:r w:rsidRPr="00F76B63">
        <w:rPr>
          <w:lang w:eastAsia="en-US"/>
        </w:rPr>
        <w:t xml:space="preserve">využívat </w:t>
      </w:r>
      <w:r w:rsidR="00D05FDC" w:rsidRPr="00F76B63">
        <w:rPr>
          <w:lang w:eastAsia="en-US"/>
        </w:rPr>
        <w:t>„</w:t>
      </w:r>
      <w:r w:rsidRPr="00F76B63">
        <w:rPr>
          <w:lang w:eastAsia="en-US"/>
        </w:rPr>
        <w:t>klasické</w:t>
      </w:r>
      <w:r w:rsidR="00D05FDC" w:rsidRPr="00F76B63">
        <w:rPr>
          <w:lang w:eastAsia="en-US"/>
        </w:rPr>
        <w:t>“</w:t>
      </w:r>
      <w:r w:rsidRPr="00F76B63">
        <w:rPr>
          <w:lang w:eastAsia="en-US"/>
        </w:rPr>
        <w:t xml:space="preserve"> soc</w:t>
      </w:r>
      <w:r w:rsidR="00B82703" w:rsidRPr="00F76B63">
        <w:rPr>
          <w:lang w:eastAsia="en-US"/>
        </w:rPr>
        <w:t>iální služby a pomoc potřebují. Může se jednat také o lidi, kteří se ocitají v krizi způsobené živelnými katastrofami, důsledky válečného stavu, pandemie atd.</w:t>
      </w:r>
    </w:p>
    <w:p w14:paraId="1CCEB7CB" w14:textId="411827AB" w:rsidR="00047268" w:rsidRPr="00F76B63" w:rsidRDefault="00047268" w:rsidP="00D9356B">
      <w:pPr>
        <w:pStyle w:val="normlntextKP"/>
        <w:rPr>
          <w:lang w:eastAsia="en-US"/>
        </w:rPr>
      </w:pPr>
      <w:r w:rsidRPr="00F76B63">
        <w:rPr>
          <w:lang w:eastAsia="en-US"/>
        </w:rPr>
        <w:t>Je potřeba vytvořit prostředí pro aktivní a rychlou spolupráci mezi jednotlivými subjekty k poskytnutí pomoci potřebným jednotlivcům.</w:t>
      </w:r>
    </w:p>
    <w:p w14:paraId="3A0E95BA" w14:textId="77777777" w:rsidR="00D9356B" w:rsidRPr="00F76B63" w:rsidRDefault="00D9356B" w:rsidP="00D9356B">
      <w:pPr>
        <w:pStyle w:val="normlntextKP-aktivity"/>
        <w:rPr>
          <w:color w:val="auto"/>
        </w:rPr>
      </w:pPr>
    </w:p>
    <w:p w14:paraId="416DB86B" w14:textId="77777777" w:rsidR="00047268" w:rsidRPr="00F76B63" w:rsidRDefault="00047268" w:rsidP="00D9356B">
      <w:pPr>
        <w:pStyle w:val="normlntextKP-aktivity"/>
        <w:rPr>
          <w:color w:val="auto"/>
          <w:lang w:eastAsia="en-US"/>
        </w:rPr>
      </w:pPr>
      <w:r w:rsidRPr="00F76B63">
        <w:rPr>
          <w:color w:val="auto"/>
        </w:rPr>
        <w:t>Aktivity:</w:t>
      </w:r>
    </w:p>
    <w:p w14:paraId="2948BA43" w14:textId="0477B55F" w:rsidR="00047268" w:rsidRDefault="00047268" w:rsidP="00D9356B">
      <w:pPr>
        <w:pStyle w:val="normlntextKP-odrky"/>
        <w:rPr>
          <w:lang w:eastAsia="en-US"/>
        </w:rPr>
      </w:pPr>
      <w:r w:rsidRPr="00F76B63">
        <w:rPr>
          <w:lang w:eastAsia="en-US"/>
        </w:rPr>
        <w:t xml:space="preserve">zvýšená spolupráce mezi konkrétními potřebnými osobami a odborem sociálních věcí MMO, </w:t>
      </w:r>
      <w:r w:rsidR="001D08BA" w:rsidRPr="00F76B63">
        <w:rPr>
          <w:lang w:eastAsia="en-US"/>
        </w:rPr>
        <w:t xml:space="preserve">krizovým štábem MMO, </w:t>
      </w:r>
      <w:r w:rsidRPr="00F76B63">
        <w:rPr>
          <w:lang w:eastAsia="en-US"/>
        </w:rPr>
        <w:t xml:space="preserve">poskytovateli </w:t>
      </w:r>
      <w:r>
        <w:rPr>
          <w:lang w:eastAsia="en-US"/>
        </w:rPr>
        <w:t>služeb, komunitou a veřejností;</w:t>
      </w:r>
    </w:p>
    <w:p w14:paraId="661E6A90" w14:textId="77777777" w:rsidR="00047268" w:rsidRDefault="00047268" w:rsidP="00D9356B">
      <w:pPr>
        <w:pStyle w:val="normlntextKP-odrky"/>
        <w:rPr>
          <w:lang w:eastAsia="en-US"/>
        </w:rPr>
      </w:pPr>
      <w:r>
        <w:rPr>
          <w:lang w:eastAsia="en-US"/>
        </w:rPr>
        <w:t xml:space="preserve">důraz na případovou sociální práci, včetně využití dalších nástrojů sociální práce </w:t>
      </w:r>
      <w:r>
        <w:rPr>
          <w:lang w:eastAsia="en-US"/>
        </w:rPr>
        <w:br/>
        <w:t>(např. doprovázení, komunitní aktivity atd.) a dobrovolnictví;</w:t>
      </w:r>
    </w:p>
    <w:p w14:paraId="37EB086E" w14:textId="77777777" w:rsidR="00047268" w:rsidRDefault="00047268" w:rsidP="00D9356B">
      <w:pPr>
        <w:pStyle w:val="normlntextKP-odrky"/>
        <w:rPr>
          <w:lang w:eastAsia="en-US"/>
        </w:rPr>
      </w:pPr>
      <w:r>
        <w:rPr>
          <w:lang w:eastAsia="en-US"/>
        </w:rPr>
        <w:t>průběžné vyjednávání s poskytovateli o aktuálních potřebách;</w:t>
      </w:r>
    </w:p>
    <w:p w14:paraId="4EAF2FF0" w14:textId="77777777" w:rsidR="00047268" w:rsidRDefault="00047268" w:rsidP="00D9356B">
      <w:pPr>
        <w:pStyle w:val="normlntextKP-odrky"/>
        <w:rPr>
          <w:lang w:eastAsia="en-US"/>
        </w:rPr>
      </w:pPr>
      <w:r>
        <w:rPr>
          <w:lang w:eastAsia="en-US"/>
        </w:rPr>
        <w:t>hledání možných projektových výzev pro financování atd.;</w:t>
      </w:r>
    </w:p>
    <w:p w14:paraId="31CEEB12" w14:textId="77777777" w:rsidR="00047268" w:rsidRPr="00BD12F5" w:rsidRDefault="00047268" w:rsidP="00D9356B">
      <w:pPr>
        <w:pStyle w:val="normlntextKP-odrky"/>
        <w:rPr>
          <w:lang w:eastAsia="en-US"/>
        </w:rPr>
      </w:pPr>
      <w:r w:rsidRPr="00BD12F5">
        <w:rPr>
          <w:lang w:eastAsia="en-US"/>
        </w:rPr>
        <w:t>navýšení kapacit odlehčovacích služeb (pobytových, terénních), včetně zajištění krizového odlehčovacího lůžka;</w:t>
      </w:r>
    </w:p>
    <w:p w14:paraId="71B2A317" w14:textId="598E032E" w:rsidR="00047268" w:rsidRPr="004270CF" w:rsidRDefault="00047268" w:rsidP="00C727E9">
      <w:pPr>
        <w:pStyle w:val="normlntextKP-odrky"/>
        <w:rPr>
          <w:color w:val="FF0000"/>
          <w:lang w:eastAsia="en-US"/>
        </w:rPr>
      </w:pPr>
      <w:r>
        <w:rPr>
          <w:lang w:eastAsia="en-US"/>
        </w:rPr>
        <w:t>podpora vzniku a zachování fungování již vzniklých svépomocných skupin: hledání vhodných prostor (oslovení poskytovatelů, SMO) atd.</w:t>
      </w:r>
    </w:p>
    <w:p w14:paraId="78AEA2E6" w14:textId="77777777" w:rsidR="004270CF" w:rsidRPr="00C727E9" w:rsidRDefault="004270CF" w:rsidP="004270CF">
      <w:pPr>
        <w:pStyle w:val="normlntextKP-odrky"/>
        <w:numPr>
          <w:ilvl w:val="0"/>
          <w:numId w:val="0"/>
        </w:numPr>
        <w:ind w:left="780"/>
        <w:rPr>
          <w:color w:val="FF0000"/>
          <w:lang w:eastAsia="en-US"/>
        </w:rPr>
      </w:pPr>
    </w:p>
    <w:p w14:paraId="6D279ACB" w14:textId="352E72AB" w:rsidR="00047268" w:rsidRPr="00F03593" w:rsidRDefault="00047268" w:rsidP="00F03593">
      <w:pPr>
        <w:pStyle w:val="Styl8"/>
        <w:ind w:left="1321" w:hanging="624"/>
      </w:pPr>
      <w:r w:rsidRPr="00F03593">
        <w:t>Dostupnost vhodného bydlení pro osoby ohrožené sociálním vyloučením</w:t>
      </w:r>
    </w:p>
    <w:p w14:paraId="236A5E40" w14:textId="52FD47F5" w:rsidR="00047268" w:rsidRPr="00BB6F51" w:rsidRDefault="00047268" w:rsidP="00D9356B">
      <w:pPr>
        <w:pStyle w:val="normlntextKP"/>
        <w:rPr>
          <w:lang w:eastAsia="en-US"/>
        </w:rPr>
      </w:pPr>
      <w:r w:rsidRPr="00CC4168">
        <w:rPr>
          <w:lang w:eastAsia="en-US"/>
        </w:rPr>
        <w:t>Na území SMO je nedostatek prostor a bytů vhodných pro osoby ohrožené sociálním</w:t>
      </w:r>
      <w:r>
        <w:rPr>
          <w:lang w:eastAsia="en-US"/>
        </w:rPr>
        <w:t xml:space="preserve"> vyloučením, tedy nedostatečné zabezpečení tzv. nízkonákladového bydlení. Jde o levné byty s možností asistence terénního sociálního pracovníka (pro osoby vycházející z Psychiatrické nemocnice Opava, z výkonu trestu atd.). Důležité je zabývat se i rozvojem tzv. prostupného bydlení – hledat mezistupeň na omezenou dobu mezi pobytovou sociální službou a samostatným bydlením. Specifické aktivity vedoucí k řešení problem</w:t>
      </w:r>
      <w:r w:rsidR="002628CA">
        <w:rPr>
          <w:lang w:eastAsia="en-US"/>
        </w:rPr>
        <w:t>atiky bydlení jsou podrobněji po</w:t>
      </w:r>
      <w:r>
        <w:rPr>
          <w:lang w:eastAsia="en-US"/>
        </w:rPr>
        <w:t>psány v cílech vybraných pracovních skupin (Osoby s duševním onemocněním, Děti, mládež a rodina</w:t>
      </w:r>
      <w:r w:rsidR="002A61A3">
        <w:rPr>
          <w:lang w:eastAsia="en-US"/>
        </w:rPr>
        <w:t>, Osoby se specifickými sociálními problémy</w:t>
      </w:r>
      <w:r>
        <w:rPr>
          <w:lang w:eastAsia="en-US"/>
        </w:rPr>
        <w:t xml:space="preserve">). Vzhledem k tomu, že se problematika bydlení i s ohledem na probíhající reformu psychiatrické péče dotýká všech pracovních skupin, je zahrnuta i v průřezových tématech. </w:t>
      </w:r>
    </w:p>
    <w:p w14:paraId="42AE8482" w14:textId="77777777" w:rsidR="00047268" w:rsidRDefault="00047268" w:rsidP="000472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67940C" w14:textId="5C92C62D" w:rsidR="00047268" w:rsidRPr="00D9356B" w:rsidRDefault="00047268" w:rsidP="00D9356B">
      <w:pPr>
        <w:pStyle w:val="normlntextKP-aktivity"/>
      </w:pPr>
      <w:r>
        <w:t>Aktivity:</w:t>
      </w:r>
    </w:p>
    <w:p w14:paraId="73A774C3" w14:textId="77777777" w:rsidR="00047268" w:rsidRDefault="00047268" w:rsidP="00D9356B">
      <w:pPr>
        <w:pStyle w:val="normlntextKP-odrky"/>
        <w:rPr>
          <w:lang w:eastAsia="en-US"/>
        </w:rPr>
      </w:pPr>
      <w:r>
        <w:rPr>
          <w:lang w:eastAsia="en-US"/>
        </w:rPr>
        <w:t>mapování situace a zjištění potřebného počtu bytů;</w:t>
      </w:r>
    </w:p>
    <w:p w14:paraId="1C4BE26C" w14:textId="3C7AFCD3" w:rsidR="007C2B34" w:rsidRDefault="007C2B34" w:rsidP="00D9356B">
      <w:pPr>
        <w:pStyle w:val="normlntextKP-odrky"/>
        <w:rPr>
          <w:lang w:eastAsia="en-US"/>
        </w:rPr>
      </w:pPr>
      <w:r>
        <w:rPr>
          <w:lang w:eastAsia="en-US"/>
        </w:rPr>
        <w:t>navázání spolupráce se Slezskou univerzitou v Opavě</w:t>
      </w:r>
      <w:r w:rsidRPr="007C2B34">
        <w:rPr>
          <w:lang w:eastAsia="en-US"/>
        </w:rPr>
        <w:t xml:space="preserve"> - mapování situace (zpracování analýzy </w:t>
      </w:r>
      <w:r>
        <w:rPr>
          <w:lang w:eastAsia="en-US"/>
        </w:rPr>
        <w:t xml:space="preserve">potřebnosti, včetně </w:t>
      </w:r>
      <w:r w:rsidRPr="007C2B34">
        <w:rPr>
          <w:lang w:eastAsia="en-US"/>
        </w:rPr>
        <w:t>dotazník</w:t>
      </w:r>
      <w:r>
        <w:rPr>
          <w:lang w:eastAsia="en-US"/>
        </w:rPr>
        <w:t xml:space="preserve">u pro </w:t>
      </w:r>
      <w:r w:rsidRPr="007C2B34">
        <w:rPr>
          <w:lang w:eastAsia="en-US"/>
        </w:rPr>
        <w:t>soc</w:t>
      </w:r>
      <w:r>
        <w:rPr>
          <w:lang w:eastAsia="en-US"/>
        </w:rPr>
        <w:t>iální služby, občany</w:t>
      </w:r>
      <w:r w:rsidRPr="007C2B34">
        <w:rPr>
          <w:lang w:eastAsia="en-US"/>
        </w:rPr>
        <w:t xml:space="preserve"> aj.)</w:t>
      </w:r>
      <w:r>
        <w:rPr>
          <w:lang w:eastAsia="en-US"/>
        </w:rPr>
        <w:t>;</w:t>
      </w:r>
    </w:p>
    <w:p w14:paraId="7A3745F6" w14:textId="77777777" w:rsidR="00047268" w:rsidRDefault="00047268" w:rsidP="00D9356B">
      <w:pPr>
        <w:pStyle w:val="normlntextKP-odrky"/>
        <w:rPr>
          <w:lang w:eastAsia="en-US"/>
        </w:rPr>
      </w:pPr>
      <w:r>
        <w:rPr>
          <w:lang w:eastAsia="en-US"/>
        </w:rPr>
        <w:t>hledání vhodných malometrážních bytových jednotek pro účely nízkonákladového bydlení či prostupného bydlení;</w:t>
      </w:r>
    </w:p>
    <w:p w14:paraId="3583E894" w14:textId="77777777" w:rsidR="00047268" w:rsidRDefault="00047268" w:rsidP="00D9356B">
      <w:pPr>
        <w:pStyle w:val="normlntextKP-odrky"/>
        <w:rPr>
          <w:lang w:eastAsia="en-US"/>
        </w:rPr>
      </w:pPr>
      <w:r>
        <w:rPr>
          <w:lang w:eastAsia="en-US"/>
        </w:rPr>
        <w:t>jednání se soukromými subjekty za účelem vyjednání podmínek;</w:t>
      </w:r>
    </w:p>
    <w:p w14:paraId="247C7020" w14:textId="2C8C6883" w:rsidR="00047268" w:rsidRDefault="00047268" w:rsidP="00047268">
      <w:pPr>
        <w:pStyle w:val="normlntextKP-odrky"/>
        <w:rPr>
          <w:lang w:eastAsia="en-US"/>
        </w:rPr>
      </w:pPr>
      <w:r>
        <w:rPr>
          <w:lang w:eastAsia="en-US"/>
        </w:rPr>
        <w:t>hledání dostupných výzev a finančních zdrojů a případné oslovení SMO za účelem spolupráce.</w:t>
      </w:r>
    </w:p>
    <w:p w14:paraId="5EAC568D" w14:textId="77777777" w:rsidR="004270CF" w:rsidRPr="00F03593" w:rsidRDefault="004270CF" w:rsidP="004270CF">
      <w:pPr>
        <w:pStyle w:val="normlntextKP-odrky"/>
        <w:numPr>
          <w:ilvl w:val="0"/>
          <w:numId w:val="0"/>
        </w:numPr>
        <w:ind w:left="780"/>
        <w:rPr>
          <w:lang w:eastAsia="en-US"/>
        </w:rPr>
      </w:pPr>
    </w:p>
    <w:p w14:paraId="54E64E1F" w14:textId="1F5C0042" w:rsidR="00047268" w:rsidRPr="00F03593" w:rsidRDefault="001C0695" w:rsidP="00F03593">
      <w:pPr>
        <w:pStyle w:val="Styl8"/>
        <w:ind w:left="1321" w:hanging="624"/>
      </w:pPr>
      <w:r>
        <w:t>Uplatnění lidí</w:t>
      </w:r>
      <w:r w:rsidR="00047268" w:rsidRPr="00F03593">
        <w:t xml:space="preserve"> se znevýhodněním na trhu práce </w:t>
      </w:r>
    </w:p>
    <w:p w14:paraId="224FD494" w14:textId="5601A1C6" w:rsidR="00047268" w:rsidRPr="00842EBB" w:rsidRDefault="00047268" w:rsidP="00D9356B">
      <w:pPr>
        <w:pStyle w:val="normlntextKP"/>
        <w:rPr>
          <w:b/>
          <w:color w:val="FF0000"/>
          <w:lang w:eastAsia="en-US"/>
        </w:rPr>
      </w:pPr>
      <w:r w:rsidRPr="003523AF">
        <w:rPr>
          <w:lang w:eastAsia="en-US"/>
        </w:rPr>
        <w:t>Dalším důležitým tématem řešeným na jednáních pracovních skupin je podpora aktivit a</w:t>
      </w:r>
      <w:r w:rsidR="00BF3D76">
        <w:rPr>
          <w:lang w:eastAsia="en-US"/>
        </w:rPr>
        <w:t> </w:t>
      </w:r>
      <w:r w:rsidRPr="003523AF">
        <w:rPr>
          <w:lang w:eastAsia="en-US"/>
        </w:rPr>
        <w:t>projektů směřujících k up</w:t>
      </w:r>
      <w:r>
        <w:rPr>
          <w:lang w:eastAsia="en-US"/>
        </w:rPr>
        <w:t xml:space="preserve">latnitelnosti osob se </w:t>
      </w:r>
      <w:r w:rsidRPr="003523AF">
        <w:rPr>
          <w:lang w:eastAsia="en-US"/>
        </w:rPr>
        <w:t>znevýhodněním na chráněném i</w:t>
      </w:r>
      <w:r w:rsidR="00BF3D76">
        <w:rPr>
          <w:lang w:eastAsia="en-US"/>
        </w:rPr>
        <w:t> </w:t>
      </w:r>
      <w:r w:rsidRPr="003523AF">
        <w:rPr>
          <w:lang w:eastAsia="en-US"/>
        </w:rPr>
        <w:t>otevřeném trhu práce. Může se jednat o zaměstnávání osob se zdravotním znevýhodněním či o podporu sociálního podnikání a aktivit vedoucích k informovanosti zaměstnavatelů o možnostech zaměstnávání těchto osob aj.</w:t>
      </w:r>
    </w:p>
    <w:p w14:paraId="5C4A02CB" w14:textId="77777777" w:rsidR="00D9356B" w:rsidRDefault="00D9356B" w:rsidP="00D9356B">
      <w:pPr>
        <w:pStyle w:val="normlntextKP-aktivity"/>
      </w:pPr>
    </w:p>
    <w:p w14:paraId="6B9AF905" w14:textId="77777777" w:rsidR="00047268" w:rsidRDefault="00047268" w:rsidP="00D9356B">
      <w:pPr>
        <w:pStyle w:val="normlntextKP-aktivity"/>
      </w:pPr>
      <w:r>
        <w:t>Aktivity:</w:t>
      </w:r>
    </w:p>
    <w:p w14:paraId="33502B0E" w14:textId="77777777" w:rsidR="00047268" w:rsidRDefault="00047268" w:rsidP="00D9356B">
      <w:pPr>
        <w:pStyle w:val="normlntextKP-odrky"/>
        <w:rPr>
          <w:lang w:eastAsia="en-US"/>
        </w:rPr>
      </w:pPr>
      <w:r>
        <w:rPr>
          <w:lang w:eastAsia="en-US"/>
        </w:rPr>
        <w:t>aktivní spolupráce neziskového a ziskového sektoru, spolupráce s Úřadem práce ČR;</w:t>
      </w:r>
    </w:p>
    <w:p w14:paraId="259083D7" w14:textId="77777777" w:rsidR="00047268" w:rsidRDefault="00047268" w:rsidP="00D9356B">
      <w:pPr>
        <w:pStyle w:val="normlntextKP-odrky"/>
        <w:rPr>
          <w:lang w:eastAsia="en-US"/>
        </w:rPr>
      </w:pPr>
      <w:r>
        <w:rPr>
          <w:lang w:eastAsia="en-US"/>
        </w:rPr>
        <w:t>hledání vhodných dotačních titulů pro financování aktivit a projektů;</w:t>
      </w:r>
    </w:p>
    <w:p w14:paraId="341E9B15" w14:textId="77777777" w:rsidR="00047268" w:rsidRDefault="00047268" w:rsidP="00D9356B">
      <w:pPr>
        <w:pStyle w:val="normlntextKP-odrky"/>
        <w:rPr>
          <w:lang w:eastAsia="en-US"/>
        </w:rPr>
      </w:pPr>
      <w:r>
        <w:rPr>
          <w:lang w:eastAsia="en-US"/>
        </w:rPr>
        <w:t>zvýšení informovanosti o sociálním podnikání (příklady dobré praxe z jiných měst, přizvání odborníků na jednání pracovních skupin) a podpora aktivit v této oblasti;</w:t>
      </w:r>
    </w:p>
    <w:p w14:paraId="15305584" w14:textId="77777777" w:rsidR="00047268" w:rsidRDefault="00047268" w:rsidP="00D9356B">
      <w:pPr>
        <w:pStyle w:val="normlntextKP-odrky"/>
        <w:rPr>
          <w:lang w:eastAsia="en-US"/>
        </w:rPr>
      </w:pPr>
      <w:r>
        <w:rPr>
          <w:lang w:eastAsia="en-US"/>
        </w:rPr>
        <w:t xml:space="preserve">vyjednávání možné podpory společensky odpovědných firem (např. prodej </w:t>
      </w:r>
      <w:r>
        <w:rPr>
          <w:lang w:eastAsia="en-US"/>
        </w:rPr>
        <w:br/>
        <w:t>či nákup výrobků chráněných dílen nebo využívání tzv. náhradního plnění atd.);</w:t>
      </w:r>
    </w:p>
    <w:p w14:paraId="0413A2D2" w14:textId="40BBAF07" w:rsidR="00047268" w:rsidRDefault="00047268" w:rsidP="00F03593">
      <w:pPr>
        <w:pStyle w:val="normlntextKP-odrky"/>
        <w:rPr>
          <w:lang w:eastAsia="en-US"/>
        </w:rPr>
      </w:pPr>
      <w:r w:rsidRPr="003A5F68">
        <w:rPr>
          <w:lang w:eastAsia="en-US"/>
        </w:rPr>
        <w:t>udržení a rozvoj podpory poskytovatelů chráněného zaměstnávání za strany SMO (dotace, nákup výrobků, zadávání zakázek).</w:t>
      </w:r>
    </w:p>
    <w:p w14:paraId="148148F3" w14:textId="77777777" w:rsidR="004270CF" w:rsidRPr="00F03593" w:rsidRDefault="004270CF" w:rsidP="004270CF">
      <w:pPr>
        <w:pStyle w:val="normlntextKP-odrky"/>
        <w:numPr>
          <w:ilvl w:val="0"/>
          <w:numId w:val="0"/>
        </w:numPr>
        <w:ind w:left="780"/>
        <w:rPr>
          <w:lang w:eastAsia="en-US"/>
        </w:rPr>
      </w:pPr>
    </w:p>
    <w:p w14:paraId="0059F715" w14:textId="77777777" w:rsidR="00047268" w:rsidRPr="00F03593" w:rsidRDefault="00047268" w:rsidP="00F03593">
      <w:pPr>
        <w:pStyle w:val="Styl8"/>
        <w:ind w:left="1321" w:hanging="624"/>
      </w:pPr>
      <w:r w:rsidRPr="00F03593">
        <w:t>Rozvoj meziresortní a mezioborové spolupráce</w:t>
      </w:r>
    </w:p>
    <w:p w14:paraId="16689B3A" w14:textId="22DB8A8E" w:rsidR="00047268" w:rsidRDefault="00047268" w:rsidP="00D9356B">
      <w:pPr>
        <w:pStyle w:val="normlntextKP"/>
        <w:rPr>
          <w:lang w:eastAsia="en-US"/>
        </w:rPr>
      </w:pPr>
      <w:r>
        <w:rPr>
          <w:lang w:eastAsia="en-US"/>
        </w:rPr>
        <w:t>Dlouhodobě řešeným tématem je ve všech pracovních skupinách rozvoj meziresortní a</w:t>
      </w:r>
      <w:r w:rsidR="00BF3D76">
        <w:rPr>
          <w:lang w:eastAsia="en-US"/>
        </w:rPr>
        <w:t> </w:t>
      </w:r>
      <w:r>
        <w:rPr>
          <w:lang w:eastAsia="en-US"/>
        </w:rPr>
        <w:t>meziodborové spolupráce. Účastníci komunitního plánování považují za důležité rozvíjet aktivní komunikaci a spolupráci mezi subjekty za účelem řešení konkrétních problémů a</w:t>
      </w:r>
      <w:r w:rsidR="00BF3D76">
        <w:rPr>
          <w:lang w:eastAsia="en-US"/>
        </w:rPr>
        <w:t> </w:t>
      </w:r>
      <w:r>
        <w:rPr>
          <w:lang w:eastAsia="en-US"/>
        </w:rPr>
        <w:t xml:space="preserve">situací. </w:t>
      </w:r>
    </w:p>
    <w:p w14:paraId="1E5A1DC9" w14:textId="77777777" w:rsidR="00D9356B" w:rsidRDefault="00D9356B" w:rsidP="00D9356B">
      <w:pPr>
        <w:pStyle w:val="normlntextKP"/>
        <w:rPr>
          <w:lang w:eastAsia="en-US"/>
        </w:rPr>
      </w:pPr>
    </w:p>
    <w:p w14:paraId="4617B532" w14:textId="77777777" w:rsidR="00047268" w:rsidRDefault="00047268" w:rsidP="00D9356B">
      <w:pPr>
        <w:pStyle w:val="normlntextKP-aktivity"/>
      </w:pPr>
      <w:r>
        <w:t xml:space="preserve">Aktivity: </w:t>
      </w:r>
    </w:p>
    <w:p w14:paraId="168F1F0E" w14:textId="77777777" w:rsidR="00047268" w:rsidRPr="00B95EC8" w:rsidRDefault="00047268" w:rsidP="00D9356B">
      <w:pPr>
        <w:pStyle w:val="normlntextKP-odrky"/>
      </w:pPr>
      <w:r w:rsidRPr="00B95EC8">
        <w:t>rozvoj a rozšíření multidisciplinární spolupráce ve všech oblastech – řešení nepříznivé sociální situace občana, transformace zařízení pro děti, reforma péče o duševní zdraví, péče o seniory aj.;</w:t>
      </w:r>
    </w:p>
    <w:p w14:paraId="0BA72A9D" w14:textId="32C6A71C" w:rsidR="00047268" w:rsidRPr="000F1914" w:rsidRDefault="00047268" w:rsidP="00D9356B">
      <w:pPr>
        <w:pStyle w:val="normlntextKP-odrky"/>
      </w:pPr>
      <w:r w:rsidRPr="000F1914">
        <w:t>zlepšení vzájemné komunikace a informovanosti napříč zainteresovanými subjekty (školství, zdravotnictví, policie, soudy aj.)</w:t>
      </w:r>
      <w:r w:rsidR="000F1914" w:rsidRPr="000F1914">
        <w:t xml:space="preserve"> prostřednictvím cílených aktivit zaměřených na toto téma – konference, informační platformy a kampaně atp.;</w:t>
      </w:r>
    </w:p>
    <w:p w14:paraId="0BAADB43" w14:textId="68143675" w:rsidR="004126FD" w:rsidRDefault="00047268" w:rsidP="001E4DEA">
      <w:pPr>
        <w:pStyle w:val="normlntextKP-odrky"/>
      </w:pPr>
      <w:r>
        <w:t>pravidelné pořádání informačních schůzek, případových konferencí a kulatých stolů za</w:t>
      </w:r>
      <w:r w:rsidR="00AF05AB">
        <w:t xml:space="preserve"> účelem řešení aktuálních témat;</w:t>
      </w:r>
    </w:p>
    <w:p w14:paraId="6AF16306" w14:textId="2B4C71BB" w:rsidR="002D4893" w:rsidRDefault="002D4893" w:rsidP="002D4893">
      <w:pPr>
        <w:pStyle w:val="normlntextKP-odrky"/>
      </w:pPr>
      <w:r w:rsidRPr="002D4893">
        <w:t>zahájení dialogu se Slezskou univerzitou v Opavě ve věci rozšíření možností výkonu praxe studentů v organizacích poskytujících sociální služby;</w:t>
      </w:r>
    </w:p>
    <w:p w14:paraId="6A7A25BB" w14:textId="77777777" w:rsidR="00AF05AB" w:rsidRPr="00F76B63" w:rsidRDefault="00AF05AB" w:rsidP="00AF05AB">
      <w:pPr>
        <w:pStyle w:val="normlntextKP-odrky"/>
        <w:rPr>
          <w:lang w:eastAsia="en-US"/>
        </w:rPr>
      </w:pPr>
      <w:r w:rsidRPr="00F76B63">
        <w:rPr>
          <w:lang w:eastAsia="en-US"/>
        </w:rPr>
        <w:t>nastavení mechanismů spolupráce v případě nenadálých situací, na které musí poskytovatelé a návazné služby reagovat (pandemie, nouzový stav, živelné pohromy, uprchlická krize ad.).</w:t>
      </w:r>
    </w:p>
    <w:p w14:paraId="377A40C9" w14:textId="77777777" w:rsidR="00AF05AB" w:rsidRPr="001E4DEA" w:rsidRDefault="00AF05AB" w:rsidP="00AF05AB">
      <w:pPr>
        <w:pStyle w:val="normlntextKP-odrky"/>
        <w:numPr>
          <w:ilvl w:val="0"/>
          <w:numId w:val="0"/>
        </w:numPr>
        <w:ind w:left="780"/>
      </w:pPr>
    </w:p>
    <w:p w14:paraId="4BCA91BC" w14:textId="77777777" w:rsidR="004126FD" w:rsidRPr="00E21183" w:rsidRDefault="004126FD" w:rsidP="00622038">
      <w:pPr>
        <w:pStyle w:val="boddohody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AE65033" w14:textId="7934C895" w:rsidR="00585438" w:rsidRDefault="00585438" w:rsidP="00622038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09FB003" w14:textId="77777777" w:rsidR="00C20A85" w:rsidRDefault="00551E72" w:rsidP="004B6769">
      <w:pPr>
        <w:pStyle w:val="NadpisB"/>
        <w:numPr>
          <w:ilvl w:val="0"/>
          <w:numId w:val="21"/>
        </w:numPr>
        <w:ind w:left="924" w:hanging="357"/>
      </w:pPr>
      <w:bookmarkStart w:id="19" w:name="_Toc96070041"/>
      <w:r w:rsidRPr="002B4288">
        <w:t>Sumář cílů a opatření pracovních skupin</w:t>
      </w:r>
      <w:bookmarkEnd w:id="19"/>
    </w:p>
    <w:p w14:paraId="36D87396" w14:textId="398BBECA" w:rsidR="004126FD" w:rsidRPr="00C77C21" w:rsidRDefault="004126FD" w:rsidP="00622038">
      <w:pPr>
        <w:jc w:val="both"/>
        <w:rPr>
          <w:rFonts w:ascii="Arial" w:hAnsi="Arial" w:cs="Arial"/>
          <w:sz w:val="22"/>
          <w:szCs w:val="22"/>
        </w:rPr>
      </w:pPr>
      <w:r w:rsidRPr="00E3190A">
        <w:rPr>
          <w:rFonts w:ascii="Arial" w:hAnsi="Arial" w:cs="Arial"/>
          <w:sz w:val="22"/>
          <w:szCs w:val="22"/>
        </w:rPr>
        <w:t xml:space="preserve">V následující kapitole je uveden souhrn cílů a opatření, které jednotlivé pracovní skupiny vydefinovaly jako stěžejní.  Podrobný popis cílů a opatření, včetně aktivit vedoucích </w:t>
      </w:r>
      <w:r w:rsidR="00E3190A" w:rsidRPr="00E3190A">
        <w:rPr>
          <w:rFonts w:ascii="Arial" w:hAnsi="Arial" w:cs="Arial"/>
          <w:sz w:val="22"/>
          <w:szCs w:val="22"/>
        </w:rPr>
        <w:br/>
      </w:r>
      <w:r w:rsidRPr="00E3190A">
        <w:rPr>
          <w:rFonts w:ascii="Arial" w:hAnsi="Arial" w:cs="Arial"/>
          <w:sz w:val="22"/>
          <w:szCs w:val="22"/>
        </w:rPr>
        <w:t xml:space="preserve">k jejich plnění, finančních zdrojů, partnerů a realizátorů je uveden </w:t>
      </w:r>
      <w:r w:rsidR="00850424">
        <w:rPr>
          <w:rFonts w:ascii="Arial" w:hAnsi="Arial" w:cs="Arial"/>
          <w:sz w:val="22"/>
          <w:szCs w:val="22"/>
        </w:rPr>
        <w:t>v další části komunitního plánu.</w:t>
      </w:r>
    </w:p>
    <w:p w14:paraId="28D71E7B" w14:textId="77777777" w:rsidR="004126FD" w:rsidRPr="00C77C21" w:rsidRDefault="004126FD" w:rsidP="0062203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8897"/>
      </w:tblGrid>
      <w:tr w:rsidR="008F3CA5" w:rsidRPr="00C77C21" w14:paraId="5ADF2305" w14:textId="77777777" w:rsidTr="00396C08">
        <w:tc>
          <w:tcPr>
            <w:tcW w:w="8897" w:type="dxa"/>
            <w:shd w:val="clear" w:color="auto" w:fill="ECE956"/>
          </w:tcPr>
          <w:p w14:paraId="5FB9181E" w14:textId="710C2109" w:rsidR="008F3CA5" w:rsidRPr="00C77C21" w:rsidRDefault="008A3880" w:rsidP="008A3880">
            <w:pPr>
              <w:spacing w:before="120" w:line="276" w:lineRule="auto"/>
              <w:rPr>
                <w:rStyle w:val="NzevChar"/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Návrh cílů </w:t>
            </w:r>
            <w:r w:rsidR="00DF2D03">
              <w:rPr>
                <w:rFonts w:ascii="Arial" w:hAnsi="Arial" w:cs="Arial"/>
                <w:b/>
                <w:sz w:val="22"/>
                <w:szCs w:val="22"/>
              </w:rPr>
              <w:t>a opatření „Děti, mládež, rodina</w:t>
            </w: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8F3CA5" w:rsidRPr="00C77C21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</w:p>
        </w:tc>
      </w:tr>
    </w:tbl>
    <w:p w14:paraId="3D4F54C7" w14:textId="77777777" w:rsidR="008F3CA5" w:rsidRPr="00C77C21" w:rsidRDefault="008F3CA5" w:rsidP="00622038">
      <w:pPr>
        <w:spacing w:line="276" w:lineRule="auto"/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6666"/>
      </w:tblGrid>
      <w:tr w:rsidR="008F3CA5" w:rsidRPr="00C77C21" w14:paraId="0F9A4A09" w14:textId="77777777" w:rsidTr="008F3CA5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42798" w14:textId="77777777" w:rsidR="008F3CA5" w:rsidRPr="00C77C21" w:rsidRDefault="008F3CA5" w:rsidP="00622038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7C21">
              <w:rPr>
                <w:rFonts w:ascii="Arial" w:hAnsi="Arial" w:cs="Arial"/>
                <w:b/>
                <w:sz w:val="22"/>
                <w:szCs w:val="22"/>
              </w:rPr>
              <w:t>Název cíle: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FA8C5" w14:textId="72FCAB77" w:rsidR="008F3CA5" w:rsidRPr="00C77C21" w:rsidRDefault="00D63FBC" w:rsidP="003E450C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3FBC">
              <w:rPr>
                <w:rFonts w:ascii="Arial" w:hAnsi="Arial" w:cs="Arial"/>
                <w:b/>
                <w:sz w:val="22"/>
                <w:szCs w:val="22"/>
              </w:rPr>
              <w:t>Zajištění dostupného bydlení pro rodiny s</w:t>
            </w:r>
            <w:r w:rsidR="003E450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D63FBC">
              <w:rPr>
                <w:rFonts w:ascii="Arial" w:hAnsi="Arial" w:cs="Arial"/>
                <w:b/>
                <w:sz w:val="22"/>
                <w:szCs w:val="22"/>
              </w:rPr>
              <w:t>dětmi</w:t>
            </w:r>
            <w:r w:rsidR="003E450C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3E450C">
              <w:t xml:space="preserve"> </w:t>
            </w:r>
            <w:r w:rsidR="003E450C" w:rsidRPr="003E450C">
              <w:rPr>
                <w:rFonts w:ascii="Arial" w:hAnsi="Arial" w:cs="Arial"/>
                <w:b/>
                <w:sz w:val="22"/>
                <w:szCs w:val="22"/>
              </w:rPr>
              <w:t>které jsou v nepříznivé sociální situaci</w:t>
            </w:r>
          </w:p>
        </w:tc>
      </w:tr>
      <w:tr w:rsidR="008F3CA5" w:rsidRPr="00C77C21" w14:paraId="37B3C9F5" w14:textId="77777777" w:rsidTr="00D63FBC">
        <w:trPr>
          <w:trHeight w:val="969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70526" w14:textId="77777777" w:rsidR="008F3CA5" w:rsidRPr="00C77C21" w:rsidRDefault="008F3CA5" w:rsidP="00622038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77C21">
              <w:rPr>
                <w:rFonts w:ascii="Arial" w:hAnsi="Arial" w:cs="Arial"/>
                <w:sz w:val="22"/>
                <w:szCs w:val="22"/>
              </w:rPr>
              <w:t>Opatření, která vedou k naplnění cíle: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9435C" w14:textId="77777777" w:rsidR="00D63FBC" w:rsidRPr="00D63FBC" w:rsidRDefault="00D63FBC" w:rsidP="00D63FBC">
            <w:pPr>
              <w:pStyle w:val="normlntextKP-odrkyvPS"/>
              <w:numPr>
                <w:ilvl w:val="0"/>
                <w:numId w:val="42"/>
              </w:numPr>
              <w:rPr>
                <w:b w:val="0"/>
              </w:rPr>
            </w:pPr>
            <w:r w:rsidRPr="00D63FBC">
              <w:rPr>
                <w:b w:val="0"/>
              </w:rPr>
              <w:t>Navýšení kapacity azylového domu pro matky s dětmi</w:t>
            </w:r>
          </w:p>
          <w:p w14:paraId="52D7B125" w14:textId="0469ECC7" w:rsidR="008F3CA5" w:rsidRPr="00C77C21" w:rsidRDefault="00D63FBC" w:rsidP="00D63FBC">
            <w:pPr>
              <w:pStyle w:val="normlntextKP-odrkyvPS"/>
            </w:pPr>
            <w:r w:rsidRPr="00D63FBC">
              <w:rPr>
                <w:b w:val="0"/>
              </w:rPr>
              <w:t>Vznik návazného (prostupného) bydlení pro nízkopříjmové rodiny</w:t>
            </w:r>
          </w:p>
        </w:tc>
      </w:tr>
      <w:tr w:rsidR="008F3CA5" w:rsidRPr="00C77C21" w14:paraId="3382F715" w14:textId="77777777" w:rsidTr="008F3CA5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79CF7" w14:textId="77777777" w:rsidR="008F3CA5" w:rsidRPr="00C77C21" w:rsidRDefault="008F3CA5" w:rsidP="00622038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7C21">
              <w:rPr>
                <w:rFonts w:ascii="Arial" w:hAnsi="Arial" w:cs="Arial"/>
                <w:b/>
                <w:sz w:val="22"/>
                <w:szCs w:val="22"/>
              </w:rPr>
              <w:t>Název cíle: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D64DB" w14:textId="1D8CF4F8" w:rsidR="008F3CA5" w:rsidRPr="00C77C21" w:rsidRDefault="00D63FBC" w:rsidP="00403B76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3FBC">
              <w:rPr>
                <w:rFonts w:ascii="Arial" w:hAnsi="Arial" w:cs="Arial"/>
                <w:b/>
                <w:sz w:val="22"/>
                <w:szCs w:val="22"/>
              </w:rPr>
              <w:t>Rozvoj kapacity a kvality sociálních a souvisejících služeb pro rodiny s dětmi</w:t>
            </w:r>
          </w:p>
        </w:tc>
      </w:tr>
      <w:tr w:rsidR="008F3CA5" w:rsidRPr="00C77C21" w14:paraId="330B7904" w14:textId="77777777" w:rsidTr="008F3CA5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DAC15" w14:textId="77777777" w:rsidR="008F3CA5" w:rsidRPr="00C77C21" w:rsidRDefault="008F3CA5" w:rsidP="00622038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77C21">
              <w:rPr>
                <w:rFonts w:ascii="Arial" w:hAnsi="Arial" w:cs="Arial"/>
                <w:sz w:val="22"/>
                <w:szCs w:val="22"/>
              </w:rPr>
              <w:t>Opatření, která vedou k naplnění cíle: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B9BBE" w14:textId="080F59D2" w:rsidR="00D63FBC" w:rsidRPr="00D63FBC" w:rsidRDefault="00D63FBC" w:rsidP="00D63FBC">
            <w:pPr>
              <w:pStyle w:val="normlntextKP-odrkyvPS"/>
              <w:rPr>
                <w:b w:val="0"/>
                <w:lang w:eastAsia="cs-CZ"/>
              </w:rPr>
            </w:pPr>
            <w:r w:rsidRPr="00D63FBC">
              <w:rPr>
                <w:b w:val="0"/>
                <w:lang w:eastAsia="cs-CZ"/>
              </w:rPr>
              <w:t>Rozvoj poskytování psychologické a právní pomoci</w:t>
            </w:r>
          </w:p>
          <w:p w14:paraId="79628C0E" w14:textId="77777777" w:rsidR="00D63FBC" w:rsidRDefault="00D63FBC" w:rsidP="00D63FBC">
            <w:pPr>
              <w:pStyle w:val="normlntextKP-odrkyvPS"/>
              <w:rPr>
                <w:b w:val="0"/>
                <w:lang w:eastAsia="cs-CZ"/>
              </w:rPr>
            </w:pPr>
            <w:r w:rsidRPr="00D63FBC">
              <w:rPr>
                <w:b w:val="0"/>
                <w:lang w:eastAsia="cs-CZ"/>
              </w:rPr>
              <w:t>Rozvoj sociálně-aktivizační služby pro rodiny s dětmi prostřednictvím návazné aktivity Asistovaný kontakt</w:t>
            </w:r>
          </w:p>
          <w:p w14:paraId="13BE6FBA" w14:textId="7A218EF6" w:rsidR="00AA2313" w:rsidRPr="00AA2313" w:rsidRDefault="00AA2313" w:rsidP="00AA2313">
            <w:pPr>
              <w:pStyle w:val="normlntextKP-odrkyvPS"/>
              <w:rPr>
                <w:b w:val="0"/>
                <w:lang w:eastAsia="cs-CZ"/>
              </w:rPr>
            </w:pPr>
            <w:r w:rsidRPr="00AA2313">
              <w:rPr>
                <w:b w:val="0"/>
                <w:lang w:eastAsia="cs-CZ"/>
              </w:rPr>
              <w:t xml:space="preserve">Rozvoj včasné péče pro děti ze </w:t>
            </w:r>
            <w:proofErr w:type="spellStart"/>
            <w:r w:rsidRPr="00AA2313">
              <w:rPr>
                <w:b w:val="0"/>
                <w:lang w:eastAsia="cs-CZ"/>
              </w:rPr>
              <w:t>sociokulturně</w:t>
            </w:r>
            <w:proofErr w:type="spellEnd"/>
            <w:r w:rsidRPr="00AA2313">
              <w:rPr>
                <w:b w:val="0"/>
                <w:lang w:eastAsia="cs-CZ"/>
              </w:rPr>
              <w:t xml:space="preserve"> odlišného a znevýhodněného prostředí a z chudých rodin, včetně spolupráce s rodiči</w:t>
            </w:r>
          </w:p>
          <w:p w14:paraId="0A3F2217" w14:textId="54A3F297" w:rsidR="008F3CA5" w:rsidRPr="00C77C21" w:rsidRDefault="00D63FBC" w:rsidP="00D63FBC">
            <w:pPr>
              <w:pStyle w:val="normlntextKP-odrkyvPS"/>
            </w:pPr>
            <w:r w:rsidRPr="00D63FBC">
              <w:rPr>
                <w:b w:val="0"/>
                <w:lang w:eastAsia="cs-CZ"/>
              </w:rPr>
              <w:t>Vznik komunitního prostoru</w:t>
            </w:r>
          </w:p>
        </w:tc>
      </w:tr>
      <w:tr w:rsidR="008F3CA5" w:rsidRPr="00C77C21" w14:paraId="7DB3A04E" w14:textId="77777777" w:rsidTr="008F3CA5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E4BD1" w14:textId="77777777" w:rsidR="008F3CA5" w:rsidRPr="00C77C21" w:rsidRDefault="008F3CA5" w:rsidP="00622038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7C21">
              <w:rPr>
                <w:rFonts w:ascii="Arial" w:hAnsi="Arial" w:cs="Arial"/>
                <w:b/>
                <w:sz w:val="22"/>
                <w:szCs w:val="22"/>
              </w:rPr>
              <w:t>Název cíle: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F8810" w14:textId="191D9998" w:rsidR="008F3CA5" w:rsidRPr="00C77C21" w:rsidRDefault="00D63FBC" w:rsidP="00403B76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3FBC">
              <w:rPr>
                <w:rFonts w:ascii="Arial" w:hAnsi="Arial" w:cs="Arial"/>
                <w:b/>
                <w:sz w:val="22"/>
                <w:szCs w:val="22"/>
              </w:rPr>
              <w:t>Rozvoj informovanosti o nabídce služeb pro rodiny s dětmi a meziresortní spolupráce</w:t>
            </w:r>
          </w:p>
        </w:tc>
      </w:tr>
      <w:tr w:rsidR="008F3CA5" w:rsidRPr="00C77C21" w14:paraId="6F44CCBF" w14:textId="77777777" w:rsidTr="008F3CA5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9D003" w14:textId="77777777" w:rsidR="008F3CA5" w:rsidRPr="00C77C21" w:rsidRDefault="008F3CA5" w:rsidP="00622038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77C21">
              <w:rPr>
                <w:rFonts w:ascii="Arial" w:hAnsi="Arial" w:cs="Arial"/>
                <w:sz w:val="22"/>
                <w:szCs w:val="22"/>
              </w:rPr>
              <w:t>Opatření, která vedou k naplnění cíle: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1ECF3" w14:textId="77777777" w:rsidR="00D63FBC" w:rsidRPr="00D63FBC" w:rsidRDefault="00D63FBC" w:rsidP="00D63FBC">
            <w:pPr>
              <w:pStyle w:val="normlntextKP-odrkyvPS"/>
              <w:rPr>
                <w:b w:val="0"/>
              </w:rPr>
            </w:pPr>
            <w:r w:rsidRPr="00D63FBC">
              <w:rPr>
                <w:b w:val="0"/>
              </w:rPr>
              <w:t>Tvorba propagačních materiálů s nabídkou služeb pro rodiny s dětmi a jejich distribuce</w:t>
            </w:r>
          </w:p>
          <w:p w14:paraId="65184610" w14:textId="64BC085B" w:rsidR="008F3CA5" w:rsidRPr="00C77C21" w:rsidRDefault="00D63FBC" w:rsidP="00D63FBC">
            <w:pPr>
              <w:pStyle w:val="normlntextKP-odrkyvPS"/>
            </w:pPr>
            <w:r w:rsidRPr="00D63FBC">
              <w:rPr>
                <w:b w:val="0"/>
              </w:rPr>
              <w:t>Rozvoj spolupráce poskytovatelů sociálních služeb se školami, včetně řešení problematiky doučování</w:t>
            </w:r>
          </w:p>
        </w:tc>
      </w:tr>
    </w:tbl>
    <w:p w14:paraId="7DB3D8B1" w14:textId="77777777" w:rsidR="003C3161" w:rsidRDefault="003C3161" w:rsidP="00622038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4A6D555E" w14:textId="77777777" w:rsidR="005579CC" w:rsidRDefault="005579CC" w:rsidP="00622038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5F70DA47" w14:textId="77777777" w:rsidR="005579CC" w:rsidRPr="00C77C21" w:rsidRDefault="005579CC" w:rsidP="00622038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Mkatabulky"/>
        <w:tblW w:w="0" w:type="auto"/>
        <w:shd w:val="clear" w:color="auto" w:fill="893BC3"/>
        <w:tblLook w:val="04A0" w:firstRow="1" w:lastRow="0" w:firstColumn="1" w:lastColumn="0" w:noHBand="0" w:noVBand="1"/>
      </w:tblPr>
      <w:tblGrid>
        <w:gridCol w:w="8897"/>
      </w:tblGrid>
      <w:tr w:rsidR="00551E72" w:rsidRPr="00C77C21" w14:paraId="76A7D10F" w14:textId="77777777" w:rsidTr="00220A0E">
        <w:tc>
          <w:tcPr>
            <w:tcW w:w="8897" w:type="dxa"/>
            <w:shd w:val="clear" w:color="auto" w:fill="D2A1CA"/>
            <w:hideMark/>
          </w:tcPr>
          <w:p w14:paraId="778CFBE1" w14:textId="34CC6E47" w:rsidR="00551E72" w:rsidRPr="00C77C21" w:rsidRDefault="00DF2D03" w:rsidP="008A3880">
            <w:pPr>
              <w:spacing w:before="120" w:line="276" w:lineRule="auto"/>
              <w:rPr>
                <w:rStyle w:val="NzevChar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Návrh cílů a opatření </w:t>
            </w:r>
            <w:r w:rsidR="008A3880">
              <w:rPr>
                <w:rFonts w:ascii="Arial" w:hAnsi="Arial" w:cs="Arial"/>
                <w:b/>
                <w:sz w:val="22"/>
                <w:szCs w:val="22"/>
              </w:rPr>
              <w:t xml:space="preserve">„Lidé </w:t>
            </w:r>
            <w:r w:rsidR="00551E72" w:rsidRPr="00C77C21">
              <w:rPr>
                <w:rFonts w:ascii="Arial" w:hAnsi="Arial" w:cs="Arial"/>
                <w:b/>
                <w:sz w:val="22"/>
                <w:szCs w:val="22"/>
              </w:rPr>
              <w:t>s duševním onemocněním“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6659"/>
      </w:tblGrid>
      <w:tr w:rsidR="00551E72" w:rsidRPr="00C77C21" w14:paraId="23C1D4DD" w14:textId="77777777" w:rsidTr="00622038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0C2310" w14:textId="77777777" w:rsidR="00551E72" w:rsidRPr="00C77C21" w:rsidRDefault="00551E72" w:rsidP="00622038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7C21">
              <w:rPr>
                <w:rFonts w:ascii="Arial" w:hAnsi="Arial" w:cs="Arial"/>
                <w:b/>
                <w:sz w:val="22"/>
                <w:szCs w:val="22"/>
              </w:rPr>
              <w:t>Název cíle: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A9E4F8" w14:textId="0037588F" w:rsidR="00551E72" w:rsidRPr="00C77C21" w:rsidRDefault="00BB1A7E" w:rsidP="009C6DA1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B1A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Zajištění dostupného bydlení pro </w:t>
            </w:r>
            <w:r w:rsidR="009C6D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lidi</w:t>
            </w:r>
            <w:r w:rsidRPr="00BB1A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s duševním onemocněním</w:t>
            </w:r>
          </w:p>
        </w:tc>
      </w:tr>
      <w:tr w:rsidR="00551E72" w:rsidRPr="00C77C21" w14:paraId="5376F32A" w14:textId="77777777" w:rsidTr="00622038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0FE2CC" w14:textId="77777777" w:rsidR="00551E72" w:rsidRPr="00C77C21" w:rsidRDefault="00551E72" w:rsidP="00622038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7C21">
              <w:rPr>
                <w:rFonts w:ascii="Arial" w:hAnsi="Arial" w:cs="Arial"/>
                <w:sz w:val="22"/>
                <w:szCs w:val="22"/>
              </w:rPr>
              <w:t>Opatření, která vedou k naplnění cíle: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744178" w14:textId="77777777" w:rsidR="00BB1A7E" w:rsidRPr="00BB1A7E" w:rsidRDefault="00BB1A7E" w:rsidP="00BB1A7E">
            <w:pPr>
              <w:pStyle w:val="normlntextKP-odrkyvPS"/>
              <w:rPr>
                <w:b w:val="0"/>
                <w:lang w:eastAsia="cs-CZ"/>
              </w:rPr>
            </w:pPr>
            <w:r w:rsidRPr="00BB1A7E">
              <w:rPr>
                <w:b w:val="0"/>
                <w:lang w:eastAsia="cs-CZ"/>
              </w:rPr>
              <w:t>Zvýšení počtu bytů v majetku SMO pro osoby s duševním onemocněním</w:t>
            </w:r>
          </w:p>
          <w:p w14:paraId="64004027" w14:textId="77777777" w:rsidR="00BB1A7E" w:rsidRPr="00BB1A7E" w:rsidRDefault="00BB1A7E" w:rsidP="00BB1A7E">
            <w:pPr>
              <w:pStyle w:val="normlntextKP-odrkyvPS"/>
              <w:rPr>
                <w:b w:val="0"/>
                <w:lang w:eastAsia="cs-CZ"/>
              </w:rPr>
            </w:pPr>
            <w:r w:rsidRPr="00BB1A7E">
              <w:rPr>
                <w:b w:val="0"/>
                <w:lang w:eastAsia="cs-CZ"/>
              </w:rPr>
              <w:t>Optimalizace služeb následné péče a chráněného bydlení</w:t>
            </w:r>
          </w:p>
          <w:p w14:paraId="160B8841" w14:textId="78AA14C6" w:rsidR="00551E72" w:rsidRPr="00C77C21" w:rsidRDefault="00BB1A7E" w:rsidP="00BB1A7E">
            <w:pPr>
              <w:pStyle w:val="normlntextKP-odrkyvPS"/>
            </w:pPr>
            <w:r w:rsidRPr="00BB1A7E">
              <w:rPr>
                <w:b w:val="0"/>
                <w:lang w:eastAsia="cs-CZ"/>
              </w:rPr>
              <w:t>Průběžné navyšování kapacity služeb podpora samostatného bydlení</w:t>
            </w:r>
          </w:p>
        </w:tc>
      </w:tr>
      <w:tr w:rsidR="0085050E" w:rsidRPr="00C77C21" w14:paraId="4ECB779D" w14:textId="77777777" w:rsidTr="00622038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5B6C06" w14:textId="77777777" w:rsidR="0085050E" w:rsidRPr="00C77C21" w:rsidRDefault="0085050E" w:rsidP="00622038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7C21">
              <w:rPr>
                <w:rFonts w:ascii="Arial" w:hAnsi="Arial" w:cs="Arial"/>
                <w:b/>
                <w:sz w:val="22"/>
                <w:szCs w:val="22"/>
              </w:rPr>
              <w:t>Název cíle: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BECE1" w14:textId="60CDD497" w:rsidR="0085050E" w:rsidRPr="00BB1A7E" w:rsidRDefault="00BB1A7E" w:rsidP="0077532E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1A7E">
              <w:rPr>
                <w:rFonts w:ascii="Arial" w:hAnsi="Arial" w:cs="Arial"/>
                <w:b/>
                <w:sz w:val="22"/>
                <w:szCs w:val="22"/>
              </w:rPr>
              <w:t xml:space="preserve">Zajištění dostupného zaměstnání pro </w:t>
            </w:r>
            <w:r w:rsidR="0077532E">
              <w:rPr>
                <w:rFonts w:ascii="Arial" w:hAnsi="Arial" w:cs="Arial"/>
                <w:b/>
                <w:sz w:val="22"/>
                <w:szCs w:val="22"/>
              </w:rPr>
              <w:t xml:space="preserve">lidi </w:t>
            </w:r>
            <w:r w:rsidRPr="00BB1A7E">
              <w:rPr>
                <w:rFonts w:ascii="Arial" w:hAnsi="Arial" w:cs="Arial"/>
                <w:b/>
                <w:sz w:val="22"/>
                <w:szCs w:val="22"/>
              </w:rPr>
              <w:t>s duševním onemocněním</w:t>
            </w:r>
          </w:p>
        </w:tc>
      </w:tr>
      <w:tr w:rsidR="0085050E" w:rsidRPr="00C77C21" w14:paraId="2382E647" w14:textId="77777777" w:rsidTr="009719D5">
        <w:trPr>
          <w:trHeight w:val="766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B88FE2" w14:textId="77777777" w:rsidR="0085050E" w:rsidRPr="00BF4321" w:rsidRDefault="0085050E" w:rsidP="00622038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BF4321">
              <w:rPr>
                <w:rFonts w:ascii="Arial" w:hAnsi="Arial" w:cs="Arial"/>
                <w:sz w:val="22"/>
                <w:szCs w:val="22"/>
              </w:rPr>
              <w:t>Opatření, která vedou k naplnění cíle: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F92164" w14:textId="0A87C101" w:rsidR="00485BF3" w:rsidRPr="00C77C21" w:rsidRDefault="00BB1A7E" w:rsidP="00BB1A7E">
            <w:pPr>
              <w:pStyle w:val="normlntextKP-odrkyvPS"/>
              <w:rPr>
                <w:rFonts w:eastAsia="Times New Roman"/>
              </w:rPr>
            </w:pPr>
            <w:r w:rsidRPr="00BB1A7E">
              <w:rPr>
                <w:b w:val="0"/>
                <w:lang w:eastAsia="cs-CZ"/>
              </w:rPr>
              <w:t>Rozvoj chráněného zaměstnávání</w:t>
            </w:r>
          </w:p>
        </w:tc>
      </w:tr>
      <w:tr w:rsidR="00485BF3" w:rsidRPr="00C77C21" w14:paraId="1629D726" w14:textId="77777777" w:rsidTr="001F4874">
        <w:trPr>
          <w:trHeight w:val="69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C8E950" w14:textId="77777777" w:rsidR="00485BF3" w:rsidRPr="00C77C21" w:rsidRDefault="00485BF3" w:rsidP="00622038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7C21">
              <w:rPr>
                <w:rFonts w:ascii="Arial" w:hAnsi="Arial" w:cs="Arial"/>
                <w:b/>
                <w:sz w:val="22"/>
                <w:szCs w:val="22"/>
              </w:rPr>
              <w:t>Název cíle: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AB92C2" w14:textId="0B6CFCEA" w:rsidR="00485BF3" w:rsidRPr="00C77C21" w:rsidRDefault="001F4874" w:rsidP="00EA5A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4874">
              <w:rPr>
                <w:rFonts w:ascii="Arial" w:hAnsi="Arial" w:cs="Arial"/>
                <w:b/>
                <w:sz w:val="22"/>
                <w:szCs w:val="22"/>
              </w:rPr>
              <w:t>Zvyšování informovanosti veřejnosti o duševním zdraví a možnostech podpory</w:t>
            </w:r>
          </w:p>
        </w:tc>
      </w:tr>
      <w:tr w:rsidR="00485BF3" w:rsidRPr="00C77C21" w14:paraId="706ABCE7" w14:textId="77777777" w:rsidTr="00622038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2F88E5" w14:textId="77777777" w:rsidR="00485BF3" w:rsidRPr="00C77C21" w:rsidRDefault="00485BF3" w:rsidP="00622038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7C21">
              <w:rPr>
                <w:rFonts w:ascii="Arial" w:hAnsi="Arial" w:cs="Arial"/>
                <w:b/>
                <w:sz w:val="22"/>
                <w:szCs w:val="22"/>
              </w:rPr>
              <w:t>Opatření, která vedou k naplnění cíle: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4025E3" w14:textId="77777777" w:rsidR="001F4874" w:rsidRPr="001F4874" w:rsidRDefault="001F4874" w:rsidP="001F4874">
            <w:pPr>
              <w:pStyle w:val="normlntextKP-odrkyvPS"/>
              <w:rPr>
                <w:rFonts w:eastAsia="Times New Roman"/>
                <w:b w:val="0"/>
                <w:lang w:eastAsia="cs-CZ"/>
              </w:rPr>
            </w:pPr>
            <w:r w:rsidRPr="001F4874">
              <w:rPr>
                <w:rFonts w:eastAsia="Times New Roman"/>
                <w:b w:val="0"/>
                <w:lang w:eastAsia="cs-CZ"/>
              </w:rPr>
              <w:t>Rozvoj meziresortní spolupráce a informovanosti o sociálních službách pro osoby s duševním onemocněním, včetně realizace osvětových kampaní zaměřených na podporu duševního zdraví</w:t>
            </w:r>
          </w:p>
          <w:p w14:paraId="08F9C0EB" w14:textId="3E81794F" w:rsidR="00485BF3" w:rsidRPr="00C77C21" w:rsidRDefault="001F4874" w:rsidP="001F4874">
            <w:pPr>
              <w:pStyle w:val="normlntextKP-odrkyvPS"/>
              <w:rPr>
                <w:rFonts w:eastAsia="Times New Roman"/>
              </w:rPr>
            </w:pPr>
            <w:r w:rsidRPr="001F4874">
              <w:rPr>
                <w:rFonts w:eastAsia="Times New Roman"/>
                <w:b w:val="0"/>
                <w:lang w:eastAsia="cs-CZ"/>
              </w:rPr>
              <w:t>Podpora udrž</w:t>
            </w:r>
            <w:r w:rsidR="00BD0633">
              <w:rPr>
                <w:rFonts w:eastAsia="Times New Roman"/>
                <w:b w:val="0"/>
                <w:lang w:eastAsia="cs-CZ"/>
              </w:rPr>
              <w:t xml:space="preserve">itelnosti a rozvoj neformálních </w:t>
            </w:r>
            <w:r w:rsidRPr="001F4874">
              <w:rPr>
                <w:rFonts w:eastAsia="Times New Roman"/>
                <w:b w:val="0"/>
                <w:lang w:eastAsia="cs-CZ"/>
              </w:rPr>
              <w:t>svépomocných skupin</w:t>
            </w:r>
          </w:p>
        </w:tc>
      </w:tr>
    </w:tbl>
    <w:p w14:paraId="79919501" w14:textId="77777777" w:rsidR="00551E72" w:rsidRPr="00BC5E5E" w:rsidRDefault="00551E72" w:rsidP="00BC5E5E">
      <w:pPr>
        <w:pStyle w:val="normlntextKP"/>
      </w:pPr>
    </w:p>
    <w:tbl>
      <w:tblPr>
        <w:tblStyle w:val="Mkatabulky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8897"/>
      </w:tblGrid>
      <w:tr w:rsidR="00551E72" w:rsidRPr="00C77C21" w14:paraId="7A60E87E" w14:textId="77777777" w:rsidTr="00396C08">
        <w:tc>
          <w:tcPr>
            <w:tcW w:w="8897" w:type="dxa"/>
            <w:shd w:val="clear" w:color="auto" w:fill="E1916C"/>
            <w:hideMark/>
          </w:tcPr>
          <w:p w14:paraId="610E3DAC" w14:textId="4DDB7962" w:rsidR="00551E72" w:rsidRPr="00396C08" w:rsidRDefault="00551E72" w:rsidP="008A3880">
            <w:pPr>
              <w:spacing w:before="120" w:line="276" w:lineRule="auto"/>
              <w:rPr>
                <w:rStyle w:val="NzevChar"/>
                <w:rFonts w:ascii="Arial" w:hAnsi="Arial" w:cs="Arial"/>
                <w:color w:val="E1916C"/>
                <w:sz w:val="22"/>
                <w:szCs w:val="22"/>
              </w:rPr>
            </w:pPr>
            <w:r w:rsidRPr="00396C08">
              <w:rPr>
                <w:rFonts w:ascii="Arial" w:hAnsi="Arial" w:cs="Arial"/>
                <w:b/>
                <w:sz w:val="22"/>
                <w:szCs w:val="22"/>
              </w:rPr>
              <w:t xml:space="preserve">Návrh cíle a opatření </w:t>
            </w:r>
            <w:r w:rsidR="008A3880">
              <w:rPr>
                <w:rFonts w:ascii="Arial" w:hAnsi="Arial" w:cs="Arial"/>
                <w:b/>
                <w:sz w:val="22"/>
                <w:szCs w:val="22"/>
              </w:rPr>
              <w:t>„Lidé</w:t>
            </w:r>
            <w:r w:rsidRPr="00396C08">
              <w:rPr>
                <w:rFonts w:ascii="Arial" w:hAnsi="Arial" w:cs="Arial"/>
                <w:b/>
                <w:sz w:val="22"/>
                <w:szCs w:val="22"/>
              </w:rPr>
              <w:t xml:space="preserve"> se specifickými sociálními problémy“</w:t>
            </w:r>
            <w:r w:rsidR="00FC79D5" w:rsidRPr="00396C08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239"/>
        <w:gridCol w:w="6658"/>
      </w:tblGrid>
      <w:tr w:rsidR="00551E72" w:rsidRPr="00C77C21" w14:paraId="06CB1664" w14:textId="77777777" w:rsidTr="00622038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C41106" w14:textId="77777777" w:rsidR="00551E72" w:rsidRPr="00C77C21" w:rsidRDefault="00551E72" w:rsidP="00622038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7C21">
              <w:rPr>
                <w:rFonts w:ascii="Arial" w:hAnsi="Arial" w:cs="Arial"/>
                <w:b/>
                <w:sz w:val="22"/>
                <w:szCs w:val="22"/>
              </w:rPr>
              <w:t>Název cíle: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CDF8B5" w14:textId="5A0552B7" w:rsidR="00551E72" w:rsidRPr="00C77C21" w:rsidRDefault="009719D5" w:rsidP="00EA5A57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19D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Zkvalitnění a rozvoj služeb zaměřených na pomoc osobám se specifickými sociálními problémy</w:t>
            </w:r>
          </w:p>
        </w:tc>
      </w:tr>
      <w:tr w:rsidR="00551E72" w:rsidRPr="00C77C21" w14:paraId="4767AB68" w14:textId="77777777" w:rsidTr="00622038">
        <w:trPr>
          <w:trHeight w:val="758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26BD9D" w14:textId="77777777" w:rsidR="00551E72" w:rsidRPr="00C77C21" w:rsidRDefault="00551E72" w:rsidP="00622038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7C21">
              <w:rPr>
                <w:rFonts w:ascii="Arial" w:hAnsi="Arial" w:cs="Arial"/>
                <w:sz w:val="22"/>
                <w:szCs w:val="22"/>
              </w:rPr>
              <w:t>Opatření, která vedou k naplnění cíle: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F83E2F" w14:textId="77777777" w:rsidR="009719D5" w:rsidRPr="009719D5" w:rsidRDefault="009719D5" w:rsidP="009719D5">
            <w:pPr>
              <w:pStyle w:val="normlntextKP-odrkyvPS"/>
              <w:rPr>
                <w:b w:val="0"/>
              </w:rPr>
            </w:pPr>
            <w:r w:rsidRPr="009719D5">
              <w:rPr>
                <w:b w:val="0"/>
              </w:rPr>
              <w:t>Oddělení ambulantních a pobytových služeb pro osoby bez přístřeší, včetně navýšení kapacity azylového domu pro muže</w:t>
            </w:r>
          </w:p>
          <w:p w14:paraId="51768596" w14:textId="77777777" w:rsidR="009719D5" w:rsidRPr="009719D5" w:rsidRDefault="009719D5" w:rsidP="009719D5">
            <w:pPr>
              <w:pStyle w:val="normlntextKP-odrkyvPS"/>
              <w:rPr>
                <w:b w:val="0"/>
              </w:rPr>
            </w:pPr>
            <w:r w:rsidRPr="009719D5">
              <w:rPr>
                <w:b w:val="0"/>
              </w:rPr>
              <w:t xml:space="preserve">Vznik domova se zvláštním režimem pro osoby se specifickými potřebami a dočasná podpora DZR mimo SMO přijímající opavské klienty </w:t>
            </w:r>
          </w:p>
          <w:p w14:paraId="4AEFB6A4" w14:textId="77777777" w:rsidR="009719D5" w:rsidRPr="009719D5" w:rsidRDefault="009719D5" w:rsidP="009719D5">
            <w:pPr>
              <w:pStyle w:val="normlntextKP-odrkyvPS"/>
              <w:rPr>
                <w:b w:val="0"/>
              </w:rPr>
            </w:pPr>
            <w:r w:rsidRPr="009719D5">
              <w:rPr>
                <w:b w:val="0"/>
              </w:rPr>
              <w:t>Podpora rozvoje a rozšíření aktivit Občanské poradny a Naděje – střediska krizové pomoci</w:t>
            </w:r>
          </w:p>
          <w:p w14:paraId="113F608D" w14:textId="693E81AD" w:rsidR="00C463E6" w:rsidRPr="00C77C21" w:rsidRDefault="009719D5" w:rsidP="009719D5">
            <w:pPr>
              <w:pStyle w:val="normlntextKP-odrkyvPS"/>
            </w:pPr>
            <w:r w:rsidRPr="009719D5">
              <w:rPr>
                <w:b w:val="0"/>
              </w:rPr>
              <w:t>Podpora spolupráce v rámci resocializačních programů</w:t>
            </w:r>
          </w:p>
        </w:tc>
      </w:tr>
      <w:tr w:rsidR="009719D5" w:rsidRPr="00C77C21" w14:paraId="6A0466B3" w14:textId="77777777" w:rsidTr="00622038">
        <w:trPr>
          <w:trHeight w:val="758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DCF19" w14:textId="0EA3A347" w:rsidR="009719D5" w:rsidRPr="009719D5" w:rsidRDefault="009719D5" w:rsidP="00622038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19D5">
              <w:rPr>
                <w:rFonts w:ascii="Arial" w:hAnsi="Arial" w:cs="Arial"/>
                <w:b/>
                <w:sz w:val="22"/>
                <w:szCs w:val="22"/>
              </w:rPr>
              <w:t>Název cíle: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EE2EC" w14:textId="5DE2AE02" w:rsidR="009719D5" w:rsidRPr="009719D5" w:rsidRDefault="009719D5" w:rsidP="008C005C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b/>
              </w:rPr>
            </w:pPr>
            <w:r w:rsidRPr="009719D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Řešení problematiky bydlení </w:t>
            </w:r>
            <w:r w:rsidR="00584D0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pro </w:t>
            </w:r>
            <w:r w:rsidR="008C00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lidi</w:t>
            </w:r>
            <w:r w:rsidRPr="009719D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přístřeší</w:t>
            </w:r>
          </w:p>
        </w:tc>
      </w:tr>
      <w:tr w:rsidR="009719D5" w:rsidRPr="00C77C21" w14:paraId="34D8E174" w14:textId="77777777" w:rsidTr="00622038">
        <w:trPr>
          <w:trHeight w:val="758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704A8" w14:textId="421ACB29" w:rsidR="009719D5" w:rsidRPr="00C77C21" w:rsidRDefault="00053E18" w:rsidP="00622038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053E18">
              <w:rPr>
                <w:rFonts w:ascii="Arial" w:hAnsi="Arial" w:cs="Arial"/>
                <w:sz w:val="22"/>
                <w:szCs w:val="22"/>
              </w:rPr>
              <w:t>Opatření, která vedou k naplnění cíle: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A4AEA" w14:textId="2D478EAF" w:rsidR="009719D5" w:rsidRPr="009719D5" w:rsidRDefault="00A322DC" w:rsidP="00A322DC">
            <w:pPr>
              <w:pStyle w:val="normlntextKP-odrkyvPS"/>
            </w:pPr>
            <w:r w:rsidRPr="00A322DC">
              <w:rPr>
                <w:b w:val="0"/>
              </w:rPr>
              <w:t>Vznik prostupného bydlení pro osoby bez přístřeší</w:t>
            </w:r>
          </w:p>
        </w:tc>
      </w:tr>
    </w:tbl>
    <w:p w14:paraId="6F2798BC" w14:textId="77777777" w:rsidR="0045486F" w:rsidRPr="00C77C21" w:rsidRDefault="0045486F" w:rsidP="00622038">
      <w:pPr>
        <w:spacing w:before="120" w:line="276" w:lineRule="auto"/>
        <w:rPr>
          <w:rFonts w:ascii="Arial" w:hAnsi="Arial" w:cs="Arial"/>
          <w:strike/>
          <w:sz w:val="22"/>
          <w:szCs w:val="22"/>
          <w:lang w:eastAsia="en-US"/>
        </w:rPr>
      </w:pPr>
    </w:p>
    <w:p w14:paraId="7AF1C206" w14:textId="3F4F72D8" w:rsidR="00F14F8F" w:rsidRPr="00C77C21" w:rsidRDefault="00F14F8F" w:rsidP="00E63DFF">
      <w:pPr>
        <w:rPr>
          <w:rFonts w:ascii="Arial" w:hAnsi="Arial" w:cs="Arial"/>
          <w:strike/>
          <w:sz w:val="22"/>
          <w:szCs w:val="22"/>
          <w:lang w:eastAsia="en-US"/>
        </w:rPr>
      </w:pPr>
    </w:p>
    <w:tbl>
      <w:tblPr>
        <w:tblStyle w:val="Mkatabulky"/>
        <w:tblW w:w="0" w:type="auto"/>
        <w:shd w:val="clear" w:color="auto" w:fill="4F81BD" w:themeFill="accent1"/>
        <w:tblLook w:val="04A0" w:firstRow="1" w:lastRow="0" w:firstColumn="1" w:lastColumn="0" w:noHBand="0" w:noVBand="1"/>
      </w:tblPr>
      <w:tblGrid>
        <w:gridCol w:w="9003"/>
      </w:tblGrid>
      <w:tr w:rsidR="00F14F8F" w:rsidRPr="00C77C21" w14:paraId="4279B436" w14:textId="77777777" w:rsidTr="00396C08">
        <w:tc>
          <w:tcPr>
            <w:tcW w:w="9003" w:type="dxa"/>
            <w:shd w:val="clear" w:color="auto" w:fill="92C5EB"/>
            <w:hideMark/>
          </w:tcPr>
          <w:p w14:paraId="27AD67F4" w14:textId="03424A02" w:rsidR="00F14F8F" w:rsidRPr="00C77C21" w:rsidRDefault="00F14F8F" w:rsidP="008A3880">
            <w:pPr>
              <w:spacing w:before="120" w:line="276" w:lineRule="auto"/>
              <w:rPr>
                <w:rStyle w:val="NzevChar"/>
                <w:rFonts w:ascii="Arial" w:hAnsi="Arial" w:cs="Arial"/>
                <w:sz w:val="22"/>
                <w:szCs w:val="22"/>
              </w:rPr>
            </w:pPr>
            <w:r w:rsidRPr="00C77C21">
              <w:rPr>
                <w:rFonts w:ascii="Arial" w:hAnsi="Arial" w:cs="Arial"/>
                <w:b/>
                <w:sz w:val="22"/>
                <w:szCs w:val="22"/>
              </w:rPr>
              <w:t>Návrh cílů a opatření „</w:t>
            </w:r>
            <w:r w:rsidR="008A3880">
              <w:rPr>
                <w:rFonts w:ascii="Arial" w:hAnsi="Arial" w:cs="Arial"/>
                <w:b/>
                <w:sz w:val="22"/>
                <w:szCs w:val="22"/>
              </w:rPr>
              <w:t>Lidé</w:t>
            </w:r>
            <w:r w:rsidRPr="00C77C21">
              <w:rPr>
                <w:rFonts w:ascii="Arial" w:hAnsi="Arial" w:cs="Arial"/>
                <w:b/>
                <w:sz w:val="22"/>
                <w:szCs w:val="22"/>
              </w:rPr>
              <w:t xml:space="preserve"> se zdravotním znevýhodněním“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6784"/>
      </w:tblGrid>
      <w:tr w:rsidR="00F14F8F" w:rsidRPr="00C77C21" w14:paraId="515C64F9" w14:textId="77777777" w:rsidTr="00F14F8F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35AC6" w14:textId="77777777" w:rsidR="00F14F8F" w:rsidRPr="00C77C21" w:rsidRDefault="00F14F8F" w:rsidP="00622038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7C21">
              <w:rPr>
                <w:rFonts w:ascii="Arial" w:hAnsi="Arial" w:cs="Arial"/>
                <w:b/>
                <w:sz w:val="22"/>
                <w:szCs w:val="22"/>
              </w:rPr>
              <w:t>Název cíle: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E51FE" w14:textId="2D770F59" w:rsidR="00F14F8F" w:rsidRPr="00C77C21" w:rsidRDefault="00D76470" w:rsidP="00EA5A57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7647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Rozvoj kapacit a zkvalitnění sociálních a souvisejících služeb pro osoby se zdravotním znevýhodněním</w:t>
            </w:r>
          </w:p>
        </w:tc>
      </w:tr>
      <w:tr w:rsidR="00F14F8F" w:rsidRPr="00C77C21" w14:paraId="74AEF6A6" w14:textId="77777777" w:rsidTr="00F14F8F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A8D48" w14:textId="77777777" w:rsidR="00F14F8F" w:rsidRPr="00C77C21" w:rsidRDefault="00F14F8F" w:rsidP="00622038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7C21">
              <w:rPr>
                <w:rFonts w:ascii="Arial" w:hAnsi="Arial" w:cs="Arial"/>
                <w:sz w:val="22"/>
                <w:szCs w:val="22"/>
              </w:rPr>
              <w:t>Opatření, která vedou k naplnění cíle: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6F4AB" w14:textId="77777777" w:rsidR="0069346E" w:rsidRPr="0069346E" w:rsidRDefault="00F14F8F" w:rsidP="0069346E">
            <w:pPr>
              <w:pStyle w:val="normlntextKP-odrkyvPS"/>
              <w:rPr>
                <w:b w:val="0"/>
                <w:lang w:eastAsia="cs-CZ"/>
              </w:rPr>
            </w:pPr>
            <w:r w:rsidRPr="00C77C21">
              <w:t xml:space="preserve"> </w:t>
            </w:r>
            <w:r w:rsidR="0069346E" w:rsidRPr="0069346E">
              <w:rPr>
                <w:b w:val="0"/>
                <w:lang w:eastAsia="cs-CZ"/>
              </w:rPr>
              <w:t>Přestěhování denního stacionáře Domovinka do nových bezbariérových prostor s navýšenou kapacitou</w:t>
            </w:r>
          </w:p>
          <w:p w14:paraId="670544FF" w14:textId="77777777" w:rsidR="0069346E" w:rsidRPr="0069346E" w:rsidRDefault="0069346E" w:rsidP="0069346E">
            <w:pPr>
              <w:pStyle w:val="normlntextKP-odrkyvPS"/>
              <w:rPr>
                <w:b w:val="0"/>
                <w:lang w:eastAsia="cs-CZ"/>
              </w:rPr>
            </w:pPr>
            <w:r w:rsidRPr="0069346E">
              <w:rPr>
                <w:b w:val="0"/>
                <w:lang w:eastAsia="cs-CZ"/>
              </w:rPr>
              <w:t>Vznik odlehčovací služby pro dospělé osoby se zdravotním znevýhodněním v pobytové i terénní formě</w:t>
            </w:r>
          </w:p>
          <w:p w14:paraId="5034D4A9" w14:textId="77777777" w:rsidR="0069346E" w:rsidRPr="0069346E" w:rsidRDefault="0069346E" w:rsidP="0069346E">
            <w:pPr>
              <w:pStyle w:val="normlntextKP-odrkyvPS"/>
              <w:rPr>
                <w:b w:val="0"/>
                <w:lang w:eastAsia="cs-CZ"/>
              </w:rPr>
            </w:pPr>
            <w:r w:rsidRPr="0069346E">
              <w:rPr>
                <w:b w:val="0"/>
                <w:lang w:eastAsia="cs-CZ"/>
              </w:rPr>
              <w:t>Navýšení kapacity služby Dům sv. Cyrila a Metoděje pro zrakově postižené – sociální rehabilitace</w:t>
            </w:r>
          </w:p>
          <w:p w14:paraId="646E408B" w14:textId="15CF3210" w:rsidR="00F14F8F" w:rsidRPr="00C77C21" w:rsidRDefault="0069346E" w:rsidP="0069346E">
            <w:pPr>
              <w:pStyle w:val="normlntextKP-odrkyvPS"/>
            </w:pPr>
            <w:r w:rsidRPr="0069346E">
              <w:rPr>
                <w:b w:val="0"/>
                <w:lang w:eastAsia="cs-CZ"/>
              </w:rPr>
              <w:t>Zvyšování kvality služby Dům sv. Cyrila a Metoděje pro zrakově postižené – chráněné bydlení</w:t>
            </w:r>
          </w:p>
        </w:tc>
      </w:tr>
    </w:tbl>
    <w:p w14:paraId="7BB2BA62" w14:textId="77777777" w:rsidR="00F14F8F" w:rsidRPr="00C77C21" w:rsidRDefault="00F14F8F" w:rsidP="00622038">
      <w:pPr>
        <w:spacing w:before="120" w:line="276" w:lineRule="auto"/>
        <w:rPr>
          <w:rFonts w:ascii="Arial" w:hAnsi="Arial" w:cs="Arial"/>
          <w:strike/>
          <w:sz w:val="22"/>
          <w:szCs w:val="22"/>
          <w:lang w:eastAsia="en-US"/>
        </w:rPr>
      </w:pPr>
    </w:p>
    <w:tbl>
      <w:tblPr>
        <w:tblStyle w:val="Mkatabulky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003"/>
      </w:tblGrid>
      <w:tr w:rsidR="00551E72" w:rsidRPr="00C77C21" w14:paraId="68F16379" w14:textId="77777777" w:rsidTr="00396C0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29C"/>
            <w:hideMark/>
          </w:tcPr>
          <w:p w14:paraId="12A54269" w14:textId="77777777" w:rsidR="00551E72" w:rsidRPr="00C77C21" w:rsidRDefault="00551E72" w:rsidP="00622038">
            <w:pPr>
              <w:spacing w:before="120" w:line="276" w:lineRule="auto"/>
              <w:rPr>
                <w:rStyle w:val="NzevChar"/>
                <w:rFonts w:ascii="Arial" w:hAnsi="Arial" w:cs="Arial"/>
                <w:sz w:val="22"/>
                <w:szCs w:val="22"/>
              </w:rPr>
            </w:pPr>
            <w:r w:rsidRPr="00C77C21">
              <w:rPr>
                <w:rFonts w:ascii="Arial" w:hAnsi="Arial" w:cs="Arial"/>
                <w:b/>
                <w:sz w:val="22"/>
                <w:szCs w:val="22"/>
              </w:rPr>
              <w:t>Návrh cílů a opatření „Senioři“</w:t>
            </w:r>
            <w:r w:rsidR="00CF5AFE" w:rsidRPr="00C77C21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6767"/>
      </w:tblGrid>
      <w:tr w:rsidR="00551E72" w:rsidRPr="00C77C21" w14:paraId="7103D313" w14:textId="77777777" w:rsidTr="00024DD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82150B" w14:textId="77777777" w:rsidR="00551E72" w:rsidRPr="00C77C21" w:rsidRDefault="00551E72" w:rsidP="00622038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7C21">
              <w:rPr>
                <w:rFonts w:ascii="Arial" w:hAnsi="Arial" w:cs="Arial"/>
                <w:b/>
                <w:sz w:val="22"/>
                <w:szCs w:val="22"/>
              </w:rPr>
              <w:t>Název cíle: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6DF2AF" w14:textId="48BDBB63" w:rsidR="00551E72" w:rsidRPr="00C77C21" w:rsidRDefault="00024DD6" w:rsidP="00EA5A57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4DD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Rozvoj sociálních služeb a souvisejících aktivit na podporu pečujících osob</w:t>
            </w:r>
          </w:p>
        </w:tc>
      </w:tr>
      <w:tr w:rsidR="00551E72" w:rsidRPr="00C77C21" w14:paraId="1F16EEA6" w14:textId="77777777" w:rsidTr="00024DD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C58640" w14:textId="77777777" w:rsidR="00551E72" w:rsidRPr="00C77C21" w:rsidRDefault="00551E72" w:rsidP="00622038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7C21">
              <w:rPr>
                <w:rFonts w:ascii="Arial" w:hAnsi="Arial" w:cs="Arial"/>
                <w:sz w:val="22"/>
                <w:szCs w:val="22"/>
              </w:rPr>
              <w:t>Opatření, která vedou k naplnění cíle: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78FE49" w14:textId="1CE78FFC" w:rsidR="00024DD6" w:rsidRPr="00024DD6" w:rsidRDefault="00024DD6" w:rsidP="00024DD6">
            <w:pPr>
              <w:pStyle w:val="normlntextKP-odrkyvPS"/>
              <w:rPr>
                <w:b w:val="0"/>
                <w:lang w:eastAsia="cs-CZ"/>
              </w:rPr>
            </w:pPr>
            <w:r w:rsidRPr="00024DD6">
              <w:rPr>
                <w:b w:val="0"/>
                <w:lang w:eastAsia="cs-CZ"/>
              </w:rPr>
              <w:t>Rozvoj odlehčovacích služeb</w:t>
            </w:r>
          </w:p>
          <w:p w14:paraId="382FDBFB" w14:textId="2DBFF888" w:rsidR="00551E72" w:rsidRPr="00C77C21" w:rsidRDefault="00024DD6" w:rsidP="00024DD6">
            <w:pPr>
              <w:pStyle w:val="normlntextKP-odrkyvPS"/>
            </w:pPr>
            <w:r w:rsidRPr="00024DD6">
              <w:rPr>
                <w:b w:val="0"/>
                <w:lang w:eastAsia="cs-CZ"/>
              </w:rPr>
              <w:t>Rozvoj informovanosti o možnostech podpory pro pečující osoby</w:t>
            </w:r>
          </w:p>
        </w:tc>
      </w:tr>
    </w:tbl>
    <w:p w14:paraId="5F170B2B" w14:textId="77777777" w:rsidR="007200FD" w:rsidRPr="0042036B" w:rsidRDefault="007200FD" w:rsidP="00622038">
      <w:pPr>
        <w:spacing w:line="276" w:lineRule="auto"/>
        <w:rPr>
          <w:rFonts w:ascii="Arial" w:hAnsi="Arial" w:cs="Arial"/>
        </w:rPr>
      </w:pPr>
    </w:p>
    <w:p w14:paraId="12144B96" w14:textId="77777777" w:rsidR="00551E72" w:rsidRPr="0042036B" w:rsidRDefault="00551E72" w:rsidP="00622038">
      <w:pPr>
        <w:spacing w:line="276" w:lineRule="auto"/>
        <w:rPr>
          <w:rFonts w:ascii="Arial" w:hAnsi="Arial" w:cs="Arial"/>
        </w:rPr>
      </w:pPr>
    </w:p>
    <w:p w14:paraId="59D37016" w14:textId="77777777" w:rsidR="00716B44" w:rsidRDefault="00716B44" w:rsidP="00622038">
      <w:pPr>
        <w:spacing w:line="276" w:lineRule="auto"/>
        <w:rPr>
          <w:rFonts w:ascii="Arial" w:hAnsi="Arial" w:cs="Arial"/>
        </w:rPr>
      </w:pPr>
    </w:p>
    <w:p w14:paraId="1F7FD4EF" w14:textId="77777777" w:rsidR="00C77C21" w:rsidRDefault="00C77C21" w:rsidP="00622038">
      <w:pPr>
        <w:rPr>
          <w:rFonts w:ascii="Arial" w:hAnsi="Arial" w:cs="Arial"/>
          <w:b/>
          <w:bCs/>
          <w:caps/>
          <w:kern w:val="32"/>
          <w:sz w:val="32"/>
          <w:szCs w:val="32"/>
        </w:rPr>
      </w:pPr>
    </w:p>
    <w:p w14:paraId="336009DE" w14:textId="77777777" w:rsidR="004E596C" w:rsidRPr="0042036B" w:rsidRDefault="004E596C" w:rsidP="00622038">
      <w:pPr>
        <w:spacing w:before="120" w:line="276" w:lineRule="auto"/>
        <w:rPr>
          <w:rFonts w:ascii="Arial" w:hAnsi="Arial" w:cs="Arial"/>
          <w:color w:val="FF0000"/>
        </w:rPr>
      </w:pPr>
    </w:p>
    <w:p w14:paraId="1B9339CE" w14:textId="77777777" w:rsidR="000C0522" w:rsidRDefault="000C0522" w:rsidP="00622038">
      <w:pPr>
        <w:jc w:val="right"/>
        <w:rPr>
          <w:b/>
        </w:rPr>
      </w:pPr>
    </w:p>
    <w:p w14:paraId="7A1D5E76" w14:textId="77777777" w:rsidR="000C0522" w:rsidRDefault="000C0522" w:rsidP="00622038">
      <w:pPr>
        <w:jc w:val="right"/>
        <w:rPr>
          <w:b/>
        </w:rPr>
      </w:pPr>
    </w:p>
    <w:p w14:paraId="53BDD1C6" w14:textId="77777777" w:rsidR="000C0522" w:rsidRDefault="000C0522" w:rsidP="00622038">
      <w:pPr>
        <w:jc w:val="right"/>
        <w:rPr>
          <w:b/>
        </w:rPr>
      </w:pPr>
    </w:p>
    <w:p w14:paraId="34256AFA" w14:textId="77777777" w:rsidR="000C0522" w:rsidRDefault="000C0522" w:rsidP="00622038">
      <w:pPr>
        <w:jc w:val="right"/>
        <w:rPr>
          <w:b/>
        </w:rPr>
      </w:pPr>
    </w:p>
    <w:p w14:paraId="1A85CEB1" w14:textId="77777777" w:rsidR="000C0522" w:rsidRDefault="000C0522" w:rsidP="00622038">
      <w:pPr>
        <w:jc w:val="right"/>
        <w:rPr>
          <w:b/>
        </w:rPr>
      </w:pPr>
    </w:p>
    <w:p w14:paraId="1A5715EC" w14:textId="77777777" w:rsidR="000C0522" w:rsidRDefault="000C0522" w:rsidP="00622038">
      <w:pPr>
        <w:jc w:val="right"/>
        <w:rPr>
          <w:b/>
        </w:rPr>
      </w:pPr>
    </w:p>
    <w:p w14:paraId="208F2291" w14:textId="77777777" w:rsidR="000C0522" w:rsidRDefault="000C0522" w:rsidP="00380EA6">
      <w:pPr>
        <w:rPr>
          <w:b/>
        </w:rPr>
      </w:pPr>
    </w:p>
    <w:p w14:paraId="25FCAD65" w14:textId="77777777" w:rsidR="006D2FC7" w:rsidRDefault="006D2FC7" w:rsidP="00380EA6">
      <w:pPr>
        <w:rPr>
          <w:b/>
        </w:rPr>
      </w:pPr>
    </w:p>
    <w:p w14:paraId="6994BFE0" w14:textId="77777777" w:rsidR="006D2FC7" w:rsidRDefault="006D2FC7" w:rsidP="00380EA6">
      <w:pPr>
        <w:rPr>
          <w:b/>
        </w:rPr>
      </w:pPr>
    </w:p>
    <w:p w14:paraId="0A91D975" w14:textId="77777777" w:rsidR="006D2FC7" w:rsidRDefault="006D2FC7" w:rsidP="00380EA6">
      <w:pPr>
        <w:rPr>
          <w:b/>
        </w:rPr>
      </w:pPr>
    </w:p>
    <w:p w14:paraId="18501242" w14:textId="77777777" w:rsidR="006D2FC7" w:rsidRDefault="006D2FC7" w:rsidP="00380EA6">
      <w:pPr>
        <w:rPr>
          <w:b/>
        </w:rPr>
      </w:pPr>
    </w:p>
    <w:p w14:paraId="57F3FBF3" w14:textId="461575F7" w:rsidR="006D2FC7" w:rsidRDefault="006D2FC7" w:rsidP="00380EA6">
      <w:pPr>
        <w:rPr>
          <w:b/>
        </w:rPr>
      </w:pPr>
      <w:r>
        <w:rPr>
          <w:b/>
        </w:rPr>
        <w:br w:type="page"/>
      </w:r>
    </w:p>
    <w:p w14:paraId="44767487" w14:textId="2215CC1B" w:rsidR="002C4EBF" w:rsidRPr="008D3090" w:rsidRDefault="00C0652F" w:rsidP="002C4EBF">
      <w:pPr>
        <w:pStyle w:val="NadpisB"/>
        <w:numPr>
          <w:ilvl w:val="0"/>
          <w:numId w:val="21"/>
        </w:numPr>
        <w:ind w:left="924" w:hanging="357"/>
      </w:pPr>
      <w:bookmarkStart w:id="20" w:name="_Toc96070042"/>
      <w:r>
        <w:t>P</w:t>
      </w:r>
      <w:r w:rsidR="00944164" w:rsidRPr="00944164">
        <w:t>odrobný popis cílů a opatření pracovních skupin</w:t>
      </w:r>
      <w:bookmarkEnd w:id="2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 w:themeFill="accent6"/>
        <w:tblLook w:val="04A0" w:firstRow="1" w:lastRow="0" w:firstColumn="1" w:lastColumn="0" w:noHBand="0" w:noVBand="1"/>
      </w:tblPr>
      <w:tblGrid>
        <w:gridCol w:w="9067"/>
      </w:tblGrid>
      <w:tr w:rsidR="002C4EBF" w14:paraId="1CE11195" w14:textId="77777777" w:rsidTr="00C44422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956"/>
            <w:hideMark/>
          </w:tcPr>
          <w:p w14:paraId="0F61254F" w14:textId="77777777" w:rsidR="002C4EBF" w:rsidRPr="00FE7734" w:rsidRDefault="002C4EBF" w:rsidP="00126DAF">
            <w:pPr>
              <w:pStyle w:val="NadpisB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Style w:val="NzevChar"/>
                <w:rFonts w:eastAsia="Calibri"/>
                <w:i w:val="0"/>
                <w:color w:val="CCC0D9" w:themeColor="accent4" w:themeTint="66"/>
                <w:sz w:val="24"/>
                <w:szCs w:val="24"/>
              </w:rPr>
            </w:pPr>
            <w:bookmarkStart w:id="21" w:name="_Toc96070043"/>
            <w:r w:rsidRPr="00FE7734">
              <w:rPr>
                <w:i w:val="0"/>
              </w:rPr>
              <w:t>Děti, mládež, rodina</w:t>
            </w:r>
            <w:bookmarkEnd w:id="21"/>
          </w:p>
        </w:tc>
      </w:tr>
    </w:tbl>
    <w:p w14:paraId="016C385B" w14:textId="77777777" w:rsidR="002C4EBF" w:rsidRDefault="002C4EBF" w:rsidP="008D3090">
      <w:pPr>
        <w:pStyle w:val="normlntextKP"/>
      </w:pPr>
      <w:r>
        <w:t xml:space="preserve">Na jednání pracovní skupiny Děti, mládež, rodina pravidelně docházejí poskytovatelé sociálních služeb a souvisejících aktivit, kteří poskytují služby především rodinám s dětmi žijícím trvale ve městě Opava, včetně dětí a mládeže žijící mimo tyto rodiny. </w:t>
      </w:r>
    </w:p>
    <w:p w14:paraId="2FBAA984" w14:textId="77777777" w:rsidR="002C4EBF" w:rsidRDefault="002C4EBF" w:rsidP="008D3090">
      <w:pPr>
        <w:pStyle w:val="normlntextKP"/>
      </w:pPr>
      <w:r>
        <w:t xml:space="preserve">Jedná se zejména o rodiny sociálně potřebné, které se nacházejí v obtížné životní situaci, jejichž fungování je výrazně narušeno a k zvládnutí této situace potřebují pomoc, protože </w:t>
      </w:r>
      <w:r>
        <w:br/>
        <w:t xml:space="preserve">ji nedokáží řešit vlastními silami. Poskytovatelé služeb určených uvedené cílové skupině </w:t>
      </w:r>
      <w:r>
        <w:br/>
        <w:t>se zabývají mimo jiné řešením složitých rozvodových situací, partnerských problémů apod. Jejich podpora a činnost je zaměřena rovněž na rodiny, které neplní či plní nežádoucím způsobem své základní funkce a ohrožují její členy, především však vývoj dětí. Skupina řeší rovněž problematiku týraných, zanedbávaných dětí a problematiku dětí a mladistvých ohrožených sociálně patologickými jevy (děti a mládež závislá na návykových látkách, děti na útěku atd.).</w:t>
      </w:r>
    </w:p>
    <w:p w14:paraId="2705F81C" w14:textId="77777777" w:rsidR="002C4EBF" w:rsidRDefault="002C4EBF" w:rsidP="008D3090">
      <w:pPr>
        <w:pStyle w:val="normlntextKP"/>
      </w:pPr>
      <w:r>
        <w:t xml:space="preserve">Jednání pracovní skupiny se pravidelně účastní zástupci následujících organizací </w:t>
      </w:r>
      <w:r>
        <w:br/>
        <w:t xml:space="preserve">a institucí: Armáda spásy v </w:t>
      </w:r>
      <w:proofErr w:type="gramStart"/>
      <w:r>
        <w:t xml:space="preserve">ČR, </w:t>
      </w:r>
      <w:proofErr w:type="spellStart"/>
      <w:r>
        <w:t>z.s</w:t>
      </w:r>
      <w:proofErr w:type="spellEnd"/>
      <w:r>
        <w:t>.</w:t>
      </w:r>
      <w:proofErr w:type="gramEnd"/>
      <w:r>
        <w:t xml:space="preserve">, Elim Opava, o.p.s., EUROTOPIA.CZ, o.p.s., Charita Opava, Dětský domov Opava, Magistrát města Opavy (oddělení sociálně-právní ochrany dětí, oddělení sociálních služeb a komunitního plánování), Pedagogicko-psychologická poradna, Rodinná a manželská poradna, </w:t>
      </w:r>
      <w:r w:rsidRPr="009F6BEA">
        <w:t xml:space="preserve">Spolu pro rodinu, </w:t>
      </w:r>
      <w:proofErr w:type="spellStart"/>
      <w:r w:rsidRPr="009F6BEA">
        <w:t>z.s</w:t>
      </w:r>
      <w:proofErr w:type="spellEnd"/>
      <w:r w:rsidRPr="009F6BEA">
        <w:t>.</w:t>
      </w:r>
      <w:r>
        <w:t>, Středisko výchovné péče a další.</w:t>
      </w:r>
    </w:p>
    <w:p w14:paraId="2B0C1045" w14:textId="3AA4C59B" w:rsidR="002C4EBF" w:rsidRDefault="002C4EBF" w:rsidP="008D3090">
      <w:pPr>
        <w:pStyle w:val="normlntextKP"/>
      </w:pPr>
      <w:r>
        <w:t>Členové pracovní skupiny definovali následující cíle a opatření, jejichž plněním se budou v následujícím období trv</w:t>
      </w:r>
      <w:r w:rsidR="00CB5346">
        <w:t>ání 5</w:t>
      </w:r>
      <w:r>
        <w:t>. komunitního plánu zabývat:</w:t>
      </w:r>
    </w:p>
    <w:p w14:paraId="3943E3D4" w14:textId="77777777" w:rsidR="008D3090" w:rsidRDefault="008D3090" w:rsidP="008D3090">
      <w:pPr>
        <w:pStyle w:val="normlntextKP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63"/>
      </w:tblGrid>
      <w:tr w:rsidR="002C4EBF" w:rsidRPr="00C87944" w14:paraId="56F8BA3B" w14:textId="77777777" w:rsidTr="00C444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956"/>
            <w:hideMark/>
          </w:tcPr>
          <w:p w14:paraId="08D8EAD8" w14:textId="77777777" w:rsidR="002C4EBF" w:rsidRPr="00C87944" w:rsidRDefault="002C4EBF" w:rsidP="00126DAF">
            <w:pPr>
              <w:pStyle w:val="Normlnweb"/>
              <w:rPr>
                <w:rFonts w:ascii="Arial" w:hAnsi="Arial" w:cs="Arial"/>
                <w:b/>
                <w:sz w:val="22"/>
                <w:szCs w:val="22"/>
              </w:rPr>
            </w:pPr>
            <w:r w:rsidRPr="00C87944">
              <w:rPr>
                <w:rFonts w:ascii="Arial" w:hAnsi="Arial" w:cs="Arial"/>
                <w:b/>
                <w:sz w:val="22"/>
                <w:szCs w:val="22"/>
              </w:rPr>
              <w:t>Název cíle: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956"/>
            <w:hideMark/>
          </w:tcPr>
          <w:p w14:paraId="04B60C0B" w14:textId="0E1909C5" w:rsidR="002C4EBF" w:rsidRPr="00C87944" w:rsidRDefault="0077247B" w:rsidP="00126DAF">
            <w:pPr>
              <w:pStyle w:val="Normlnweb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247B">
              <w:rPr>
                <w:rFonts w:ascii="Arial" w:hAnsi="Arial" w:cs="Arial"/>
                <w:b/>
                <w:sz w:val="22"/>
                <w:szCs w:val="22"/>
              </w:rPr>
              <w:t>Zajištění dostupného bydlení pro rodiny s dětmi, které jsou v nepříznivé sociální situaci</w:t>
            </w:r>
          </w:p>
        </w:tc>
      </w:tr>
      <w:tr w:rsidR="002C4EBF" w:rsidRPr="00C87944" w14:paraId="26F6C3E8" w14:textId="77777777" w:rsidTr="001B5760">
        <w:trPr>
          <w:trHeight w:val="10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0D3C6B" w14:textId="77777777" w:rsidR="002C4EBF" w:rsidRPr="001B5760" w:rsidRDefault="002C4EBF" w:rsidP="00126DAF">
            <w:pPr>
              <w:pStyle w:val="Normlnweb"/>
              <w:rPr>
                <w:rFonts w:ascii="Arial" w:hAnsi="Arial" w:cs="Arial"/>
                <w:b/>
                <w:sz w:val="22"/>
                <w:szCs w:val="22"/>
              </w:rPr>
            </w:pPr>
            <w:r w:rsidRPr="001B5760">
              <w:rPr>
                <w:rFonts w:ascii="Arial" w:hAnsi="Arial" w:cs="Arial"/>
                <w:b/>
                <w:sz w:val="22"/>
                <w:szCs w:val="22"/>
              </w:rPr>
              <w:t>Krátký popis cíle: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3A1E5" w14:textId="1AFE3B42" w:rsidR="002C4EBF" w:rsidRPr="001B5760" w:rsidRDefault="002C4EBF" w:rsidP="008D3090">
            <w:pPr>
              <w:pStyle w:val="krtkpopiscle"/>
            </w:pPr>
            <w:r w:rsidRPr="001B5760">
              <w:t>Cílem je aktivně reagovat na potřebu zajištění vhodného bydlení pro rodiny s dětmi v tíživé životní situaci prostřednictvím zabezpečení potřebných kapacit pobytových sociálních služeb a</w:t>
            </w:r>
            <w:r w:rsidR="00BF3D76" w:rsidRPr="001B5760">
              <w:t> </w:t>
            </w:r>
            <w:r w:rsidRPr="001B5760">
              <w:t>vzniku návazného bydlení pro cílovou skupinu.</w:t>
            </w:r>
          </w:p>
        </w:tc>
      </w:tr>
      <w:tr w:rsidR="002C4EBF" w:rsidRPr="00C87944" w14:paraId="1407AA80" w14:textId="77777777" w:rsidTr="00CF6C42">
        <w:trPr>
          <w:trHeight w:val="10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ED8"/>
            <w:hideMark/>
          </w:tcPr>
          <w:p w14:paraId="63C65C78" w14:textId="77777777" w:rsidR="002C4EBF" w:rsidRPr="00C87944" w:rsidRDefault="002C4EBF" w:rsidP="00FF64BC">
            <w:pPr>
              <w:pStyle w:val="Normlnweb"/>
              <w:rPr>
                <w:rFonts w:ascii="Arial" w:hAnsi="Arial" w:cs="Arial"/>
                <w:b/>
                <w:sz w:val="22"/>
                <w:szCs w:val="22"/>
              </w:rPr>
            </w:pPr>
            <w:r w:rsidRPr="00C87944">
              <w:rPr>
                <w:rFonts w:ascii="Arial" w:hAnsi="Arial" w:cs="Arial"/>
                <w:b/>
                <w:sz w:val="22"/>
                <w:szCs w:val="22"/>
              </w:rPr>
              <w:t>Opatření, která vedou k naplnění cíle: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ED8"/>
            <w:hideMark/>
          </w:tcPr>
          <w:p w14:paraId="4BD6427B" w14:textId="77777777" w:rsidR="002C4EBF" w:rsidRPr="00847C86" w:rsidRDefault="002C4EBF" w:rsidP="00EE3FF8">
            <w:pPr>
              <w:pStyle w:val="normlntextKP-odrkyvPS"/>
              <w:jc w:val="left"/>
            </w:pPr>
            <w:r w:rsidRPr="00847C86">
              <w:t>Navýšení kapacity azylového domu pro matky s dětmi</w:t>
            </w:r>
          </w:p>
          <w:p w14:paraId="75C14F2F" w14:textId="469B594F" w:rsidR="002C4EBF" w:rsidRPr="005351C4" w:rsidRDefault="002C4EBF" w:rsidP="00EE3FF8">
            <w:pPr>
              <w:pStyle w:val="normlntextKP-odrkyvPS"/>
              <w:jc w:val="left"/>
            </w:pPr>
            <w:r w:rsidRPr="00847C86">
              <w:t>Vznik náva</w:t>
            </w:r>
            <w:r w:rsidR="00EE3FF8">
              <w:t xml:space="preserve">zného (prostupného) bydlení pro </w:t>
            </w:r>
            <w:r w:rsidRPr="00847C86">
              <w:t>nízkopříjmové rodiny</w:t>
            </w:r>
          </w:p>
        </w:tc>
      </w:tr>
    </w:tbl>
    <w:p w14:paraId="05249DB0" w14:textId="77777777" w:rsidR="002C4EBF" w:rsidRDefault="002C4EBF" w:rsidP="00AD6A44">
      <w:pPr>
        <w:pStyle w:val="normlntextKP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63"/>
      </w:tblGrid>
      <w:tr w:rsidR="002C4EBF" w14:paraId="5A036E73" w14:textId="77777777" w:rsidTr="00CF6C42">
        <w:trPr>
          <w:trHeight w:val="40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ED8"/>
            <w:hideMark/>
          </w:tcPr>
          <w:p w14:paraId="68C20A5A" w14:textId="77777777" w:rsidR="002C4EBF" w:rsidRDefault="002C4EBF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Opatření: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ED8"/>
          </w:tcPr>
          <w:p w14:paraId="77141F58" w14:textId="77777777" w:rsidR="002C4EBF" w:rsidRDefault="002C4EBF" w:rsidP="00126DAF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002812">
              <w:rPr>
                <w:rFonts w:ascii="Arial" w:hAnsi="Arial" w:cs="Arial"/>
                <w:b/>
                <w:sz w:val="22"/>
                <w:szCs w:val="22"/>
              </w:rPr>
              <w:t>avýšení kapacity azylového domu pro matky s dětmi</w:t>
            </w:r>
          </w:p>
        </w:tc>
      </w:tr>
      <w:tr w:rsidR="002C4EBF" w14:paraId="7A67095F" w14:textId="77777777" w:rsidTr="00126DAF">
        <w:trPr>
          <w:trHeight w:val="4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B118CE" w14:textId="77777777" w:rsidR="002C4EBF" w:rsidRDefault="002C4EBF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Aktivity vedoucí k realizaci opatření: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11674F" w14:textId="77777777" w:rsidR="002C4EBF" w:rsidRDefault="002C4EBF" w:rsidP="00541BC8">
            <w:pPr>
              <w:pStyle w:val="aktivityvkp"/>
            </w:pPr>
            <w:r>
              <w:t>oddělení noclehárny pro ženy od azylového domu pro ženy a matky s dětmi, čímž dojde ke zkvalitnění obou služeb;</w:t>
            </w:r>
          </w:p>
          <w:p w14:paraId="77B51EAF" w14:textId="77777777" w:rsidR="002C4EBF" w:rsidRPr="002707D5" w:rsidRDefault="002C4EBF" w:rsidP="00541BC8">
            <w:pPr>
              <w:pStyle w:val="aktivityvkp"/>
            </w:pPr>
            <w:r>
              <w:t>navýšení kapacity azylového domu o 1–</w:t>
            </w:r>
            <w:r w:rsidRPr="002707D5">
              <w:t>2 byty</w:t>
            </w:r>
            <w:r>
              <w:t>.</w:t>
            </w:r>
          </w:p>
        </w:tc>
      </w:tr>
      <w:tr w:rsidR="002C4EBF" w14:paraId="75EA85BA" w14:textId="77777777" w:rsidTr="00126DAF">
        <w:trPr>
          <w:trHeight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6DA2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Předpokládaná výše finančních nákladů: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BDE3" w14:textId="77777777" w:rsidR="002C4EBF" w:rsidRDefault="002C4EBF" w:rsidP="003A1EEB">
            <w:pPr>
              <w:pStyle w:val="aktivityvkp"/>
            </w:pPr>
            <w:r w:rsidRPr="009917D4">
              <w:t xml:space="preserve">1.500.000,00 Kč </w:t>
            </w:r>
          </w:p>
        </w:tc>
      </w:tr>
      <w:tr w:rsidR="002C4EBF" w14:paraId="45811BBC" w14:textId="77777777" w:rsidTr="00126DAF">
        <w:trPr>
          <w:trHeight w:val="6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2FB9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finanční zdroje: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AF7C" w14:textId="77777777" w:rsidR="002C4EBF" w:rsidRPr="009917D4" w:rsidRDefault="002C4EBF" w:rsidP="00126DAF">
            <w:pPr>
              <w:snapToGrid w:val="0"/>
              <w:spacing w:before="120"/>
              <w:jc w:val="both"/>
              <w:rPr>
                <w:rFonts w:ascii="Arial" w:hAnsi="Arial" w:cs="Arial"/>
              </w:rPr>
            </w:pPr>
            <w:r w:rsidRPr="009917D4">
              <w:rPr>
                <w:rFonts w:ascii="Arial" w:hAnsi="Arial" w:cs="Arial"/>
              </w:rPr>
              <w:t>EU fondy</w:t>
            </w:r>
            <w:r>
              <w:rPr>
                <w:rFonts w:ascii="Arial" w:hAnsi="Arial" w:cs="Arial"/>
              </w:rPr>
              <w:t>,</w:t>
            </w:r>
            <w:r w:rsidRPr="009917D4">
              <w:rPr>
                <w:rFonts w:ascii="Arial" w:hAnsi="Arial" w:cs="Arial"/>
              </w:rPr>
              <w:t xml:space="preserve"> Armáda spásy v </w:t>
            </w:r>
            <w:proofErr w:type="gramStart"/>
            <w:r w:rsidRPr="009917D4">
              <w:rPr>
                <w:rFonts w:ascii="Arial" w:hAnsi="Arial" w:cs="Arial"/>
              </w:rPr>
              <w:t xml:space="preserve">ČR, </w:t>
            </w:r>
            <w:proofErr w:type="spellStart"/>
            <w:r w:rsidRPr="009917D4">
              <w:rPr>
                <w:rFonts w:ascii="Arial" w:hAnsi="Arial" w:cs="Arial"/>
              </w:rPr>
              <w:t>z.s</w:t>
            </w:r>
            <w:proofErr w:type="spellEnd"/>
            <w:r w:rsidRPr="009917D4"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, MSK, SMO </w:t>
            </w:r>
            <w:r w:rsidRPr="009917D4">
              <w:rPr>
                <w:rFonts w:ascii="Arial" w:hAnsi="Arial" w:cs="Arial"/>
              </w:rPr>
              <w:t>aj.</w:t>
            </w:r>
          </w:p>
        </w:tc>
      </w:tr>
      <w:tr w:rsidR="002C4EBF" w14:paraId="1F1CB2FE" w14:textId="77777777" w:rsidTr="00126D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E686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Realizátoři a partneři: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5363" w14:textId="77777777" w:rsidR="002C4EBF" w:rsidRDefault="002C4EBF" w:rsidP="00126DAF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Armáda spásy v 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ČR,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z.s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MSK, SMO, aj.</w:t>
            </w:r>
          </w:p>
        </w:tc>
      </w:tr>
      <w:tr w:rsidR="002C4EBF" w14:paraId="04DA9CB5" w14:textId="77777777" w:rsidTr="00126D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6C54" w14:textId="77777777" w:rsidR="002C4EBF" w:rsidRDefault="002C4EBF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výstupy: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92E0" w14:textId="77777777" w:rsidR="002C4EBF" w:rsidRDefault="002C4EBF" w:rsidP="002C4EBF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vznik 1-2 nových bytů pro rodiny bez přístřeší.</w:t>
            </w:r>
          </w:p>
        </w:tc>
      </w:tr>
    </w:tbl>
    <w:p w14:paraId="51BA6CA6" w14:textId="77777777" w:rsidR="002C4EBF" w:rsidRDefault="002C4EBF" w:rsidP="00BC5E5E">
      <w:pPr>
        <w:pStyle w:val="normlntextKP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63"/>
      </w:tblGrid>
      <w:tr w:rsidR="002C4EBF" w14:paraId="11EB1D8B" w14:textId="77777777" w:rsidTr="00CF6C42">
        <w:trPr>
          <w:trHeight w:val="6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ED8"/>
            <w:hideMark/>
          </w:tcPr>
          <w:p w14:paraId="77E6EC2D" w14:textId="77777777" w:rsidR="002C4EBF" w:rsidRDefault="002C4EBF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Opatření: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ED8"/>
          </w:tcPr>
          <w:p w14:paraId="70FF6C50" w14:textId="77777777" w:rsidR="002C4EBF" w:rsidRPr="00FE7734" w:rsidRDefault="002C4EBF" w:rsidP="00847C86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847C86">
              <w:rPr>
                <w:rFonts w:ascii="Arial" w:hAnsi="Arial" w:cs="Arial"/>
                <w:b/>
                <w:sz w:val="22"/>
                <w:szCs w:val="22"/>
              </w:rPr>
              <w:t>Vznik návazného (prostupného) bydlení pro nízkopříjmové rodiny</w:t>
            </w:r>
          </w:p>
        </w:tc>
      </w:tr>
      <w:tr w:rsidR="002C4EBF" w14:paraId="453A0CF2" w14:textId="77777777" w:rsidTr="00126DAF">
        <w:trPr>
          <w:trHeight w:val="4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274E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Aktivity vedoucí k realizaci opatření: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B97" w14:textId="77777777" w:rsidR="002C4EBF" w:rsidRDefault="002C4EBF" w:rsidP="00541BC8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r</w:t>
            </w:r>
            <w:r w:rsidRPr="00691345">
              <w:rPr>
                <w:lang w:eastAsia="en-US"/>
              </w:rPr>
              <w:t xml:space="preserve">ekonstrukce </w:t>
            </w:r>
            <w:r>
              <w:rPr>
                <w:lang w:eastAsia="en-US"/>
              </w:rPr>
              <w:t xml:space="preserve">vytipovaných </w:t>
            </w:r>
            <w:r w:rsidRPr="00691345">
              <w:rPr>
                <w:lang w:eastAsia="en-US"/>
              </w:rPr>
              <w:t>prostor (</w:t>
            </w:r>
            <w:r>
              <w:rPr>
                <w:lang w:eastAsia="en-US"/>
              </w:rPr>
              <w:t xml:space="preserve">objekt </w:t>
            </w:r>
            <w:r w:rsidRPr="00691345">
              <w:rPr>
                <w:lang w:eastAsia="en-US"/>
              </w:rPr>
              <w:t>Šance)</w:t>
            </w:r>
            <w:r>
              <w:rPr>
                <w:lang w:eastAsia="en-US"/>
              </w:rPr>
              <w:t>;</w:t>
            </w:r>
          </w:p>
          <w:p w14:paraId="0188F8CD" w14:textId="77777777" w:rsidR="002C4EBF" w:rsidRPr="00691345" w:rsidRDefault="002C4EBF" w:rsidP="00541BC8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materiální a technické vybudování prostor;</w:t>
            </w:r>
          </w:p>
          <w:p w14:paraId="7EBD74E2" w14:textId="77777777" w:rsidR="002C4EBF" w:rsidRDefault="002C4EBF" w:rsidP="00541BC8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zajištění doprovodných sociálních</w:t>
            </w:r>
            <w:r w:rsidRPr="00691345">
              <w:rPr>
                <w:lang w:eastAsia="en-US"/>
              </w:rPr>
              <w:t xml:space="preserve"> služeb – terénní </w:t>
            </w:r>
            <w:r>
              <w:rPr>
                <w:lang w:eastAsia="en-US"/>
              </w:rPr>
              <w:t xml:space="preserve">sociální </w:t>
            </w:r>
            <w:r w:rsidRPr="00691345">
              <w:rPr>
                <w:lang w:eastAsia="en-US"/>
              </w:rPr>
              <w:t>pracovník</w:t>
            </w:r>
            <w:r>
              <w:rPr>
                <w:lang w:eastAsia="en-US"/>
              </w:rPr>
              <w:t>.</w:t>
            </w:r>
          </w:p>
        </w:tc>
      </w:tr>
      <w:tr w:rsidR="002C4EBF" w14:paraId="295CD0F9" w14:textId="77777777" w:rsidTr="00126DAF">
        <w:trPr>
          <w:trHeight w:val="7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7541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Předpokládaná výše finančních nákladů: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3A8B" w14:textId="77777777" w:rsidR="002C4EBF" w:rsidRPr="009917D4" w:rsidRDefault="002C4EBF" w:rsidP="003A1EEB">
            <w:pPr>
              <w:pStyle w:val="aktivityvkp"/>
              <w:rPr>
                <w:color w:val="FF0000"/>
              </w:rPr>
            </w:pPr>
            <w:r w:rsidRPr="003A1EEB">
              <w:t xml:space="preserve">náklady </w:t>
            </w:r>
            <w:r w:rsidRPr="00F63CB5">
              <w:t>na rekonstrukci: 2.500.000,00 Kč.</w:t>
            </w:r>
          </w:p>
        </w:tc>
      </w:tr>
      <w:tr w:rsidR="002C4EBF" w14:paraId="7496242F" w14:textId="77777777" w:rsidTr="00126DAF">
        <w:trPr>
          <w:trHeight w:val="6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9847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finanční zdroje: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C1FF" w14:textId="77777777" w:rsidR="002C4EBF" w:rsidRDefault="002C4EBF" w:rsidP="00126DAF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17D4">
              <w:rPr>
                <w:rFonts w:ascii="Arial" w:hAnsi="Arial" w:cs="Arial"/>
                <w:sz w:val="22"/>
                <w:szCs w:val="22"/>
              </w:rPr>
              <w:t xml:space="preserve">EU fondy, Armáda spásy v </w:t>
            </w:r>
            <w:proofErr w:type="gramStart"/>
            <w:r w:rsidRPr="009917D4">
              <w:rPr>
                <w:rFonts w:ascii="Arial" w:hAnsi="Arial" w:cs="Arial"/>
                <w:sz w:val="22"/>
                <w:szCs w:val="22"/>
              </w:rPr>
              <w:t xml:space="preserve">ČR, </w:t>
            </w:r>
            <w:proofErr w:type="spellStart"/>
            <w:r w:rsidRPr="009917D4">
              <w:rPr>
                <w:rFonts w:ascii="Arial" w:hAnsi="Arial" w:cs="Arial"/>
                <w:sz w:val="22"/>
                <w:szCs w:val="22"/>
              </w:rPr>
              <w:t>z.s</w:t>
            </w:r>
            <w:proofErr w:type="spellEnd"/>
            <w:r w:rsidRPr="009917D4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9917D4">
              <w:rPr>
                <w:rFonts w:ascii="Arial" w:hAnsi="Arial" w:cs="Arial"/>
                <w:sz w:val="22"/>
                <w:szCs w:val="22"/>
              </w:rPr>
              <w:t>, MSK, SMO aj.</w:t>
            </w:r>
          </w:p>
        </w:tc>
      </w:tr>
      <w:tr w:rsidR="002C4EBF" w14:paraId="0B405596" w14:textId="77777777" w:rsidTr="00126D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0307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Realizátoři a partneři: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095F" w14:textId="77777777" w:rsidR="002C4EBF" w:rsidRDefault="002C4EBF" w:rsidP="00126DAF">
            <w:pPr>
              <w:tabs>
                <w:tab w:val="left" w:pos="2472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Armáda spásy v 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ČR,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z.s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, MSK, SMO aj. </w:t>
            </w:r>
          </w:p>
        </w:tc>
      </w:tr>
      <w:tr w:rsidR="002C4EBF" w14:paraId="5B0734BE" w14:textId="77777777" w:rsidTr="00126DAF">
        <w:trPr>
          <w:trHeight w:val="6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0753" w14:textId="77777777" w:rsidR="002C4EBF" w:rsidRDefault="002C4EBF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výstupy: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DEF4" w14:textId="3F285187" w:rsidR="002C4EBF" w:rsidRPr="00AC51BA" w:rsidRDefault="00024511" w:rsidP="002C4EB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</w:rPr>
            </w:pPr>
            <w:r w:rsidRPr="00024511">
              <w:rPr>
                <w:rFonts w:ascii="Arial" w:hAnsi="Arial" w:cs="Arial"/>
                <w:i/>
              </w:rPr>
              <w:t>vznik 3</w:t>
            </w:r>
            <w:r w:rsidR="002C4EBF" w:rsidRPr="00024511">
              <w:rPr>
                <w:rFonts w:ascii="Arial" w:hAnsi="Arial" w:cs="Arial"/>
                <w:i/>
              </w:rPr>
              <w:t xml:space="preserve"> nových bytů pro nízkopříjmové rodiny.</w:t>
            </w:r>
          </w:p>
        </w:tc>
      </w:tr>
    </w:tbl>
    <w:p w14:paraId="35735F67" w14:textId="77777777" w:rsidR="002C4EBF" w:rsidRDefault="002C4EBF" w:rsidP="00BC5E5E">
      <w:pPr>
        <w:pStyle w:val="normlntextKP"/>
      </w:pPr>
    </w:p>
    <w:p w14:paraId="37EA5A86" w14:textId="77777777" w:rsidR="00BC5E5E" w:rsidRDefault="00BC5E5E" w:rsidP="00BC5E5E">
      <w:pPr>
        <w:pStyle w:val="normlntextKP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63"/>
      </w:tblGrid>
      <w:tr w:rsidR="002C4EBF" w14:paraId="2991E0F7" w14:textId="77777777" w:rsidTr="00C444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956"/>
            <w:hideMark/>
          </w:tcPr>
          <w:p w14:paraId="261FB209" w14:textId="77777777" w:rsidR="002C4EBF" w:rsidRDefault="002C4EBF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cíle: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956"/>
            <w:hideMark/>
          </w:tcPr>
          <w:p w14:paraId="28FDBEEA" w14:textId="77777777" w:rsidR="002C4EBF" w:rsidRDefault="002C4EBF" w:rsidP="00126DAF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Rozvoj kapacity a kvality sociálních a souvisejících služeb pro rodiny s dětmi</w:t>
            </w:r>
          </w:p>
        </w:tc>
      </w:tr>
      <w:tr w:rsidR="002C4EBF" w14:paraId="1DD90CDB" w14:textId="77777777" w:rsidTr="001B5760">
        <w:trPr>
          <w:trHeight w:val="80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7021EB" w14:textId="77777777" w:rsidR="002C4EBF" w:rsidRDefault="002C4EBF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Krátký popis cíle: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22B6E" w14:textId="3718E898" w:rsidR="002C4EBF" w:rsidRDefault="002C4EBF" w:rsidP="0038717B">
            <w:pPr>
              <w:pStyle w:val="krtkpopiscle"/>
            </w:pPr>
            <w:r>
              <w:t>Rozvoj kapacity a kvality již vytvořených potřebných sociálních a</w:t>
            </w:r>
            <w:r w:rsidR="00BF3D76">
              <w:t> </w:t>
            </w:r>
            <w:r>
              <w:t>souvisejících služeb za účelem zabezpečení narůstajících potřeb cílové skupiny dětí, mládeže a rodin.</w:t>
            </w:r>
          </w:p>
        </w:tc>
      </w:tr>
      <w:tr w:rsidR="002C4EBF" w14:paraId="3C6F71D9" w14:textId="77777777" w:rsidTr="00CF6C42">
        <w:trPr>
          <w:trHeight w:val="10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ED8"/>
            <w:hideMark/>
          </w:tcPr>
          <w:p w14:paraId="2ACEE4A2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Opatření, která vedou k naplnění cíle: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ED8"/>
            <w:hideMark/>
          </w:tcPr>
          <w:p w14:paraId="5E25E1BB" w14:textId="77777777" w:rsidR="002C4EBF" w:rsidRDefault="002C4EBF" w:rsidP="008D3090">
            <w:pPr>
              <w:pStyle w:val="normlntextKP-odrkyvPS"/>
            </w:pPr>
            <w:r w:rsidRPr="00933266">
              <w:t>Rozvoj poskytování psychologické a právní pomoci</w:t>
            </w:r>
          </w:p>
          <w:p w14:paraId="6E51BCB1" w14:textId="77777777" w:rsidR="002C4EBF" w:rsidRDefault="002C4EBF" w:rsidP="008D3090">
            <w:pPr>
              <w:pStyle w:val="normlntextKP-odrkyvPS"/>
            </w:pPr>
            <w:r>
              <w:t>Rozvoj sociálně-aktivizační služby pro rodiny s dětmi prostřednictvím návazné aktivity Asistovaný kontakt</w:t>
            </w:r>
          </w:p>
          <w:p w14:paraId="7336C6BD" w14:textId="22E3179C" w:rsidR="00362D4F" w:rsidRPr="000770AC" w:rsidRDefault="00362D4F" w:rsidP="00362D4F">
            <w:pPr>
              <w:pStyle w:val="normlntextKP-odrkyvPS"/>
            </w:pPr>
            <w:r w:rsidRPr="000770AC">
              <w:t xml:space="preserve">Rozvoj včasné péče pro děti ze </w:t>
            </w:r>
            <w:proofErr w:type="spellStart"/>
            <w:r w:rsidRPr="000770AC">
              <w:t>sociokulturně</w:t>
            </w:r>
            <w:proofErr w:type="spellEnd"/>
            <w:r w:rsidRPr="000770AC">
              <w:t xml:space="preserve"> odlišného a znevýhodněného prostředí a z chudých rodin, včetně spolupráce s rodiči</w:t>
            </w:r>
          </w:p>
          <w:p w14:paraId="0B8D07C3" w14:textId="77777777" w:rsidR="002C4EBF" w:rsidRDefault="002C4EBF" w:rsidP="008D3090">
            <w:pPr>
              <w:pStyle w:val="normlntextKP-odrkyvPS"/>
            </w:pPr>
            <w:r>
              <w:t xml:space="preserve">Vznik komunitního prostoru </w:t>
            </w:r>
          </w:p>
        </w:tc>
      </w:tr>
    </w:tbl>
    <w:p w14:paraId="3CCAD674" w14:textId="77777777" w:rsidR="002C4EBF" w:rsidRDefault="002C4EBF" w:rsidP="002C4EBF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63"/>
      </w:tblGrid>
      <w:tr w:rsidR="002C4EBF" w14:paraId="3111D2D3" w14:textId="77777777" w:rsidTr="00CF6C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ED8"/>
            <w:hideMark/>
          </w:tcPr>
          <w:p w14:paraId="4C91F961" w14:textId="77777777" w:rsidR="002C4EBF" w:rsidRDefault="002C4EBF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Opatření: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ED8"/>
          </w:tcPr>
          <w:p w14:paraId="1718E4E5" w14:textId="77777777" w:rsidR="002C4EBF" w:rsidRDefault="002C4EBF" w:rsidP="00126DAF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002812">
              <w:rPr>
                <w:rFonts w:ascii="Arial" w:hAnsi="Arial" w:cs="Arial"/>
                <w:b/>
                <w:sz w:val="22"/>
                <w:szCs w:val="22"/>
              </w:rPr>
              <w:t xml:space="preserve">ozvoj poskytování psychologické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právní </w:t>
            </w:r>
            <w:r w:rsidRPr="00002812">
              <w:rPr>
                <w:rFonts w:ascii="Arial" w:hAnsi="Arial" w:cs="Arial"/>
                <w:b/>
                <w:sz w:val="22"/>
                <w:szCs w:val="22"/>
              </w:rPr>
              <w:t>pomoci</w:t>
            </w:r>
          </w:p>
        </w:tc>
      </w:tr>
      <w:tr w:rsidR="002C4EBF" w14:paraId="601C4F2B" w14:textId="77777777" w:rsidTr="00126DAF">
        <w:trPr>
          <w:trHeight w:val="4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B3E2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Aktivity vedoucí k realizaci opatření: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A6A9" w14:textId="77777777" w:rsidR="002C4EBF" w:rsidRDefault="002C4EBF" w:rsidP="00541BC8">
            <w:pPr>
              <w:pStyle w:val="aktivityvkp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R</w:t>
            </w:r>
            <w:r w:rsidRPr="00002812">
              <w:rPr>
                <w:lang w:eastAsia="en-US"/>
              </w:rPr>
              <w:t>ozvoj krizové intervence v</w:t>
            </w:r>
            <w:r>
              <w:rPr>
                <w:lang w:eastAsia="en-US"/>
              </w:rPr>
              <w:t> záležitosti domácího násilí:</w:t>
            </w:r>
          </w:p>
          <w:p w14:paraId="547C9F20" w14:textId="52489950" w:rsidR="002C4EBF" w:rsidRDefault="00107AB3" w:rsidP="00541BC8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 xml:space="preserve">vznik </w:t>
            </w:r>
            <w:r w:rsidR="002C4EBF">
              <w:rPr>
                <w:lang w:eastAsia="en-US"/>
              </w:rPr>
              <w:t>úvazku terapeuta</w:t>
            </w:r>
            <w:r w:rsidR="002C4EBF" w:rsidRPr="00002812">
              <w:rPr>
                <w:lang w:eastAsia="en-US"/>
              </w:rPr>
              <w:t xml:space="preserve"> (</w:t>
            </w:r>
            <w:r w:rsidR="002C4EBF">
              <w:rPr>
                <w:lang w:eastAsia="en-US"/>
              </w:rPr>
              <w:t>Armáda spásy v </w:t>
            </w:r>
            <w:proofErr w:type="gramStart"/>
            <w:r w:rsidR="002C4EBF">
              <w:rPr>
                <w:lang w:eastAsia="en-US"/>
              </w:rPr>
              <w:t xml:space="preserve">ČR, </w:t>
            </w:r>
            <w:proofErr w:type="spellStart"/>
            <w:r w:rsidR="002C4EBF">
              <w:rPr>
                <w:lang w:eastAsia="en-US"/>
              </w:rPr>
              <w:t>z.s</w:t>
            </w:r>
            <w:proofErr w:type="spellEnd"/>
            <w:r w:rsidR="002C4EBF">
              <w:rPr>
                <w:lang w:eastAsia="en-US"/>
              </w:rPr>
              <w:t>.</w:t>
            </w:r>
            <w:proofErr w:type="gramEnd"/>
            <w:r w:rsidR="002C4EBF">
              <w:rPr>
                <w:lang w:eastAsia="en-US"/>
              </w:rPr>
              <w:t>);</w:t>
            </w:r>
          </w:p>
          <w:p w14:paraId="4BF160AC" w14:textId="77777777" w:rsidR="002C4EBF" w:rsidRDefault="002C4EBF" w:rsidP="00541BC8">
            <w:pPr>
              <w:pStyle w:val="aktivityvkp"/>
              <w:rPr>
                <w:lang w:eastAsia="en-US"/>
              </w:rPr>
            </w:pPr>
            <w:r w:rsidRPr="00002812">
              <w:rPr>
                <w:lang w:eastAsia="en-US"/>
              </w:rPr>
              <w:t>hledání finančních zdrojů (terapeutické</w:t>
            </w:r>
            <w:r>
              <w:rPr>
                <w:lang w:eastAsia="en-US"/>
              </w:rPr>
              <w:t xml:space="preserve"> výcviky aj.);</w:t>
            </w:r>
          </w:p>
          <w:p w14:paraId="27AD68AE" w14:textId="58C53A16" w:rsidR="002C4EBF" w:rsidRDefault="002C4EBF" w:rsidP="00541BC8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r</w:t>
            </w:r>
            <w:r w:rsidRPr="00002812">
              <w:rPr>
                <w:lang w:eastAsia="en-US"/>
              </w:rPr>
              <w:t>ozvoj spolupráce s Centrem psychologické pomoci</w:t>
            </w:r>
            <w:r w:rsidR="00D44F70">
              <w:rPr>
                <w:lang w:eastAsia="en-US"/>
              </w:rPr>
              <w:t>, Slezskou univerzitou v Opavě</w:t>
            </w:r>
            <w:r w:rsidRPr="00002812">
              <w:rPr>
                <w:lang w:eastAsia="en-US"/>
              </w:rPr>
              <w:t xml:space="preserve"> a</w:t>
            </w:r>
            <w:r w:rsidR="00BF3D76">
              <w:rPr>
                <w:lang w:eastAsia="en-US"/>
              </w:rPr>
              <w:t> </w:t>
            </w:r>
            <w:r>
              <w:rPr>
                <w:lang w:eastAsia="en-US"/>
              </w:rPr>
              <w:t>dalšími subjekty.</w:t>
            </w:r>
          </w:p>
          <w:p w14:paraId="4295A8D6" w14:textId="77777777" w:rsidR="002C4EBF" w:rsidRDefault="002C4EBF" w:rsidP="00541BC8">
            <w:pPr>
              <w:pStyle w:val="aktivityvkp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Rozvoj psychologické a právní pomoci v rámci sociálně aktivizační služby:</w:t>
            </w:r>
          </w:p>
          <w:p w14:paraId="027AFA7B" w14:textId="77777777" w:rsidR="002C4EBF" w:rsidRDefault="002C4EBF" w:rsidP="00541BC8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zajištění spolupráce psychologa a právníka (DPP) se službou SAS Elim Opava, jako jednorázové podpůrné pomoci v rámci řešení daného případu;</w:t>
            </w:r>
          </w:p>
          <w:p w14:paraId="42E7E0E7" w14:textId="77777777" w:rsidR="002C4EBF" w:rsidRDefault="002C4EBF" w:rsidP="00541BC8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pružnější řešení situace klientské rodiny;</w:t>
            </w:r>
          </w:p>
          <w:p w14:paraId="54ABDBCE" w14:textId="6D00154C" w:rsidR="002C4EBF" w:rsidRPr="00E9012C" w:rsidRDefault="002C4EBF" w:rsidP="00541BC8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rozvoj spolupráce s Centrem psychologické pomoci a</w:t>
            </w:r>
            <w:r w:rsidR="00BF3D76">
              <w:rPr>
                <w:lang w:eastAsia="en-US"/>
              </w:rPr>
              <w:t> </w:t>
            </w:r>
            <w:r>
              <w:rPr>
                <w:lang w:eastAsia="en-US"/>
              </w:rPr>
              <w:t>dalšími.</w:t>
            </w:r>
          </w:p>
        </w:tc>
      </w:tr>
      <w:tr w:rsidR="002C4EBF" w14:paraId="13358ED7" w14:textId="77777777" w:rsidTr="00126DAF">
        <w:trPr>
          <w:trHeight w:val="7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FC96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Předpokládaná výše finančních nákladů: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9C6" w14:textId="77777777" w:rsidR="002C4EBF" w:rsidRDefault="002C4EBF" w:rsidP="003A1EEB">
            <w:pPr>
              <w:pStyle w:val="aktivityvkp"/>
            </w:pPr>
            <w:r>
              <w:t>Armáda spásy v </w:t>
            </w:r>
            <w:proofErr w:type="gramStart"/>
            <w:r>
              <w:t xml:space="preserve">ČR,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  <w:r>
              <w:t xml:space="preserve">: </w:t>
            </w:r>
            <w:r w:rsidRPr="00954E29">
              <w:t>245.000,00 Kč</w:t>
            </w:r>
            <w:r>
              <w:t>/rok</w:t>
            </w:r>
            <w:r w:rsidRPr="00954E29">
              <w:t xml:space="preserve"> – </w:t>
            </w:r>
            <w:r>
              <w:t xml:space="preserve">mzdové náklady na </w:t>
            </w:r>
            <w:r w:rsidRPr="00954E29">
              <w:t>0,3 úvazku pro terapeuta</w:t>
            </w:r>
            <w:r>
              <w:t>;</w:t>
            </w:r>
          </w:p>
          <w:p w14:paraId="48201E41" w14:textId="77777777" w:rsidR="002C4EBF" w:rsidRPr="00954E29" w:rsidRDefault="002C4EBF" w:rsidP="003A1EEB">
            <w:pPr>
              <w:pStyle w:val="aktivityvkp"/>
            </w:pPr>
            <w:r>
              <w:t>Elim Opava, o.p.s.: 120.000,00 Kč/rok.</w:t>
            </w:r>
          </w:p>
        </w:tc>
      </w:tr>
      <w:tr w:rsidR="002C4EBF" w14:paraId="53FFFDE8" w14:textId="77777777" w:rsidTr="00126DAF">
        <w:trPr>
          <w:trHeight w:val="6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7ED0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finanční zdroje: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A796" w14:textId="77777777" w:rsidR="002C4EBF" w:rsidRDefault="002C4EBF" w:rsidP="00126DAF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MPSV, Individuální projekty</w:t>
            </w:r>
            <w:r w:rsidRPr="00954E29">
              <w:rPr>
                <w:rFonts w:ascii="Arial" w:hAnsi="Arial" w:cs="Arial"/>
                <w:sz w:val="22"/>
                <w:szCs w:val="22"/>
              </w:rPr>
              <w:t xml:space="preserve"> MSK, SMO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54E29">
              <w:rPr>
                <w:rFonts w:ascii="Arial" w:hAnsi="Arial" w:cs="Arial"/>
                <w:sz w:val="22"/>
                <w:szCs w:val="22"/>
              </w:rPr>
              <w:t xml:space="preserve"> Armáda spásy v </w:t>
            </w:r>
            <w:proofErr w:type="gramStart"/>
            <w:r w:rsidRPr="00954E29">
              <w:rPr>
                <w:rFonts w:ascii="Arial" w:hAnsi="Arial" w:cs="Arial"/>
                <w:sz w:val="22"/>
                <w:szCs w:val="22"/>
              </w:rPr>
              <w:t xml:space="preserve">ČR, </w:t>
            </w:r>
            <w:proofErr w:type="spellStart"/>
            <w:r w:rsidRPr="00954E29">
              <w:rPr>
                <w:rFonts w:ascii="Arial" w:hAnsi="Arial" w:cs="Arial"/>
                <w:sz w:val="22"/>
                <w:szCs w:val="22"/>
              </w:rPr>
              <w:t>z.s</w:t>
            </w:r>
            <w:proofErr w:type="spellEnd"/>
            <w:r w:rsidRPr="00954E29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954E2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Elim Opava, o.p.s., nadace, dary a jiné.</w:t>
            </w:r>
          </w:p>
        </w:tc>
      </w:tr>
      <w:tr w:rsidR="002C4EBF" w14:paraId="2A0CAC69" w14:textId="77777777" w:rsidTr="00126D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9403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Realizátoři a partneři: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EBB1" w14:textId="77777777" w:rsidR="002C4EBF" w:rsidRDefault="002C4EBF" w:rsidP="00126DAF">
            <w:pPr>
              <w:tabs>
                <w:tab w:val="left" w:pos="2472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002812">
              <w:rPr>
                <w:rFonts w:ascii="Arial" w:hAnsi="Arial" w:cs="Arial"/>
                <w:sz w:val="22"/>
                <w:szCs w:val="22"/>
              </w:rPr>
              <w:t xml:space="preserve">Armáda spásy v </w:t>
            </w:r>
            <w:proofErr w:type="gramStart"/>
            <w:r w:rsidRPr="00002812">
              <w:rPr>
                <w:rFonts w:ascii="Arial" w:hAnsi="Arial" w:cs="Arial"/>
                <w:sz w:val="22"/>
                <w:szCs w:val="22"/>
              </w:rPr>
              <w:t xml:space="preserve">ČR, </w:t>
            </w:r>
            <w:proofErr w:type="spellStart"/>
            <w:r w:rsidRPr="00002812">
              <w:rPr>
                <w:rFonts w:ascii="Arial" w:hAnsi="Arial" w:cs="Arial"/>
                <w:sz w:val="22"/>
                <w:szCs w:val="22"/>
              </w:rPr>
              <w:t>z.s</w:t>
            </w:r>
            <w:proofErr w:type="spellEnd"/>
            <w:r w:rsidRPr="00002812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002812">
              <w:rPr>
                <w:rFonts w:ascii="Arial" w:hAnsi="Arial" w:cs="Arial"/>
                <w:sz w:val="22"/>
                <w:szCs w:val="22"/>
              </w:rPr>
              <w:t>, Elim Opava, o</w:t>
            </w:r>
            <w:r>
              <w:rPr>
                <w:rFonts w:ascii="Arial" w:hAnsi="Arial" w:cs="Arial"/>
                <w:sz w:val="22"/>
                <w:szCs w:val="22"/>
              </w:rPr>
              <w:t>.p.s., EUROTOPIA.CZ, o.p.s., Centrum psychologické pomoci, SMO</w:t>
            </w:r>
            <w:r w:rsidRPr="00002812">
              <w:rPr>
                <w:rFonts w:ascii="Arial" w:hAnsi="Arial" w:cs="Arial"/>
                <w:sz w:val="22"/>
                <w:szCs w:val="22"/>
              </w:rPr>
              <w:t xml:space="preserve"> a další</w:t>
            </w:r>
          </w:p>
        </w:tc>
      </w:tr>
      <w:tr w:rsidR="002C4EBF" w14:paraId="1FE6C49D" w14:textId="77777777" w:rsidTr="00126DAF">
        <w:trPr>
          <w:trHeight w:val="7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FA15" w14:textId="77777777" w:rsidR="002C4EBF" w:rsidRDefault="002C4EBF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výstupy: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CB79" w14:textId="77777777" w:rsidR="002C4EBF" w:rsidRPr="008032A9" w:rsidRDefault="002C4EBF" w:rsidP="002C4EB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pružnější a rychlejší řešení případů a krizových situací klientů a klientských rodin.</w:t>
            </w:r>
          </w:p>
        </w:tc>
      </w:tr>
    </w:tbl>
    <w:p w14:paraId="731184D6" w14:textId="77777777" w:rsidR="002C4EBF" w:rsidRDefault="002C4EBF" w:rsidP="00BC5E5E">
      <w:pPr>
        <w:pStyle w:val="normlntextKP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63"/>
      </w:tblGrid>
      <w:tr w:rsidR="002C4EBF" w14:paraId="44A91896" w14:textId="77777777" w:rsidTr="00CF6C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ED8"/>
            <w:hideMark/>
          </w:tcPr>
          <w:p w14:paraId="022202BA" w14:textId="77777777" w:rsidR="002C4EBF" w:rsidRDefault="002C4EBF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Opatření: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ED8"/>
          </w:tcPr>
          <w:p w14:paraId="6DCF4C25" w14:textId="77777777" w:rsidR="002C4EBF" w:rsidRDefault="002C4EBF" w:rsidP="00D5732C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C1A42">
              <w:rPr>
                <w:rFonts w:ascii="Arial" w:hAnsi="Arial" w:cs="Arial"/>
                <w:b/>
                <w:sz w:val="22"/>
                <w:szCs w:val="22"/>
              </w:rPr>
              <w:t>Rozvoj sociálně-aktivizační služby pro rodiny s dětmi prostřednictvím návazné aktivity Asistovaný kontakt</w:t>
            </w:r>
          </w:p>
        </w:tc>
      </w:tr>
      <w:tr w:rsidR="002C4EBF" w14:paraId="5D04977F" w14:textId="77777777" w:rsidTr="00126DAF">
        <w:trPr>
          <w:trHeight w:val="4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07B0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Aktivity vedoucí k realizaci opatření: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B291" w14:textId="77777777" w:rsidR="002C4EBF" w:rsidRDefault="002C4EBF" w:rsidP="003A1EEB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zajištění finančních prostředků pro poskytování návazné služby Asistovaný kontakt jako doplňkové služby a metody práce;</w:t>
            </w:r>
          </w:p>
          <w:p w14:paraId="533F5764" w14:textId="77777777" w:rsidR="002C4EBF" w:rsidRDefault="002C4EBF" w:rsidP="003A1EEB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 xml:space="preserve">zajištění </w:t>
            </w:r>
            <w:proofErr w:type="gramStart"/>
            <w:r>
              <w:rPr>
                <w:lang w:eastAsia="en-US"/>
              </w:rPr>
              <w:t>psychologa</w:t>
            </w:r>
            <w:proofErr w:type="gramEnd"/>
            <w:r>
              <w:rPr>
                <w:lang w:eastAsia="en-US"/>
              </w:rPr>
              <w:t>–</w:t>
            </w:r>
            <w:proofErr w:type="gramStart"/>
            <w:r>
              <w:rPr>
                <w:lang w:eastAsia="en-US"/>
              </w:rPr>
              <w:t>terapeuta</w:t>
            </w:r>
            <w:proofErr w:type="gramEnd"/>
            <w:r>
              <w:rPr>
                <w:lang w:eastAsia="en-US"/>
              </w:rPr>
              <w:t xml:space="preserve"> pro spolupráci v rámci AK;</w:t>
            </w:r>
          </w:p>
          <w:p w14:paraId="400874B0" w14:textId="77777777" w:rsidR="002C4EBF" w:rsidRDefault="002C4EBF" w:rsidP="003A1EEB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spolupráce s ostatními subjekty (OSPOD, soudy aj.);</w:t>
            </w:r>
          </w:p>
          <w:p w14:paraId="1F716A38" w14:textId="77777777" w:rsidR="002C4EBF" w:rsidRPr="003A03B2" w:rsidRDefault="002C4EBF" w:rsidP="003A1EEB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 xml:space="preserve">propagace služby – články v městském zpravodaji Hláska aj. </w:t>
            </w:r>
          </w:p>
        </w:tc>
      </w:tr>
      <w:tr w:rsidR="002C4EBF" w14:paraId="7948966A" w14:textId="77777777" w:rsidTr="00126DAF">
        <w:trPr>
          <w:trHeight w:val="7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C2F9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Předpokládaná výše finančních nákladů: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28DD" w14:textId="77777777" w:rsidR="002C4EBF" w:rsidRDefault="002C4EBF" w:rsidP="002C4EB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245.000,00 Kč/rok</w:t>
            </w:r>
            <w:r w:rsidR="00C32F30">
              <w:rPr>
                <w:rFonts w:ascii="Arial" w:hAnsi="Arial" w:cs="Arial"/>
              </w:rPr>
              <w:t xml:space="preserve"> (Elim Opava, o.p.s.)</w:t>
            </w:r>
          </w:p>
          <w:p w14:paraId="47288A25" w14:textId="2301EDC9" w:rsidR="00C32F30" w:rsidRPr="00933266" w:rsidRDefault="00C32F30" w:rsidP="002C4EB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245.000,00 Kč/rok (EUROTOPIA.CZ, o.p.s.)</w:t>
            </w:r>
          </w:p>
        </w:tc>
      </w:tr>
      <w:tr w:rsidR="002C4EBF" w14:paraId="58D7690A" w14:textId="77777777" w:rsidTr="00126DAF">
        <w:trPr>
          <w:trHeight w:val="6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4CB4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finanční zdroje: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7A51" w14:textId="77777777" w:rsidR="002C4EBF" w:rsidRDefault="002C4EBF" w:rsidP="00126DAF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MSK, SMO, nadace, dary, vlastní zdroje</w:t>
            </w:r>
          </w:p>
        </w:tc>
      </w:tr>
      <w:tr w:rsidR="002C4EBF" w14:paraId="2A2D1792" w14:textId="77777777" w:rsidTr="00126D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88F6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Realizátoři a partneři: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2786" w14:textId="262264C3" w:rsidR="002C4EBF" w:rsidRDefault="002C4EBF" w:rsidP="00126DAF">
            <w:pPr>
              <w:tabs>
                <w:tab w:val="left" w:pos="2472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Elim Opava, o.p.s</w:t>
            </w:r>
            <w:r w:rsidRPr="00247B8C">
              <w:rPr>
                <w:rFonts w:ascii="Arial" w:hAnsi="Arial" w:cs="Arial"/>
                <w:sz w:val="22"/>
                <w:szCs w:val="22"/>
              </w:rPr>
              <w:t>.</w:t>
            </w:r>
            <w:r w:rsidR="00C32F30" w:rsidRPr="00247B8C">
              <w:rPr>
                <w:rFonts w:ascii="Arial" w:hAnsi="Arial" w:cs="Arial"/>
                <w:sz w:val="22"/>
                <w:szCs w:val="22"/>
              </w:rPr>
              <w:t>, EUROTOPIA.CZ, o.p.s.</w:t>
            </w:r>
          </w:p>
        </w:tc>
      </w:tr>
      <w:tr w:rsidR="002C4EBF" w14:paraId="53DD7DED" w14:textId="77777777" w:rsidTr="00126DAF">
        <w:trPr>
          <w:trHeight w:val="8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185A" w14:textId="77777777" w:rsidR="002C4EBF" w:rsidRDefault="002C4EBF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výstupy: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0625" w14:textId="23F9482C" w:rsidR="002C4EBF" w:rsidRPr="00933266" w:rsidRDefault="002C4EBF" w:rsidP="002C4EB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zkvalitnění služby SAS prostřednictvím vytvoření bezpečné platformy pro setkávání rodin za asis</w:t>
            </w:r>
            <w:r w:rsidR="00C32F30">
              <w:rPr>
                <w:rFonts w:ascii="Arial" w:hAnsi="Arial" w:cs="Arial"/>
                <w:i/>
              </w:rPr>
              <w:t xml:space="preserve">tence odborných pracovníků </w:t>
            </w:r>
            <w:r w:rsidR="00C32F30" w:rsidRPr="00C32F30">
              <w:rPr>
                <w:rFonts w:ascii="Arial" w:hAnsi="Arial" w:cs="Arial"/>
                <w:i/>
                <w:color w:val="FF0000"/>
              </w:rPr>
              <w:t xml:space="preserve">pro </w:t>
            </w:r>
            <w:r w:rsidR="00BE2233">
              <w:rPr>
                <w:rFonts w:ascii="Arial" w:hAnsi="Arial" w:cs="Arial"/>
                <w:i/>
                <w:color w:val="FF0000"/>
              </w:rPr>
              <w:t xml:space="preserve">cca </w:t>
            </w:r>
            <w:r w:rsidR="00C32F30" w:rsidRPr="00C32F30">
              <w:rPr>
                <w:rFonts w:ascii="Arial" w:hAnsi="Arial" w:cs="Arial"/>
                <w:i/>
                <w:color w:val="FF0000"/>
              </w:rPr>
              <w:t>12 rodin</w:t>
            </w:r>
            <w:r w:rsidRPr="00C32F30">
              <w:rPr>
                <w:rFonts w:ascii="Arial" w:hAnsi="Arial" w:cs="Arial"/>
                <w:i/>
                <w:color w:val="FF0000"/>
              </w:rPr>
              <w:t>/rok.</w:t>
            </w:r>
          </w:p>
        </w:tc>
      </w:tr>
    </w:tbl>
    <w:p w14:paraId="7334C7AF" w14:textId="77777777" w:rsidR="002C4EBF" w:rsidRDefault="002C4EBF" w:rsidP="00BC5E5E">
      <w:pPr>
        <w:pStyle w:val="normlntextKP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63"/>
      </w:tblGrid>
      <w:tr w:rsidR="007F7D54" w14:paraId="2FFE314D" w14:textId="77777777" w:rsidTr="00AF2B2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ED8"/>
            <w:hideMark/>
          </w:tcPr>
          <w:p w14:paraId="397F7C19" w14:textId="77777777" w:rsidR="007F7D54" w:rsidRDefault="007F7D54" w:rsidP="00AF2B2D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Opatření: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ED8"/>
          </w:tcPr>
          <w:p w14:paraId="6AC8AF69" w14:textId="7C1917DD" w:rsidR="007F7D54" w:rsidRPr="00247B8C" w:rsidRDefault="007F7D54" w:rsidP="00594525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47B8C">
              <w:rPr>
                <w:rFonts w:ascii="Arial" w:hAnsi="Arial" w:cs="Arial"/>
                <w:b/>
                <w:sz w:val="22"/>
                <w:szCs w:val="22"/>
              </w:rPr>
              <w:t>Rozvoj vča</w:t>
            </w:r>
            <w:r w:rsidR="00594525" w:rsidRPr="00247B8C">
              <w:rPr>
                <w:rFonts w:ascii="Arial" w:hAnsi="Arial" w:cs="Arial"/>
                <w:b/>
                <w:sz w:val="22"/>
                <w:szCs w:val="22"/>
              </w:rPr>
              <w:t>sné péče pro děti</w:t>
            </w:r>
            <w:r w:rsidRPr="00247B8C">
              <w:rPr>
                <w:rFonts w:ascii="Arial" w:hAnsi="Arial" w:cs="Arial"/>
                <w:b/>
                <w:sz w:val="22"/>
                <w:szCs w:val="22"/>
              </w:rPr>
              <w:t xml:space="preserve"> ze </w:t>
            </w:r>
            <w:proofErr w:type="spellStart"/>
            <w:r w:rsidRPr="00247B8C">
              <w:rPr>
                <w:rFonts w:ascii="Arial" w:hAnsi="Arial" w:cs="Arial"/>
                <w:b/>
                <w:sz w:val="22"/>
                <w:szCs w:val="22"/>
              </w:rPr>
              <w:t>sociokulturně</w:t>
            </w:r>
            <w:proofErr w:type="spellEnd"/>
            <w:r w:rsidRPr="00247B8C">
              <w:rPr>
                <w:rFonts w:ascii="Arial" w:hAnsi="Arial" w:cs="Arial"/>
                <w:b/>
                <w:sz w:val="22"/>
                <w:szCs w:val="22"/>
              </w:rPr>
              <w:t xml:space="preserve"> odlišného a znevýhodněného prostředí a z chudých rodin, </w:t>
            </w:r>
            <w:r w:rsidR="00362D4F" w:rsidRPr="00247B8C">
              <w:rPr>
                <w:rFonts w:ascii="Arial" w:hAnsi="Arial" w:cs="Arial"/>
                <w:b/>
                <w:sz w:val="22"/>
                <w:szCs w:val="22"/>
              </w:rPr>
              <w:t xml:space="preserve">včetně </w:t>
            </w:r>
            <w:r w:rsidRPr="00247B8C">
              <w:rPr>
                <w:rFonts w:ascii="Arial" w:hAnsi="Arial" w:cs="Arial"/>
                <w:b/>
                <w:sz w:val="22"/>
                <w:szCs w:val="22"/>
              </w:rPr>
              <w:t xml:space="preserve">spolupráce s rodiči </w:t>
            </w:r>
          </w:p>
        </w:tc>
      </w:tr>
      <w:tr w:rsidR="007F7D54" w:rsidRPr="006C6038" w14:paraId="54F009B4" w14:textId="77777777" w:rsidTr="00AF2B2D">
        <w:trPr>
          <w:trHeight w:val="4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2F03" w14:textId="77777777" w:rsidR="007F7D54" w:rsidRDefault="007F7D54" w:rsidP="00AF2B2D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Aktivity vedoucí k realizaci opatření: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7056" w14:textId="0DF82E28" w:rsidR="007F7D54" w:rsidRPr="00247B8C" w:rsidRDefault="007F7D54" w:rsidP="00594525">
            <w:pPr>
              <w:pStyle w:val="aktivityvkp"/>
              <w:rPr>
                <w:lang w:eastAsia="en-US"/>
              </w:rPr>
            </w:pPr>
            <w:r w:rsidRPr="00247B8C">
              <w:rPr>
                <w:lang w:eastAsia="en-US"/>
              </w:rPr>
              <w:t xml:space="preserve">zajištění finančních prostředků pro poskytování včasné péče pro děti </w:t>
            </w:r>
            <w:r w:rsidR="00594525" w:rsidRPr="00247B8C">
              <w:rPr>
                <w:lang w:eastAsia="en-US"/>
              </w:rPr>
              <w:t xml:space="preserve">od 0 do 7 let </w:t>
            </w:r>
            <w:r w:rsidRPr="00247B8C">
              <w:rPr>
                <w:lang w:eastAsia="en-US"/>
              </w:rPr>
              <w:t xml:space="preserve">a jejich rodiče; </w:t>
            </w:r>
          </w:p>
          <w:p w14:paraId="388082D0" w14:textId="5FE7DA72" w:rsidR="007F7D54" w:rsidRPr="00247B8C" w:rsidRDefault="007F7D54" w:rsidP="00AF2B2D">
            <w:pPr>
              <w:pStyle w:val="aktivityvkp"/>
              <w:rPr>
                <w:lang w:eastAsia="en-US"/>
              </w:rPr>
            </w:pPr>
            <w:r w:rsidRPr="00247B8C">
              <w:rPr>
                <w:lang w:eastAsia="en-US"/>
              </w:rPr>
              <w:t xml:space="preserve">zajištění pracovníka pro včasnou péči;  </w:t>
            </w:r>
          </w:p>
          <w:p w14:paraId="35272ADF" w14:textId="076C3545" w:rsidR="007F7D54" w:rsidRPr="00247B8C" w:rsidRDefault="007F7D54" w:rsidP="00AF2B2D">
            <w:pPr>
              <w:pStyle w:val="aktivityvkp"/>
              <w:rPr>
                <w:lang w:eastAsia="en-US"/>
              </w:rPr>
            </w:pPr>
            <w:r w:rsidRPr="00247B8C">
              <w:rPr>
                <w:lang w:eastAsia="en-US"/>
              </w:rPr>
              <w:t>spolupráce s ostatními subjekty (OSPOD, školy, NNO, nadace);</w:t>
            </w:r>
          </w:p>
          <w:p w14:paraId="3AA48787" w14:textId="1F4F6DF7" w:rsidR="007F7D54" w:rsidRPr="00247B8C" w:rsidRDefault="007F7D54" w:rsidP="00AF2B2D">
            <w:pPr>
              <w:pStyle w:val="aktivityvkp"/>
              <w:rPr>
                <w:lang w:eastAsia="en-US"/>
              </w:rPr>
            </w:pPr>
            <w:r w:rsidRPr="00247B8C">
              <w:rPr>
                <w:lang w:eastAsia="en-US"/>
              </w:rPr>
              <w:t xml:space="preserve">propagace včasné péče – články v městském zpravodaji Hláska aj. </w:t>
            </w:r>
          </w:p>
        </w:tc>
      </w:tr>
      <w:tr w:rsidR="007F7D54" w:rsidRPr="006C6038" w14:paraId="26CFAEFF" w14:textId="77777777" w:rsidTr="00AF2B2D">
        <w:trPr>
          <w:trHeight w:val="7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190F" w14:textId="77777777" w:rsidR="007F7D54" w:rsidRDefault="007F7D54" w:rsidP="00AF2B2D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Předpokládaná výše finančních nákladů: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FFB0" w14:textId="45603320" w:rsidR="007F7D54" w:rsidRPr="00247B8C" w:rsidRDefault="007F7D54" w:rsidP="007F7D54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47B8C">
              <w:rPr>
                <w:rFonts w:ascii="Arial" w:hAnsi="Arial" w:cs="Arial"/>
              </w:rPr>
              <w:t>250.000,00 Kč/rok  (hrazeno pouze z nadací)</w:t>
            </w:r>
          </w:p>
        </w:tc>
      </w:tr>
      <w:tr w:rsidR="007F7D54" w14:paraId="6BC17EC3" w14:textId="77777777" w:rsidTr="00AF2B2D">
        <w:trPr>
          <w:trHeight w:val="6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3EFD" w14:textId="77777777" w:rsidR="007F7D54" w:rsidRDefault="007F7D54" w:rsidP="00AF2B2D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finanční zdroje: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2350" w14:textId="6E4F8AF7" w:rsidR="007F7D54" w:rsidRPr="00247B8C" w:rsidRDefault="00AD1FC9" w:rsidP="00594525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B8C">
              <w:rPr>
                <w:rFonts w:ascii="Arial" w:hAnsi="Arial" w:cs="Arial"/>
                <w:sz w:val="22"/>
                <w:szCs w:val="22"/>
              </w:rPr>
              <w:t>MSK, Nadace Albatros</w:t>
            </w:r>
            <w:r w:rsidR="00594525" w:rsidRPr="00247B8C">
              <w:rPr>
                <w:rFonts w:ascii="Arial" w:hAnsi="Arial" w:cs="Arial"/>
                <w:sz w:val="22"/>
                <w:szCs w:val="22"/>
              </w:rPr>
              <w:t>, Nadace České spořitelny</w:t>
            </w:r>
            <w:r w:rsidRPr="00247B8C">
              <w:rPr>
                <w:rFonts w:ascii="Arial" w:hAnsi="Arial" w:cs="Arial"/>
                <w:sz w:val="22"/>
                <w:szCs w:val="22"/>
              </w:rPr>
              <w:t xml:space="preserve"> a další</w:t>
            </w:r>
            <w:r w:rsidR="007F7D54" w:rsidRPr="00247B8C">
              <w:rPr>
                <w:rFonts w:ascii="Arial" w:hAnsi="Arial" w:cs="Arial"/>
                <w:sz w:val="22"/>
                <w:szCs w:val="22"/>
              </w:rPr>
              <w:t>, dary, vlastní zdroje</w:t>
            </w:r>
          </w:p>
        </w:tc>
      </w:tr>
      <w:tr w:rsidR="007F7D54" w14:paraId="56FF303A" w14:textId="77777777" w:rsidTr="00AF2B2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02B6" w14:textId="77777777" w:rsidR="007F7D54" w:rsidRDefault="007F7D54" w:rsidP="00AF2B2D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Realizátoři a partneři: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F455" w14:textId="546F75E6" w:rsidR="007F7D54" w:rsidRPr="00247B8C" w:rsidRDefault="007F7D54" w:rsidP="00AF2B2D">
            <w:pPr>
              <w:tabs>
                <w:tab w:val="left" w:pos="2472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247B8C">
              <w:rPr>
                <w:rFonts w:ascii="Arial" w:hAnsi="Arial" w:cs="Arial"/>
                <w:sz w:val="22"/>
                <w:szCs w:val="22"/>
              </w:rPr>
              <w:t>EUROTOPIA.CZ, o.p.s.</w:t>
            </w:r>
          </w:p>
        </w:tc>
      </w:tr>
      <w:tr w:rsidR="007F7D54" w:rsidRPr="00933266" w14:paraId="26F544CF" w14:textId="77777777" w:rsidTr="00AF2B2D">
        <w:trPr>
          <w:trHeight w:val="8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08A0" w14:textId="77777777" w:rsidR="007F7D54" w:rsidRDefault="007F7D54" w:rsidP="00AF2B2D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výstupy: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96A7" w14:textId="6CC5A3A0" w:rsidR="007F7D54" w:rsidRPr="00247B8C" w:rsidRDefault="00AD1FC9" w:rsidP="007F7D54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</w:rPr>
            </w:pPr>
            <w:r w:rsidRPr="00247B8C">
              <w:rPr>
                <w:rFonts w:ascii="Arial" w:hAnsi="Arial" w:cs="Arial"/>
                <w:i/>
              </w:rPr>
              <w:t>p</w:t>
            </w:r>
            <w:r w:rsidR="007F7D54" w:rsidRPr="00247B8C">
              <w:rPr>
                <w:rFonts w:ascii="Arial" w:hAnsi="Arial" w:cs="Arial"/>
                <w:i/>
              </w:rPr>
              <w:t>odpora přípravy na školu dětí z chudých rodin a z odlišeného sociálního nebo kulturního prostředí, kvalitní uplatnění dětí v budoucím životě a podpora mezioborové spolupráce – 8 rodin/rok</w:t>
            </w:r>
            <w:r w:rsidR="00247B8C">
              <w:rPr>
                <w:rFonts w:ascii="Arial" w:hAnsi="Arial" w:cs="Arial"/>
                <w:i/>
              </w:rPr>
              <w:t>.</w:t>
            </w:r>
            <w:r w:rsidR="007F7D54" w:rsidRPr="00247B8C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0422916F" w14:textId="77777777" w:rsidR="007F7D54" w:rsidRDefault="007F7D54" w:rsidP="00BC5E5E">
      <w:pPr>
        <w:pStyle w:val="normlntextKP"/>
      </w:pPr>
    </w:p>
    <w:p w14:paraId="3D320BCB" w14:textId="77777777" w:rsidR="007F7D54" w:rsidRDefault="007F7D54" w:rsidP="00BC5E5E">
      <w:pPr>
        <w:pStyle w:val="normlntextKP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63"/>
      </w:tblGrid>
      <w:tr w:rsidR="002C4EBF" w14:paraId="2A6BC051" w14:textId="77777777" w:rsidTr="00CF6C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ED8"/>
            <w:hideMark/>
          </w:tcPr>
          <w:p w14:paraId="4ADD7591" w14:textId="77777777" w:rsidR="002C4EBF" w:rsidRDefault="002C4EBF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Opatření: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ED8"/>
          </w:tcPr>
          <w:p w14:paraId="2CF41238" w14:textId="77777777" w:rsidR="002C4EBF" w:rsidRDefault="002C4EBF" w:rsidP="00126DAF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Vznik komunitního prostoru</w:t>
            </w:r>
          </w:p>
        </w:tc>
      </w:tr>
      <w:tr w:rsidR="002C4EBF" w14:paraId="1A58F10E" w14:textId="77777777" w:rsidTr="00126DAF">
        <w:trPr>
          <w:trHeight w:val="4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B254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Aktivity vedoucí k realizaci opatření: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FE42" w14:textId="77777777" w:rsidR="002C4EBF" w:rsidRDefault="002C4EBF" w:rsidP="003A1EEB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zajištění finančních prostředků pro realizaci záměru na vznik komunitního prostoru na pozemku za organizací Elim Opava, o.p.s.;</w:t>
            </w:r>
          </w:p>
          <w:p w14:paraId="371CF73B" w14:textId="6BE5AC11" w:rsidR="002C4EBF" w:rsidRDefault="004702B1" w:rsidP="003A1EEB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materiálně-</w:t>
            </w:r>
            <w:r w:rsidR="002C4EBF">
              <w:rPr>
                <w:lang w:eastAsia="en-US"/>
              </w:rPr>
              <w:t>technické vybavení: oplocení pozemku, záhony, výsadba zeleně, houpací síť, stoly, zahradní posezení s grilem, stánek (občerstvení v průběhu akcí, příležitostný prodej výrobků);</w:t>
            </w:r>
          </w:p>
          <w:p w14:paraId="6D456753" w14:textId="77777777" w:rsidR="002C4EBF" w:rsidRDefault="002C4EBF" w:rsidP="003A1EEB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vznik galerie „na plotě“ – propagace činnosti organizace;</w:t>
            </w:r>
          </w:p>
          <w:p w14:paraId="1A99D3A4" w14:textId="77777777" w:rsidR="002C4EBF" w:rsidRPr="003A03B2" w:rsidRDefault="002C4EBF" w:rsidP="003A1EEB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personální zajištění – správce prostoru a programový pracovník.</w:t>
            </w:r>
          </w:p>
        </w:tc>
      </w:tr>
      <w:tr w:rsidR="002C4EBF" w14:paraId="355B59FC" w14:textId="77777777" w:rsidTr="00126DAF">
        <w:trPr>
          <w:trHeight w:val="7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5B95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Předpokládaná výše finančních nákladů: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577E" w14:textId="77777777" w:rsidR="002C4EBF" w:rsidRDefault="002C4EBF" w:rsidP="003A1EEB">
            <w:pPr>
              <w:pStyle w:val="aktivityvkp"/>
            </w:pPr>
            <w:r w:rsidRPr="004C2D1E">
              <w:t>548.000,00 Kč</w:t>
            </w:r>
          </w:p>
        </w:tc>
      </w:tr>
      <w:tr w:rsidR="002C4EBF" w14:paraId="1071ADCB" w14:textId="77777777" w:rsidTr="00126DAF">
        <w:trPr>
          <w:trHeight w:val="6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F0E4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finanční zdroje: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1439" w14:textId="77777777" w:rsidR="002C4EBF" w:rsidRDefault="002C4EBF" w:rsidP="00126DAF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MSK, SMO, Církev bratrská Opava, nadace, dary, vlastní zdroje</w:t>
            </w:r>
          </w:p>
        </w:tc>
      </w:tr>
      <w:tr w:rsidR="002C4EBF" w14:paraId="5654D49A" w14:textId="77777777" w:rsidTr="00126D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0B7A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Realizátoři a partneři: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3324" w14:textId="77777777" w:rsidR="002C4EBF" w:rsidRDefault="002C4EBF" w:rsidP="00126DAF">
            <w:pPr>
              <w:tabs>
                <w:tab w:val="left" w:pos="2472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Elim Opava, o.p.s.</w:t>
            </w:r>
          </w:p>
        </w:tc>
      </w:tr>
      <w:tr w:rsidR="002C4EBF" w14:paraId="053054E1" w14:textId="77777777" w:rsidTr="000237D1">
        <w:trPr>
          <w:trHeight w:val="9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00B3" w14:textId="77777777" w:rsidR="002C4EBF" w:rsidRDefault="002C4EBF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výstupy: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83F4" w14:textId="77777777" w:rsidR="002C4EBF" w:rsidRDefault="002C4EBF" w:rsidP="002C4EB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vznik komunitního prostoru pro klienty služeb Elim Opava – děti, mládež, rodiny, veřejnost;</w:t>
            </w:r>
          </w:p>
          <w:p w14:paraId="6B9318EE" w14:textId="77777777" w:rsidR="002C4EBF" w:rsidRPr="004C2D1E" w:rsidRDefault="002C4EBF" w:rsidP="002C4EB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 akcí/rok.</w:t>
            </w:r>
          </w:p>
        </w:tc>
      </w:tr>
    </w:tbl>
    <w:p w14:paraId="2A34FD4D" w14:textId="77777777" w:rsidR="002C4EBF" w:rsidRDefault="002C4EBF" w:rsidP="00BC5E5E">
      <w:pPr>
        <w:pStyle w:val="normlntextKP"/>
      </w:pPr>
    </w:p>
    <w:p w14:paraId="349FA491" w14:textId="77777777" w:rsidR="00BC5E5E" w:rsidRDefault="00BC5E5E" w:rsidP="00BC5E5E">
      <w:pPr>
        <w:pStyle w:val="normlntextKP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63"/>
      </w:tblGrid>
      <w:tr w:rsidR="002C4EBF" w14:paraId="2E78C5CC" w14:textId="77777777" w:rsidTr="00C444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956"/>
            <w:hideMark/>
          </w:tcPr>
          <w:p w14:paraId="4DE64A57" w14:textId="77777777" w:rsidR="002C4EBF" w:rsidRDefault="002C4EBF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cíle: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956"/>
            <w:hideMark/>
          </w:tcPr>
          <w:p w14:paraId="16BEBD81" w14:textId="61B00CDB" w:rsidR="002C4EBF" w:rsidRDefault="002C4EBF" w:rsidP="00126DAF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Rozvoj informovanosti o nabídce služeb pro rodiny s dětmi a</w:t>
            </w:r>
            <w:r w:rsidR="00BF3D76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meziresortní spolupráce</w:t>
            </w:r>
          </w:p>
        </w:tc>
      </w:tr>
      <w:tr w:rsidR="002C4EBF" w14:paraId="4C2B31A7" w14:textId="77777777" w:rsidTr="0038717B">
        <w:trPr>
          <w:trHeight w:val="7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E4F8" w14:textId="77777777" w:rsidR="002C4EBF" w:rsidRDefault="002C4EBF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Krátký popis cíle: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F156" w14:textId="65919E8A" w:rsidR="002C4EBF" w:rsidRDefault="002C4EBF" w:rsidP="0038717B">
            <w:pPr>
              <w:pStyle w:val="krtkpopiscle"/>
            </w:pPr>
            <w:r>
              <w:t>Prostřednictvím tvorby informačních letáků a rozvoje meziresortní spolupráce šířit nabídku služeb a pomoci pro děti, mládež a</w:t>
            </w:r>
            <w:r w:rsidR="00BF3D76">
              <w:t> </w:t>
            </w:r>
            <w:r>
              <w:t>rodiny do povědomí široké, odborné i laické, veřejnosti.</w:t>
            </w:r>
          </w:p>
        </w:tc>
      </w:tr>
      <w:tr w:rsidR="002C4EBF" w14:paraId="0EC7FA8E" w14:textId="77777777" w:rsidTr="00CF6C42">
        <w:trPr>
          <w:trHeight w:val="10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ED8"/>
            <w:hideMark/>
          </w:tcPr>
          <w:p w14:paraId="301CC376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Opatření, která vedou k naplnění cíle: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ED8"/>
            <w:hideMark/>
          </w:tcPr>
          <w:p w14:paraId="5A836001" w14:textId="77777777" w:rsidR="002C4EBF" w:rsidRDefault="002C4EBF" w:rsidP="008D3090">
            <w:pPr>
              <w:pStyle w:val="normlntextKP-odrkyvPS"/>
            </w:pPr>
            <w:r>
              <w:t>Tvorba propagačních materiálů s nabídkou služeb pro rodiny s dětmi a jejich distribuce</w:t>
            </w:r>
          </w:p>
          <w:p w14:paraId="7D06F3E8" w14:textId="77777777" w:rsidR="002C4EBF" w:rsidRDefault="002C4EBF" w:rsidP="008D3090">
            <w:pPr>
              <w:pStyle w:val="normlntextKP-odrkyvPS"/>
            </w:pPr>
            <w:r>
              <w:t>Rozvoj spolupráce poskytovatelů sociálních služeb se školami, včetně řešení problematiky doučování</w:t>
            </w:r>
          </w:p>
        </w:tc>
      </w:tr>
    </w:tbl>
    <w:p w14:paraId="28E3C306" w14:textId="77777777" w:rsidR="002C4EBF" w:rsidRDefault="002C4EBF" w:rsidP="00BC5E5E">
      <w:pPr>
        <w:pStyle w:val="normlntextKP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63"/>
      </w:tblGrid>
      <w:tr w:rsidR="002C4EBF" w14:paraId="2512C1BE" w14:textId="77777777" w:rsidTr="00CF6C42">
        <w:trPr>
          <w:trHeight w:val="7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ED8"/>
            <w:hideMark/>
          </w:tcPr>
          <w:p w14:paraId="44BD81D0" w14:textId="77777777" w:rsidR="002C4EBF" w:rsidRDefault="002C4EBF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Opatření: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ED8"/>
          </w:tcPr>
          <w:p w14:paraId="3529F117" w14:textId="77777777" w:rsidR="002C4EBF" w:rsidRDefault="002C4EBF" w:rsidP="00126DAF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B71680">
              <w:rPr>
                <w:rFonts w:ascii="Arial" w:hAnsi="Arial" w:cs="Arial"/>
                <w:b/>
                <w:sz w:val="22"/>
                <w:szCs w:val="22"/>
              </w:rPr>
              <w:t>vorba propagačních materiálů s nabídkou služeb pro rodiny s dětmi a jejich distribuce</w:t>
            </w:r>
          </w:p>
        </w:tc>
      </w:tr>
      <w:tr w:rsidR="002C4EBF" w14:paraId="4DBDEDC8" w14:textId="77777777" w:rsidTr="00126DAF">
        <w:trPr>
          <w:trHeight w:val="4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9F6D50" w14:textId="77777777" w:rsidR="002C4EBF" w:rsidRDefault="002C4EBF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Aktivity vedoucí k realizaci opatření: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31875C" w14:textId="15EBFE09" w:rsidR="002C4EBF" w:rsidRDefault="002C4EBF" w:rsidP="003A1EEB">
            <w:pPr>
              <w:pStyle w:val="aktivityvkp"/>
            </w:pPr>
            <w:r>
              <w:t>zvýšení informovanosti a povědomí o sociálních službách pro cílovou skupinu děti a rodina prostřednictvím tvorby a</w:t>
            </w:r>
            <w:r w:rsidR="00BF3D76">
              <w:t> </w:t>
            </w:r>
            <w:r>
              <w:t>následné distribuce propagačních materiálů – letáky, brožury aj.;</w:t>
            </w:r>
          </w:p>
          <w:p w14:paraId="1D227A1D" w14:textId="77777777" w:rsidR="002C4EBF" w:rsidRDefault="002C4EBF" w:rsidP="003A1EEB">
            <w:pPr>
              <w:pStyle w:val="aktivityvkp"/>
            </w:pPr>
            <w:r>
              <w:t>využití dostupných médií pro pravidelné zveřejňování informací o službách (činnost služeb, pozvánky na akce aj.) – např. městský zpravodaj Hláska, sociální sítě;</w:t>
            </w:r>
          </w:p>
          <w:p w14:paraId="4EB36C06" w14:textId="77777777" w:rsidR="002C4EBF" w:rsidRDefault="002C4EBF" w:rsidP="003A1EEB">
            <w:pPr>
              <w:pStyle w:val="aktivityvkp"/>
            </w:pPr>
            <w:r>
              <w:t>prezentace poskytovatelů sociálních služeb na veřejných akcích;</w:t>
            </w:r>
          </w:p>
          <w:p w14:paraId="5443F294" w14:textId="77777777" w:rsidR="002C4EBF" w:rsidRDefault="002C4EBF" w:rsidP="003A1EEB">
            <w:pPr>
              <w:pStyle w:val="aktivityvkp"/>
            </w:pPr>
            <w:r>
              <w:t>distribuce tištěného Katalogu sociálních a souvisejících služeb na území SMO.</w:t>
            </w:r>
          </w:p>
        </w:tc>
      </w:tr>
      <w:tr w:rsidR="002C4EBF" w14:paraId="3B71037F" w14:textId="77777777" w:rsidTr="00126DAF">
        <w:trPr>
          <w:trHeight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F94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Předpokládaná výše finančních nákladů: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1148" w14:textId="69C352B2" w:rsidR="002C4EBF" w:rsidRDefault="00347237" w:rsidP="003A1EEB">
            <w:pPr>
              <w:pStyle w:val="aktivityvkp"/>
            </w:pPr>
            <w:r>
              <w:t xml:space="preserve">v současné chvíli nelze přesně vyčíslit, </w:t>
            </w:r>
            <w:r w:rsidRPr="00347237">
              <w:t>bude se odvíjet od formy (on-line, tištěná)</w:t>
            </w:r>
            <w:r w:rsidR="003A1EEB">
              <w:t>.</w:t>
            </w:r>
          </w:p>
        </w:tc>
      </w:tr>
      <w:tr w:rsidR="002C4EBF" w14:paraId="76071B22" w14:textId="77777777" w:rsidTr="00126DAF">
        <w:trPr>
          <w:trHeight w:val="6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0137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finanční zdroje: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9245" w14:textId="77777777" w:rsidR="002C4EBF" w:rsidRDefault="002C4EBF" w:rsidP="00126DAF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MSK, SMO, dary aj.</w:t>
            </w:r>
          </w:p>
        </w:tc>
      </w:tr>
      <w:tr w:rsidR="002C4EBF" w14:paraId="412F8BE6" w14:textId="77777777" w:rsidTr="00126D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DECA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Realizátoři a partneři: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B38A" w14:textId="76D0E715" w:rsidR="002C4EBF" w:rsidRDefault="002C4EBF" w:rsidP="00126DAF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Armáda spásy v 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ČR,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z.s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EUROTOPIA.CZ, o.p.s., Elim Opava, o.p.s., Magistrát města Opavy a další</w:t>
            </w:r>
            <w:r w:rsidR="003517C0">
              <w:rPr>
                <w:rFonts w:ascii="Arial" w:hAnsi="Arial" w:cs="Arial"/>
                <w:sz w:val="22"/>
                <w:szCs w:val="22"/>
              </w:rPr>
              <w:t xml:space="preserve">, Spolu pro rodinu, </w:t>
            </w:r>
            <w:proofErr w:type="spellStart"/>
            <w:r w:rsidR="003517C0">
              <w:rPr>
                <w:rFonts w:ascii="Arial" w:hAnsi="Arial" w:cs="Arial"/>
                <w:sz w:val="22"/>
                <w:szCs w:val="22"/>
              </w:rPr>
              <w:t>z.s</w:t>
            </w:r>
            <w:proofErr w:type="spellEnd"/>
            <w:r w:rsidR="003517C0">
              <w:rPr>
                <w:rFonts w:ascii="Arial" w:hAnsi="Arial" w:cs="Arial"/>
                <w:sz w:val="22"/>
                <w:szCs w:val="22"/>
              </w:rPr>
              <w:t>.</w:t>
            </w:r>
            <w:r w:rsidR="00995224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BF3D76">
              <w:rPr>
                <w:rFonts w:ascii="Arial" w:hAnsi="Arial" w:cs="Arial"/>
                <w:sz w:val="22"/>
                <w:szCs w:val="22"/>
              </w:rPr>
              <w:t> </w:t>
            </w:r>
            <w:r w:rsidR="00995224">
              <w:rPr>
                <w:rFonts w:ascii="Arial" w:hAnsi="Arial" w:cs="Arial"/>
                <w:sz w:val="22"/>
                <w:szCs w:val="22"/>
              </w:rPr>
              <w:t>další členové pracovní skupiny</w:t>
            </w:r>
          </w:p>
        </w:tc>
      </w:tr>
      <w:tr w:rsidR="002C4EBF" w14:paraId="3FCFB626" w14:textId="77777777" w:rsidTr="00126D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DD6E" w14:textId="77777777" w:rsidR="002C4EBF" w:rsidRDefault="002C4EBF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výstupy: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ADDD" w14:textId="77777777" w:rsidR="002C4EBF" w:rsidRDefault="002C4EBF" w:rsidP="002C4EBF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odborná i laická veřejnost je informovaná o nabídce pomoci a služeb pro cílovou skupinu děti, mládež a rodina.</w:t>
            </w:r>
          </w:p>
        </w:tc>
      </w:tr>
    </w:tbl>
    <w:p w14:paraId="1E8BB8DC" w14:textId="77777777" w:rsidR="002C4EBF" w:rsidRDefault="002C4EBF" w:rsidP="000237D1">
      <w:pPr>
        <w:pStyle w:val="normlntextKP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63"/>
      </w:tblGrid>
      <w:tr w:rsidR="002C4EBF" w14:paraId="6CC277FD" w14:textId="77777777" w:rsidTr="00CF6C42">
        <w:trPr>
          <w:trHeight w:val="7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ED8"/>
            <w:hideMark/>
          </w:tcPr>
          <w:p w14:paraId="713F84BE" w14:textId="77777777" w:rsidR="002C4EBF" w:rsidRDefault="002C4EBF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Opatření: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ED8"/>
          </w:tcPr>
          <w:p w14:paraId="2CD46F66" w14:textId="77777777" w:rsidR="002C4EBF" w:rsidRDefault="002C4EBF" w:rsidP="00EE3FF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B71680">
              <w:rPr>
                <w:rFonts w:ascii="Arial" w:hAnsi="Arial" w:cs="Arial"/>
                <w:b/>
                <w:sz w:val="22"/>
                <w:szCs w:val="22"/>
              </w:rPr>
              <w:t>ozvoj spolupráce poskytovatelů sociálních služeb se školami</w:t>
            </w:r>
            <w:r>
              <w:rPr>
                <w:rFonts w:ascii="Arial" w:hAnsi="Arial" w:cs="Arial"/>
                <w:b/>
                <w:sz w:val="22"/>
                <w:szCs w:val="22"/>
              </w:rPr>
              <w:t>, včetně řešení problematiky doučování</w:t>
            </w:r>
          </w:p>
        </w:tc>
      </w:tr>
      <w:tr w:rsidR="002C4EBF" w14:paraId="02ABA1B0" w14:textId="77777777" w:rsidTr="00126DAF">
        <w:trPr>
          <w:trHeight w:val="4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82203D" w14:textId="77777777" w:rsidR="002C4EBF" w:rsidRDefault="002C4EBF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Aktivity vedoucí k realizaci opatření: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1BC3C3" w14:textId="77777777" w:rsidR="002C4EBF" w:rsidRDefault="002C4EBF" w:rsidP="003A1EEB">
            <w:pPr>
              <w:pStyle w:val="aktivityvkp"/>
            </w:pPr>
            <w:r>
              <w:t>návštěva pracovníků organizací poskytujících sociální služby ve školách – informování učitelů a dětí o nabídce služeb, které mohou využít – např. nízkoprahová zařízení pro děti a mládež, programy doučování aj.;</w:t>
            </w:r>
          </w:p>
          <w:p w14:paraId="2631F692" w14:textId="77777777" w:rsidR="002C4EBF" w:rsidRDefault="002C4EBF" w:rsidP="003A1EEB">
            <w:pPr>
              <w:pStyle w:val="aktivityvkp"/>
            </w:pPr>
            <w:r>
              <w:t>pořádání kulatých stolů s účastí všech zainteresovaných subjektů (neziskové organizace, odbor školství MMO, zástupci škol);</w:t>
            </w:r>
          </w:p>
          <w:p w14:paraId="65CCF3A3" w14:textId="4F8F1639" w:rsidR="002C4EBF" w:rsidRDefault="002C4EBF" w:rsidP="003A1EEB">
            <w:pPr>
              <w:pStyle w:val="aktivityvkp"/>
            </w:pPr>
            <w:r w:rsidRPr="00697DAC">
              <w:t xml:space="preserve">společná schůzka pracovníků </w:t>
            </w:r>
            <w:r>
              <w:t>neziskových organizací a</w:t>
            </w:r>
            <w:r w:rsidR="003D32F8">
              <w:t> </w:t>
            </w:r>
            <w:r>
              <w:t xml:space="preserve">škol a </w:t>
            </w:r>
            <w:r w:rsidRPr="00697DAC">
              <w:t>navázání spolupráce se Slezskou univerzitou v</w:t>
            </w:r>
            <w:r w:rsidR="003D32F8">
              <w:t> </w:t>
            </w:r>
            <w:r w:rsidRPr="00697DAC">
              <w:t xml:space="preserve">Opavě v záležitosti doučování dětí </w:t>
            </w:r>
            <w:r>
              <w:t>(</w:t>
            </w:r>
            <w:r w:rsidRPr="00697DAC">
              <w:t xml:space="preserve">vyjasnění kdo co dělá, </w:t>
            </w:r>
            <w:r>
              <w:t xml:space="preserve">zajištění výpočetní techniky, </w:t>
            </w:r>
            <w:r w:rsidRPr="00697DAC">
              <w:t>rozvoj doučování vč</w:t>
            </w:r>
            <w:r>
              <w:t>etně práce s romskou komunitou).</w:t>
            </w:r>
          </w:p>
        </w:tc>
      </w:tr>
      <w:tr w:rsidR="002C4EBF" w14:paraId="3959CD1A" w14:textId="77777777" w:rsidTr="00126DAF">
        <w:trPr>
          <w:trHeight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9EE1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Předpokládaná výše finančních nákladů: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1E01" w14:textId="20B39EB9" w:rsidR="002C4EBF" w:rsidRPr="003A1EEB" w:rsidRDefault="00F62E95" w:rsidP="003A1EEB">
            <w:pPr>
              <w:pStyle w:val="aktivityvkp"/>
              <w:rPr>
                <w:color w:val="FF0000"/>
              </w:rPr>
            </w:pPr>
            <w:r>
              <w:t>cca 30.000,00 Kč/</w:t>
            </w:r>
            <w:r w:rsidRPr="00F62E95">
              <w:t>rok</w:t>
            </w:r>
            <w:r w:rsidR="003A1EEB" w:rsidRPr="000C7F03">
              <w:t>.</w:t>
            </w:r>
          </w:p>
        </w:tc>
      </w:tr>
      <w:tr w:rsidR="002C4EBF" w14:paraId="0CC666B1" w14:textId="77777777" w:rsidTr="00126DAF">
        <w:trPr>
          <w:trHeight w:val="6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35E3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finanční zdroje: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1E55" w14:textId="77777777" w:rsidR="002C4EBF" w:rsidRDefault="002C4EBF" w:rsidP="00126DAF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MPSV, MSK, SMO, nadace aj.</w:t>
            </w:r>
          </w:p>
        </w:tc>
      </w:tr>
      <w:tr w:rsidR="002C4EBF" w14:paraId="49814F95" w14:textId="77777777" w:rsidTr="00126D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568A" w14:textId="77777777" w:rsidR="002C4EBF" w:rsidRDefault="002C4EBF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Realizátoři a partneři: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B57C" w14:textId="270FBB99" w:rsidR="002C4EBF" w:rsidRDefault="002C4EBF" w:rsidP="00126DAF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EUROTOPIA.CZ, o.p.s., Elim Opava, o.p.s., Magistrát města Opavy – odbor školství, školská zařízení, Slezská univerzita v</w:t>
            </w:r>
            <w:r w:rsidR="003D32F8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Opavě aj.</w:t>
            </w:r>
          </w:p>
        </w:tc>
      </w:tr>
      <w:tr w:rsidR="002C4EBF" w14:paraId="1B1A57CC" w14:textId="77777777" w:rsidTr="00126D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D270" w14:textId="77777777" w:rsidR="002C4EBF" w:rsidRDefault="002C4EBF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výstupy: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B4DB" w14:textId="77777777" w:rsidR="002C4EBF" w:rsidRPr="007932FC" w:rsidRDefault="002C4EBF" w:rsidP="002C4EBF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zástupci škol i děti jsou informováni o možnostech využití </w:t>
            </w:r>
            <w:r w:rsidRPr="007932FC">
              <w:rPr>
                <w:rFonts w:ascii="Arial" w:hAnsi="Arial" w:cs="Arial"/>
                <w:i/>
                <w:sz w:val="22"/>
                <w:szCs w:val="22"/>
              </w:rPr>
              <w:t>sociálních služeb a souvisejících aktivit v Opavě;</w:t>
            </w:r>
          </w:p>
          <w:p w14:paraId="424E08CE" w14:textId="19A70A5E" w:rsidR="002C4EBF" w:rsidRPr="007932FC" w:rsidRDefault="007932FC" w:rsidP="002C4EBF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932FC">
              <w:rPr>
                <w:rFonts w:ascii="Arial" w:hAnsi="Arial" w:cs="Arial"/>
                <w:i/>
                <w:sz w:val="22"/>
                <w:szCs w:val="22"/>
              </w:rPr>
              <w:t>kulaté stoly: 4</w:t>
            </w:r>
            <w:r w:rsidR="002C4EBF" w:rsidRPr="007932FC">
              <w:rPr>
                <w:rFonts w:ascii="Arial" w:hAnsi="Arial" w:cs="Arial"/>
                <w:i/>
                <w:sz w:val="22"/>
                <w:szCs w:val="22"/>
              </w:rPr>
              <w:t>/rok;</w:t>
            </w:r>
          </w:p>
          <w:p w14:paraId="46B4A492" w14:textId="5C89106A" w:rsidR="002C4EBF" w:rsidRDefault="002C4EBF" w:rsidP="007932FC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932FC">
              <w:rPr>
                <w:rFonts w:ascii="Arial" w:hAnsi="Arial" w:cs="Arial"/>
                <w:i/>
                <w:sz w:val="22"/>
                <w:szCs w:val="22"/>
              </w:rPr>
              <w:t xml:space="preserve">rozvoj doučování: </w:t>
            </w:r>
            <w:r w:rsidR="007932FC" w:rsidRPr="007932FC">
              <w:rPr>
                <w:rFonts w:ascii="Arial" w:hAnsi="Arial" w:cs="Arial"/>
                <w:i/>
                <w:sz w:val="22"/>
                <w:szCs w:val="22"/>
              </w:rPr>
              <w:t>o 20 dětí více.</w:t>
            </w:r>
          </w:p>
        </w:tc>
      </w:tr>
    </w:tbl>
    <w:p w14:paraId="5CA6F005" w14:textId="77777777" w:rsidR="002C4EBF" w:rsidRDefault="002C4EBF" w:rsidP="002C4EBF">
      <w:pPr>
        <w:spacing w:line="276" w:lineRule="auto"/>
        <w:rPr>
          <w:rFonts w:ascii="Arial" w:hAnsi="Arial" w:cs="Arial"/>
          <w:sz w:val="22"/>
          <w:szCs w:val="22"/>
        </w:rPr>
      </w:pPr>
    </w:p>
    <w:p w14:paraId="0B52D187" w14:textId="77777777" w:rsidR="002C4EBF" w:rsidRPr="002C6A7F" w:rsidRDefault="002C4EBF" w:rsidP="002C4EBF">
      <w:pPr>
        <w:rPr>
          <w:rFonts w:ascii="Arial" w:hAnsi="Arial" w:cs="Arial"/>
          <w:sz w:val="22"/>
          <w:szCs w:val="22"/>
        </w:rPr>
      </w:pPr>
    </w:p>
    <w:p w14:paraId="07E2FB36" w14:textId="77777777" w:rsidR="00944164" w:rsidRDefault="00944164" w:rsidP="00622038"/>
    <w:p w14:paraId="2CC90F44" w14:textId="77777777" w:rsidR="002C4EBF" w:rsidRDefault="002C4EBF" w:rsidP="00622038"/>
    <w:p w14:paraId="385B7B86" w14:textId="77777777" w:rsidR="002C4EBF" w:rsidRDefault="002C4EBF" w:rsidP="00622038"/>
    <w:p w14:paraId="289E89AA" w14:textId="77777777" w:rsidR="002C4EBF" w:rsidRDefault="002C4EBF" w:rsidP="00622038"/>
    <w:p w14:paraId="65140B42" w14:textId="77777777" w:rsidR="002C4EBF" w:rsidRDefault="002C4EBF" w:rsidP="00622038"/>
    <w:p w14:paraId="4D00CE46" w14:textId="77777777" w:rsidR="002C4EBF" w:rsidRDefault="002C4EBF" w:rsidP="00622038"/>
    <w:p w14:paraId="32F63177" w14:textId="77777777" w:rsidR="002C4EBF" w:rsidRDefault="002C4EBF" w:rsidP="00622038"/>
    <w:p w14:paraId="335868E5" w14:textId="77777777" w:rsidR="00A304C4" w:rsidRDefault="00A304C4" w:rsidP="00622038">
      <w:pPr>
        <w:rPr>
          <w:rFonts w:ascii="Arial" w:hAnsi="Arial" w:cs="Arial"/>
        </w:rPr>
      </w:pPr>
    </w:p>
    <w:p w14:paraId="5B7F73A9" w14:textId="77777777" w:rsidR="006E5E45" w:rsidRDefault="006E5E45" w:rsidP="00622038">
      <w:pPr>
        <w:rPr>
          <w:rFonts w:ascii="Arial" w:hAnsi="Arial" w:cs="Arial"/>
        </w:rPr>
      </w:pPr>
    </w:p>
    <w:p w14:paraId="4384FD13" w14:textId="77777777" w:rsidR="006E5E45" w:rsidRDefault="006E5E45" w:rsidP="00622038">
      <w:pPr>
        <w:rPr>
          <w:rFonts w:ascii="Arial" w:hAnsi="Arial" w:cs="Arial"/>
        </w:rPr>
      </w:pPr>
    </w:p>
    <w:p w14:paraId="3EA1248C" w14:textId="77777777" w:rsidR="00E1697D" w:rsidRDefault="00E1697D" w:rsidP="00622038">
      <w:pPr>
        <w:rPr>
          <w:rFonts w:ascii="Arial" w:hAnsi="Arial" w:cs="Arial"/>
        </w:rPr>
      </w:pPr>
    </w:p>
    <w:p w14:paraId="4703E088" w14:textId="7AC99ACB" w:rsidR="00E1697D" w:rsidRDefault="00E1697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445256" w14:textId="77777777" w:rsidR="00E1697D" w:rsidRDefault="00E1697D" w:rsidP="00622038">
      <w:pPr>
        <w:rPr>
          <w:rFonts w:ascii="Arial" w:hAnsi="Arial" w:cs="Arial"/>
        </w:rPr>
      </w:pPr>
    </w:p>
    <w:p w14:paraId="5FEDA435" w14:textId="77777777" w:rsidR="006E5E45" w:rsidRDefault="006E5E45" w:rsidP="00622038">
      <w:pPr>
        <w:rPr>
          <w:rFonts w:ascii="Arial" w:hAnsi="Arial" w:cs="Arial"/>
        </w:rPr>
      </w:pPr>
    </w:p>
    <w:tbl>
      <w:tblPr>
        <w:tblStyle w:val="Mkatabulky"/>
        <w:tblW w:w="0" w:type="auto"/>
        <w:shd w:val="clear" w:color="auto" w:fill="893BC3"/>
        <w:tblLook w:val="04A0" w:firstRow="1" w:lastRow="0" w:firstColumn="1" w:lastColumn="0" w:noHBand="0" w:noVBand="1"/>
      </w:tblPr>
      <w:tblGrid>
        <w:gridCol w:w="9003"/>
      </w:tblGrid>
      <w:tr w:rsidR="004B6769" w14:paraId="44312DB6" w14:textId="77777777" w:rsidTr="00C4442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1CA"/>
            <w:hideMark/>
          </w:tcPr>
          <w:p w14:paraId="360A4CCD" w14:textId="1BA8DE5B" w:rsidR="004B6769" w:rsidRDefault="00810F05" w:rsidP="00126DAF">
            <w:pPr>
              <w:pStyle w:val="NadpisB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Style w:val="NzevChar"/>
                <w:sz w:val="24"/>
                <w:szCs w:val="24"/>
              </w:rPr>
            </w:pPr>
            <w:bookmarkStart w:id="22" w:name="_Toc96070044"/>
            <w:r>
              <w:rPr>
                <w:i w:val="0"/>
              </w:rPr>
              <w:t>Lidé</w:t>
            </w:r>
            <w:r w:rsidR="004B6769">
              <w:rPr>
                <w:i w:val="0"/>
              </w:rPr>
              <w:t xml:space="preserve"> s duševním onemocněním</w:t>
            </w:r>
            <w:bookmarkEnd w:id="22"/>
          </w:p>
        </w:tc>
      </w:tr>
    </w:tbl>
    <w:p w14:paraId="2DB385C5" w14:textId="77777777" w:rsidR="004B6769" w:rsidRDefault="004B6769" w:rsidP="004B6769">
      <w:pPr>
        <w:jc w:val="both"/>
        <w:rPr>
          <w:rFonts w:ascii="Arial" w:hAnsi="Arial" w:cs="Arial"/>
          <w:sz w:val="22"/>
          <w:szCs w:val="22"/>
        </w:rPr>
      </w:pPr>
    </w:p>
    <w:p w14:paraId="5B1FAA8F" w14:textId="54D243CF" w:rsidR="004B6769" w:rsidRDefault="00A2113D" w:rsidP="004B67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Potřeby lidí s duševním onemocněním jsou řešeny n</w:t>
      </w:r>
      <w:r w:rsidR="004B6769">
        <w:rPr>
          <w:rFonts w:ascii="Arial" w:hAnsi="Arial" w:cs="Arial"/>
          <w:sz w:val="22"/>
          <w:szCs w:val="22"/>
        </w:rPr>
        <w:t>a jednání</w:t>
      </w:r>
      <w:r>
        <w:rPr>
          <w:rFonts w:ascii="Arial" w:hAnsi="Arial" w:cs="Arial"/>
          <w:sz w:val="22"/>
          <w:szCs w:val="22"/>
        </w:rPr>
        <w:t>ch</w:t>
      </w:r>
      <w:r w:rsidR="004B6769">
        <w:rPr>
          <w:rFonts w:ascii="Arial" w:hAnsi="Arial" w:cs="Arial"/>
          <w:sz w:val="22"/>
          <w:szCs w:val="22"/>
        </w:rPr>
        <w:t xml:space="preserve"> pracovní skupiny Osoby s duševním onemocněním</w:t>
      </w:r>
      <w:r>
        <w:rPr>
          <w:rFonts w:ascii="Arial" w:hAnsi="Arial" w:cs="Arial"/>
          <w:sz w:val="22"/>
          <w:szCs w:val="22"/>
        </w:rPr>
        <w:t>, na kterém se pravidelně s</w:t>
      </w:r>
      <w:r w:rsidR="004B6769">
        <w:rPr>
          <w:rFonts w:ascii="Arial" w:hAnsi="Arial" w:cs="Arial"/>
          <w:sz w:val="22"/>
          <w:szCs w:val="22"/>
        </w:rPr>
        <w:t xml:space="preserve">cházejí poskytovatelé sociálních služeb a souvisejících aktivit, kteří poskytují služby především cílové skupině </w:t>
      </w:r>
      <w:r w:rsidR="00920D9B">
        <w:rPr>
          <w:rFonts w:ascii="Arial" w:hAnsi="Arial" w:cs="Arial"/>
          <w:sz w:val="22"/>
          <w:szCs w:val="22"/>
        </w:rPr>
        <w:t>občanů</w:t>
      </w:r>
      <w:r w:rsidR="004B6769">
        <w:rPr>
          <w:rFonts w:ascii="Arial" w:hAnsi="Arial" w:cs="Arial"/>
          <w:sz w:val="22"/>
          <w:szCs w:val="22"/>
        </w:rPr>
        <w:t xml:space="preserve"> se zdravotním postižením s důrazem na osoby s chronickým duševním onemocněním, osoby s psychosociálními obt</w:t>
      </w:r>
      <w:r>
        <w:rPr>
          <w:rFonts w:ascii="Arial" w:hAnsi="Arial" w:cs="Arial"/>
          <w:sz w:val="22"/>
          <w:szCs w:val="22"/>
        </w:rPr>
        <w:t xml:space="preserve">ížemi a v psychosociální krizi </w:t>
      </w:r>
      <w:r w:rsidR="004B6769">
        <w:rPr>
          <w:rFonts w:ascii="Arial" w:hAnsi="Arial" w:cs="Arial"/>
          <w:sz w:val="22"/>
          <w:szCs w:val="22"/>
        </w:rPr>
        <w:t xml:space="preserve">a dále osoby s mentálním a kombinovaným postižením. </w:t>
      </w:r>
    </w:p>
    <w:p w14:paraId="68DF218A" w14:textId="77777777" w:rsidR="004B6769" w:rsidRDefault="004B6769" w:rsidP="004B67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Jedná se o osoby, jejichž onemocnění či postižení je znevýhodňuje do takové míry, </w:t>
      </w:r>
      <w:r>
        <w:rPr>
          <w:rFonts w:ascii="Arial" w:hAnsi="Arial" w:cs="Arial"/>
          <w:sz w:val="22"/>
          <w:szCs w:val="22"/>
        </w:rPr>
        <w:br/>
        <w:t xml:space="preserve">že k udržení jejich kvality života je žádoucí zapojit odbornou péči a podporu sociálních, souvisejících či dalších návazných služeb zaměřených na specifika a práci s uvedeným typem zdravotního postižení. </w:t>
      </w:r>
    </w:p>
    <w:p w14:paraId="5316930F" w14:textId="77777777" w:rsidR="004B6769" w:rsidRDefault="004B6769" w:rsidP="004B67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Jednání se pravidelně účastní zástupci následujících organizací: ANIMA VIVA </w:t>
      </w:r>
      <w:proofErr w:type="spellStart"/>
      <w:r>
        <w:rPr>
          <w:rFonts w:ascii="Arial" w:hAnsi="Arial" w:cs="Arial"/>
          <w:sz w:val="22"/>
          <w:szCs w:val="22"/>
        </w:rPr>
        <w:t>z.s</w:t>
      </w:r>
      <w:proofErr w:type="spellEnd"/>
      <w:r>
        <w:rPr>
          <w:rFonts w:ascii="Arial" w:hAnsi="Arial" w:cs="Arial"/>
          <w:sz w:val="22"/>
          <w:szCs w:val="22"/>
        </w:rPr>
        <w:t xml:space="preserve">., Ekipa, </w:t>
      </w:r>
      <w:proofErr w:type="spellStart"/>
      <w:r>
        <w:rPr>
          <w:rFonts w:ascii="Arial" w:hAnsi="Arial" w:cs="Arial"/>
          <w:sz w:val="22"/>
          <w:szCs w:val="22"/>
        </w:rPr>
        <w:t>z.s</w:t>
      </w:r>
      <w:proofErr w:type="spellEnd"/>
      <w:r>
        <w:rPr>
          <w:rFonts w:ascii="Arial" w:hAnsi="Arial" w:cs="Arial"/>
          <w:sz w:val="22"/>
          <w:szCs w:val="22"/>
        </w:rPr>
        <w:t xml:space="preserve">., FOKUS – Opava, </w:t>
      </w:r>
      <w:proofErr w:type="spellStart"/>
      <w:r>
        <w:rPr>
          <w:rFonts w:ascii="Arial" w:hAnsi="Arial" w:cs="Arial"/>
          <w:sz w:val="22"/>
          <w:szCs w:val="22"/>
        </w:rPr>
        <w:t>z.s</w:t>
      </w:r>
      <w:proofErr w:type="spellEnd"/>
      <w:r>
        <w:rPr>
          <w:rFonts w:ascii="Arial" w:hAnsi="Arial" w:cs="Arial"/>
          <w:sz w:val="22"/>
          <w:szCs w:val="22"/>
        </w:rPr>
        <w:t xml:space="preserve">., Charita Opava, JINAK, z.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, Magistrát města Opavy,  Psychiatrická nemocnice v Opavě (dále PNO), Sírius,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, Speciálně pedagogické centrum SRDCE, </w:t>
      </w:r>
      <w:r w:rsidRPr="00683B2C">
        <w:rPr>
          <w:rFonts w:ascii="Arial" w:hAnsi="Arial" w:cs="Arial"/>
          <w:sz w:val="22"/>
          <w:szCs w:val="22"/>
        </w:rPr>
        <w:t>Úřad práce ČR</w:t>
      </w:r>
      <w:r>
        <w:rPr>
          <w:rFonts w:ascii="Arial" w:hAnsi="Arial" w:cs="Arial"/>
          <w:sz w:val="22"/>
          <w:szCs w:val="22"/>
        </w:rPr>
        <w:t xml:space="preserve"> a další.</w:t>
      </w:r>
    </w:p>
    <w:p w14:paraId="24147DD1" w14:textId="77777777" w:rsidR="004B6769" w:rsidRDefault="004B6769" w:rsidP="004B67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Členové pracovní skupiny vymezili jako prioritní následující cíle a opatření:</w:t>
      </w:r>
    </w:p>
    <w:p w14:paraId="412B8CD3" w14:textId="77777777" w:rsidR="004B6769" w:rsidRDefault="004B6769" w:rsidP="004B6769">
      <w:pPr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6252"/>
      </w:tblGrid>
      <w:tr w:rsidR="004B6769" w14:paraId="18330DF0" w14:textId="77777777" w:rsidTr="00C444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1CA"/>
            <w:hideMark/>
          </w:tcPr>
          <w:p w14:paraId="3EC64295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cíle: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1CA"/>
            <w:hideMark/>
          </w:tcPr>
          <w:p w14:paraId="56F5365A" w14:textId="0BFECB13" w:rsidR="004B6769" w:rsidRDefault="003E797E" w:rsidP="00126DA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797E">
              <w:rPr>
                <w:rFonts w:ascii="Arial" w:hAnsi="Arial" w:cs="Arial"/>
                <w:b/>
                <w:sz w:val="22"/>
                <w:szCs w:val="22"/>
              </w:rPr>
              <w:t>Zajištění dostupného bydlení pro lidi s duševním onemocněním</w:t>
            </w:r>
          </w:p>
        </w:tc>
      </w:tr>
      <w:tr w:rsidR="004B6769" w14:paraId="75303F03" w14:textId="77777777" w:rsidTr="00126DAF">
        <w:trPr>
          <w:trHeight w:val="104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7199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Krátký popis cíle: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EA61" w14:textId="102C8BA8" w:rsidR="004B6769" w:rsidRPr="005B301F" w:rsidRDefault="004B6769" w:rsidP="0038717B">
            <w:pPr>
              <w:pStyle w:val="krtkpopiscle"/>
            </w:pPr>
            <w:r w:rsidRPr="009F02FC">
              <w:t xml:space="preserve">Cílem je aktivně reagovat na </w:t>
            </w:r>
            <w:r>
              <w:t>potřebu zajištění vhodného bydlení pro osoby s duševním onemocněním v Opavě a</w:t>
            </w:r>
            <w:r w:rsidR="003D32F8">
              <w:t> </w:t>
            </w:r>
            <w:r>
              <w:t xml:space="preserve">zabezpečení potřebných kapacit pobytových a terénních sociálních služeb, které s problematikou bydlení úzce souvisejí. </w:t>
            </w:r>
          </w:p>
        </w:tc>
      </w:tr>
      <w:tr w:rsidR="004B6769" w14:paraId="08A81475" w14:textId="77777777" w:rsidTr="00CF6C42">
        <w:trPr>
          <w:trHeight w:val="16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6EE43A2" w14:textId="77777777" w:rsidR="004B6769" w:rsidRDefault="004B6769" w:rsidP="00716CBC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Opatření, která vedou k naplnění cíle: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DA58D46" w14:textId="77777777" w:rsidR="004B6769" w:rsidRDefault="004B6769" w:rsidP="008D3090">
            <w:pPr>
              <w:pStyle w:val="normlntextKP-odrkyvPS"/>
            </w:pPr>
            <w:r>
              <w:t>Zvýšení počtu bytů v majetku SMO pro osoby s duševním onemocněním</w:t>
            </w:r>
          </w:p>
          <w:p w14:paraId="23296DBB" w14:textId="77777777" w:rsidR="004B6769" w:rsidRDefault="004B6769" w:rsidP="008D3090">
            <w:pPr>
              <w:pStyle w:val="normlntextKP-odrkyvPS"/>
            </w:pPr>
            <w:r w:rsidRPr="000C26EE">
              <w:t>Optimalizace služeb následné péče a chráněného bydlení</w:t>
            </w:r>
          </w:p>
          <w:p w14:paraId="0763545C" w14:textId="77777777" w:rsidR="004B6769" w:rsidRPr="000E0418" w:rsidRDefault="004B6769" w:rsidP="008D3090">
            <w:pPr>
              <w:pStyle w:val="normlntextKP-odrkyvPS"/>
            </w:pPr>
            <w:r w:rsidRPr="00E473A3">
              <w:t xml:space="preserve">Průběžné navyšování kapacity služeb podpora samostatného bydlení </w:t>
            </w:r>
          </w:p>
        </w:tc>
      </w:tr>
    </w:tbl>
    <w:p w14:paraId="33258779" w14:textId="77777777" w:rsidR="004B6769" w:rsidRDefault="004B6769" w:rsidP="00BC5E5E">
      <w:pPr>
        <w:pStyle w:val="normlntextKP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6239"/>
      </w:tblGrid>
      <w:tr w:rsidR="004B6769" w14:paraId="2B9527C8" w14:textId="77777777" w:rsidTr="00CF6C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1CB04EC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opatření: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488B504" w14:textId="62A0C58D" w:rsidR="004B6769" w:rsidRDefault="004B6769" w:rsidP="00EE3F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7546A2">
              <w:rPr>
                <w:rFonts w:ascii="Arial" w:hAnsi="Arial" w:cs="Arial"/>
                <w:b/>
                <w:sz w:val="22"/>
                <w:szCs w:val="22"/>
              </w:rPr>
              <w:t>výšení počtu bytů v majetku SMO pro osoby s</w:t>
            </w:r>
            <w:r w:rsidR="003D32F8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546A2">
              <w:rPr>
                <w:rFonts w:ascii="Arial" w:hAnsi="Arial" w:cs="Arial"/>
                <w:b/>
                <w:sz w:val="22"/>
                <w:szCs w:val="22"/>
              </w:rPr>
              <w:t>duševním onemocněním</w:t>
            </w:r>
          </w:p>
        </w:tc>
      </w:tr>
      <w:tr w:rsidR="004B6769" w14:paraId="2428CD11" w14:textId="77777777" w:rsidTr="00126DAF">
        <w:trPr>
          <w:trHeight w:val="14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E885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Aktivity vedoucí k realizaci opatření: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E705" w14:textId="77777777" w:rsidR="004B6769" w:rsidRDefault="004B6769" w:rsidP="008D5150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aktivní vyjednávání se zástupci SMO a odborem majetku MMO k řešení problematiky bydlení pro osoby s duševním onemocněním – přizvání zástupců na jednání pracovní skupiny aj.;</w:t>
            </w:r>
          </w:p>
          <w:p w14:paraId="37FA8734" w14:textId="77777777" w:rsidR="004B6769" w:rsidRDefault="004B6769" w:rsidP="008D5150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předání informací</w:t>
            </w:r>
            <w:r w:rsidRPr="009C06D3">
              <w:rPr>
                <w:lang w:eastAsia="en-US"/>
              </w:rPr>
              <w:t xml:space="preserve"> o službách</w:t>
            </w:r>
            <w:r>
              <w:rPr>
                <w:lang w:eastAsia="en-US"/>
              </w:rPr>
              <w:t xml:space="preserve"> pro osoby s duševním onemocněním i členům Rady SMO</w:t>
            </w:r>
            <w:r w:rsidRPr="009C06D3">
              <w:rPr>
                <w:lang w:eastAsia="en-US"/>
              </w:rPr>
              <w:t xml:space="preserve"> (např. při </w:t>
            </w:r>
            <w:r>
              <w:rPr>
                <w:lang w:eastAsia="en-US"/>
              </w:rPr>
              <w:t xml:space="preserve">projednávání </w:t>
            </w:r>
            <w:r w:rsidRPr="009C06D3">
              <w:rPr>
                <w:lang w:eastAsia="en-US"/>
              </w:rPr>
              <w:t xml:space="preserve">přidělování bytů </w:t>
            </w:r>
            <w:r>
              <w:rPr>
                <w:lang w:eastAsia="en-US"/>
              </w:rPr>
              <w:t>osobám</w:t>
            </w:r>
            <w:r w:rsidRPr="009C06D3">
              <w:rPr>
                <w:lang w:eastAsia="en-US"/>
              </w:rPr>
              <w:t xml:space="preserve"> se ZP</w:t>
            </w:r>
            <w:r>
              <w:rPr>
                <w:lang w:eastAsia="en-US"/>
              </w:rPr>
              <w:t>)</w:t>
            </w:r>
            <w:r w:rsidRPr="009C06D3">
              <w:rPr>
                <w:lang w:eastAsia="en-US"/>
              </w:rPr>
              <w:t>;</w:t>
            </w:r>
          </w:p>
          <w:p w14:paraId="2121AE4F" w14:textId="77777777" w:rsidR="004B6769" w:rsidRPr="009C06D3" w:rsidRDefault="004B6769" w:rsidP="008D5150">
            <w:pPr>
              <w:pStyle w:val="aktivityvkp"/>
              <w:rPr>
                <w:lang w:eastAsia="en-US"/>
              </w:rPr>
            </w:pPr>
            <w:r w:rsidRPr="009C06D3">
              <w:rPr>
                <w:lang w:eastAsia="en-US"/>
              </w:rPr>
              <w:t xml:space="preserve">vyčlenění části malometrážních městských bytů pro osoby s duševním onemocněním v rámci </w:t>
            </w:r>
            <w:r w:rsidRPr="009C06D3">
              <w:rPr>
                <w:i/>
                <w:lang w:eastAsia="en-US"/>
              </w:rPr>
              <w:t>Koncepce rozvoje sociálního bydlení na území SMO.</w:t>
            </w:r>
          </w:p>
        </w:tc>
      </w:tr>
      <w:tr w:rsidR="004B6769" w14:paraId="1979075C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B9C6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Předpokládaná výše finančních nákladů: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CE67" w14:textId="77777777" w:rsidR="004B6769" w:rsidRDefault="004B6769" w:rsidP="004B6769">
            <w:pPr>
              <w:pStyle w:val="Odstavecseseznamem"/>
              <w:numPr>
                <w:ilvl w:val="0"/>
                <w:numId w:val="11"/>
              </w:numPr>
              <w:spacing w:before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B6769" w14:paraId="35447735" w14:textId="77777777" w:rsidTr="00126DAF">
        <w:trPr>
          <w:trHeight w:val="6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01E7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finanční zdroje: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DE92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SMO, sponzorské dary, partneři, aj.</w:t>
            </w:r>
          </w:p>
        </w:tc>
      </w:tr>
      <w:tr w:rsidR="004B6769" w14:paraId="76C1AE4F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02F3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Realizátoři a partneři: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DDD3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SMO, poskytovatelé sociálních služeb aj.</w:t>
            </w:r>
          </w:p>
        </w:tc>
      </w:tr>
      <w:tr w:rsidR="004B6769" w14:paraId="1DAFFEF9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F18D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výstupy: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9AF2" w14:textId="762D09C2" w:rsidR="004B6769" w:rsidRPr="007546A2" w:rsidRDefault="004B6769" w:rsidP="00D00846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zajištění </w:t>
            </w:r>
            <w:r w:rsidRPr="007546A2">
              <w:rPr>
                <w:rFonts w:ascii="Arial" w:hAnsi="Arial" w:cs="Arial"/>
                <w:i/>
                <w:sz w:val="22"/>
                <w:szCs w:val="22"/>
              </w:rPr>
              <w:t>dostupné</w:t>
            </w:r>
            <w:r>
              <w:rPr>
                <w:rFonts w:ascii="Arial" w:hAnsi="Arial" w:cs="Arial"/>
                <w:i/>
                <w:sz w:val="22"/>
                <w:szCs w:val="22"/>
              </w:rPr>
              <w:t>ho</w:t>
            </w:r>
            <w:r w:rsidRPr="007546A2">
              <w:rPr>
                <w:rFonts w:ascii="Arial" w:hAnsi="Arial" w:cs="Arial"/>
                <w:i/>
                <w:sz w:val="22"/>
                <w:szCs w:val="22"/>
              </w:rPr>
              <w:t>, malometrážní</w:t>
            </w:r>
            <w:r>
              <w:rPr>
                <w:rFonts w:ascii="Arial" w:hAnsi="Arial" w:cs="Arial"/>
                <w:i/>
                <w:sz w:val="22"/>
                <w:szCs w:val="22"/>
              </w:rPr>
              <w:t>ho</w:t>
            </w:r>
            <w:r w:rsidRPr="007546A2">
              <w:rPr>
                <w:rFonts w:ascii="Arial" w:hAnsi="Arial" w:cs="Arial"/>
                <w:i/>
                <w:sz w:val="22"/>
                <w:szCs w:val="22"/>
              </w:rPr>
              <w:t xml:space="preserve"> bydlení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pro osoby s</w:t>
            </w:r>
            <w:r w:rsidR="0058789C">
              <w:rPr>
                <w:rFonts w:ascii="Arial" w:hAnsi="Arial" w:cs="Arial"/>
                <w:i/>
                <w:sz w:val="22"/>
                <w:szCs w:val="22"/>
              </w:rPr>
              <w:t xml:space="preserve"> duševním </w:t>
            </w:r>
            <w:r w:rsidR="00C433B3">
              <w:rPr>
                <w:rFonts w:ascii="Arial" w:hAnsi="Arial" w:cs="Arial"/>
                <w:i/>
                <w:sz w:val="22"/>
                <w:szCs w:val="22"/>
              </w:rPr>
              <w:t>onemocněním – min. 5 bytů</w:t>
            </w:r>
            <w:r w:rsidR="00D00846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14:paraId="03D54DC2" w14:textId="77777777" w:rsidR="004B6769" w:rsidRDefault="004B6769" w:rsidP="00BC5E5E">
      <w:pPr>
        <w:pStyle w:val="normlntextKP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6237"/>
      </w:tblGrid>
      <w:tr w:rsidR="004B6769" w14:paraId="574B5F9C" w14:textId="77777777" w:rsidTr="00CF6C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914C0E7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opatření: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C3924F4" w14:textId="77777777" w:rsidR="004B6769" w:rsidRPr="00C27DA6" w:rsidRDefault="004B6769" w:rsidP="00126D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27DA6">
              <w:rPr>
                <w:rFonts w:ascii="Arial" w:hAnsi="Arial" w:cs="Arial"/>
                <w:b/>
                <w:sz w:val="22"/>
                <w:szCs w:val="22"/>
              </w:rPr>
              <w:t>Optimalizace služeb následné péče a chráněného bydlení</w:t>
            </w:r>
          </w:p>
        </w:tc>
      </w:tr>
      <w:tr w:rsidR="004B6769" w14:paraId="52748563" w14:textId="77777777" w:rsidTr="00126DAF">
        <w:trPr>
          <w:trHeight w:val="9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BBA4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Aktivity vedoucí k realizaci opatření: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3F7E" w14:textId="77777777" w:rsidR="004B6769" w:rsidRDefault="004B6769" w:rsidP="00126DAF">
            <w:pPr>
              <w:pStyle w:val="boddohody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Charita Opava:</w:t>
            </w:r>
          </w:p>
          <w:p w14:paraId="3A06B877" w14:textId="77777777" w:rsidR="004B6769" w:rsidRDefault="004B6769" w:rsidP="008D5150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vyjednávání se SMO a MSK ve věci transformace kapacity služby následné péče pod chráněné bydlení, čímž dojde k navýšení kapacity chráněného bydlení;</w:t>
            </w:r>
          </w:p>
          <w:p w14:paraId="2EDF7D8E" w14:textId="77777777" w:rsidR="004B6769" w:rsidRDefault="004B6769" w:rsidP="008D5150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zajištění financování navýšené kapacity chráněného bydlení (využití prostředků ze zrušené služby následné péče).</w:t>
            </w:r>
          </w:p>
          <w:p w14:paraId="4EE07FA2" w14:textId="08A2F9E0" w:rsidR="004B6769" w:rsidRDefault="004140C0" w:rsidP="00126DAF">
            <w:pPr>
              <w:pStyle w:val="boddohody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40C0">
              <w:rPr>
                <w:rFonts w:ascii="Arial" w:hAnsi="Arial" w:cs="Arial"/>
                <w:sz w:val="22"/>
                <w:szCs w:val="22"/>
                <w:lang w:eastAsia="en-US"/>
              </w:rPr>
              <w:t xml:space="preserve">FOKUS - </w:t>
            </w:r>
            <w:proofErr w:type="gramStart"/>
            <w:r w:rsidRPr="004140C0">
              <w:rPr>
                <w:rFonts w:ascii="Arial" w:hAnsi="Arial" w:cs="Arial"/>
                <w:sz w:val="22"/>
                <w:szCs w:val="22"/>
                <w:lang w:eastAsia="en-US"/>
              </w:rPr>
              <w:t xml:space="preserve">Opava, </w:t>
            </w:r>
            <w:proofErr w:type="spellStart"/>
            <w:r w:rsidRPr="004140C0">
              <w:rPr>
                <w:rFonts w:ascii="Arial" w:hAnsi="Arial" w:cs="Arial"/>
                <w:sz w:val="22"/>
                <w:szCs w:val="22"/>
                <w:lang w:eastAsia="en-US"/>
              </w:rPr>
              <w:t>z.s</w:t>
            </w:r>
            <w:proofErr w:type="spellEnd"/>
            <w:r w:rsidRPr="004140C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proofErr w:type="gramEnd"/>
            <w:r w:rsidR="004B6769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14:paraId="158D5BE5" w14:textId="77777777" w:rsidR="004B6769" w:rsidRDefault="004B6769" w:rsidP="008D5150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postupné navýšení úvazku terénní služby následné péče o 2;</w:t>
            </w:r>
          </w:p>
          <w:p w14:paraId="6B0B2533" w14:textId="77777777" w:rsidR="004B6769" w:rsidRPr="00653820" w:rsidRDefault="004B6769" w:rsidP="008D5150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zajištění finančních prostředků, včetně personálního zajištění služby;</w:t>
            </w:r>
          </w:p>
          <w:p w14:paraId="259EFA88" w14:textId="77777777" w:rsidR="004B6769" w:rsidRPr="00B61807" w:rsidRDefault="004B6769" w:rsidP="00126DAF">
            <w:pPr>
              <w:pStyle w:val="boddohody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61807">
              <w:rPr>
                <w:rFonts w:ascii="Arial" w:hAnsi="Arial" w:cs="Arial"/>
                <w:sz w:val="22"/>
                <w:szCs w:val="22"/>
                <w:lang w:eastAsia="en-US"/>
              </w:rPr>
              <w:t>Psychiatrická nemocnice v Opavě:</w:t>
            </w:r>
          </w:p>
          <w:p w14:paraId="5EFE078D" w14:textId="77777777" w:rsidR="004B6769" w:rsidRPr="00B61807" w:rsidRDefault="004B6769" w:rsidP="008D5150">
            <w:pPr>
              <w:pStyle w:val="aktivityvkp"/>
              <w:rPr>
                <w:lang w:eastAsia="en-US"/>
              </w:rPr>
            </w:pPr>
            <w:r w:rsidRPr="00B61807">
              <w:rPr>
                <w:lang w:eastAsia="en-US"/>
              </w:rPr>
              <w:t xml:space="preserve">navýšení kapacity služby následné péče na </w:t>
            </w:r>
            <w:r>
              <w:rPr>
                <w:lang w:eastAsia="en-US"/>
              </w:rPr>
              <w:t xml:space="preserve">z 11 na </w:t>
            </w:r>
            <w:r w:rsidRPr="00B61807">
              <w:rPr>
                <w:lang w:eastAsia="en-US"/>
              </w:rPr>
              <w:t>24 lůžek</w:t>
            </w:r>
            <w:r>
              <w:rPr>
                <w:lang w:eastAsia="en-US"/>
              </w:rPr>
              <w:t xml:space="preserve"> (pro osoby z celého MSK)</w:t>
            </w:r>
            <w:r w:rsidRPr="00B61807">
              <w:rPr>
                <w:lang w:eastAsia="en-US"/>
              </w:rPr>
              <w:t>.</w:t>
            </w:r>
          </w:p>
        </w:tc>
      </w:tr>
      <w:tr w:rsidR="004B6769" w14:paraId="3C95FA15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06A6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Předpokládaná výše finančních nákladů: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E66C" w14:textId="77777777" w:rsidR="004B6769" w:rsidRPr="006E5E45" w:rsidRDefault="004B6769" w:rsidP="00126DA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5E45">
              <w:rPr>
                <w:rFonts w:ascii="Arial" w:hAnsi="Arial" w:cs="Arial"/>
                <w:sz w:val="22"/>
                <w:szCs w:val="22"/>
              </w:rPr>
              <w:t>Charita Opava:</w:t>
            </w:r>
          </w:p>
          <w:p w14:paraId="1CB18817" w14:textId="11C71D3A" w:rsidR="004B6769" w:rsidRPr="006E5E45" w:rsidRDefault="004B6769" w:rsidP="008D5150">
            <w:pPr>
              <w:pStyle w:val="aktivityvkp"/>
            </w:pPr>
            <w:r w:rsidRPr="006E5E45">
              <w:t xml:space="preserve">SMO – </w:t>
            </w:r>
            <w:r w:rsidR="006E5E45" w:rsidRPr="006E5E45">
              <w:t xml:space="preserve">bude vypočteno dle </w:t>
            </w:r>
            <w:r w:rsidRPr="006E5E45">
              <w:t>30 % oprávněné provozní ztráty;</w:t>
            </w:r>
          </w:p>
          <w:p w14:paraId="68F777A8" w14:textId="737FF601" w:rsidR="004B6769" w:rsidRPr="00E720BE" w:rsidRDefault="004140C0" w:rsidP="00126DA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40C0">
              <w:rPr>
                <w:rFonts w:ascii="Arial" w:hAnsi="Arial" w:cs="Arial"/>
                <w:sz w:val="22"/>
                <w:szCs w:val="22"/>
              </w:rPr>
              <w:t xml:space="preserve">FOKUS - </w:t>
            </w:r>
            <w:proofErr w:type="gramStart"/>
            <w:r w:rsidRPr="004140C0">
              <w:rPr>
                <w:rFonts w:ascii="Arial" w:hAnsi="Arial" w:cs="Arial"/>
                <w:sz w:val="22"/>
                <w:szCs w:val="22"/>
              </w:rPr>
              <w:t xml:space="preserve">Opava, </w:t>
            </w:r>
            <w:proofErr w:type="spellStart"/>
            <w:r w:rsidRPr="004140C0">
              <w:rPr>
                <w:rFonts w:ascii="Arial" w:hAnsi="Arial" w:cs="Arial"/>
                <w:sz w:val="22"/>
                <w:szCs w:val="22"/>
              </w:rPr>
              <w:t>z.s</w:t>
            </w:r>
            <w:proofErr w:type="spellEnd"/>
            <w:r w:rsidRPr="004140C0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4B6769" w:rsidRPr="00E720B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31C2C4D" w14:textId="77777777" w:rsidR="006E5E45" w:rsidRPr="006E5E45" w:rsidRDefault="004B6769" w:rsidP="008D5150">
            <w:pPr>
              <w:pStyle w:val="aktivityvkp"/>
              <w:rPr>
                <w:color w:val="FF0000"/>
              </w:rPr>
            </w:pPr>
            <w:r w:rsidRPr="006E5E45">
              <w:t>SMO – 20% oprávněné provozní ztráty</w:t>
            </w:r>
            <w:r w:rsidR="00E720BE" w:rsidRPr="006E5E45">
              <w:t xml:space="preserve"> – 340.000,00 Kč</w:t>
            </w:r>
            <w:r w:rsidRPr="006E5E45">
              <w:t>;</w:t>
            </w:r>
          </w:p>
          <w:p w14:paraId="12BA51F8" w14:textId="77777777" w:rsidR="006E5E45" w:rsidRPr="008D5150" w:rsidRDefault="006E5E45" w:rsidP="006E5E45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150">
              <w:rPr>
                <w:rFonts w:ascii="Arial" w:hAnsi="Arial" w:cs="Arial"/>
                <w:sz w:val="22"/>
                <w:szCs w:val="22"/>
              </w:rPr>
              <w:t>Psychiatrická nemocnice v Opavě:</w:t>
            </w:r>
          </w:p>
          <w:p w14:paraId="4ABC8062" w14:textId="0A2365C4" w:rsidR="004B6769" w:rsidRPr="006E5E45" w:rsidRDefault="004B6769" w:rsidP="008D5150">
            <w:pPr>
              <w:pStyle w:val="aktivityvkp"/>
              <w:rPr>
                <w:color w:val="FF0000"/>
              </w:rPr>
            </w:pPr>
            <w:r w:rsidRPr="006E5E45">
              <w:t>financováno pouze z MPSV.</w:t>
            </w:r>
          </w:p>
        </w:tc>
      </w:tr>
      <w:tr w:rsidR="004B6769" w14:paraId="2C82793E" w14:textId="77777777" w:rsidTr="00126DAF">
        <w:trPr>
          <w:trHeight w:val="6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C03C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finanční zdroje: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9803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MPSV, MSK, SMO, úhrady od klientů aj.</w:t>
            </w:r>
          </w:p>
        </w:tc>
      </w:tr>
      <w:tr w:rsidR="004B6769" w14:paraId="623CE49E" w14:textId="77777777" w:rsidTr="00126DAF">
        <w:trPr>
          <w:trHeight w:val="4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044F" w14:textId="77777777" w:rsidR="004B6769" w:rsidRDefault="004B6769" w:rsidP="00E241D0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Realizátoři a partneři: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ACC" w14:textId="18D4414D" w:rsidR="004B6769" w:rsidRDefault="004B6769" w:rsidP="00E241D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MSK, SMO, Charita Opava, </w:t>
            </w:r>
            <w:r w:rsidR="004140C0" w:rsidRPr="004140C0">
              <w:rPr>
                <w:rFonts w:ascii="Arial" w:hAnsi="Arial" w:cs="Arial"/>
                <w:sz w:val="22"/>
                <w:szCs w:val="22"/>
              </w:rPr>
              <w:t xml:space="preserve">FOKUS - </w:t>
            </w:r>
            <w:proofErr w:type="gramStart"/>
            <w:r w:rsidR="004140C0" w:rsidRPr="004140C0">
              <w:rPr>
                <w:rFonts w:ascii="Arial" w:hAnsi="Arial" w:cs="Arial"/>
                <w:sz w:val="22"/>
                <w:szCs w:val="22"/>
              </w:rPr>
              <w:t xml:space="preserve">Opava, </w:t>
            </w:r>
            <w:proofErr w:type="spellStart"/>
            <w:r w:rsidR="004140C0" w:rsidRPr="004140C0">
              <w:rPr>
                <w:rFonts w:ascii="Arial" w:hAnsi="Arial" w:cs="Arial"/>
                <w:sz w:val="22"/>
                <w:szCs w:val="22"/>
              </w:rPr>
              <w:t>z.s</w:t>
            </w:r>
            <w:proofErr w:type="spellEnd"/>
            <w:r w:rsidR="004140C0" w:rsidRPr="004140C0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4140C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Psychiatrická nemocnice v Opavě, ANIMA VIVA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z.s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a další</w:t>
            </w:r>
          </w:p>
        </w:tc>
      </w:tr>
      <w:tr w:rsidR="004B6769" w14:paraId="3C6B25A5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5970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výstupy: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07F0" w14:textId="77777777" w:rsidR="004B6769" w:rsidRDefault="004B6769" w:rsidP="004B6769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navýšení kapacity chráněného bydlení poskytovatele Charita Opava o 13 lůžek (celkem 24 lůžek);</w:t>
            </w:r>
          </w:p>
          <w:p w14:paraId="47944B64" w14:textId="6CBA779D" w:rsidR="004B6769" w:rsidRDefault="004B6769" w:rsidP="004B6769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navýšení kapacity služby následné péče Psychiatrické </w:t>
            </w:r>
            <w:r w:rsidRPr="00D420F6">
              <w:rPr>
                <w:rFonts w:ascii="Arial" w:hAnsi="Arial" w:cs="Arial"/>
                <w:i/>
                <w:sz w:val="22"/>
                <w:szCs w:val="22"/>
              </w:rPr>
              <w:t xml:space="preserve">nemocnice v Opavě </w:t>
            </w:r>
            <w:r w:rsidR="00532FFE">
              <w:rPr>
                <w:rFonts w:ascii="Arial" w:hAnsi="Arial" w:cs="Arial"/>
                <w:i/>
                <w:sz w:val="22"/>
                <w:szCs w:val="22"/>
              </w:rPr>
              <w:t xml:space="preserve">z 11 </w:t>
            </w:r>
            <w:r w:rsidRPr="00D420F6">
              <w:rPr>
                <w:rFonts w:ascii="Arial" w:hAnsi="Arial" w:cs="Arial"/>
                <w:i/>
                <w:sz w:val="22"/>
                <w:szCs w:val="22"/>
              </w:rPr>
              <w:t>na 24 lůžek, z toho předpoklad pro občany SMO 4 lůžka;</w:t>
            </w:r>
          </w:p>
          <w:p w14:paraId="1F1D26ED" w14:textId="0C14FBD6" w:rsidR="004B6769" w:rsidRDefault="004B6769" w:rsidP="00E241D0">
            <w:pPr>
              <w:pStyle w:val="aktivityvkp"/>
            </w:pPr>
            <w:r>
              <w:t xml:space="preserve">navýšení 2 nových úvazků pracovníků služby následné péče </w:t>
            </w:r>
            <w:r w:rsidR="00E241D0" w:rsidRPr="00E241D0">
              <w:rPr>
                <w:i/>
              </w:rPr>
              <w:t xml:space="preserve">FOKUS - </w:t>
            </w:r>
            <w:proofErr w:type="gramStart"/>
            <w:r w:rsidR="00E241D0" w:rsidRPr="00E241D0">
              <w:rPr>
                <w:i/>
              </w:rPr>
              <w:t xml:space="preserve">Opava, </w:t>
            </w:r>
            <w:proofErr w:type="spellStart"/>
            <w:r w:rsidR="00E241D0" w:rsidRPr="00E241D0">
              <w:rPr>
                <w:i/>
              </w:rPr>
              <w:t>z.s</w:t>
            </w:r>
            <w:proofErr w:type="spellEnd"/>
            <w:r>
              <w:t>.</w:t>
            </w:r>
            <w:proofErr w:type="gramEnd"/>
          </w:p>
        </w:tc>
      </w:tr>
    </w:tbl>
    <w:p w14:paraId="758FF2B8" w14:textId="77777777" w:rsidR="004B6769" w:rsidRDefault="004B6769" w:rsidP="00BC5E5E">
      <w:pPr>
        <w:pStyle w:val="normlntextKP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6237"/>
      </w:tblGrid>
      <w:tr w:rsidR="004B6769" w14:paraId="5BBCF282" w14:textId="77777777" w:rsidTr="00CF6C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E5F7D7F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opatření: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05E4655" w14:textId="77777777" w:rsidR="004B6769" w:rsidRPr="00C27DA6" w:rsidRDefault="004B6769" w:rsidP="00EE3F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26EE">
              <w:rPr>
                <w:rFonts w:ascii="Arial" w:hAnsi="Arial" w:cs="Arial"/>
                <w:b/>
                <w:sz w:val="22"/>
                <w:szCs w:val="22"/>
              </w:rPr>
              <w:t>Průběžné navyšování kapacity služeb podpora samostatného bydlení</w:t>
            </w:r>
          </w:p>
        </w:tc>
      </w:tr>
      <w:tr w:rsidR="004B6769" w14:paraId="6399C859" w14:textId="77777777" w:rsidTr="00126DAF">
        <w:trPr>
          <w:trHeight w:val="9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57F0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Aktivity vedoucí k realizaci opatření: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95E9" w14:textId="77777777" w:rsidR="004B6769" w:rsidRDefault="004B6769" w:rsidP="004B41FE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pravidelné mapování zájemců o službu podpora samostatného bydlení a kapacit stávajících služeb;</w:t>
            </w:r>
          </w:p>
          <w:p w14:paraId="2EC5F213" w14:textId="584D7A26" w:rsidR="004B6769" w:rsidRDefault="004B6769" w:rsidP="004B41FE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 xml:space="preserve">spolupráce a informovanost mezi zainteresovanými subjekty – poskytovatelé služby, Psychiatrická </w:t>
            </w:r>
            <w:r w:rsidR="00BB6AE2">
              <w:rPr>
                <w:lang w:eastAsia="en-US"/>
              </w:rPr>
              <w:t>nemocnice v Opavě, Sociální poradna ANIMA VIVA</w:t>
            </w:r>
            <w:r>
              <w:rPr>
                <w:lang w:eastAsia="en-US"/>
              </w:rPr>
              <w:t>;</w:t>
            </w:r>
          </w:p>
          <w:p w14:paraId="7AE481FD" w14:textId="77777777" w:rsidR="004B6769" w:rsidRDefault="004B6769" w:rsidP="004B41FE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 xml:space="preserve">průběžné informování a </w:t>
            </w:r>
            <w:proofErr w:type="gramStart"/>
            <w:r>
              <w:rPr>
                <w:lang w:eastAsia="en-US"/>
              </w:rPr>
              <w:t>vyjednávání s MSK</w:t>
            </w:r>
            <w:proofErr w:type="gramEnd"/>
            <w:r>
              <w:rPr>
                <w:lang w:eastAsia="en-US"/>
              </w:rPr>
              <w:t xml:space="preserve"> a SMO o potřebnosti navýšení kapacity a s tím souvisejícím nárůstem finančních prostředků.</w:t>
            </w:r>
          </w:p>
          <w:p w14:paraId="2B5BC4DE" w14:textId="05CA0899" w:rsidR="004B6769" w:rsidRDefault="0094235D" w:rsidP="00126DAF">
            <w:pPr>
              <w:pStyle w:val="boddohody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23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FOKUS - </w:t>
            </w:r>
            <w:proofErr w:type="gramStart"/>
            <w:r w:rsidRPr="009423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Opava, </w:t>
            </w:r>
            <w:proofErr w:type="spellStart"/>
            <w:r w:rsidRPr="0094235D">
              <w:rPr>
                <w:rFonts w:ascii="Arial" w:hAnsi="Arial" w:cs="Arial"/>
                <w:sz w:val="22"/>
                <w:szCs w:val="22"/>
                <w:lang w:eastAsia="en-US"/>
              </w:rPr>
              <w:t>z.s</w:t>
            </w:r>
            <w:proofErr w:type="spellEnd"/>
            <w:r w:rsidRPr="0094235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proofErr w:type="gramEnd"/>
            <w:r w:rsidR="004B6769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14:paraId="7A9C3929" w14:textId="77777777" w:rsidR="004B6769" w:rsidRDefault="004B6769" w:rsidP="004B41FE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postupné navýšení úvazků o 0,5 a 1 – dohromady 1,5;</w:t>
            </w:r>
          </w:p>
          <w:p w14:paraId="5649C2CB" w14:textId="0E17A279" w:rsidR="004B6769" w:rsidRDefault="00BE603C" w:rsidP="004B41FE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personální zajištění služby.</w:t>
            </w:r>
          </w:p>
          <w:p w14:paraId="66C2CAF9" w14:textId="72617EAD" w:rsidR="004B6769" w:rsidRDefault="004B6769" w:rsidP="00126DAF">
            <w:pPr>
              <w:pStyle w:val="boddohody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J</w:t>
            </w:r>
            <w:r w:rsidR="004109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INAK, z. </w:t>
            </w:r>
            <w:proofErr w:type="spellStart"/>
            <w:r w:rsidR="0041092B">
              <w:rPr>
                <w:rFonts w:ascii="Arial" w:hAnsi="Arial" w:cs="Arial"/>
                <w:sz w:val="22"/>
                <w:szCs w:val="22"/>
                <w:lang w:eastAsia="en-US"/>
              </w:rPr>
              <w:t>ú.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proofErr w:type="gramEnd"/>
          </w:p>
          <w:p w14:paraId="7A6CD723" w14:textId="23372205" w:rsidR="00BE603C" w:rsidRDefault="004B6769" w:rsidP="004B41FE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postupné navýšení úvazků</w:t>
            </w:r>
            <w:r w:rsidR="00BE603C">
              <w:rPr>
                <w:lang w:eastAsia="en-US"/>
              </w:rPr>
              <w:t xml:space="preserve"> v přímé péči</w:t>
            </w:r>
            <w:r>
              <w:rPr>
                <w:lang w:eastAsia="en-US"/>
              </w:rPr>
              <w:t xml:space="preserve"> </w:t>
            </w:r>
            <w:r w:rsidR="00BE603C">
              <w:rPr>
                <w:lang w:eastAsia="en-US"/>
              </w:rPr>
              <w:t xml:space="preserve">celkem </w:t>
            </w:r>
            <w:r>
              <w:rPr>
                <w:lang w:eastAsia="en-US"/>
              </w:rPr>
              <w:t xml:space="preserve">o 2 (1 úvazek pokryje </w:t>
            </w:r>
            <w:r w:rsidR="00D75261">
              <w:rPr>
                <w:lang w:eastAsia="en-US"/>
              </w:rPr>
              <w:t xml:space="preserve">potřeby </w:t>
            </w:r>
            <w:r>
              <w:rPr>
                <w:lang w:eastAsia="en-US"/>
              </w:rPr>
              <w:t xml:space="preserve">5 </w:t>
            </w:r>
            <w:r w:rsidR="00D75261">
              <w:rPr>
                <w:lang w:eastAsia="en-US"/>
              </w:rPr>
              <w:t>až 6 klientů</w:t>
            </w:r>
            <w:r w:rsidR="00D75261" w:rsidRPr="00D75261">
              <w:rPr>
                <w:lang w:eastAsia="en-US"/>
              </w:rPr>
              <w:t>) a 0,3 DPČ</w:t>
            </w:r>
            <w:r w:rsidR="00BE603C">
              <w:rPr>
                <w:lang w:eastAsia="en-US"/>
              </w:rPr>
              <w:t xml:space="preserve"> dle následujícího předpokládaného časového harmonogramu:</w:t>
            </w:r>
          </w:p>
          <w:p w14:paraId="030DFB3E" w14:textId="77777777" w:rsidR="00BE603C" w:rsidRDefault="00BE603C" w:rsidP="004B41FE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2024 - 1 úvazek sociálního pracovníka a 0,15 úvazku pracovníka v sociálních službách;</w:t>
            </w:r>
          </w:p>
          <w:p w14:paraId="1436C2C8" w14:textId="7C6FA0BC" w:rsidR="00D75261" w:rsidRPr="00D75261" w:rsidRDefault="00BE603C" w:rsidP="004B41FE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 xml:space="preserve">2025-2026 - 1 </w:t>
            </w:r>
            <w:r w:rsidR="0094441E">
              <w:rPr>
                <w:lang w:eastAsia="en-US"/>
              </w:rPr>
              <w:t>a 0,15 (DPČ) úvazků pracovníků v sociálních službách</w:t>
            </w:r>
            <w:r>
              <w:rPr>
                <w:lang w:eastAsia="en-US"/>
              </w:rPr>
              <w:t>;</w:t>
            </w:r>
          </w:p>
          <w:p w14:paraId="24E79708" w14:textId="1674F9BD" w:rsidR="00BE603C" w:rsidRPr="001B3246" w:rsidRDefault="00BE603C" w:rsidP="004B41FE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 xml:space="preserve">postupné </w:t>
            </w:r>
            <w:r w:rsidR="004B6769">
              <w:rPr>
                <w:lang w:eastAsia="en-US"/>
              </w:rPr>
              <w:t xml:space="preserve">personální </w:t>
            </w:r>
            <w:r>
              <w:rPr>
                <w:lang w:eastAsia="en-US"/>
              </w:rPr>
              <w:t>zabezpečení</w:t>
            </w:r>
            <w:r w:rsidR="004B6769">
              <w:rPr>
                <w:lang w:eastAsia="en-US"/>
              </w:rPr>
              <w:t xml:space="preserve"> služby.</w:t>
            </w:r>
          </w:p>
        </w:tc>
      </w:tr>
      <w:tr w:rsidR="004B6769" w14:paraId="4357DB06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F240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Předpokládaná výše finančních nákladů: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F8C" w14:textId="07CC2D97" w:rsidR="00865C3B" w:rsidRDefault="0094235D" w:rsidP="00126DA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35D">
              <w:rPr>
                <w:rFonts w:ascii="Arial" w:hAnsi="Arial" w:cs="Arial"/>
                <w:sz w:val="22"/>
                <w:szCs w:val="22"/>
              </w:rPr>
              <w:t xml:space="preserve">FOKUS - </w:t>
            </w:r>
            <w:proofErr w:type="gramStart"/>
            <w:r w:rsidRPr="0094235D">
              <w:rPr>
                <w:rFonts w:ascii="Arial" w:hAnsi="Arial" w:cs="Arial"/>
                <w:sz w:val="22"/>
                <w:szCs w:val="22"/>
              </w:rPr>
              <w:t xml:space="preserve">Opava, </w:t>
            </w:r>
            <w:proofErr w:type="spellStart"/>
            <w:r w:rsidRPr="0094235D">
              <w:rPr>
                <w:rFonts w:ascii="Arial" w:hAnsi="Arial" w:cs="Arial"/>
                <w:sz w:val="22"/>
                <w:szCs w:val="22"/>
              </w:rPr>
              <w:t>z.s</w:t>
            </w:r>
            <w:proofErr w:type="spellEnd"/>
            <w:r w:rsidRPr="0094235D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865C3B" w:rsidRPr="00865C3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F0534A6" w14:textId="587FD1BF" w:rsidR="004B6769" w:rsidRDefault="004B6769" w:rsidP="004B41FE">
            <w:pPr>
              <w:pStyle w:val="aktivityvkp"/>
            </w:pPr>
            <w:r>
              <w:t>SMO – 20% oprávněné provozní ztráty</w:t>
            </w:r>
            <w:r w:rsidR="0094441E">
              <w:t xml:space="preserve"> </w:t>
            </w:r>
            <w:r w:rsidR="0094441E" w:rsidRPr="0094441E">
              <w:t>–</w:t>
            </w:r>
            <w:r w:rsidR="00865C3B">
              <w:t xml:space="preserve"> 260.000,00 Kč;</w:t>
            </w:r>
          </w:p>
          <w:p w14:paraId="1D2719C7" w14:textId="5E58F50E" w:rsidR="004B6769" w:rsidRPr="001B3246" w:rsidRDefault="004A2B7E" w:rsidP="00126DA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B3246">
              <w:rPr>
                <w:rFonts w:ascii="Arial" w:hAnsi="Arial" w:cs="Arial"/>
                <w:sz w:val="22"/>
                <w:szCs w:val="22"/>
              </w:rPr>
              <w:t>JINAK</w:t>
            </w:r>
            <w:r w:rsidR="00D61F33" w:rsidRPr="001B3246">
              <w:rPr>
                <w:rFonts w:ascii="Arial" w:hAnsi="Arial" w:cs="Arial"/>
                <w:sz w:val="22"/>
                <w:szCs w:val="22"/>
              </w:rPr>
              <w:t xml:space="preserve"> z.</w:t>
            </w:r>
            <w:r w:rsidR="004B41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61F33" w:rsidRPr="001B3246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="00D61F33" w:rsidRPr="001B3246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</w:p>
          <w:p w14:paraId="15C1B560" w14:textId="5193BA07" w:rsidR="00D61F33" w:rsidRPr="003272A8" w:rsidRDefault="00D61F33" w:rsidP="004B41FE">
            <w:pPr>
              <w:pStyle w:val="aktivityvkp"/>
              <w:rPr>
                <w:color w:val="FF0000"/>
              </w:rPr>
            </w:pPr>
            <w:r w:rsidRPr="001B3246">
              <w:t>SMO – 20% oprávněné provozní ztráty</w:t>
            </w:r>
            <w:r w:rsidR="0094441E" w:rsidRPr="001B3246">
              <w:t xml:space="preserve"> – </w:t>
            </w:r>
            <w:r w:rsidRPr="001B3246">
              <w:t>166.000,00 K</w:t>
            </w:r>
            <w:r w:rsidR="0094441E" w:rsidRPr="001B3246">
              <w:t>č (2024),</w:t>
            </w:r>
            <w:r w:rsidRPr="001B3246">
              <w:t xml:space="preserve"> 132.000,00 Kč (</w:t>
            </w:r>
            <w:r w:rsidR="0094441E" w:rsidRPr="001B3246">
              <w:t>2025-2026)</w:t>
            </w:r>
          </w:p>
        </w:tc>
      </w:tr>
      <w:tr w:rsidR="004B6769" w14:paraId="1FEC1A4C" w14:textId="77777777" w:rsidTr="00126DAF">
        <w:trPr>
          <w:trHeight w:val="6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4308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finanční zdroje: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592F" w14:textId="59F034AB" w:rsidR="004B6769" w:rsidRDefault="000B4036" w:rsidP="00126DA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MPSV, MSK, SMO, úhrady od klientů </w:t>
            </w:r>
            <w:r w:rsidR="004B6769">
              <w:rPr>
                <w:rFonts w:ascii="Arial" w:hAnsi="Arial" w:cs="Arial"/>
                <w:sz w:val="22"/>
                <w:szCs w:val="22"/>
              </w:rPr>
              <w:t>aj.</w:t>
            </w:r>
          </w:p>
        </w:tc>
      </w:tr>
      <w:tr w:rsidR="004B6769" w14:paraId="471AF79A" w14:textId="77777777" w:rsidTr="00126DAF">
        <w:trPr>
          <w:trHeight w:val="4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8E41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Realizátoři a partneři: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39BD" w14:textId="6D6FE2CD" w:rsidR="004B6769" w:rsidRDefault="0094235D" w:rsidP="00EB028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35D">
              <w:rPr>
                <w:rFonts w:ascii="Arial" w:hAnsi="Arial" w:cs="Arial"/>
                <w:sz w:val="22"/>
                <w:szCs w:val="22"/>
              </w:rPr>
              <w:t xml:space="preserve">FOKUS - </w:t>
            </w:r>
            <w:proofErr w:type="gramStart"/>
            <w:r w:rsidRPr="0094235D">
              <w:rPr>
                <w:rFonts w:ascii="Arial" w:hAnsi="Arial" w:cs="Arial"/>
                <w:sz w:val="22"/>
                <w:szCs w:val="22"/>
              </w:rPr>
              <w:t xml:space="preserve">Opava, </w:t>
            </w:r>
            <w:proofErr w:type="spellStart"/>
            <w:r w:rsidRPr="0094235D">
              <w:rPr>
                <w:rFonts w:ascii="Arial" w:hAnsi="Arial" w:cs="Arial"/>
                <w:sz w:val="22"/>
                <w:szCs w:val="22"/>
              </w:rPr>
              <w:t>z.s</w:t>
            </w:r>
            <w:proofErr w:type="spellEnd"/>
            <w:r w:rsidRPr="0094235D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4B6769">
              <w:rPr>
                <w:rFonts w:ascii="Arial" w:hAnsi="Arial" w:cs="Arial"/>
                <w:sz w:val="22"/>
                <w:szCs w:val="22"/>
              </w:rPr>
              <w:t>, JINAK z.ú., Ps</w:t>
            </w:r>
            <w:r w:rsidR="0020172A">
              <w:rPr>
                <w:rFonts w:ascii="Arial" w:hAnsi="Arial" w:cs="Arial"/>
                <w:sz w:val="22"/>
                <w:szCs w:val="22"/>
              </w:rPr>
              <w:t xml:space="preserve">ychiatrická nemocnice v Opavě, </w:t>
            </w:r>
            <w:r w:rsidR="00EB028E">
              <w:rPr>
                <w:rFonts w:ascii="Arial" w:hAnsi="Arial" w:cs="Arial"/>
                <w:sz w:val="22"/>
                <w:szCs w:val="22"/>
              </w:rPr>
              <w:t>S</w:t>
            </w:r>
            <w:r w:rsidR="004B6769">
              <w:rPr>
                <w:rFonts w:ascii="Arial" w:hAnsi="Arial" w:cs="Arial"/>
                <w:sz w:val="22"/>
                <w:szCs w:val="22"/>
              </w:rPr>
              <w:t xml:space="preserve">ociální poradna ANIMA VIVA </w:t>
            </w:r>
          </w:p>
        </w:tc>
      </w:tr>
      <w:tr w:rsidR="004B6769" w14:paraId="1159160E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B705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výstupy: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0EEA" w14:textId="5CCAFF01" w:rsidR="004B6769" w:rsidRDefault="004B6769" w:rsidP="0094235D">
            <w:pPr>
              <w:pStyle w:val="aktivityvkp"/>
            </w:pPr>
            <w:r>
              <w:t>do roku 2026 dojde k postupnému navyšování úvazkové kapacity služeb o 1,5 (</w:t>
            </w:r>
            <w:r w:rsidR="0094235D" w:rsidRPr="0094235D">
              <w:rPr>
                <w:i/>
              </w:rPr>
              <w:t xml:space="preserve">FOKUS - Opava, </w:t>
            </w:r>
            <w:proofErr w:type="spellStart"/>
            <w:r w:rsidR="0094235D" w:rsidRPr="0094235D">
              <w:rPr>
                <w:i/>
              </w:rPr>
              <w:t>z.s</w:t>
            </w:r>
            <w:proofErr w:type="spellEnd"/>
            <w:r w:rsidR="0094235D" w:rsidRPr="0094235D">
              <w:rPr>
                <w:i/>
              </w:rPr>
              <w:t>.</w:t>
            </w:r>
            <w:r>
              <w:t xml:space="preserve">) a 2 </w:t>
            </w:r>
            <w:r w:rsidR="00AC28AD">
              <w:t>a 0,3 DPČ (</w:t>
            </w:r>
            <w:proofErr w:type="gramStart"/>
            <w:r w:rsidR="00AC28AD">
              <w:t xml:space="preserve">JINAK, z. </w:t>
            </w:r>
            <w:proofErr w:type="spellStart"/>
            <w:r w:rsidR="00AC28AD">
              <w:t>ú</w:t>
            </w:r>
            <w:r w:rsidR="0048207A">
              <w:t>.</w:t>
            </w:r>
            <w:proofErr w:type="spellEnd"/>
            <w:r w:rsidR="0048207A">
              <w:t xml:space="preserve">), </w:t>
            </w:r>
            <w:r>
              <w:t>čímž</w:t>
            </w:r>
            <w:proofErr w:type="gramEnd"/>
            <w:r>
              <w:t xml:space="preserve"> dojde k zabezpečení </w:t>
            </w:r>
            <w:r w:rsidR="0048207A" w:rsidRPr="003D68E9">
              <w:t xml:space="preserve">dohromady </w:t>
            </w:r>
            <w:r w:rsidRPr="003D68E9">
              <w:t xml:space="preserve">cca </w:t>
            </w:r>
            <w:r w:rsidR="003D68E9" w:rsidRPr="003D68E9">
              <w:t>20 – 2</w:t>
            </w:r>
            <w:r w:rsidR="00AC28AD" w:rsidRPr="003D68E9">
              <w:t xml:space="preserve">2 </w:t>
            </w:r>
            <w:r w:rsidRPr="003D68E9">
              <w:t xml:space="preserve">nových </w:t>
            </w:r>
            <w:r>
              <w:t>klientů.</w:t>
            </w:r>
          </w:p>
        </w:tc>
      </w:tr>
    </w:tbl>
    <w:p w14:paraId="21AFD1E8" w14:textId="77777777" w:rsidR="004B6769" w:rsidRDefault="004B6769" w:rsidP="00BC5E5E">
      <w:pPr>
        <w:pStyle w:val="normlntextKP"/>
      </w:pPr>
    </w:p>
    <w:p w14:paraId="6691CCFA" w14:textId="77777777" w:rsidR="002C1514" w:rsidRDefault="002C1514" w:rsidP="00BC5E5E">
      <w:pPr>
        <w:pStyle w:val="normlntextKP"/>
      </w:pPr>
    </w:p>
    <w:p w14:paraId="6B791901" w14:textId="77777777" w:rsidR="00BC5E5E" w:rsidRDefault="00BC5E5E" w:rsidP="00BC5E5E">
      <w:pPr>
        <w:pStyle w:val="normlntextKP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7"/>
        <w:gridCol w:w="6246"/>
      </w:tblGrid>
      <w:tr w:rsidR="004B6769" w:rsidRPr="00856A52" w14:paraId="4CC3645C" w14:textId="77777777" w:rsidTr="00C444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1CA"/>
            <w:hideMark/>
          </w:tcPr>
          <w:p w14:paraId="71147B4F" w14:textId="77777777" w:rsidR="004B6769" w:rsidRPr="00856A52" w:rsidRDefault="004B6769" w:rsidP="00126DAF">
            <w:pPr>
              <w:rPr>
                <w:rFonts w:ascii="Arial" w:hAnsi="Arial" w:cs="Arial"/>
                <w:b/>
              </w:rPr>
            </w:pPr>
            <w:r w:rsidRPr="00856A52">
              <w:rPr>
                <w:rFonts w:ascii="Arial" w:hAnsi="Arial" w:cs="Arial"/>
                <w:b/>
              </w:rPr>
              <w:t>Název cíle: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1CA"/>
            <w:hideMark/>
          </w:tcPr>
          <w:p w14:paraId="39CB7139" w14:textId="0363CE28" w:rsidR="004B6769" w:rsidRPr="00856A52" w:rsidRDefault="004B6769" w:rsidP="008A08E0">
            <w:pPr>
              <w:rPr>
                <w:rFonts w:ascii="Arial" w:hAnsi="Arial" w:cs="Arial"/>
                <w:b/>
              </w:rPr>
            </w:pPr>
            <w:r w:rsidRPr="00856A52">
              <w:rPr>
                <w:rFonts w:ascii="Arial" w:hAnsi="Arial" w:cs="Arial"/>
                <w:b/>
              </w:rPr>
              <w:t xml:space="preserve">Zajištění dostupného </w:t>
            </w:r>
            <w:r>
              <w:rPr>
                <w:rFonts w:ascii="Arial" w:hAnsi="Arial" w:cs="Arial"/>
                <w:b/>
              </w:rPr>
              <w:t xml:space="preserve">zaměstnání </w:t>
            </w:r>
            <w:r w:rsidRPr="00856A52">
              <w:rPr>
                <w:rFonts w:ascii="Arial" w:hAnsi="Arial" w:cs="Arial"/>
                <w:b/>
              </w:rPr>
              <w:t xml:space="preserve">pro </w:t>
            </w:r>
            <w:r w:rsidR="008A08E0">
              <w:rPr>
                <w:rFonts w:ascii="Arial" w:hAnsi="Arial" w:cs="Arial"/>
                <w:b/>
              </w:rPr>
              <w:t xml:space="preserve">lidi </w:t>
            </w:r>
            <w:r w:rsidRPr="00856A52">
              <w:rPr>
                <w:rFonts w:ascii="Arial" w:hAnsi="Arial" w:cs="Arial"/>
                <w:b/>
              </w:rPr>
              <w:t>s duševním onemocněním</w:t>
            </w:r>
          </w:p>
        </w:tc>
      </w:tr>
      <w:tr w:rsidR="004B6769" w:rsidRPr="00856A52" w14:paraId="68A0AFB8" w14:textId="77777777" w:rsidTr="00126DAF">
        <w:trPr>
          <w:trHeight w:val="6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F04A" w14:textId="77777777" w:rsidR="004B6769" w:rsidRPr="00856A52" w:rsidRDefault="004B6769" w:rsidP="00E736E7">
            <w:pPr>
              <w:spacing w:before="120"/>
              <w:rPr>
                <w:rFonts w:ascii="Arial" w:hAnsi="Arial" w:cs="Arial"/>
                <w:b/>
              </w:rPr>
            </w:pPr>
            <w:r w:rsidRPr="00E736E7">
              <w:rPr>
                <w:rFonts w:ascii="Arial" w:hAnsi="Arial" w:cs="Arial"/>
                <w:b/>
                <w:sz w:val="22"/>
                <w:szCs w:val="22"/>
              </w:rPr>
              <w:t>Krátký popis cíle: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430B" w14:textId="28457BFA" w:rsidR="004B6769" w:rsidRPr="00471A80" w:rsidRDefault="004B6769" w:rsidP="00B871DB">
            <w:pPr>
              <w:pStyle w:val="krtkpopiscle"/>
            </w:pPr>
            <w:r w:rsidRPr="00471A80">
              <w:t>Cíl reaguje na potřebu cílové skupiny zvýšit možnosti uplatnitelnosti na trhu práce, zajistit více pracovních příležitostí a placeného zaměstnávání pro cílovou skupinu.</w:t>
            </w:r>
            <w:r w:rsidR="00671CB4">
              <w:t xml:space="preserve"> </w:t>
            </w:r>
            <w:r w:rsidR="00671CB4" w:rsidRPr="00671CB4">
              <w:t>Pracovní uplatnění je nástrojem k řešení nepříznivé sociální situace v oblasti bydlení, dluhové problematiky, udržení kvality života</w:t>
            </w:r>
            <w:r w:rsidR="00671CB4">
              <w:t>.</w:t>
            </w:r>
          </w:p>
        </w:tc>
      </w:tr>
      <w:tr w:rsidR="004B6769" w:rsidRPr="00856A52" w14:paraId="69EF1402" w14:textId="77777777" w:rsidTr="00CF6C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78224EB" w14:textId="77777777" w:rsidR="004B6769" w:rsidRPr="00E736E7" w:rsidRDefault="004B6769" w:rsidP="00E736E7">
            <w:pPr>
              <w:spacing w:before="120"/>
              <w:rPr>
                <w:rFonts w:ascii="Arial" w:hAnsi="Arial" w:cs="Arial"/>
              </w:rPr>
            </w:pPr>
            <w:r w:rsidRPr="00E736E7">
              <w:rPr>
                <w:rFonts w:ascii="Arial" w:hAnsi="Arial" w:cs="Arial"/>
                <w:b/>
                <w:sz w:val="22"/>
                <w:szCs w:val="22"/>
              </w:rPr>
              <w:t>Opatření, která vedou k naplnění cíle: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6CF4DF8" w14:textId="77777777" w:rsidR="004B6769" w:rsidRPr="00856A52" w:rsidRDefault="004B6769" w:rsidP="008D3090">
            <w:pPr>
              <w:pStyle w:val="normlntextKP-odrkyvPS"/>
            </w:pPr>
            <w:r w:rsidRPr="00856A52">
              <w:t>Rozvoj chráněného zaměstnávání</w:t>
            </w:r>
          </w:p>
        </w:tc>
      </w:tr>
    </w:tbl>
    <w:p w14:paraId="13DF86AB" w14:textId="77777777" w:rsidR="004B6769" w:rsidRDefault="004B6769" w:rsidP="00BC5E5E">
      <w:pPr>
        <w:pStyle w:val="normlntextKP"/>
      </w:pPr>
    </w:p>
    <w:p w14:paraId="5D810F14" w14:textId="77777777" w:rsidR="000511D9" w:rsidRDefault="000511D9" w:rsidP="00BC5E5E">
      <w:pPr>
        <w:pStyle w:val="normlntextKP"/>
      </w:pPr>
    </w:p>
    <w:p w14:paraId="0534AF34" w14:textId="77777777" w:rsidR="00D72542" w:rsidRDefault="00D72542" w:rsidP="00BC5E5E">
      <w:pPr>
        <w:pStyle w:val="normlntextKP"/>
      </w:pPr>
    </w:p>
    <w:p w14:paraId="51320FA4" w14:textId="77777777" w:rsidR="00D72542" w:rsidRDefault="00D72542" w:rsidP="00BC5E5E">
      <w:pPr>
        <w:pStyle w:val="normlntextKP"/>
      </w:pPr>
    </w:p>
    <w:p w14:paraId="088EF7CC" w14:textId="77777777" w:rsidR="00D72542" w:rsidRDefault="00D72542" w:rsidP="00BC5E5E">
      <w:pPr>
        <w:pStyle w:val="normlntextKP"/>
      </w:pPr>
    </w:p>
    <w:p w14:paraId="6FC51231" w14:textId="77777777" w:rsidR="00D72542" w:rsidRDefault="00D72542" w:rsidP="00BC5E5E">
      <w:pPr>
        <w:pStyle w:val="normlntextKP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6238"/>
      </w:tblGrid>
      <w:tr w:rsidR="004B6769" w14:paraId="3B181479" w14:textId="77777777" w:rsidTr="00CF6C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13DFDDB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opatření: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24062B8" w14:textId="77777777" w:rsidR="004B6769" w:rsidRDefault="004B6769" w:rsidP="00126D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Rozvoj chráněného zaměstnávání</w:t>
            </w:r>
          </w:p>
        </w:tc>
      </w:tr>
      <w:tr w:rsidR="004B6769" w14:paraId="6D1FEC59" w14:textId="77777777" w:rsidTr="00126DAF">
        <w:trPr>
          <w:trHeight w:val="11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2CEB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Aktivity vedoucí k realizaci opatření: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E760" w14:textId="77777777" w:rsidR="004B6769" w:rsidRDefault="004B6769" w:rsidP="00B44EFF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průběžné mapování chráněných dílen a počtu chráněných pracovních míst na území SMO;</w:t>
            </w:r>
          </w:p>
          <w:p w14:paraId="400A0399" w14:textId="73EE2C67" w:rsidR="004B6769" w:rsidRDefault="004B6769" w:rsidP="00B44EFF">
            <w:pPr>
              <w:pStyle w:val="aktivityvkp"/>
              <w:rPr>
                <w:lang w:eastAsia="en-US"/>
              </w:rPr>
            </w:pPr>
            <w:r w:rsidRPr="00DE3FC7">
              <w:rPr>
                <w:lang w:eastAsia="en-US"/>
              </w:rPr>
              <w:t>předávání informací</w:t>
            </w:r>
            <w:r>
              <w:rPr>
                <w:lang w:eastAsia="en-US"/>
              </w:rPr>
              <w:t xml:space="preserve"> a rozvoj spolupráce mezi poskytovateli služeb a dalšími z</w:t>
            </w:r>
            <w:r w:rsidR="00780720">
              <w:rPr>
                <w:lang w:eastAsia="en-US"/>
              </w:rPr>
              <w:t>ainteresovanými subjekty (PNO, Sociální poradna ANIMA VIVA</w:t>
            </w:r>
            <w:r>
              <w:rPr>
                <w:lang w:eastAsia="en-US"/>
              </w:rPr>
              <w:t>, Úřad práce ČR)</w:t>
            </w:r>
            <w:r w:rsidRPr="00DE3FC7">
              <w:rPr>
                <w:lang w:eastAsia="en-US"/>
              </w:rPr>
              <w:t xml:space="preserve">; </w:t>
            </w:r>
          </w:p>
          <w:p w14:paraId="31157742" w14:textId="66735D1B" w:rsidR="004B6769" w:rsidRPr="002019E7" w:rsidRDefault="004B6769" w:rsidP="00B44EFF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přizvání zástupce Úřadu práce ČR</w:t>
            </w:r>
            <w:r w:rsidRPr="00DE3FC7">
              <w:rPr>
                <w:lang w:eastAsia="en-US"/>
              </w:rPr>
              <w:t xml:space="preserve"> na jednání pracovní skupiny</w:t>
            </w:r>
            <w:r>
              <w:rPr>
                <w:lang w:eastAsia="en-US"/>
              </w:rPr>
              <w:t>.</w:t>
            </w:r>
          </w:p>
          <w:p w14:paraId="1F8CF871" w14:textId="77777777" w:rsidR="004B6769" w:rsidRPr="002019E7" w:rsidRDefault="004B6769" w:rsidP="00126DAF">
            <w:pPr>
              <w:pStyle w:val="boddohody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019E7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ANIMA </w:t>
            </w:r>
            <w:proofErr w:type="gramStart"/>
            <w:r w:rsidRPr="002019E7">
              <w:rPr>
                <w:rFonts w:ascii="Arial" w:hAnsi="Arial" w:cs="Arial"/>
                <w:sz w:val="22"/>
                <w:szCs w:val="22"/>
                <w:lang w:eastAsia="en-US"/>
              </w:rPr>
              <w:t xml:space="preserve">VIVA </w:t>
            </w:r>
            <w:proofErr w:type="spellStart"/>
            <w:r w:rsidRPr="002019E7">
              <w:rPr>
                <w:rFonts w:ascii="Arial" w:hAnsi="Arial" w:cs="Arial"/>
                <w:sz w:val="22"/>
                <w:szCs w:val="22"/>
                <w:lang w:eastAsia="en-US"/>
              </w:rPr>
              <w:t>z.s</w:t>
            </w:r>
            <w:proofErr w:type="spellEnd"/>
            <w:r w:rsidRPr="002019E7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proofErr w:type="gramEnd"/>
            <w:r w:rsidRPr="002019E7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14:paraId="01023EFB" w14:textId="0AF9DA22" w:rsidR="004B507A" w:rsidRPr="004B507A" w:rsidRDefault="004B507A" w:rsidP="00B44EFF">
            <w:pPr>
              <w:pStyle w:val="aktivityvkp"/>
              <w:rPr>
                <w:lang w:eastAsia="en-US"/>
              </w:rPr>
            </w:pPr>
            <w:r w:rsidRPr="004B507A">
              <w:rPr>
                <w:lang w:eastAsia="en-US"/>
              </w:rPr>
              <w:t>zajištění vyhovujících prostor pro realizaci rozvoje chráněného zaměstnávání (navýšení kapacity pro zaměstnávání OZP);</w:t>
            </w:r>
          </w:p>
          <w:p w14:paraId="4E36E053" w14:textId="12A0F204" w:rsidR="004B507A" w:rsidRPr="004B507A" w:rsidRDefault="004B507A" w:rsidP="00B44EFF">
            <w:pPr>
              <w:pStyle w:val="aktivityvkp"/>
              <w:rPr>
                <w:lang w:eastAsia="en-US"/>
              </w:rPr>
            </w:pPr>
            <w:r w:rsidRPr="004B507A">
              <w:rPr>
                <w:lang w:eastAsia="en-US"/>
              </w:rPr>
              <w:t>navázání nových partnerů pro udržitelnou spolupráci/ kooperaci v oblasti zaměstnávání CS a poskytování náhradního plnění povinným subjektům</w:t>
            </w:r>
            <w:r>
              <w:rPr>
                <w:lang w:eastAsia="en-US"/>
              </w:rPr>
              <w:t>;</w:t>
            </w:r>
          </w:p>
          <w:p w14:paraId="2A48B263" w14:textId="64CE25E7" w:rsidR="004B507A" w:rsidRPr="004B507A" w:rsidRDefault="004B507A" w:rsidP="00B44EFF">
            <w:pPr>
              <w:pStyle w:val="aktivityvkp"/>
              <w:rPr>
                <w:lang w:eastAsia="en-US"/>
              </w:rPr>
            </w:pPr>
            <w:r w:rsidRPr="004B507A">
              <w:rPr>
                <w:lang w:eastAsia="en-US"/>
              </w:rPr>
              <w:t>udržení stávající a navýšení kapacity vymezených chráněných pracovních míst</w:t>
            </w:r>
            <w:r>
              <w:rPr>
                <w:lang w:eastAsia="en-US"/>
              </w:rPr>
              <w:t xml:space="preserve"> o 6,4 úvazku, tj. cca 25 osob;</w:t>
            </w:r>
          </w:p>
          <w:p w14:paraId="7E23DC3E" w14:textId="4AC14F16" w:rsidR="004B6769" w:rsidRPr="004B507A" w:rsidRDefault="004B507A" w:rsidP="00B44EFF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průběžná informovanost cílové skupiny</w:t>
            </w:r>
            <w:r w:rsidRPr="004B507A">
              <w:rPr>
                <w:lang w:eastAsia="en-US"/>
              </w:rPr>
              <w:t xml:space="preserve"> o možnostech chráněné</w:t>
            </w:r>
            <w:r w:rsidR="00CB5973">
              <w:rPr>
                <w:lang w:eastAsia="en-US"/>
              </w:rPr>
              <w:t xml:space="preserve">ho zaměstnávání prostřednictvím </w:t>
            </w:r>
            <w:r w:rsidRPr="004B507A">
              <w:rPr>
                <w:lang w:eastAsia="en-US"/>
              </w:rPr>
              <w:t>pracovního poradenství Sociální poradny ANIMA VIVA</w:t>
            </w:r>
            <w:r>
              <w:rPr>
                <w:lang w:eastAsia="en-US"/>
              </w:rPr>
              <w:t>.</w:t>
            </w:r>
          </w:p>
          <w:p w14:paraId="40C52485" w14:textId="287764C1" w:rsidR="004B6769" w:rsidRDefault="00D968F6" w:rsidP="00126DAF">
            <w:pPr>
              <w:pStyle w:val="boddohody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68F6">
              <w:rPr>
                <w:rFonts w:ascii="Arial" w:hAnsi="Arial" w:cs="Arial"/>
                <w:sz w:val="22"/>
                <w:szCs w:val="22"/>
                <w:lang w:eastAsia="en-US"/>
              </w:rPr>
              <w:t xml:space="preserve">FOKUS - </w:t>
            </w:r>
            <w:proofErr w:type="gramStart"/>
            <w:r w:rsidRPr="00D968F6">
              <w:rPr>
                <w:rFonts w:ascii="Arial" w:hAnsi="Arial" w:cs="Arial"/>
                <w:sz w:val="22"/>
                <w:szCs w:val="22"/>
                <w:lang w:eastAsia="en-US"/>
              </w:rPr>
              <w:t xml:space="preserve">Opava, </w:t>
            </w:r>
            <w:proofErr w:type="spellStart"/>
            <w:r w:rsidRPr="00D968F6">
              <w:rPr>
                <w:rFonts w:ascii="Arial" w:hAnsi="Arial" w:cs="Arial"/>
                <w:sz w:val="22"/>
                <w:szCs w:val="22"/>
                <w:lang w:eastAsia="en-US"/>
              </w:rPr>
              <w:t>z.s</w:t>
            </w:r>
            <w:proofErr w:type="spellEnd"/>
            <w:r w:rsidRPr="00D968F6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proofErr w:type="gramEnd"/>
            <w:r w:rsidR="004B6769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14:paraId="6616CEAB" w14:textId="77777777" w:rsidR="004B6769" w:rsidRDefault="004B6769" w:rsidP="00B44EFF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přestěhování prostor chráněného zaměstnávání do větších, vyhovujících prostor s navýšenou kapacitou;</w:t>
            </w:r>
          </w:p>
          <w:p w14:paraId="1403537C" w14:textId="77777777" w:rsidR="004B6769" w:rsidRDefault="004B6769" w:rsidP="00B44EFF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hledání finančních prostředků;</w:t>
            </w:r>
          </w:p>
          <w:p w14:paraId="33EE63E2" w14:textId="3AE9493E" w:rsidR="004B6769" w:rsidRPr="004B507A" w:rsidRDefault="004B6769" w:rsidP="00B44EFF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navýšení kapacity chráněných pracovních míst o 15</w:t>
            </w:r>
            <w:r w:rsidR="00F83CF5">
              <w:rPr>
                <w:lang w:eastAsia="en-US"/>
              </w:rPr>
              <w:t xml:space="preserve"> – cca 10 úvazků (bude se odvíjet od pracovního programu)</w:t>
            </w:r>
            <w:r>
              <w:rPr>
                <w:lang w:eastAsia="en-US"/>
              </w:rPr>
              <w:t>.</w:t>
            </w:r>
          </w:p>
          <w:p w14:paraId="5B7AB4EF" w14:textId="77777777" w:rsidR="004B6769" w:rsidRDefault="004B6769" w:rsidP="00126DAF">
            <w:pPr>
              <w:pStyle w:val="boddohody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Charita Opava:</w:t>
            </w:r>
          </w:p>
          <w:p w14:paraId="0D7C1AE1" w14:textId="77777777" w:rsidR="004B6769" w:rsidRPr="00BC5CDE" w:rsidRDefault="004B6769" w:rsidP="00B44EFF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předpokládají průběžné navyšování počtu pracovních míst OZP dle aktuální potřeby a poptávky.</w:t>
            </w:r>
          </w:p>
        </w:tc>
      </w:tr>
      <w:tr w:rsidR="004B6769" w14:paraId="5F2BCEB5" w14:textId="77777777" w:rsidTr="00126DAF">
        <w:trPr>
          <w:trHeight w:val="69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FE86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Předpokládaná výše finančních nákladů: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65F9" w14:textId="7A8B5C14" w:rsidR="004B6769" w:rsidRPr="004B507A" w:rsidRDefault="00137027" w:rsidP="00B44EFF">
            <w:pPr>
              <w:pStyle w:val="aktivityvkp"/>
            </w:pPr>
            <w:r>
              <w:t>SMO –</w:t>
            </w:r>
            <w:r w:rsidR="00B44EFF">
              <w:t xml:space="preserve"> max. 25.000,00 Kč/</w:t>
            </w:r>
            <w:r w:rsidR="004B6769" w:rsidRPr="004B507A">
              <w:t>1 úvazek OZP</w:t>
            </w:r>
          </w:p>
        </w:tc>
      </w:tr>
      <w:tr w:rsidR="004B6769" w14:paraId="1AEB4206" w14:textId="77777777" w:rsidTr="00126DAF">
        <w:trPr>
          <w:trHeight w:val="6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DA02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finanční zdroje: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59EA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SMO, </w:t>
            </w:r>
            <w:r w:rsidRPr="00683B2C">
              <w:rPr>
                <w:rFonts w:ascii="Arial" w:hAnsi="Arial" w:cs="Arial"/>
                <w:sz w:val="22"/>
                <w:szCs w:val="22"/>
              </w:rPr>
              <w:t>Úřad práce ČR</w:t>
            </w:r>
            <w:r>
              <w:rPr>
                <w:rFonts w:ascii="Arial" w:hAnsi="Arial" w:cs="Arial"/>
                <w:sz w:val="22"/>
                <w:szCs w:val="22"/>
              </w:rPr>
              <w:t xml:space="preserve"> aj.</w:t>
            </w:r>
          </w:p>
        </w:tc>
      </w:tr>
      <w:tr w:rsidR="004B6769" w14:paraId="522718B8" w14:textId="77777777" w:rsidTr="00126DAF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95C1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Realizátoři a partneři: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E216" w14:textId="5029747F" w:rsidR="004B6769" w:rsidRDefault="004B6769" w:rsidP="00126DA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ANIMA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VIVA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z.s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47AC7" w:rsidRPr="00847AC7">
              <w:rPr>
                <w:rFonts w:ascii="Arial" w:hAnsi="Arial" w:cs="Arial"/>
                <w:sz w:val="22"/>
                <w:szCs w:val="22"/>
              </w:rPr>
              <w:t xml:space="preserve">FOKUS - Opava, </w:t>
            </w:r>
            <w:proofErr w:type="spellStart"/>
            <w:r w:rsidR="00847AC7" w:rsidRPr="00847AC7">
              <w:rPr>
                <w:rFonts w:ascii="Arial" w:hAnsi="Arial" w:cs="Arial"/>
                <w:sz w:val="22"/>
                <w:szCs w:val="22"/>
              </w:rPr>
              <w:t>z.s</w:t>
            </w:r>
            <w:proofErr w:type="spellEnd"/>
            <w:r w:rsidR="00847AC7" w:rsidRPr="00847AC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, Charita Opava, JINAK, z.ú., ostatní poskytovatelé sociálních služeb v pracovní skupině Osoby s duševním onemocněním</w:t>
            </w:r>
          </w:p>
        </w:tc>
      </w:tr>
      <w:tr w:rsidR="004B6769" w14:paraId="02E1634B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38F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výstupy: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0130" w14:textId="39D6185F" w:rsidR="004B6769" w:rsidRPr="00E56C3A" w:rsidRDefault="004B6769" w:rsidP="00E56C3A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56C3A">
              <w:rPr>
                <w:rFonts w:ascii="Arial" w:hAnsi="Arial" w:cs="Arial"/>
                <w:i/>
                <w:sz w:val="22"/>
                <w:szCs w:val="22"/>
              </w:rPr>
              <w:t>navýšení počt</w:t>
            </w:r>
            <w:r w:rsidR="00E56C3A" w:rsidRPr="00E56C3A">
              <w:rPr>
                <w:rFonts w:ascii="Arial" w:hAnsi="Arial" w:cs="Arial"/>
                <w:i/>
                <w:sz w:val="22"/>
                <w:szCs w:val="22"/>
              </w:rPr>
              <w:t xml:space="preserve">u chráněných pracovních míst o 6,4 úvazku (ANIMA </w:t>
            </w:r>
            <w:proofErr w:type="gramStart"/>
            <w:r w:rsidR="00E56C3A" w:rsidRPr="00E56C3A">
              <w:rPr>
                <w:rFonts w:ascii="Arial" w:hAnsi="Arial" w:cs="Arial"/>
                <w:i/>
                <w:sz w:val="22"/>
                <w:szCs w:val="22"/>
              </w:rPr>
              <w:t xml:space="preserve">VIVA </w:t>
            </w:r>
            <w:proofErr w:type="spellStart"/>
            <w:r w:rsidR="00E56C3A" w:rsidRPr="00E56C3A">
              <w:rPr>
                <w:rFonts w:ascii="Arial" w:hAnsi="Arial" w:cs="Arial"/>
                <w:i/>
                <w:sz w:val="22"/>
                <w:szCs w:val="22"/>
              </w:rPr>
              <w:t>z.s</w:t>
            </w:r>
            <w:proofErr w:type="spellEnd"/>
            <w:r w:rsidR="00E56C3A" w:rsidRPr="00E56C3A">
              <w:rPr>
                <w:rFonts w:ascii="Arial" w:hAnsi="Arial" w:cs="Arial"/>
                <w:i/>
                <w:sz w:val="22"/>
                <w:szCs w:val="22"/>
              </w:rPr>
              <w:t>.</w:t>
            </w:r>
            <w:proofErr w:type="gramEnd"/>
            <w:r w:rsidR="00E56C3A" w:rsidRPr="00E56C3A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0817AE">
              <w:rPr>
                <w:rFonts w:ascii="Arial" w:hAnsi="Arial" w:cs="Arial"/>
                <w:i/>
                <w:sz w:val="22"/>
                <w:szCs w:val="22"/>
              </w:rPr>
              <w:t xml:space="preserve"> a cca 10 úvazků (</w:t>
            </w:r>
            <w:r w:rsidR="004140C0">
              <w:rPr>
                <w:rFonts w:ascii="Arial" w:hAnsi="Arial" w:cs="Arial"/>
                <w:i/>
                <w:sz w:val="22"/>
                <w:szCs w:val="22"/>
              </w:rPr>
              <w:t xml:space="preserve">FOKUS - Opava, </w:t>
            </w:r>
            <w:proofErr w:type="spellStart"/>
            <w:r w:rsidR="004140C0">
              <w:rPr>
                <w:rFonts w:ascii="Arial" w:hAnsi="Arial" w:cs="Arial"/>
                <w:i/>
                <w:sz w:val="22"/>
                <w:szCs w:val="22"/>
              </w:rPr>
              <w:t>z.s</w:t>
            </w:r>
            <w:proofErr w:type="spellEnd"/>
            <w:r w:rsidR="004140C0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521DC7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F83CF5">
              <w:rPr>
                <w:rFonts w:ascii="Arial" w:hAnsi="Arial" w:cs="Arial"/>
                <w:i/>
                <w:sz w:val="22"/>
                <w:szCs w:val="22"/>
              </w:rPr>
              <w:t>;</w:t>
            </w:r>
          </w:p>
          <w:p w14:paraId="5636F7FA" w14:textId="30D3D172" w:rsidR="004B6769" w:rsidRPr="001D4C60" w:rsidRDefault="004B6769" w:rsidP="00FF4346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D4C60">
              <w:rPr>
                <w:rFonts w:ascii="Arial" w:hAnsi="Arial" w:cs="Arial"/>
                <w:i/>
                <w:sz w:val="22"/>
                <w:szCs w:val="22"/>
              </w:rPr>
              <w:t>počet udržitelných výrobních programů</w:t>
            </w:r>
            <w:r w:rsidR="00E56C3A" w:rsidRPr="001D4C60">
              <w:rPr>
                <w:rFonts w:ascii="Arial" w:hAnsi="Arial" w:cs="Arial"/>
                <w:i/>
                <w:sz w:val="22"/>
                <w:szCs w:val="22"/>
              </w:rPr>
              <w:t xml:space="preserve"> nebo služeb</w:t>
            </w:r>
            <w:r w:rsidRPr="001D4C60">
              <w:rPr>
                <w:rFonts w:ascii="Arial" w:hAnsi="Arial" w:cs="Arial"/>
                <w:i/>
                <w:sz w:val="22"/>
                <w:szCs w:val="22"/>
              </w:rPr>
              <w:t xml:space="preserve">: 2 </w:t>
            </w:r>
            <w:r w:rsidR="00F83CF5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C71307">
              <w:rPr>
                <w:rFonts w:ascii="Arial" w:hAnsi="Arial" w:cs="Arial"/>
                <w:i/>
                <w:sz w:val="22"/>
                <w:szCs w:val="22"/>
              </w:rPr>
              <w:t xml:space="preserve">FOKUS - </w:t>
            </w:r>
            <w:proofErr w:type="gramStart"/>
            <w:r w:rsidR="00C71307">
              <w:rPr>
                <w:rFonts w:ascii="Arial" w:hAnsi="Arial" w:cs="Arial"/>
                <w:i/>
                <w:sz w:val="22"/>
                <w:szCs w:val="22"/>
              </w:rPr>
              <w:t xml:space="preserve">Opava, </w:t>
            </w:r>
            <w:proofErr w:type="spellStart"/>
            <w:r w:rsidR="00C71307">
              <w:rPr>
                <w:rFonts w:ascii="Arial" w:hAnsi="Arial" w:cs="Arial"/>
                <w:i/>
                <w:sz w:val="22"/>
                <w:szCs w:val="22"/>
              </w:rPr>
              <w:t>z.s</w:t>
            </w:r>
            <w:proofErr w:type="spellEnd"/>
            <w:r w:rsidR="00C71307">
              <w:rPr>
                <w:rFonts w:ascii="Arial" w:hAnsi="Arial" w:cs="Arial"/>
                <w:i/>
                <w:sz w:val="22"/>
                <w:szCs w:val="22"/>
              </w:rPr>
              <w:t>.</w:t>
            </w:r>
            <w:proofErr w:type="gramEnd"/>
            <w:r w:rsidR="00F83CF5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E56C3A" w:rsidRPr="001D4C60">
              <w:rPr>
                <w:rFonts w:ascii="Arial" w:hAnsi="Arial" w:cs="Arial"/>
                <w:i/>
                <w:sz w:val="22"/>
                <w:szCs w:val="22"/>
              </w:rPr>
              <w:t xml:space="preserve">, 3 </w:t>
            </w:r>
            <w:r w:rsidR="00F83CF5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E56C3A" w:rsidRPr="001D4C60">
              <w:rPr>
                <w:rFonts w:ascii="Arial" w:hAnsi="Arial" w:cs="Arial"/>
                <w:i/>
                <w:sz w:val="22"/>
                <w:szCs w:val="22"/>
              </w:rPr>
              <w:t xml:space="preserve">ANIMA VIVA </w:t>
            </w:r>
            <w:proofErr w:type="spellStart"/>
            <w:r w:rsidR="00E56C3A" w:rsidRPr="001D4C60">
              <w:rPr>
                <w:rFonts w:ascii="Arial" w:hAnsi="Arial" w:cs="Arial"/>
                <w:i/>
                <w:sz w:val="22"/>
                <w:szCs w:val="22"/>
              </w:rPr>
              <w:t>z.s</w:t>
            </w:r>
            <w:proofErr w:type="spellEnd"/>
            <w:r w:rsidR="00E56C3A" w:rsidRPr="001D4C60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F83CF5">
              <w:rPr>
                <w:rFonts w:ascii="Arial" w:hAnsi="Arial" w:cs="Arial"/>
                <w:i/>
                <w:sz w:val="22"/>
                <w:szCs w:val="22"/>
              </w:rPr>
              <w:t>);</w:t>
            </w:r>
          </w:p>
          <w:p w14:paraId="15D40C1D" w14:textId="76A25523" w:rsidR="004B6769" w:rsidRPr="008F7597" w:rsidRDefault="004B6769" w:rsidP="00F83CF5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007197">
              <w:rPr>
                <w:rFonts w:ascii="Arial" w:hAnsi="Arial" w:cs="Arial"/>
                <w:i/>
                <w:sz w:val="22"/>
                <w:szCs w:val="22"/>
              </w:rPr>
              <w:t xml:space="preserve">počet podpořených osob: </w:t>
            </w:r>
            <w:r w:rsidR="00E56C3A" w:rsidRPr="00007197">
              <w:rPr>
                <w:rFonts w:ascii="Arial" w:hAnsi="Arial" w:cs="Arial"/>
                <w:i/>
                <w:sz w:val="22"/>
                <w:szCs w:val="22"/>
              </w:rPr>
              <w:t xml:space="preserve">cca 25 (ANIMA </w:t>
            </w:r>
            <w:proofErr w:type="gramStart"/>
            <w:r w:rsidR="00E56C3A" w:rsidRPr="00007197">
              <w:rPr>
                <w:rFonts w:ascii="Arial" w:hAnsi="Arial" w:cs="Arial"/>
                <w:i/>
                <w:sz w:val="22"/>
                <w:szCs w:val="22"/>
              </w:rPr>
              <w:t xml:space="preserve">VIVA </w:t>
            </w:r>
            <w:proofErr w:type="spellStart"/>
            <w:r w:rsidR="00E56C3A" w:rsidRPr="00007197">
              <w:rPr>
                <w:rFonts w:ascii="Arial" w:hAnsi="Arial" w:cs="Arial"/>
                <w:i/>
                <w:sz w:val="22"/>
                <w:szCs w:val="22"/>
              </w:rPr>
              <w:t>z.s</w:t>
            </w:r>
            <w:proofErr w:type="spellEnd"/>
            <w:r w:rsidR="00E56C3A" w:rsidRPr="00007197">
              <w:rPr>
                <w:rFonts w:ascii="Arial" w:hAnsi="Arial" w:cs="Arial"/>
                <w:i/>
                <w:sz w:val="22"/>
                <w:szCs w:val="22"/>
              </w:rPr>
              <w:t>.</w:t>
            </w:r>
            <w:proofErr w:type="gramEnd"/>
            <w:r w:rsidR="00E56C3A" w:rsidRPr="00007197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F83CF5" w:rsidRPr="00007197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14:paraId="1BAAF4E9" w14:textId="77777777" w:rsidR="004B6769" w:rsidRPr="00CF6C42" w:rsidRDefault="004B6769" w:rsidP="00CF6C42">
      <w:pPr>
        <w:pStyle w:val="normlntextKP"/>
      </w:pPr>
    </w:p>
    <w:p w14:paraId="08825F20" w14:textId="77777777" w:rsidR="004B6769" w:rsidRDefault="004B6769" w:rsidP="00BC5E5E">
      <w:pPr>
        <w:pStyle w:val="normlntextKP"/>
      </w:pPr>
    </w:p>
    <w:p w14:paraId="3B2C5BB1" w14:textId="77777777" w:rsidR="000511D9" w:rsidRPr="00BC5E5E" w:rsidRDefault="000511D9" w:rsidP="00BC5E5E">
      <w:pPr>
        <w:pStyle w:val="normlntextKP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6248"/>
      </w:tblGrid>
      <w:tr w:rsidR="004B6769" w14:paraId="72BBF91B" w14:textId="77777777" w:rsidTr="00CF6C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1CA"/>
            <w:hideMark/>
          </w:tcPr>
          <w:p w14:paraId="0C87F5E4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cíle: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1CA"/>
            <w:hideMark/>
          </w:tcPr>
          <w:p w14:paraId="56F0E632" w14:textId="60852AEB" w:rsidR="004B6769" w:rsidRDefault="004B6769" w:rsidP="00B85CF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Zvyšování informovanosti veřejnosti o duševním zdraví a</w:t>
            </w:r>
            <w:r w:rsidR="003D32F8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možnostech podpory</w:t>
            </w:r>
          </w:p>
        </w:tc>
      </w:tr>
      <w:tr w:rsidR="004B6769" w14:paraId="47634532" w14:textId="77777777" w:rsidTr="00126DAF">
        <w:trPr>
          <w:trHeight w:val="6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850F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Krátký popis cíle: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5ADB" w14:textId="0CE60D30" w:rsidR="004B6769" w:rsidRPr="00894044" w:rsidRDefault="00611DF7" w:rsidP="0038717B">
            <w:pPr>
              <w:pStyle w:val="krtkpopiscle"/>
            </w:pPr>
            <w:r w:rsidRPr="00894044">
              <w:t>Duševní zdraví je tématem, které se dotýká stále většího počtu populace. S tím souvisí potřeba informovanosti nejen v</w:t>
            </w:r>
            <w:r w:rsidR="003D32F8">
              <w:t> </w:t>
            </w:r>
            <w:r w:rsidRPr="00894044">
              <w:t>rámci prevence, ale i o možnostech podpory. Informovanost veřejnosti je rovněž důležitá pro eliminaci mýtů a předsudků společnosti o duševních onemocněních. Neinformovaná společnost je jedním z rizik sociálního vyloučení cílové skupiny.</w:t>
            </w:r>
          </w:p>
        </w:tc>
      </w:tr>
      <w:tr w:rsidR="004B6769" w14:paraId="75D7DCC8" w14:textId="77777777" w:rsidTr="00CF6C42">
        <w:trPr>
          <w:trHeight w:val="11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6626D80" w14:textId="77777777" w:rsidR="004B6769" w:rsidRDefault="004B6769" w:rsidP="00716CBC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Opatření, která vedou k naplnění cíle: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90F9546" w14:textId="30818930" w:rsidR="004B6769" w:rsidRDefault="004B6769" w:rsidP="00EE3FF8">
            <w:pPr>
              <w:pStyle w:val="normlntextKP-odrkyvPS"/>
              <w:jc w:val="left"/>
            </w:pPr>
            <w:r>
              <w:t>Rozvoj meziresortn</w:t>
            </w:r>
            <w:r w:rsidR="00B85CF9">
              <w:t xml:space="preserve">í spolupráce a informovanosti o </w:t>
            </w:r>
            <w:r>
              <w:t>sociálních službách pro osoby s duševním onemocněním</w:t>
            </w:r>
            <w:r w:rsidR="00B85CF9">
              <w:t xml:space="preserve">, </w:t>
            </w:r>
            <w:r w:rsidR="00B85CF9" w:rsidRPr="00B85CF9">
              <w:t>včetně realizace osvětových kampaní zaměřených na podporu duševního zdraví</w:t>
            </w:r>
          </w:p>
          <w:p w14:paraId="75DE8D19" w14:textId="3B4A2245" w:rsidR="004B6769" w:rsidRPr="008435F0" w:rsidRDefault="00E56C3A" w:rsidP="00EE3FF8">
            <w:pPr>
              <w:pStyle w:val="normlntextKP-odrkyvPS"/>
              <w:jc w:val="left"/>
            </w:pPr>
            <w:r w:rsidRPr="00E56C3A">
              <w:t xml:space="preserve">Podpora udržitelnosti </w:t>
            </w:r>
            <w:r>
              <w:t>a r</w:t>
            </w:r>
            <w:r w:rsidR="004B6769" w:rsidRPr="000C6A3B">
              <w:t>ozvoj neformálních svépomocných skupin</w:t>
            </w:r>
          </w:p>
        </w:tc>
      </w:tr>
    </w:tbl>
    <w:p w14:paraId="63399564" w14:textId="77777777" w:rsidR="004B6769" w:rsidRPr="00BC5E5E" w:rsidRDefault="004B6769" w:rsidP="00BC5E5E">
      <w:pPr>
        <w:pStyle w:val="normlntextKP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6237"/>
      </w:tblGrid>
      <w:tr w:rsidR="004B6769" w14:paraId="02393C05" w14:textId="77777777" w:rsidTr="00CF6C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325028F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opatření: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DDFEAA3" w14:textId="12DC5044" w:rsidR="004B6769" w:rsidRDefault="004B6769" w:rsidP="00EE3F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3D51">
              <w:rPr>
                <w:rFonts w:ascii="Arial" w:hAnsi="Arial" w:cs="Arial"/>
                <w:b/>
                <w:sz w:val="22"/>
                <w:szCs w:val="22"/>
              </w:rPr>
              <w:t>Rozvoj meziresortní spolupráce a informovanosti o</w:t>
            </w:r>
            <w:r w:rsidR="003D32F8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213D51">
              <w:rPr>
                <w:rFonts w:ascii="Arial" w:hAnsi="Arial" w:cs="Arial"/>
                <w:b/>
                <w:sz w:val="22"/>
                <w:szCs w:val="22"/>
              </w:rPr>
              <w:t>so</w:t>
            </w:r>
            <w:r>
              <w:rPr>
                <w:rFonts w:ascii="Arial" w:hAnsi="Arial" w:cs="Arial"/>
                <w:b/>
                <w:sz w:val="22"/>
                <w:szCs w:val="22"/>
              </w:rPr>
              <w:t>ciálních službách pro osoby s duševním onemocněním</w:t>
            </w:r>
            <w:r w:rsidR="00D606A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D606AA" w:rsidRPr="00D606AA">
              <w:rPr>
                <w:rFonts w:ascii="Arial" w:hAnsi="Arial" w:cs="Arial"/>
                <w:b/>
                <w:sz w:val="22"/>
                <w:szCs w:val="22"/>
              </w:rPr>
              <w:t>včetně realizace osvětových kampaní zaměřených na podporu duševního zdraví</w:t>
            </w:r>
          </w:p>
        </w:tc>
      </w:tr>
      <w:tr w:rsidR="004B6769" w14:paraId="7357FB92" w14:textId="77777777" w:rsidTr="00126DAF">
        <w:trPr>
          <w:trHeight w:val="20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4642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Aktivity vedoucí k realizaci opatření: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45E5" w14:textId="6272D8F4" w:rsidR="004B6769" w:rsidRDefault="004B6769" w:rsidP="00826641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rozvoj meziresortní spolupráce mezi poskytovateli sociálních služeb, sociálními pracovníky obce, opatrovníky, lékaři a soudci – kulaté stoly</w:t>
            </w:r>
            <w:r w:rsidR="00D25D1E">
              <w:rPr>
                <w:lang w:eastAsia="en-US"/>
              </w:rPr>
              <w:t xml:space="preserve">, </w:t>
            </w:r>
            <w:r w:rsidR="00D25D1E" w:rsidRPr="00D25D1E">
              <w:rPr>
                <w:lang w:eastAsia="en-US"/>
              </w:rPr>
              <w:t>osvětové kampaně aj.;</w:t>
            </w:r>
            <w:r w:rsidR="00D25D1E">
              <w:rPr>
                <w:lang w:eastAsia="en-US"/>
              </w:rPr>
              <w:t xml:space="preserve"> </w:t>
            </w:r>
          </w:p>
          <w:p w14:paraId="430A2C98" w14:textId="34FC2E7E" w:rsidR="004B6769" w:rsidRPr="002159EC" w:rsidRDefault="004B6769" w:rsidP="00826641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 xml:space="preserve">zvýšení informovanosti o nabídce sociálních služeb pro osoby s DN v našem městě – distribuce </w:t>
            </w:r>
            <w:r w:rsidRPr="00755A02">
              <w:rPr>
                <w:i/>
                <w:lang w:eastAsia="en-US"/>
              </w:rPr>
              <w:t>Katalogu sociálních a souvisejících služeb na území SMO</w:t>
            </w:r>
            <w:r>
              <w:rPr>
                <w:lang w:eastAsia="en-US"/>
              </w:rPr>
              <w:t xml:space="preserve"> lékařům, pořádání tematicky zaměřených kulatých </w:t>
            </w:r>
            <w:r w:rsidR="00D25D1E">
              <w:rPr>
                <w:lang w:eastAsia="en-US"/>
              </w:rPr>
              <w:t xml:space="preserve">stolů, </w:t>
            </w:r>
            <w:r w:rsidR="00D25D1E" w:rsidRPr="00D25D1E">
              <w:rPr>
                <w:lang w:eastAsia="en-US"/>
              </w:rPr>
              <w:t>pořádá</w:t>
            </w:r>
            <w:r w:rsidR="00D25D1E">
              <w:rPr>
                <w:lang w:eastAsia="en-US"/>
              </w:rPr>
              <w:t>ní osvětových kampaní v rámci Místní agendy</w:t>
            </w:r>
            <w:r w:rsidR="00D25D1E" w:rsidRPr="00D25D1E">
              <w:rPr>
                <w:lang w:eastAsia="en-US"/>
              </w:rPr>
              <w:t xml:space="preserve"> 21</w:t>
            </w:r>
            <w:r w:rsidR="00D25D1E">
              <w:rPr>
                <w:lang w:eastAsia="en-US"/>
              </w:rPr>
              <w:t>,</w:t>
            </w:r>
            <w:r w:rsidR="00D25D1E" w:rsidRPr="00D25D1E">
              <w:rPr>
                <w:lang w:eastAsia="en-US"/>
              </w:rPr>
              <w:t xml:space="preserve"> </w:t>
            </w:r>
            <w:r w:rsidRPr="002159EC">
              <w:rPr>
                <w:lang w:eastAsia="en-US"/>
              </w:rPr>
              <w:t>využití městského zpravodaje Hláska;</w:t>
            </w:r>
          </w:p>
          <w:p w14:paraId="785DAB37" w14:textId="77777777" w:rsidR="004B6769" w:rsidRPr="002159EC" w:rsidRDefault="004B6769" w:rsidP="00826641">
            <w:pPr>
              <w:pStyle w:val="aktivityvkp"/>
              <w:rPr>
                <w:lang w:eastAsia="en-US"/>
              </w:rPr>
            </w:pPr>
            <w:r w:rsidRPr="002159EC">
              <w:rPr>
                <w:lang w:eastAsia="en-US"/>
              </w:rPr>
              <w:t xml:space="preserve">přizvání osob z řad cílové skupiny </w:t>
            </w:r>
            <w:r>
              <w:rPr>
                <w:lang w:eastAsia="en-US"/>
              </w:rPr>
              <w:t xml:space="preserve">na tematicky zaměřenou pracovní skupinu – řešení problematiky </w:t>
            </w:r>
            <w:r w:rsidRPr="002159EC">
              <w:rPr>
                <w:lang w:eastAsia="en-US"/>
              </w:rPr>
              <w:t>bydlení, chybějících služeb aj.;</w:t>
            </w:r>
          </w:p>
          <w:p w14:paraId="3C7E61AE" w14:textId="4990791B" w:rsidR="004B6769" w:rsidRPr="002159EC" w:rsidRDefault="004B6769" w:rsidP="00826641">
            <w:pPr>
              <w:pStyle w:val="aktivityvkp"/>
              <w:rPr>
                <w:lang w:eastAsia="en-US"/>
              </w:rPr>
            </w:pPr>
            <w:r w:rsidRPr="002159EC">
              <w:rPr>
                <w:lang w:eastAsia="en-US"/>
              </w:rPr>
              <w:t>pravidelné zapojení PEER konzultantů na jednání pracovní skupiny</w:t>
            </w:r>
            <w:r w:rsidR="00D25D1E">
              <w:rPr>
                <w:lang w:eastAsia="en-US"/>
              </w:rPr>
              <w:t>, do osvětových kampaní aj.</w:t>
            </w:r>
            <w:r w:rsidRPr="002159EC">
              <w:rPr>
                <w:lang w:eastAsia="en-US"/>
              </w:rPr>
              <w:t>;</w:t>
            </w:r>
          </w:p>
          <w:p w14:paraId="57761E0F" w14:textId="778E4264" w:rsidR="004B6769" w:rsidRPr="002159EC" w:rsidRDefault="00D25D1E" w:rsidP="00826641">
            <w:pPr>
              <w:pStyle w:val="aktivityvkp"/>
              <w:rPr>
                <w:lang w:eastAsia="en-US"/>
              </w:rPr>
            </w:pPr>
            <w:r w:rsidRPr="00D25D1E">
              <w:rPr>
                <w:lang w:eastAsia="en-US"/>
              </w:rPr>
              <w:t xml:space="preserve">prezentace sociálních a souvisejících služeb zaměřených na podporu duševního zdraví </w:t>
            </w:r>
            <w:r w:rsidR="004B6769" w:rsidRPr="002159EC">
              <w:rPr>
                <w:lang w:eastAsia="en-US"/>
              </w:rPr>
              <w:t xml:space="preserve">politické reprezentaci </w:t>
            </w:r>
            <w:r>
              <w:rPr>
                <w:lang w:eastAsia="en-US"/>
              </w:rPr>
              <w:t>(</w:t>
            </w:r>
            <w:r w:rsidR="004B6769" w:rsidRPr="002159EC">
              <w:rPr>
                <w:lang w:eastAsia="en-US"/>
              </w:rPr>
              <w:t>členům Komise pro KP, RMO, příp. členům ZMO – viz opatření k bydlení);</w:t>
            </w:r>
          </w:p>
          <w:p w14:paraId="696C1B16" w14:textId="77777777" w:rsidR="004B6769" w:rsidRPr="00775761" w:rsidRDefault="004B6769" w:rsidP="00826641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v</w:t>
            </w:r>
            <w:r w:rsidRPr="000C6A3B">
              <w:rPr>
                <w:lang w:eastAsia="en-US"/>
              </w:rPr>
              <w:t>yužití příkladů dobré praxe z jiných krajů i obcí</w:t>
            </w:r>
            <w:r>
              <w:rPr>
                <w:lang w:eastAsia="en-US"/>
              </w:rPr>
              <w:t>.</w:t>
            </w:r>
          </w:p>
        </w:tc>
      </w:tr>
      <w:tr w:rsidR="004B6769" w14:paraId="3E8E9E02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156A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Předpokládaná výše finančních nákladů: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4345" w14:textId="77777777" w:rsidR="004B6769" w:rsidRDefault="004B6769" w:rsidP="004B6769">
            <w:pPr>
              <w:pStyle w:val="Odstavecseseznamem"/>
              <w:numPr>
                <w:ilvl w:val="0"/>
                <w:numId w:val="11"/>
              </w:numPr>
              <w:spacing w:before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B6769" w14:paraId="76D862BA" w14:textId="77777777" w:rsidTr="00126DAF">
        <w:trPr>
          <w:trHeight w:val="6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9AF5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finanční zdroje: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4F85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MSK, SMO, poskytovatelé služeb, Místní akční skupina Opavsko, nadace, sbírky aj.</w:t>
            </w:r>
          </w:p>
        </w:tc>
      </w:tr>
      <w:tr w:rsidR="004B6769" w14:paraId="2C382C4A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77BF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Realizátoři a partneři: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D618" w14:textId="24FEC824" w:rsidR="004B6769" w:rsidRDefault="004B6769" w:rsidP="00126DA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MSK, SMO, poskytovatelé sociálních služeb, Místní akční skupina Opavsko</w:t>
            </w:r>
            <w:r w:rsidR="00AF0B57">
              <w:rPr>
                <w:rFonts w:ascii="Arial" w:hAnsi="Arial" w:cs="Arial"/>
                <w:sz w:val="22"/>
                <w:szCs w:val="22"/>
              </w:rPr>
              <w:t>, svépomocné skupiny</w:t>
            </w:r>
            <w:r>
              <w:rPr>
                <w:rFonts w:ascii="Arial" w:hAnsi="Arial" w:cs="Arial"/>
                <w:sz w:val="22"/>
                <w:szCs w:val="22"/>
              </w:rPr>
              <w:t xml:space="preserve"> aj.</w:t>
            </w:r>
          </w:p>
        </w:tc>
      </w:tr>
      <w:tr w:rsidR="004B6769" w14:paraId="17150AD7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D6FF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výstupy: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AC63" w14:textId="397CA852" w:rsidR="004B6769" w:rsidRPr="005D0A3F" w:rsidRDefault="004B6769" w:rsidP="004B6769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občané SMO jsou informováni o </w:t>
            </w:r>
            <w:r w:rsidR="00802E77">
              <w:rPr>
                <w:rFonts w:ascii="Arial" w:hAnsi="Arial" w:cs="Arial"/>
                <w:i/>
                <w:sz w:val="22"/>
                <w:szCs w:val="22"/>
              </w:rPr>
              <w:t xml:space="preserve">problematice duševního zdraví, </w:t>
            </w:r>
            <w:r>
              <w:rPr>
                <w:rFonts w:ascii="Arial" w:hAnsi="Arial" w:cs="Arial"/>
                <w:i/>
                <w:sz w:val="22"/>
                <w:szCs w:val="22"/>
              </w:rPr>
              <w:t>nabídce sociálních a souvisejících služeb na území města a dostupné nabídce pomoci.</w:t>
            </w:r>
          </w:p>
        </w:tc>
      </w:tr>
    </w:tbl>
    <w:p w14:paraId="1D4D9F69" w14:textId="77777777" w:rsidR="004B6769" w:rsidRDefault="004B6769" w:rsidP="00BC5E5E">
      <w:pPr>
        <w:pStyle w:val="normlntextKP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6237"/>
      </w:tblGrid>
      <w:tr w:rsidR="004B6769" w14:paraId="5CBDE168" w14:textId="77777777" w:rsidTr="00CF6C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5E95209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opatření: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2FCF132" w14:textId="0EC4D3E6" w:rsidR="004B6769" w:rsidRDefault="00DC42DB" w:rsidP="00126D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Podpora udržitelnosti a r</w:t>
            </w:r>
            <w:r w:rsidR="004B6769" w:rsidRPr="00F413F8">
              <w:rPr>
                <w:rFonts w:ascii="Arial" w:hAnsi="Arial" w:cs="Arial"/>
                <w:b/>
                <w:sz w:val="22"/>
                <w:szCs w:val="22"/>
              </w:rPr>
              <w:t>ozvoj neformálních svépomocných skupin</w:t>
            </w:r>
          </w:p>
        </w:tc>
      </w:tr>
      <w:tr w:rsidR="004B6769" w14:paraId="395C7E22" w14:textId="77777777" w:rsidTr="00126DAF">
        <w:trPr>
          <w:trHeight w:val="11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2F3D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Aktivity vedoucí k realizaci opatření: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AA03" w14:textId="77777777" w:rsidR="00FE7412" w:rsidRPr="00FE7412" w:rsidRDefault="00FE7412" w:rsidP="00826641">
            <w:pPr>
              <w:pStyle w:val="aktivityvkp"/>
              <w:rPr>
                <w:lang w:eastAsia="en-US"/>
              </w:rPr>
            </w:pPr>
            <w:r w:rsidRPr="00FE7412">
              <w:rPr>
                <w:lang w:eastAsia="en-US"/>
              </w:rPr>
              <w:t>zajištění vhodných prostor pro setkávání svépomocných skupin;</w:t>
            </w:r>
          </w:p>
          <w:p w14:paraId="40E3003E" w14:textId="17C41103" w:rsidR="00FE7412" w:rsidRPr="00FE7412" w:rsidRDefault="00FE7412" w:rsidP="00826641">
            <w:pPr>
              <w:pStyle w:val="aktivityvkp"/>
              <w:rPr>
                <w:lang w:eastAsia="en-US"/>
              </w:rPr>
            </w:pPr>
            <w:r w:rsidRPr="00FE7412">
              <w:rPr>
                <w:lang w:eastAsia="en-US"/>
              </w:rPr>
              <w:t xml:space="preserve">zajištění finančních prostředků pro pravidelnou činnost stávajících </w:t>
            </w:r>
            <w:r w:rsidR="00AD2B71">
              <w:rPr>
                <w:lang w:eastAsia="en-US"/>
              </w:rPr>
              <w:t xml:space="preserve">(ANIMA </w:t>
            </w:r>
            <w:proofErr w:type="gramStart"/>
            <w:r w:rsidR="00AD2B71">
              <w:rPr>
                <w:lang w:eastAsia="en-US"/>
              </w:rPr>
              <w:t xml:space="preserve">VIVA </w:t>
            </w:r>
            <w:proofErr w:type="spellStart"/>
            <w:r w:rsidR="00AD2B71">
              <w:rPr>
                <w:lang w:eastAsia="en-US"/>
              </w:rPr>
              <w:t>z.s</w:t>
            </w:r>
            <w:proofErr w:type="spellEnd"/>
            <w:r w:rsidR="00AD2B71">
              <w:rPr>
                <w:lang w:eastAsia="en-US"/>
              </w:rPr>
              <w:t>.</w:t>
            </w:r>
            <w:proofErr w:type="gramEnd"/>
            <w:r w:rsidR="00AD2B71">
              <w:rPr>
                <w:lang w:eastAsia="en-US"/>
              </w:rPr>
              <w:t xml:space="preserve">, </w:t>
            </w:r>
            <w:r w:rsidR="004140C0">
              <w:rPr>
                <w:lang w:eastAsia="en-US"/>
              </w:rPr>
              <w:t xml:space="preserve">FOKUS - Opava, </w:t>
            </w:r>
            <w:proofErr w:type="spellStart"/>
            <w:r w:rsidR="004140C0">
              <w:rPr>
                <w:lang w:eastAsia="en-US"/>
              </w:rPr>
              <w:t>z.s</w:t>
            </w:r>
            <w:proofErr w:type="spellEnd"/>
            <w:r w:rsidR="004140C0">
              <w:rPr>
                <w:lang w:eastAsia="en-US"/>
              </w:rPr>
              <w:t>.</w:t>
            </w:r>
            <w:r w:rsidR="00AD2B71">
              <w:rPr>
                <w:lang w:eastAsia="en-US"/>
              </w:rPr>
              <w:t xml:space="preserve">) </w:t>
            </w:r>
            <w:r w:rsidRPr="00FE7412">
              <w:rPr>
                <w:lang w:eastAsia="en-US"/>
              </w:rPr>
              <w:t>i nově vzniklých svépomocných skupin</w:t>
            </w:r>
            <w:r w:rsidR="00AD2B71">
              <w:rPr>
                <w:lang w:eastAsia="en-US"/>
              </w:rPr>
              <w:t>;</w:t>
            </w:r>
          </w:p>
          <w:p w14:paraId="5F8D2B7B" w14:textId="77777777" w:rsidR="00FE7412" w:rsidRPr="00FE7412" w:rsidRDefault="00FE7412" w:rsidP="00826641">
            <w:pPr>
              <w:pStyle w:val="aktivityvkp"/>
              <w:rPr>
                <w:lang w:eastAsia="en-US"/>
              </w:rPr>
            </w:pPr>
            <w:r w:rsidRPr="00FE7412">
              <w:rPr>
                <w:lang w:eastAsia="en-US"/>
              </w:rPr>
              <w:t>využití peer pracovníků v činnostech a aktivitách pořádaných svépomocnými skupinami;</w:t>
            </w:r>
          </w:p>
          <w:p w14:paraId="3FB1631B" w14:textId="7F894BE5" w:rsidR="00FE7412" w:rsidRPr="00FE7412" w:rsidRDefault="00FE7412" w:rsidP="00826641">
            <w:pPr>
              <w:pStyle w:val="aktivityvkp"/>
              <w:rPr>
                <w:lang w:eastAsia="en-US"/>
              </w:rPr>
            </w:pPr>
            <w:r w:rsidRPr="00FE7412">
              <w:rPr>
                <w:lang w:eastAsia="en-US"/>
              </w:rPr>
              <w:t>zvýšení všeobecné informovanosti cílové skupiny o</w:t>
            </w:r>
            <w:r w:rsidR="003D32F8">
              <w:rPr>
                <w:lang w:eastAsia="en-US"/>
              </w:rPr>
              <w:t> </w:t>
            </w:r>
            <w:r w:rsidRPr="00FE7412">
              <w:rPr>
                <w:lang w:eastAsia="en-US"/>
              </w:rPr>
              <w:t>existenci a možnostech zapojení do stávajících svépomocných skupin;</w:t>
            </w:r>
          </w:p>
          <w:p w14:paraId="701D914F" w14:textId="4A8AFB10" w:rsidR="00A97E2D" w:rsidRPr="0043672E" w:rsidRDefault="00FE7412" w:rsidP="00A97E2D">
            <w:pPr>
              <w:pStyle w:val="aktivityvkp"/>
              <w:rPr>
                <w:lang w:eastAsia="en-US"/>
              </w:rPr>
            </w:pPr>
            <w:r w:rsidRPr="00FE7412">
              <w:rPr>
                <w:lang w:eastAsia="en-US"/>
              </w:rPr>
              <w:t>zapojení vedoucích členů svépomocných skupin do účasti na pra</w:t>
            </w:r>
            <w:r w:rsidR="00AD2B71">
              <w:rPr>
                <w:lang w:eastAsia="en-US"/>
              </w:rPr>
              <w:t>covní skupině KP.</w:t>
            </w:r>
          </w:p>
        </w:tc>
      </w:tr>
      <w:tr w:rsidR="004B6769" w14:paraId="2605FB48" w14:textId="77777777" w:rsidTr="00126DAF">
        <w:trPr>
          <w:trHeight w:val="8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B0B3" w14:textId="03027AD1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Předpokládaná výše finančních nákladů: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8E67" w14:textId="12FC6F4B" w:rsidR="004B6769" w:rsidRDefault="00EB214D" w:rsidP="00826641">
            <w:pPr>
              <w:pStyle w:val="aktivityvkp"/>
            </w:pPr>
            <w:r>
              <w:t xml:space="preserve">130.000,00 Kč/rok (ANIMA </w:t>
            </w:r>
            <w:proofErr w:type="gramStart"/>
            <w:r>
              <w:t xml:space="preserve">VIVA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  <w:r>
              <w:t>)</w:t>
            </w:r>
          </w:p>
        </w:tc>
      </w:tr>
      <w:tr w:rsidR="004B6769" w14:paraId="05DFBD9E" w14:textId="77777777" w:rsidTr="00126DAF">
        <w:trPr>
          <w:trHeight w:val="6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C85B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finanční zdroje: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24AB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MSK, SMO, nadace, sbírky, aj.</w:t>
            </w:r>
          </w:p>
        </w:tc>
      </w:tr>
      <w:tr w:rsidR="004B6769" w14:paraId="4412DC68" w14:textId="77777777" w:rsidTr="00126DAF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15DC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Realizátoři a partneři: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935B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ANIMA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VIVA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z.s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, FOKUS - Opava,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z.s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 JINAK, z.ú., MSK, SMO, MAS Opavsko, poskytovatelé sociálních služeb, aj.</w:t>
            </w:r>
          </w:p>
        </w:tc>
      </w:tr>
      <w:tr w:rsidR="004B6769" w14:paraId="415A0AD1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4D29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výstupy: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D65" w14:textId="06C0D87C" w:rsidR="004B6769" w:rsidRDefault="0069664D" w:rsidP="004B6769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vznik alespoň 1 nové svépomocné skupiny.</w:t>
            </w:r>
          </w:p>
        </w:tc>
      </w:tr>
    </w:tbl>
    <w:p w14:paraId="365DC693" w14:textId="77777777" w:rsidR="004B6769" w:rsidRDefault="004B6769" w:rsidP="004B6769">
      <w:pPr>
        <w:rPr>
          <w:rFonts w:ascii="Arial" w:hAnsi="Arial" w:cs="Arial"/>
        </w:rPr>
      </w:pPr>
    </w:p>
    <w:p w14:paraId="4697B64A" w14:textId="77777777" w:rsidR="004B6769" w:rsidRDefault="004B6769" w:rsidP="004B6769">
      <w:pPr>
        <w:rPr>
          <w:rFonts w:ascii="Arial" w:hAnsi="Arial" w:cs="Arial"/>
        </w:rPr>
      </w:pPr>
    </w:p>
    <w:p w14:paraId="45391A43" w14:textId="77777777" w:rsidR="004B6769" w:rsidRDefault="004B6769" w:rsidP="004B6769">
      <w:pPr>
        <w:rPr>
          <w:rFonts w:ascii="Arial" w:hAnsi="Arial" w:cs="Arial"/>
        </w:rPr>
      </w:pPr>
    </w:p>
    <w:p w14:paraId="3AB14CF7" w14:textId="77777777" w:rsidR="004B6769" w:rsidRDefault="004B6769" w:rsidP="004B6769">
      <w:pPr>
        <w:rPr>
          <w:rFonts w:ascii="Arial" w:hAnsi="Arial" w:cs="Arial"/>
        </w:rPr>
      </w:pPr>
    </w:p>
    <w:p w14:paraId="3EE2644A" w14:textId="77777777" w:rsidR="004B6769" w:rsidRDefault="004B6769" w:rsidP="004B6769">
      <w:pPr>
        <w:rPr>
          <w:rFonts w:ascii="Arial" w:hAnsi="Arial" w:cs="Arial"/>
        </w:rPr>
      </w:pPr>
    </w:p>
    <w:p w14:paraId="0E2E4C71" w14:textId="77777777" w:rsidR="004B6769" w:rsidRDefault="004B6769" w:rsidP="004B6769"/>
    <w:p w14:paraId="619D3A3A" w14:textId="77777777" w:rsidR="004B6769" w:rsidRDefault="004B6769" w:rsidP="00622038">
      <w:pPr>
        <w:rPr>
          <w:rFonts w:ascii="Arial" w:hAnsi="Arial" w:cs="Arial"/>
        </w:rPr>
      </w:pPr>
    </w:p>
    <w:p w14:paraId="2137518F" w14:textId="77777777" w:rsidR="004B6769" w:rsidRDefault="004B6769" w:rsidP="00622038">
      <w:pPr>
        <w:rPr>
          <w:rFonts w:ascii="Arial" w:hAnsi="Arial" w:cs="Arial"/>
        </w:rPr>
      </w:pPr>
    </w:p>
    <w:p w14:paraId="6240B1DD" w14:textId="77777777" w:rsidR="004B6769" w:rsidRDefault="004B6769" w:rsidP="00622038">
      <w:pPr>
        <w:rPr>
          <w:rFonts w:ascii="Arial" w:hAnsi="Arial" w:cs="Arial"/>
        </w:rPr>
      </w:pPr>
    </w:p>
    <w:p w14:paraId="66F46019" w14:textId="77777777" w:rsidR="004B6769" w:rsidRDefault="004B6769" w:rsidP="00622038">
      <w:pPr>
        <w:rPr>
          <w:rFonts w:ascii="Arial" w:hAnsi="Arial" w:cs="Arial"/>
        </w:rPr>
      </w:pPr>
    </w:p>
    <w:p w14:paraId="48177FBD" w14:textId="77777777" w:rsidR="004B6769" w:rsidRDefault="004B6769" w:rsidP="00622038">
      <w:pPr>
        <w:rPr>
          <w:rFonts w:ascii="Arial" w:hAnsi="Arial" w:cs="Arial"/>
        </w:rPr>
      </w:pPr>
    </w:p>
    <w:p w14:paraId="61BCE05F" w14:textId="77777777" w:rsidR="00A304C4" w:rsidRDefault="00A304C4" w:rsidP="00622038">
      <w:pPr>
        <w:rPr>
          <w:rFonts w:ascii="Arial" w:hAnsi="Arial" w:cs="Arial"/>
        </w:rPr>
      </w:pPr>
    </w:p>
    <w:p w14:paraId="25F88BC8" w14:textId="77777777" w:rsidR="00A304C4" w:rsidRDefault="00A304C4" w:rsidP="00622038">
      <w:pPr>
        <w:rPr>
          <w:rFonts w:ascii="Arial" w:hAnsi="Arial" w:cs="Arial"/>
        </w:rPr>
      </w:pPr>
    </w:p>
    <w:p w14:paraId="4B174761" w14:textId="77777777" w:rsidR="00A304C4" w:rsidRDefault="00A304C4" w:rsidP="00622038">
      <w:pPr>
        <w:rPr>
          <w:rFonts w:ascii="Arial" w:hAnsi="Arial" w:cs="Arial"/>
        </w:rPr>
      </w:pPr>
    </w:p>
    <w:p w14:paraId="571A3844" w14:textId="77777777" w:rsidR="00A304C4" w:rsidRDefault="00A304C4" w:rsidP="00622038">
      <w:pPr>
        <w:rPr>
          <w:rFonts w:ascii="Arial" w:hAnsi="Arial" w:cs="Arial"/>
        </w:rPr>
      </w:pPr>
    </w:p>
    <w:p w14:paraId="23ED755A" w14:textId="77777777" w:rsidR="00A304C4" w:rsidRDefault="00A304C4" w:rsidP="00622038">
      <w:pPr>
        <w:rPr>
          <w:rFonts w:ascii="Arial" w:hAnsi="Arial" w:cs="Arial"/>
        </w:rPr>
      </w:pPr>
    </w:p>
    <w:p w14:paraId="67BBBFB4" w14:textId="77777777" w:rsidR="00A304C4" w:rsidRDefault="00A304C4" w:rsidP="00622038">
      <w:pPr>
        <w:rPr>
          <w:rFonts w:ascii="Arial" w:hAnsi="Arial" w:cs="Arial"/>
        </w:rPr>
      </w:pPr>
    </w:p>
    <w:p w14:paraId="28B65D92" w14:textId="77777777" w:rsidR="00A304C4" w:rsidRDefault="00A304C4" w:rsidP="00622038">
      <w:pPr>
        <w:rPr>
          <w:rFonts w:ascii="Arial" w:hAnsi="Arial" w:cs="Arial"/>
        </w:rPr>
      </w:pPr>
    </w:p>
    <w:p w14:paraId="77306335" w14:textId="77777777" w:rsidR="00A304C4" w:rsidRDefault="00A304C4" w:rsidP="00622038">
      <w:pPr>
        <w:rPr>
          <w:rFonts w:ascii="Arial" w:hAnsi="Arial" w:cs="Arial"/>
        </w:rPr>
      </w:pPr>
    </w:p>
    <w:p w14:paraId="165AD8CD" w14:textId="77777777" w:rsidR="00A304C4" w:rsidRDefault="00A304C4" w:rsidP="00622038">
      <w:pPr>
        <w:rPr>
          <w:rFonts w:ascii="Arial" w:hAnsi="Arial" w:cs="Arial"/>
        </w:rPr>
      </w:pPr>
    </w:p>
    <w:p w14:paraId="363BDD5B" w14:textId="77777777" w:rsidR="00A304C4" w:rsidRDefault="00A304C4" w:rsidP="00622038">
      <w:pPr>
        <w:rPr>
          <w:rFonts w:ascii="Arial" w:hAnsi="Arial" w:cs="Arial"/>
        </w:rPr>
      </w:pPr>
    </w:p>
    <w:p w14:paraId="31A7BE55" w14:textId="77777777" w:rsidR="00A304C4" w:rsidRDefault="00A304C4" w:rsidP="00622038">
      <w:pPr>
        <w:rPr>
          <w:rFonts w:ascii="Arial" w:hAnsi="Arial" w:cs="Arial"/>
        </w:rPr>
      </w:pPr>
    </w:p>
    <w:p w14:paraId="0B3D874B" w14:textId="77777777" w:rsidR="00A304C4" w:rsidRDefault="00A304C4" w:rsidP="00622038">
      <w:pPr>
        <w:rPr>
          <w:rFonts w:ascii="Arial" w:hAnsi="Arial" w:cs="Arial"/>
        </w:rPr>
      </w:pPr>
    </w:p>
    <w:p w14:paraId="527BF581" w14:textId="77777777" w:rsidR="00A304C4" w:rsidRPr="00A304C4" w:rsidRDefault="00A304C4" w:rsidP="00622038">
      <w:pPr>
        <w:rPr>
          <w:rFonts w:ascii="Arial" w:hAnsi="Arial" w:cs="Arial"/>
        </w:rPr>
      </w:pPr>
    </w:p>
    <w:p w14:paraId="27B327A2" w14:textId="68274654" w:rsidR="00A304C4" w:rsidRDefault="00A304C4" w:rsidP="00622038">
      <w:pPr>
        <w:rPr>
          <w:rFonts w:ascii="Arial" w:hAnsi="Arial" w:cs="Arial"/>
          <w:lang w:eastAsia="en-US"/>
        </w:rPr>
      </w:pPr>
    </w:p>
    <w:p w14:paraId="5BEBD2A5" w14:textId="488C5BA3" w:rsidR="00C32787" w:rsidRDefault="00C32787" w:rsidP="00622038">
      <w:pPr>
        <w:rPr>
          <w:rFonts w:ascii="Arial" w:hAnsi="Arial" w:cs="Arial"/>
        </w:rPr>
      </w:pPr>
    </w:p>
    <w:tbl>
      <w:tblPr>
        <w:tblStyle w:val="Mkatabulky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03"/>
      </w:tblGrid>
      <w:tr w:rsidR="004B6769" w14:paraId="28B2C082" w14:textId="77777777" w:rsidTr="00C44422"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916C"/>
            <w:hideMark/>
          </w:tcPr>
          <w:p w14:paraId="6039E929" w14:textId="5622FE28" w:rsidR="004B6769" w:rsidRDefault="004B6769" w:rsidP="004B7A90">
            <w:pPr>
              <w:pStyle w:val="NadpisB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Style w:val="NzevChar"/>
                <w:i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lang w:eastAsia="en-US"/>
              </w:rPr>
              <w:br w:type="page"/>
            </w:r>
            <w:bookmarkStart w:id="23" w:name="_Toc96070045"/>
            <w:r w:rsidR="004B7A90">
              <w:rPr>
                <w:i w:val="0"/>
              </w:rPr>
              <w:t>Lidé</w:t>
            </w:r>
            <w:r>
              <w:rPr>
                <w:i w:val="0"/>
              </w:rPr>
              <w:t xml:space="preserve"> se specifickými sociálními problémy</w:t>
            </w:r>
            <w:bookmarkEnd w:id="23"/>
          </w:p>
        </w:tc>
      </w:tr>
    </w:tbl>
    <w:p w14:paraId="6C90034E" w14:textId="77777777" w:rsidR="004B6769" w:rsidRDefault="004B6769" w:rsidP="004B6769">
      <w:pPr>
        <w:spacing w:line="276" w:lineRule="auto"/>
        <w:rPr>
          <w:rFonts w:ascii="Arial" w:hAnsi="Arial" w:cs="Arial"/>
          <w:lang w:eastAsia="en-US"/>
        </w:rPr>
      </w:pPr>
    </w:p>
    <w:p w14:paraId="6BDBBD7F" w14:textId="30108E74" w:rsidR="004B6769" w:rsidRDefault="004B6769" w:rsidP="003B372F">
      <w:pPr>
        <w:pStyle w:val="normlntextKP"/>
        <w:rPr>
          <w:lang w:eastAsia="en-US"/>
        </w:rPr>
      </w:pPr>
      <w:r>
        <w:rPr>
          <w:lang w:eastAsia="en-US"/>
        </w:rPr>
        <w:t xml:space="preserve">Členové pracovní skupiny řeší především problematiku občanů spadající </w:t>
      </w:r>
      <w:r>
        <w:rPr>
          <w:lang w:eastAsia="en-US"/>
        </w:rPr>
        <w:br/>
        <w:t>do následujících oblastí: trestněprávní (</w:t>
      </w:r>
      <w:r w:rsidR="00E679A8">
        <w:rPr>
          <w:lang w:eastAsia="en-US"/>
        </w:rPr>
        <w:t>lidé</w:t>
      </w:r>
      <w:r>
        <w:rPr>
          <w:lang w:eastAsia="en-US"/>
        </w:rPr>
        <w:t xml:space="preserve"> vracející se z výkonu trestu odnětí svobody</w:t>
      </w:r>
      <w:r w:rsidR="00C2446F">
        <w:rPr>
          <w:lang w:eastAsia="en-US"/>
        </w:rPr>
        <w:t xml:space="preserve"> nebo </w:t>
      </w:r>
      <w:r>
        <w:rPr>
          <w:lang w:eastAsia="en-US"/>
        </w:rPr>
        <w:t>proti kterým je vedeno trestní stíhání, oběti trestných činů</w:t>
      </w:r>
      <w:r w:rsidR="00C2446F">
        <w:rPr>
          <w:lang w:eastAsia="en-US"/>
        </w:rPr>
        <w:t xml:space="preserve"> a domácího násilí</w:t>
      </w:r>
      <w:r>
        <w:rPr>
          <w:lang w:eastAsia="en-US"/>
        </w:rPr>
        <w:t xml:space="preserve">), pracovněprávní (dlouhodobě nezaměstnaní, </w:t>
      </w:r>
      <w:r w:rsidR="000511D9">
        <w:rPr>
          <w:lang w:eastAsia="en-US"/>
        </w:rPr>
        <w:t>diskriminovaní</w:t>
      </w:r>
      <w:r>
        <w:rPr>
          <w:lang w:eastAsia="en-US"/>
        </w:rPr>
        <w:t xml:space="preserve"> na trhu práce atd.), sociálního vyloučení či ohrožení sociálním vyloučením (</w:t>
      </w:r>
      <w:r w:rsidR="00FB5EED">
        <w:rPr>
          <w:lang w:eastAsia="en-US"/>
        </w:rPr>
        <w:t xml:space="preserve">lidé bez přístřeší, </w:t>
      </w:r>
      <w:r>
        <w:rPr>
          <w:lang w:eastAsia="en-US"/>
        </w:rPr>
        <w:t>žijící nedůstojný</w:t>
      </w:r>
      <w:r w:rsidR="00C2446F">
        <w:rPr>
          <w:lang w:eastAsia="en-US"/>
        </w:rPr>
        <w:t>m způsobem života, zletilí</w:t>
      </w:r>
      <w:r>
        <w:rPr>
          <w:lang w:eastAsia="en-US"/>
        </w:rPr>
        <w:t xml:space="preserve"> po ukončení ústavní výchovy atd.), sociální patologie (</w:t>
      </w:r>
      <w:r w:rsidR="00C2446F">
        <w:rPr>
          <w:lang w:eastAsia="en-US"/>
        </w:rPr>
        <w:t>lidé závislí</w:t>
      </w:r>
      <w:r>
        <w:rPr>
          <w:lang w:eastAsia="en-US"/>
        </w:rPr>
        <w:t xml:space="preserve"> na alkoholu či jiných toxikomaniích atd.) a nepříznivé životní situace (jednotlivci </w:t>
      </w:r>
      <w:r w:rsidR="00C2446F">
        <w:rPr>
          <w:lang w:eastAsia="en-US"/>
        </w:rPr>
        <w:t xml:space="preserve">či bezdětné rodiny v přechodné </w:t>
      </w:r>
      <w:r>
        <w:rPr>
          <w:lang w:eastAsia="en-US"/>
        </w:rPr>
        <w:t>či dlouhodobější sociální krizi, osoby neschopné zabezpečit si své základní životní potřeby atd.).</w:t>
      </w:r>
    </w:p>
    <w:p w14:paraId="68019C35" w14:textId="77777777" w:rsidR="004B6769" w:rsidRDefault="004B6769" w:rsidP="003B372F">
      <w:pPr>
        <w:pStyle w:val="normlntextKP"/>
        <w:rPr>
          <w:lang w:eastAsia="en-US"/>
        </w:rPr>
      </w:pPr>
      <w:r>
        <w:rPr>
          <w:lang w:eastAsia="en-US"/>
        </w:rPr>
        <w:t>Jednání pracovní skupiny se pravidelně účastní následující poskytovatelé sociálních služeb: Armáda spásy v </w:t>
      </w:r>
      <w:proofErr w:type="gramStart"/>
      <w:r>
        <w:rPr>
          <w:lang w:eastAsia="en-US"/>
        </w:rPr>
        <w:t xml:space="preserve">ČR, </w:t>
      </w:r>
      <w:proofErr w:type="spellStart"/>
      <w:r>
        <w:rPr>
          <w:lang w:eastAsia="en-US"/>
        </w:rPr>
        <w:t>z.s</w:t>
      </w:r>
      <w:proofErr w:type="spellEnd"/>
      <w:r>
        <w:rPr>
          <w:lang w:eastAsia="en-US"/>
        </w:rPr>
        <w:t>.</w:t>
      </w:r>
      <w:proofErr w:type="gramEnd"/>
      <w:r>
        <w:rPr>
          <w:lang w:eastAsia="en-US"/>
        </w:rPr>
        <w:t xml:space="preserve">, Charita Opava, EUROTOPIA.CZ, o.p.s., Krizové a kontaktní centrum „Pod Slunečníkem“, Magistrát města Opavy, Probační a mediační služba ČR, Psychiatrická nemocnice v Opavě, </w:t>
      </w:r>
      <w:r w:rsidRPr="00576ADE">
        <w:rPr>
          <w:lang w:eastAsia="en-US"/>
        </w:rPr>
        <w:t>Úřad práce ČR</w:t>
      </w:r>
      <w:r>
        <w:rPr>
          <w:lang w:eastAsia="en-US"/>
        </w:rPr>
        <w:t>, Vězeňská služba ČR a další.</w:t>
      </w:r>
    </w:p>
    <w:p w14:paraId="20D28CD3" w14:textId="43609DEF" w:rsidR="004B6769" w:rsidRDefault="004B6769" w:rsidP="003B372F">
      <w:pPr>
        <w:pStyle w:val="normlntextKP"/>
        <w:rPr>
          <w:lang w:eastAsia="en-US"/>
        </w:rPr>
      </w:pPr>
      <w:r>
        <w:rPr>
          <w:lang w:eastAsia="en-US"/>
        </w:rPr>
        <w:t>Členové pracovní skupiny stanovili následující cíle a opatření, kte</w:t>
      </w:r>
      <w:r w:rsidR="00910419">
        <w:rPr>
          <w:lang w:eastAsia="en-US"/>
        </w:rPr>
        <w:t>rými se budou v průběhu trvání 5</w:t>
      </w:r>
      <w:r w:rsidR="003C15C8">
        <w:rPr>
          <w:lang w:eastAsia="en-US"/>
        </w:rPr>
        <w:t>. k</w:t>
      </w:r>
      <w:r>
        <w:rPr>
          <w:lang w:eastAsia="en-US"/>
        </w:rPr>
        <w:t>omunitního plánu zabývat:</w:t>
      </w:r>
    </w:p>
    <w:p w14:paraId="48713FE3" w14:textId="77777777" w:rsidR="004B6769" w:rsidRDefault="004B6769" w:rsidP="004B6769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01"/>
      </w:tblGrid>
      <w:tr w:rsidR="004B6769" w14:paraId="4B462A4D" w14:textId="77777777" w:rsidTr="00C44422">
        <w:trPr>
          <w:trHeight w:val="5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916C"/>
            <w:hideMark/>
          </w:tcPr>
          <w:p w14:paraId="3BACBB03" w14:textId="77777777" w:rsidR="004B6769" w:rsidRDefault="004B6769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cíle: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916C"/>
            <w:hideMark/>
          </w:tcPr>
          <w:p w14:paraId="6C8F29DE" w14:textId="77777777" w:rsidR="004B6769" w:rsidRDefault="004B6769" w:rsidP="00126DAF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Zkvalitnění a rozvoj služeb </w:t>
            </w:r>
            <w:r w:rsidRPr="00890CA0">
              <w:rPr>
                <w:rFonts w:ascii="Arial" w:hAnsi="Arial" w:cs="Arial"/>
                <w:b/>
                <w:sz w:val="22"/>
                <w:szCs w:val="22"/>
              </w:rPr>
              <w:t xml:space="preserve">zaměřených na pomoc osobám se specifickými sociálními problémy </w:t>
            </w:r>
          </w:p>
        </w:tc>
      </w:tr>
      <w:tr w:rsidR="004B6769" w14:paraId="12C48C18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A12A" w14:textId="77777777" w:rsidR="004B6769" w:rsidRDefault="004B6769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Krátký popis cíle: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B641" w14:textId="77777777" w:rsidR="004B6769" w:rsidRPr="00A22C60" w:rsidRDefault="004B6769" w:rsidP="00126DAF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A22C60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Cílem je na základě zjištěné potřebnosti zajistit rozvoj </w:t>
            </w:r>
          </w:p>
          <w:p w14:paraId="57FCA7F7" w14:textId="77777777" w:rsidR="004B6769" w:rsidRPr="00A22C60" w:rsidRDefault="004B6769" w:rsidP="00126D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22C60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 rozšíření sociálních služeb a aktivit pro cílovou skupinu.</w:t>
            </w:r>
          </w:p>
        </w:tc>
      </w:tr>
      <w:tr w:rsidR="004B6769" w14:paraId="14A445C4" w14:textId="77777777" w:rsidTr="00CF6C42">
        <w:trPr>
          <w:trHeight w:val="7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93F34A3" w14:textId="77777777" w:rsidR="004B6769" w:rsidRDefault="004B6769" w:rsidP="00716CBC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Opatření, která vedou k naplnění cíle: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8D3025F" w14:textId="77777777" w:rsidR="004B6769" w:rsidRDefault="004B6769" w:rsidP="008D3090">
            <w:pPr>
              <w:pStyle w:val="normlntextKP-odrkyvPS"/>
            </w:pPr>
            <w:r>
              <w:t>Oddělení ambulantních a pobytových služeb pro osoby bez přístřeší, včetně navýšení kapacity azylového domu pro muže</w:t>
            </w:r>
          </w:p>
          <w:p w14:paraId="420EAFFB" w14:textId="77777777" w:rsidR="004B6769" w:rsidRPr="0036344C" w:rsidRDefault="004B6769" w:rsidP="008D3090">
            <w:pPr>
              <w:pStyle w:val="normlntextKP-odrkyvPS"/>
            </w:pPr>
            <w:r>
              <w:t xml:space="preserve">Vznik domova se zvláštním režimem pro osoby se </w:t>
            </w:r>
            <w:r w:rsidRPr="0036344C">
              <w:t xml:space="preserve">specifickými potřebami a dočasná podpora DZR mimo SMO přijímající opavské klienty </w:t>
            </w:r>
          </w:p>
          <w:p w14:paraId="4882163C" w14:textId="77777777" w:rsidR="004B6769" w:rsidRPr="00890CA0" w:rsidRDefault="004B6769" w:rsidP="008D3090">
            <w:pPr>
              <w:pStyle w:val="normlntextKP-odrkyvPS"/>
            </w:pPr>
            <w:r>
              <w:t>P</w:t>
            </w:r>
            <w:r w:rsidRPr="00890CA0">
              <w:t>odpora rozvoje a rozšíření akt</w:t>
            </w:r>
            <w:r>
              <w:t>ivit Občanské poradny a Naděje –</w:t>
            </w:r>
            <w:r w:rsidRPr="00890CA0">
              <w:t xml:space="preserve"> střediska krizové pomoci</w:t>
            </w:r>
          </w:p>
          <w:p w14:paraId="419BE4C6" w14:textId="77777777" w:rsidR="004B6769" w:rsidRDefault="004B6769" w:rsidP="008D3090">
            <w:pPr>
              <w:pStyle w:val="normlntextKP-odrkyvPS"/>
            </w:pPr>
            <w:r w:rsidRPr="00BA087D">
              <w:t>Podpora spolupráce v rámci resocializačních programů</w:t>
            </w:r>
          </w:p>
        </w:tc>
      </w:tr>
    </w:tbl>
    <w:p w14:paraId="7D152EC4" w14:textId="77777777" w:rsidR="004B6769" w:rsidRDefault="004B6769" w:rsidP="00BC5E5E">
      <w:pPr>
        <w:pStyle w:val="normlntextKP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01"/>
      </w:tblGrid>
      <w:tr w:rsidR="004B6769" w14:paraId="4404FBC0" w14:textId="77777777" w:rsidTr="00CF6C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0B008BE" w14:textId="77777777" w:rsidR="004B6769" w:rsidRDefault="004B6769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Opatření: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C4C3E75" w14:textId="77777777" w:rsidR="004B6769" w:rsidRDefault="004B6769" w:rsidP="00126D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8D6">
              <w:rPr>
                <w:rFonts w:ascii="Arial" w:hAnsi="Arial" w:cs="Arial"/>
                <w:b/>
                <w:sz w:val="22"/>
                <w:szCs w:val="22"/>
              </w:rPr>
              <w:t>Oddělení ambulantních a pobytových služeb pro osoby bez přístřeší, včetně navýšení kapacity azylového domu pro muže</w:t>
            </w:r>
          </w:p>
        </w:tc>
      </w:tr>
      <w:tr w:rsidR="004B6769" w14:paraId="3BC00DD4" w14:textId="77777777" w:rsidTr="00126DAF">
        <w:trPr>
          <w:trHeight w:val="8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C84C" w14:textId="77777777" w:rsidR="004B6769" w:rsidRDefault="004B6769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Aktivity vedoucí k realizaci opatření: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D365" w14:textId="77777777" w:rsidR="004B6769" w:rsidRDefault="004B6769" w:rsidP="003B372F">
            <w:pPr>
              <w:pStyle w:val="aktivityvkp"/>
            </w:pPr>
            <w:r>
              <w:t>oddělení ambulantních služeb noclehárny pro ženy, noclehárny pro muže a nízkoprahového denního centra od pobytových azylových domů;</w:t>
            </w:r>
          </w:p>
          <w:p w14:paraId="53147D9E" w14:textId="77777777" w:rsidR="004B6769" w:rsidRDefault="004B6769" w:rsidP="003B372F">
            <w:pPr>
              <w:pStyle w:val="aktivityvkp"/>
            </w:pPr>
            <w:r>
              <w:t>vznik nových prostor, které adekvátně – provozně odpovídají potřebám klientů;</w:t>
            </w:r>
          </w:p>
          <w:p w14:paraId="5423EB84" w14:textId="77777777" w:rsidR="004B6769" w:rsidRPr="00992F73" w:rsidRDefault="004B6769" w:rsidP="003B372F">
            <w:pPr>
              <w:pStyle w:val="aktivityvkp"/>
              <w:rPr>
                <w:i/>
              </w:rPr>
            </w:pPr>
            <w:r>
              <w:t>materiální a technické zabezpečení prostor;</w:t>
            </w:r>
          </w:p>
          <w:p w14:paraId="010F1C5F" w14:textId="6D23ADD0" w:rsidR="004B6769" w:rsidRPr="00992F73" w:rsidRDefault="004B6769" w:rsidP="003B372F">
            <w:pPr>
              <w:pStyle w:val="aktivityvkp"/>
            </w:pPr>
            <w:r>
              <w:t xml:space="preserve">do budoucna </w:t>
            </w:r>
            <w:r w:rsidRPr="00992F73">
              <w:t>hledat možnosti rozšíření kapacity sociální sl</w:t>
            </w:r>
            <w:r>
              <w:t>užby azylový dům pro muže do bytů</w:t>
            </w:r>
            <w:r w:rsidRPr="00992F73">
              <w:t xml:space="preserve"> v</w:t>
            </w:r>
            <w:r w:rsidR="00AA2BA2">
              <w:t> </w:t>
            </w:r>
            <w:r w:rsidRPr="00992F73">
              <w:t>lokalitě SMO</w:t>
            </w:r>
            <w:r>
              <w:t>.</w:t>
            </w:r>
          </w:p>
        </w:tc>
      </w:tr>
      <w:tr w:rsidR="004B6769" w14:paraId="16B3056F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4306" w14:textId="77777777" w:rsidR="004B6769" w:rsidRDefault="004B6769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Předpokládaná výše finančních nákladů: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2DA5" w14:textId="77777777" w:rsidR="004B6769" w:rsidRPr="00206B75" w:rsidRDefault="004B6769" w:rsidP="003B372F">
            <w:pPr>
              <w:pStyle w:val="aktivityvkp"/>
            </w:pPr>
            <w:r>
              <w:t>p</w:t>
            </w:r>
            <w:r w:rsidRPr="00206B75">
              <w:t>rovozní a mzdové náklady všech tří služeb: 6.500.000,00 Kč</w:t>
            </w:r>
            <w:r>
              <w:t>.</w:t>
            </w:r>
            <w:r w:rsidRPr="00206B75">
              <w:t xml:space="preserve"> </w:t>
            </w:r>
          </w:p>
        </w:tc>
      </w:tr>
      <w:tr w:rsidR="004B6769" w14:paraId="56932E5E" w14:textId="77777777" w:rsidTr="00126DAF">
        <w:trPr>
          <w:trHeight w:val="6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3BC7" w14:textId="77777777" w:rsidR="004B6769" w:rsidRDefault="004B6769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finanční zdroje: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33F0" w14:textId="77777777" w:rsidR="004B6769" w:rsidRDefault="004B6769" w:rsidP="00126DAF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IROP, MSK, SMO, příjmy od klientů a další.</w:t>
            </w:r>
          </w:p>
        </w:tc>
      </w:tr>
      <w:tr w:rsidR="004B6769" w14:paraId="5BDA3AFF" w14:textId="77777777" w:rsidTr="00126DAF">
        <w:trPr>
          <w:trHeight w:val="8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9E1E" w14:textId="77777777" w:rsidR="004B6769" w:rsidRDefault="004B6769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Realizátoři a partneři: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DA29" w14:textId="77777777" w:rsidR="004B6769" w:rsidRPr="00452DBA" w:rsidRDefault="004B6769" w:rsidP="00126DAF">
            <w:pPr>
              <w:rPr>
                <w:rFonts w:ascii="Arial" w:hAnsi="Arial" w:cs="Arial"/>
                <w:sz w:val="22"/>
                <w:szCs w:val="22"/>
              </w:rPr>
            </w:pPr>
            <w:r w:rsidRPr="00452DBA">
              <w:rPr>
                <w:rFonts w:ascii="Arial" w:hAnsi="Arial" w:cs="Arial"/>
                <w:sz w:val="22"/>
                <w:szCs w:val="22"/>
              </w:rPr>
              <w:t>IROP, MSK, SMO</w:t>
            </w:r>
            <w:r>
              <w:rPr>
                <w:rFonts w:ascii="Arial" w:hAnsi="Arial" w:cs="Arial"/>
                <w:sz w:val="22"/>
                <w:szCs w:val="22"/>
              </w:rPr>
              <w:t>, Armáda spásy v 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ČR,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z.s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</w:tc>
      </w:tr>
      <w:tr w:rsidR="004B6769" w14:paraId="564DFB0D" w14:textId="77777777" w:rsidTr="00126DAF">
        <w:trPr>
          <w:trHeight w:val="12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3C40" w14:textId="77777777" w:rsidR="004B6769" w:rsidRDefault="004B6769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výstupy: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4782" w14:textId="77777777" w:rsidR="004B6769" w:rsidRPr="00E55F99" w:rsidRDefault="004B6769" w:rsidP="004B6769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</w:t>
            </w:r>
            <w:r w:rsidRPr="00E55F99">
              <w:rPr>
                <w:rFonts w:ascii="Arial" w:hAnsi="Arial" w:cs="Arial"/>
                <w:i/>
              </w:rPr>
              <w:t xml:space="preserve">kvalitnění ambulantních a pobytových služeb pro osoby bez přístřeší </w:t>
            </w:r>
            <w:r>
              <w:rPr>
                <w:rFonts w:ascii="Arial" w:hAnsi="Arial" w:cs="Arial"/>
                <w:i/>
              </w:rPr>
              <w:t>poskytovaných Armádou spásy v </w:t>
            </w:r>
            <w:proofErr w:type="gramStart"/>
            <w:r>
              <w:rPr>
                <w:rFonts w:ascii="Arial" w:hAnsi="Arial" w:cs="Arial"/>
                <w:i/>
              </w:rPr>
              <w:t xml:space="preserve">ČR, </w:t>
            </w:r>
            <w:proofErr w:type="spellStart"/>
            <w:r>
              <w:rPr>
                <w:rFonts w:ascii="Arial" w:hAnsi="Arial" w:cs="Arial"/>
                <w:i/>
              </w:rPr>
              <w:t>z.s</w:t>
            </w:r>
            <w:proofErr w:type="spellEnd"/>
            <w:r>
              <w:rPr>
                <w:rFonts w:ascii="Arial" w:hAnsi="Arial" w:cs="Arial"/>
                <w:i/>
              </w:rPr>
              <w:t>.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 w:rsidRPr="00E55F99">
              <w:rPr>
                <w:rFonts w:ascii="Arial" w:hAnsi="Arial" w:cs="Arial"/>
                <w:i/>
              </w:rPr>
              <w:t>prostřednictvím vzniku adekvátního prostorového zázemí</w:t>
            </w:r>
            <w:r>
              <w:rPr>
                <w:rFonts w:ascii="Arial" w:hAnsi="Arial" w:cs="Arial"/>
                <w:i/>
              </w:rPr>
              <w:t>,</w:t>
            </w:r>
            <w:r>
              <w:t xml:space="preserve"> </w:t>
            </w:r>
            <w:r w:rsidRPr="00ED5BC1">
              <w:rPr>
                <w:rFonts w:ascii="Arial" w:hAnsi="Arial" w:cs="Arial"/>
                <w:i/>
              </w:rPr>
              <w:t>pro poskytování služby klientům, odpovídající současným potřebám.</w:t>
            </w:r>
          </w:p>
        </w:tc>
      </w:tr>
    </w:tbl>
    <w:p w14:paraId="08A4FDBD" w14:textId="77777777" w:rsidR="004B6769" w:rsidRDefault="004B6769" w:rsidP="00BC5E5E">
      <w:pPr>
        <w:pStyle w:val="normlntextKP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01"/>
      </w:tblGrid>
      <w:tr w:rsidR="004B6769" w14:paraId="5D43BB4B" w14:textId="77777777" w:rsidTr="00CF6C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CA6F13C" w14:textId="77777777" w:rsidR="004B6769" w:rsidRDefault="004B6769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Opatření: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B815FC3" w14:textId="77777777" w:rsidR="004B6769" w:rsidRDefault="004B6769" w:rsidP="000A7622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E35D3">
              <w:rPr>
                <w:rFonts w:ascii="Arial" w:hAnsi="Arial" w:cs="Arial"/>
                <w:b/>
                <w:sz w:val="22"/>
                <w:szCs w:val="22"/>
              </w:rPr>
              <w:t>Vznik domova se zvláštním režimem pro oso</w:t>
            </w:r>
            <w:r>
              <w:rPr>
                <w:rFonts w:ascii="Arial" w:hAnsi="Arial" w:cs="Arial"/>
                <w:b/>
                <w:sz w:val="22"/>
                <w:szCs w:val="22"/>
              </w:rPr>
              <w:t>by se specifickými potřebami a dočasná podpora DZR mimo SMO přijímající opavské</w:t>
            </w:r>
            <w:r w:rsidRPr="00BE35D3">
              <w:rPr>
                <w:rFonts w:ascii="Arial" w:hAnsi="Arial" w:cs="Arial"/>
                <w:b/>
                <w:sz w:val="22"/>
                <w:szCs w:val="22"/>
              </w:rPr>
              <w:t xml:space="preserve"> klient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</w:tc>
      </w:tr>
      <w:tr w:rsidR="004B6769" w14:paraId="488F0249" w14:textId="77777777" w:rsidTr="00126DAF">
        <w:trPr>
          <w:trHeight w:val="458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050A" w14:textId="77777777" w:rsidR="004B6769" w:rsidRDefault="004B6769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Aktivity vedoucí k realizaci opatření: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0D79" w14:textId="77777777" w:rsidR="004B6769" w:rsidRPr="00285FB0" w:rsidRDefault="004B6769" w:rsidP="003B372F">
            <w:pPr>
              <w:pStyle w:val="aktivityvkp"/>
            </w:pPr>
            <w:r w:rsidRPr="00285FB0">
              <w:t xml:space="preserve">provedení analýzy potřebnosti vzniku sociální služby </w:t>
            </w:r>
            <w:r>
              <w:t>domov se zvláštním režimem (např. Slezská univerzita v Opavě, aktivita projektu MSK na podporu plánování sociálních služeb</w:t>
            </w:r>
            <w:r w:rsidRPr="00285FB0">
              <w:t>)</w:t>
            </w:r>
            <w:r>
              <w:t>;</w:t>
            </w:r>
          </w:p>
          <w:p w14:paraId="61C4C7AD" w14:textId="6CE6EC33" w:rsidR="004B6769" w:rsidRPr="00BE35D3" w:rsidRDefault="004B6769" w:rsidP="003B372F">
            <w:pPr>
              <w:pStyle w:val="aktivityvkp"/>
            </w:pPr>
            <w:r w:rsidRPr="00BE35D3">
              <w:t>vyčlenění vhodných prostor pro vznik domova se zvláštním režimem s kapacitou 5</w:t>
            </w:r>
            <w:r>
              <w:t xml:space="preserve"> – 15</w:t>
            </w:r>
            <w:r w:rsidR="00515A58">
              <w:t xml:space="preserve"> lůžek;</w:t>
            </w:r>
          </w:p>
          <w:p w14:paraId="552D2731" w14:textId="77777777" w:rsidR="004B6769" w:rsidRPr="00BE35D3" w:rsidRDefault="004B6769" w:rsidP="003B372F">
            <w:pPr>
              <w:pStyle w:val="aktivityvkp"/>
            </w:pPr>
            <w:r>
              <w:t>příprava podkladů pro registraci</w:t>
            </w:r>
            <w:r w:rsidRPr="00BE35D3">
              <w:t xml:space="preserve"> služby</w:t>
            </w:r>
            <w:r>
              <w:t>, včetně vyjednávání se zástupci MSK a SMO o jejím spolufinancování;</w:t>
            </w:r>
          </w:p>
          <w:p w14:paraId="4045597E" w14:textId="77777777" w:rsidR="004B6769" w:rsidRPr="00BE35D3" w:rsidRDefault="004B6769" w:rsidP="003B372F">
            <w:pPr>
              <w:pStyle w:val="aktivityvkp"/>
              <w:rPr>
                <w:b/>
              </w:rPr>
            </w:pPr>
            <w:r>
              <w:t>materiální a technické vybavení prostor;</w:t>
            </w:r>
          </w:p>
          <w:p w14:paraId="3F8716AF" w14:textId="77777777" w:rsidR="004B6769" w:rsidRPr="004D3427" w:rsidRDefault="004B6769" w:rsidP="003B372F">
            <w:pPr>
              <w:pStyle w:val="aktivityvkp"/>
              <w:rPr>
                <w:b/>
              </w:rPr>
            </w:pPr>
            <w:r>
              <w:t>personální zajištění služby;</w:t>
            </w:r>
          </w:p>
          <w:p w14:paraId="3C7DFE3B" w14:textId="77777777" w:rsidR="004B6769" w:rsidRPr="00A17B25" w:rsidRDefault="004B6769" w:rsidP="003B372F">
            <w:pPr>
              <w:pStyle w:val="aktivityvkp"/>
              <w:rPr>
                <w:b/>
              </w:rPr>
            </w:pPr>
            <w:r>
              <w:t>spuštění provozu služby (předpoklad: do roku 2027) – do této doby je potřebné službu domov se zvláštním režimem zabezpečit alternativní cestou – podpora Domova Přístav v Ostravě, který opavské klienty pravidelně přijímá.</w:t>
            </w:r>
          </w:p>
        </w:tc>
      </w:tr>
      <w:tr w:rsidR="004B6769" w14:paraId="4CA50417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9718" w14:textId="77777777" w:rsidR="004B6769" w:rsidRDefault="004B6769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Předpokládaná výše finančních nákladů: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2EC4" w14:textId="77777777" w:rsidR="004B6769" w:rsidRDefault="004B6769" w:rsidP="003B372F">
            <w:pPr>
              <w:pStyle w:val="aktivityvkp"/>
            </w:pPr>
            <w:r w:rsidRPr="00873D16">
              <w:t>SMO – 30 % oprávněné provozní ztráty;</w:t>
            </w:r>
          </w:p>
          <w:p w14:paraId="6DAACDC6" w14:textId="77777777" w:rsidR="004B6769" w:rsidRPr="00873D16" w:rsidRDefault="004B6769" w:rsidP="003B372F">
            <w:pPr>
              <w:pStyle w:val="aktivityvkp"/>
            </w:pPr>
            <w:r w:rsidRPr="00873D16">
              <w:t>provozní a mzdové náklady: 2.500.000,00 Kč</w:t>
            </w:r>
            <w:r>
              <w:t>.</w:t>
            </w:r>
          </w:p>
        </w:tc>
      </w:tr>
      <w:tr w:rsidR="004B6769" w14:paraId="3B862FC7" w14:textId="77777777" w:rsidTr="00126DAF">
        <w:trPr>
          <w:trHeight w:val="6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B434" w14:textId="77777777" w:rsidR="004B6769" w:rsidRDefault="004B6769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finanční zdroje: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2487" w14:textId="010C6BD9" w:rsidR="004B6769" w:rsidRDefault="004B6769" w:rsidP="00126DAF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5C27">
              <w:rPr>
                <w:rFonts w:ascii="Arial" w:hAnsi="Arial" w:cs="Arial"/>
                <w:sz w:val="22"/>
                <w:szCs w:val="22"/>
              </w:rPr>
              <w:t>IROP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45C27">
              <w:rPr>
                <w:rFonts w:ascii="Arial" w:hAnsi="Arial" w:cs="Arial"/>
                <w:sz w:val="22"/>
                <w:szCs w:val="22"/>
              </w:rPr>
              <w:t xml:space="preserve"> EU projekty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45C2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MPSV, MSK, SMO, příjmy od uživatelů a</w:t>
            </w:r>
            <w:r w:rsidR="00AA2BA2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jiné</w:t>
            </w:r>
          </w:p>
        </w:tc>
      </w:tr>
      <w:tr w:rsidR="004B6769" w14:paraId="496F6AAB" w14:textId="77777777" w:rsidTr="00126DAF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ABE1" w14:textId="77777777" w:rsidR="004B6769" w:rsidRDefault="004B6769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Realizátoři a partneři: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8E43" w14:textId="77777777" w:rsidR="004B6769" w:rsidRDefault="004B6769" w:rsidP="00126DAF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Armáda spásy v 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ČR,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z.s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MSK, SMO</w:t>
            </w:r>
          </w:p>
        </w:tc>
      </w:tr>
      <w:tr w:rsidR="004B6769" w14:paraId="0E03B488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0327" w14:textId="77777777" w:rsidR="004B6769" w:rsidRDefault="004B6769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výstupy: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1A0" w14:textId="5054C89D" w:rsidR="004B6769" w:rsidRDefault="004B6769" w:rsidP="004B6769">
            <w:pPr>
              <w:pStyle w:val="Odstavecseseznamem"/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vznik nového domova se zvláštním režimem pro osoby se specifickými potřebami (nízkopříjmoví, bez přístřeší, s psychiatrickou diagnózou – alkoholová a</w:t>
            </w:r>
            <w:r w:rsidR="00AA2BA2">
              <w:rPr>
                <w:rFonts w:ascii="Arial" w:hAnsi="Arial" w:cs="Arial"/>
                <w:i/>
                <w:iCs/>
              </w:rPr>
              <w:t> </w:t>
            </w:r>
            <w:r>
              <w:rPr>
                <w:rFonts w:ascii="Arial" w:hAnsi="Arial" w:cs="Arial"/>
                <w:i/>
                <w:iCs/>
              </w:rPr>
              <w:t>jiná demence atd.) s kapacitou 5 – 15 lůžek.</w:t>
            </w:r>
          </w:p>
        </w:tc>
      </w:tr>
    </w:tbl>
    <w:p w14:paraId="3F316ADF" w14:textId="77777777" w:rsidR="004B6769" w:rsidRDefault="004B6769" w:rsidP="00BC5E5E">
      <w:pPr>
        <w:pStyle w:val="normlntextKP"/>
      </w:pPr>
    </w:p>
    <w:p w14:paraId="63B6C93A" w14:textId="77777777" w:rsidR="00D13CEF" w:rsidRDefault="00D13CEF" w:rsidP="00BC5E5E">
      <w:pPr>
        <w:pStyle w:val="normlntextKP"/>
      </w:pPr>
    </w:p>
    <w:p w14:paraId="7652A303" w14:textId="77777777" w:rsidR="00D13CEF" w:rsidRDefault="00D13CEF" w:rsidP="00BC5E5E">
      <w:pPr>
        <w:pStyle w:val="normlntextKP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01"/>
      </w:tblGrid>
      <w:tr w:rsidR="004B6769" w:rsidRPr="00851BE6" w14:paraId="0A1C921A" w14:textId="77777777" w:rsidTr="00CF6C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5DDBFF5" w14:textId="77777777" w:rsidR="004B6769" w:rsidRPr="00851BE6" w:rsidRDefault="004B6769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1BE6">
              <w:rPr>
                <w:rFonts w:ascii="Arial" w:hAnsi="Arial" w:cs="Arial"/>
                <w:b/>
                <w:sz w:val="22"/>
                <w:szCs w:val="22"/>
              </w:rPr>
              <w:t>Opatření: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719F6C5" w14:textId="77777777" w:rsidR="004B6769" w:rsidRPr="00851BE6" w:rsidRDefault="004B6769" w:rsidP="00126DAF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BE6">
              <w:rPr>
                <w:rFonts w:ascii="Arial" w:hAnsi="Arial" w:cs="Arial"/>
                <w:b/>
                <w:sz w:val="22"/>
                <w:szCs w:val="22"/>
              </w:rPr>
              <w:t>Podpo</w:t>
            </w:r>
            <w:r>
              <w:rPr>
                <w:rFonts w:ascii="Arial" w:hAnsi="Arial" w:cs="Arial"/>
                <w:b/>
                <w:sz w:val="22"/>
                <w:szCs w:val="22"/>
              </w:rPr>
              <w:t>ra rozvoje a rozšíření aktivit O</w:t>
            </w:r>
            <w:r w:rsidRPr="00851BE6">
              <w:rPr>
                <w:rFonts w:ascii="Arial" w:hAnsi="Arial" w:cs="Arial"/>
                <w:b/>
                <w:sz w:val="22"/>
                <w:szCs w:val="22"/>
              </w:rPr>
              <w:t xml:space="preserve">bčanské poradny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851BE6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Naděje –</w:t>
            </w:r>
            <w:r w:rsidRPr="00851BE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střediska krizové pomoci</w:t>
            </w:r>
          </w:p>
        </w:tc>
      </w:tr>
      <w:tr w:rsidR="004B6769" w:rsidRPr="00851BE6" w14:paraId="02DC9E5E" w14:textId="77777777" w:rsidTr="00126DAF">
        <w:trPr>
          <w:trHeight w:val="1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9B35" w14:textId="77777777" w:rsidR="004B6769" w:rsidRPr="00851BE6" w:rsidRDefault="004B6769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51BE6">
              <w:rPr>
                <w:rFonts w:ascii="Arial" w:hAnsi="Arial" w:cs="Arial"/>
                <w:b/>
                <w:sz w:val="22"/>
                <w:szCs w:val="22"/>
              </w:rPr>
              <w:t>Aktivity vedoucí k realizaci opatření:</w:t>
            </w:r>
            <w:r w:rsidRPr="00851BE6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F6BA" w14:textId="77777777" w:rsidR="004B6769" w:rsidRPr="00851BE6" w:rsidRDefault="004B6769" w:rsidP="003B372F">
            <w:pPr>
              <w:pStyle w:val="aktivityvkp"/>
              <w:rPr>
                <w:lang w:eastAsia="en-US"/>
              </w:rPr>
            </w:pPr>
            <w:r w:rsidRPr="00851BE6">
              <w:rPr>
                <w:lang w:eastAsia="en-US"/>
              </w:rPr>
              <w:t xml:space="preserve">rozvoj přednáškové a osvětové činnosti vedoucí </w:t>
            </w:r>
            <w:r w:rsidRPr="00851BE6">
              <w:rPr>
                <w:lang w:eastAsia="en-US"/>
              </w:rPr>
              <w:br/>
              <w:t>ke zvýšení znalostí a dovedností osob se specifickými sociálními problémy a veřejnosti v oblasti finanční gramotnosti, prevence zadlužení;</w:t>
            </w:r>
          </w:p>
          <w:p w14:paraId="1BD98554" w14:textId="2B8FBDA4" w:rsidR="004B6769" w:rsidRPr="00113A84" w:rsidRDefault="004B6769" w:rsidP="003B372F">
            <w:pPr>
              <w:pStyle w:val="aktivityvkp"/>
              <w:rPr>
                <w:lang w:eastAsia="en-US"/>
              </w:rPr>
            </w:pPr>
            <w:r w:rsidRPr="00851BE6">
              <w:rPr>
                <w:lang w:eastAsia="en-US"/>
              </w:rPr>
              <w:t>zvýšení počtu přednášek pro osoby se specifickými sociálními problémy (zvýšení dovedností v oblastech práva atd.)</w:t>
            </w:r>
            <w:r w:rsidR="001E10BA">
              <w:rPr>
                <w:lang w:eastAsia="en-US"/>
              </w:rPr>
              <w:t>.</w:t>
            </w:r>
          </w:p>
        </w:tc>
      </w:tr>
      <w:tr w:rsidR="004B6769" w:rsidRPr="00851BE6" w14:paraId="7956E2AF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2E20" w14:textId="77777777" w:rsidR="004B6769" w:rsidRPr="00851BE6" w:rsidRDefault="004B6769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51BE6">
              <w:rPr>
                <w:rFonts w:ascii="Arial" w:hAnsi="Arial" w:cs="Arial"/>
                <w:b/>
                <w:sz w:val="22"/>
                <w:szCs w:val="22"/>
              </w:rPr>
              <w:t>Předpokládaná výše finančních nákladů: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6162" w14:textId="77777777" w:rsidR="004B6769" w:rsidRPr="00851BE6" w:rsidRDefault="004B6769" w:rsidP="00126DAF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BE6">
              <w:rPr>
                <w:rFonts w:ascii="Arial" w:hAnsi="Arial" w:cs="Arial"/>
                <w:sz w:val="22"/>
                <w:szCs w:val="22"/>
              </w:rPr>
              <w:t xml:space="preserve">20.000,00 Kč/rok </w:t>
            </w:r>
          </w:p>
        </w:tc>
      </w:tr>
      <w:tr w:rsidR="004B6769" w:rsidRPr="00851BE6" w14:paraId="69C75BF4" w14:textId="77777777" w:rsidTr="00126DAF">
        <w:trPr>
          <w:trHeight w:val="6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5DF8" w14:textId="77777777" w:rsidR="004B6769" w:rsidRPr="00851BE6" w:rsidRDefault="004B6769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51BE6">
              <w:rPr>
                <w:rFonts w:ascii="Arial" w:hAnsi="Arial" w:cs="Arial"/>
                <w:b/>
                <w:sz w:val="22"/>
                <w:szCs w:val="22"/>
              </w:rPr>
              <w:t>Předpokládané finanční zdroje: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B973" w14:textId="77777777" w:rsidR="004B6769" w:rsidRPr="00851BE6" w:rsidRDefault="004B6769" w:rsidP="00126DAF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BE6">
              <w:rPr>
                <w:rFonts w:ascii="Arial" w:hAnsi="Arial" w:cs="Arial"/>
                <w:sz w:val="22"/>
                <w:szCs w:val="22"/>
              </w:rPr>
              <w:t>Fondy EU, MSK, SMO a další</w:t>
            </w:r>
          </w:p>
          <w:p w14:paraId="366F601F" w14:textId="77777777" w:rsidR="004B6769" w:rsidRPr="00851BE6" w:rsidRDefault="004B6769" w:rsidP="00126DAF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769" w:rsidRPr="00851BE6" w14:paraId="39473E98" w14:textId="77777777" w:rsidTr="00126DAF">
        <w:trPr>
          <w:trHeight w:val="8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7F8D" w14:textId="77777777" w:rsidR="004B6769" w:rsidRPr="00851BE6" w:rsidRDefault="004B6769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51BE6">
              <w:rPr>
                <w:rFonts w:ascii="Arial" w:hAnsi="Arial" w:cs="Arial"/>
                <w:b/>
                <w:sz w:val="22"/>
                <w:szCs w:val="22"/>
              </w:rPr>
              <w:t>Realizátoři a partneři: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0AE1" w14:textId="78C36343" w:rsidR="004B6769" w:rsidRPr="00851BE6" w:rsidRDefault="00D21E06" w:rsidP="00D21E06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MSK, SMO, </w:t>
            </w:r>
            <w:r w:rsidR="004B6769">
              <w:rPr>
                <w:rFonts w:ascii="Arial" w:hAnsi="Arial" w:cs="Arial"/>
                <w:sz w:val="22"/>
                <w:szCs w:val="22"/>
              </w:rPr>
              <w:t>Charita Opava</w:t>
            </w:r>
            <w:r>
              <w:rPr>
                <w:rFonts w:ascii="Arial" w:hAnsi="Arial" w:cs="Arial"/>
                <w:sz w:val="22"/>
                <w:szCs w:val="22"/>
              </w:rPr>
              <w:t xml:space="preserve"> a další</w:t>
            </w:r>
          </w:p>
        </w:tc>
      </w:tr>
      <w:tr w:rsidR="004B6769" w:rsidRPr="00851BE6" w14:paraId="4D4652C9" w14:textId="77777777" w:rsidTr="00126DAF">
        <w:trPr>
          <w:trHeight w:val="12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1393" w14:textId="77777777" w:rsidR="004B6769" w:rsidRPr="00851BE6" w:rsidRDefault="004B6769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1BE6">
              <w:rPr>
                <w:rFonts w:ascii="Arial" w:hAnsi="Arial" w:cs="Arial"/>
                <w:b/>
                <w:sz w:val="22"/>
                <w:szCs w:val="22"/>
              </w:rPr>
              <w:t>Předpokládané výstupy: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DDC0" w14:textId="6155BD2A" w:rsidR="004B6769" w:rsidRPr="00851BE6" w:rsidRDefault="004B6769" w:rsidP="00126DAF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51BE6">
              <w:rPr>
                <w:rFonts w:ascii="Arial" w:hAnsi="Arial" w:cs="Arial"/>
                <w:i/>
                <w:sz w:val="22"/>
                <w:szCs w:val="22"/>
              </w:rPr>
              <w:t xml:space="preserve">- 15 přednášek/rok; </w:t>
            </w:r>
          </w:p>
          <w:p w14:paraId="4937BF3A" w14:textId="77777777" w:rsidR="004B6769" w:rsidRPr="00851BE6" w:rsidRDefault="004B6769" w:rsidP="00126DAF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51BE6">
              <w:rPr>
                <w:rFonts w:ascii="Arial" w:hAnsi="Arial" w:cs="Arial"/>
                <w:i/>
                <w:sz w:val="22"/>
                <w:szCs w:val="22"/>
              </w:rPr>
              <w:t xml:space="preserve">- 300 účastníků přednášek/rok; </w:t>
            </w:r>
          </w:p>
          <w:p w14:paraId="7AB001E9" w14:textId="77777777" w:rsidR="004B6769" w:rsidRPr="00851BE6" w:rsidRDefault="004B6769" w:rsidP="00126DAF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- </w:t>
            </w:r>
            <w:r w:rsidRPr="00851BE6">
              <w:rPr>
                <w:rFonts w:ascii="Arial" w:hAnsi="Arial" w:cs="Arial"/>
                <w:i/>
                <w:sz w:val="22"/>
                <w:szCs w:val="22"/>
              </w:rPr>
              <w:t>50 osob/rok - poskytnutí služeb odborného sociálního poradenství a krizové pomoci osobám, které z důvodu handicapu potřebují a využijí terénní formu sociální služby.</w:t>
            </w:r>
          </w:p>
        </w:tc>
      </w:tr>
    </w:tbl>
    <w:p w14:paraId="21206F2A" w14:textId="77777777" w:rsidR="004B6769" w:rsidRPr="00BC5E5E" w:rsidRDefault="004B6769" w:rsidP="00BC5E5E">
      <w:pPr>
        <w:pStyle w:val="normlntextKP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01"/>
      </w:tblGrid>
      <w:tr w:rsidR="004B6769" w14:paraId="43A0D4C2" w14:textId="77777777" w:rsidTr="00CF6C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4555255" w14:textId="77777777" w:rsidR="004B6769" w:rsidRDefault="004B6769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Opatření: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4469F0" w14:textId="77777777" w:rsidR="004B6769" w:rsidRDefault="004B6769" w:rsidP="00126DAF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30EC6">
              <w:rPr>
                <w:rFonts w:ascii="Arial" w:hAnsi="Arial" w:cs="Arial"/>
                <w:b/>
                <w:sz w:val="22"/>
                <w:szCs w:val="22"/>
              </w:rPr>
              <w:t>Podpora spolupráce v rámci resocializačních programů</w:t>
            </w:r>
          </w:p>
        </w:tc>
      </w:tr>
      <w:tr w:rsidR="004B6769" w14:paraId="07247395" w14:textId="77777777" w:rsidTr="00126DAF">
        <w:trPr>
          <w:trHeight w:val="1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F5A4" w14:textId="77777777" w:rsidR="004B6769" w:rsidRDefault="004B6769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Aktivity vedoucí k realizaci opatření: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3BEB" w14:textId="416AF933" w:rsidR="004B6769" w:rsidRPr="00554783" w:rsidRDefault="004B6769" w:rsidP="003B372F">
            <w:pPr>
              <w:pStyle w:val="aktivityvkp"/>
              <w:rPr>
                <w:lang w:eastAsia="en-US"/>
              </w:rPr>
            </w:pPr>
            <w:r w:rsidRPr="00694170">
              <w:rPr>
                <w:lang w:eastAsia="en-US"/>
              </w:rPr>
              <w:t>rozvoj spolupráce mezi EUROTOPIA.CZ, o.p.s. a</w:t>
            </w:r>
            <w:r w:rsidR="00AA2BA2">
              <w:rPr>
                <w:lang w:eastAsia="en-US"/>
              </w:rPr>
              <w:t> </w:t>
            </w:r>
            <w:r>
              <w:rPr>
                <w:lang w:eastAsia="en-US"/>
              </w:rPr>
              <w:t>Probační a mediační službou ČR - c</w:t>
            </w:r>
            <w:r w:rsidRPr="00411431">
              <w:rPr>
                <w:lang w:eastAsia="en-US"/>
              </w:rPr>
              <w:t xml:space="preserve">ílem je předcházení recidivy u osob, které se dopustily protiprávního jednání včetně spáchání trestného činu </w:t>
            </w:r>
            <w:r w:rsidRPr="00554783">
              <w:rPr>
                <w:lang w:eastAsia="en-US"/>
              </w:rPr>
              <w:t>pomocí aktivit resocializačního programu;</w:t>
            </w:r>
          </w:p>
          <w:p w14:paraId="0D77EFAE" w14:textId="40DBBBFD" w:rsidR="000D5E65" w:rsidRPr="00554783" w:rsidRDefault="006B34E7" w:rsidP="000D5E65">
            <w:pPr>
              <w:pStyle w:val="aktivityvkp"/>
              <w:rPr>
                <w:lang w:eastAsia="en-US"/>
              </w:rPr>
            </w:pPr>
            <w:r w:rsidRPr="00554783">
              <w:rPr>
                <w:lang w:eastAsia="en-US"/>
              </w:rPr>
              <w:t>rozvoj spolupráce s věznicí a Ú</w:t>
            </w:r>
            <w:r w:rsidR="000D5E65" w:rsidRPr="00554783">
              <w:rPr>
                <w:lang w:eastAsia="en-US"/>
              </w:rPr>
              <w:t xml:space="preserve">VZD Opava – cílem je podpora začlenění lidí opouštějících </w:t>
            </w:r>
            <w:r w:rsidRPr="00554783">
              <w:rPr>
                <w:lang w:eastAsia="en-US"/>
              </w:rPr>
              <w:t>výkon trestu odnětí svobody</w:t>
            </w:r>
            <w:r w:rsidR="000D5E65" w:rsidRPr="00554783">
              <w:rPr>
                <w:lang w:eastAsia="en-US"/>
              </w:rPr>
              <w:t xml:space="preserve"> z regionu do běžného života a znovuobnovení narušených rodinných vztahů;</w:t>
            </w:r>
          </w:p>
          <w:p w14:paraId="4BF167B5" w14:textId="77777777" w:rsidR="004B6769" w:rsidRPr="00411431" w:rsidRDefault="004B6769" w:rsidP="003B372F">
            <w:pPr>
              <w:pStyle w:val="aktivityvkp"/>
              <w:rPr>
                <w:lang w:eastAsia="en-US"/>
              </w:rPr>
            </w:pPr>
            <w:r w:rsidRPr="00411431">
              <w:rPr>
                <w:lang w:eastAsia="en-US"/>
              </w:rPr>
              <w:t>zajištění odborného poradenství</w:t>
            </w:r>
            <w:r>
              <w:rPr>
                <w:lang w:eastAsia="en-US"/>
              </w:rPr>
              <w:t>, včetně</w:t>
            </w:r>
            <w:r w:rsidRPr="00411431">
              <w:rPr>
                <w:lang w:eastAsia="en-US"/>
              </w:rPr>
              <w:t xml:space="preserve"> terapeutické pomoci osobám</w:t>
            </w:r>
            <w:r>
              <w:rPr>
                <w:lang w:eastAsia="en-US"/>
              </w:rPr>
              <w:t>, které</w:t>
            </w:r>
            <w:r w:rsidRPr="0041143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potřebují </w:t>
            </w:r>
            <w:r w:rsidRPr="00411431">
              <w:rPr>
                <w:lang w:eastAsia="en-US"/>
              </w:rPr>
              <w:t>zač</w:t>
            </w:r>
            <w:r>
              <w:rPr>
                <w:lang w:eastAsia="en-US"/>
              </w:rPr>
              <w:t>lenit</w:t>
            </w:r>
            <w:r w:rsidRPr="00411431">
              <w:rPr>
                <w:lang w:eastAsia="en-US"/>
              </w:rPr>
              <w:t xml:space="preserve"> do běžného života, prevence a snižování rizik opakování protiprávního jednání ve spolupráci s PMS.</w:t>
            </w:r>
          </w:p>
        </w:tc>
      </w:tr>
      <w:tr w:rsidR="004B6769" w14:paraId="05609B20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D307" w14:textId="77777777" w:rsidR="004B6769" w:rsidRDefault="004B6769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Předpokládaná výše finančních nákladů: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7A59" w14:textId="18B03EC9" w:rsidR="004B6769" w:rsidRPr="00BC5E5E" w:rsidRDefault="00457659" w:rsidP="00BC5E5E">
            <w:pPr>
              <w:pStyle w:val="aktivityvkp"/>
            </w:pPr>
            <w:r>
              <w:t>22</w:t>
            </w:r>
            <w:r w:rsidR="004B6769" w:rsidRPr="00BC5E5E">
              <w:t>0.000,00 Kč</w:t>
            </w:r>
          </w:p>
        </w:tc>
      </w:tr>
      <w:tr w:rsidR="004B6769" w14:paraId="7B4A79FA" w14:textId="77777777" w:rsidTr="00126DAF">
        <w:trPr>
          <w:trHeight w:val="6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D897" w14:textId="77777777" w:rsidR="004B6769" w:rsidRDefault="004B6769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finanční zdroje: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FB03" w14:textId="77777777" w:rsidR="004B6769" w:rsidRDefault="004B6769" w:rsidP="00126DAF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MSK, SMO, nadace, a jiné</w:t>
            </w:r>
          </w:p>
        </w:tc>
      </w:tr>
      <w:tr w:rsidR="004B6769" w14:paraId="66DD720D" w14:textId="77777777" w:rsidTr="00126DAF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6E7E" w14:textId="77777777" w:rsidR="004B6769" w:rsidRDefault="004B6769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Realizátoři a partneři: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CF96" w14:textId="37B4EC64" w:rsidR="004B6769" w:rsidRDefault="004B6769" w:rsidP="00126DAF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EUROTOPIA.CZ, o.p.s., Probační a mediační služba v ČR, SMO,</w:t>
            </w:r>
            <w:r w:rsidR="006B34E7">
              <w:t xml:space="preserve"> </w:t>
            </w:r>
            <w:r w:rsidR="006B34E7">
              <w:rPr>
                <w:rFonts w:ascii="Arial" w:hAnsi="Arial" w:cs="Arial"/>
                <w:sz w:val="22"/>
                <w:szCs w:val="22"/>
              </w:rPr>
              <w:t>Ú</w:t>
            </w:r>
            <w:r w:rsidR="006B34E7" w:rsidRPr="006B34E7">
              <w:rPr>
                <w:rFonts w:ascii="Arial" w:hAnsi="Arial" w:cs="Arial"/>
                <w:sz w:val="22"/>
                <w:szCs w:val="22"/>
              </w:rPr>
              <w:t>VZD Opava</w:t>
            </w:r>
            <w:r w:rsidR="006B34E7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MSK a jiné</w:t>
            </w:r>
          </w:p>
        </w:tc>
      </w:tr>
      <w:tr w:rsidR="004B6769" w14:paraId="48A14EAD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3E47" w14:textId="77777777" w:rsidR="004B6769" w:rsidRDefault="004B6769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výstupy: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0313" w14:textId="77777777" w:rsidR="004B6769" w:rsidRDefault="004B6769" w:rsidP="004B6769">
            <w:pPr>
              <w:pStyle w:val="Odstavecseseznamem"/>
              <w:numPr>
                <w:ilvl w:val="0"/>
                <w:numId w:val="13"/>
              </w:numPr>
              <w:spacing w:before="120"/>
              <w:jc w:val="both"/>
              <w:rPr>
                <w:rFonts w:ascii="Arial" w:hAnsi="Arial" w:cs="Arial"/>
                <w:i/>
                <w:iCs/>
              </w:rPr>
            </w:pPr>
            <w:r w:rsidRPr="00412E7F">
              <w:rPr>
                <w:rFonts w:ascii="Arial" w:hAnsi="Arial" w:cs="Arial"/>
                <w:i/>
                <w:iCs/>
              </w:rPr>
              <w:t xml:space="preserve">zajištění resocializačního programu pro cca 10-12 </w:t>
            </w:r>
            <w:r w:rsidR="00973AF4">
              <w:rPr>
                <w:rFonts w:ascii="Arial" w:hAnsi="Arial" w:cs="Arial"/>
                <w:i/>
                <w:iCs/>
              </w:rPr>
              <w:t>osob, které jsou zařazeny v PMS;</w:t>
            </w:r>
          </w:p>
          <w:p w14:paraId="71FB16A9" w14:textId="74CD3201" w:rsidR="00973AF4" w:rsidRPr="00412E7F" w:rsidRDefault="00973AF4" w:rsidP="004B6769">
            <w:pPr>
              <w:pStyle w:val="Odstavecseseznamem"/>
              <w:numPr>
                <w:ilvl w:val="0"/>
                <w:numId w:val="13"/>
              </w:numPr>
              <w:spacing w:before="120"/>
              <w:jc w:val="both"/>
              <w:rPr>
                <w:rFonts w:ascii="Arial" w:hAnsi="Arial" w:cs="Arial"/>
                <w:i/>
                <w:iCs/>
              </w:rPr>
            </w:pPr>
            <w:bookmarkStart w:id="24" w:name="_GoBack"/>
            <w:r w:rsidRPr="00554783">
              <w:rPr>
                <w:rFonts w:ascii="Arial" w:hAnsi="Arial" w:cs="Arial"/>
                <w:i/>
                <w:iCs/>
              </w:rPr>
              <w:t>zajištění spolupráce a resocializace u 7 osob z ÚVZD Opava.</w:t>
            </w:r>
            <w:bookmarkEnd w:id="24"/>
          </w:p>
        </w:tc>
      </w:tr>
    </w:tbl>
    <w:p w14:paraId="07287145" w14:textId="77777777" w:rsidR="004B6769" w:rsidRDefault="004B6769" w:rsidP="004B6769">
      <w:pPr>
        <w:spacing w:line="276" w:lineRule="auto"/>
        <w:rPr>
          <w:rFonts w:ascii="Arial" w:hAnsi="Arial" w:cs="Arial"/>
        </w:rPr>
      </w:pPr>
    </w:p>
    <w:p w14:paraId="76CAD7AE" w14:textId="77777777" w:rsidR="008D2874" w:rsidRDefault="008D2874" w:rsidP="004B6769">
      <w:pPr>
        <w:spacing w:line="276" w:lineRule="auto"/>
        <w:rPr>
          <w:rFonts w:ascii="Arial" w:hAnsi="Arial" w:cs="Arial"/>
        </w:rPr>
      </w:pPr>
    </w:p>
    <w:p w14:paraId="5B44AE56" w14:textId="77777777" w:rsidR="00D13CEF" w:rsidRDefault="00D13CEF" w:rsidP="004B6769">
      <w:pPr>
        <w:spacing w:line="276" w:lineRule="auto"/>
        <w:rPr>
          <w:rFonts w:ascii="Arial" w:hAnsi="Arial" w:cs="Arial"/>
        </w:rPr>
      </w:pPr>
    </w:p>
    <w:p w14:paraId="74E10A02" w14:textId="77777777" w:rsidR="00D13CEF" w:rsidRDefault="00D13CEF" w:rsidP="004B6769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01"/>
      </w:tblGrid>
      <w:tr w:rsidR="004B6769" w14:paraId="36977E15" w14:textId="77777777" w:rsidTr="00C44422">
        <w:trPr>
          <w:trHeight w:val="5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916C"/>
            <w:hideMark/>
          </w:tcPr>
          <w:p w14:paraId="358E23D5" w14:textId="77777777" w:rsidR="004B6769" w:rsidRDefault="004B6769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cíle: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916C"/>
            <w:hideMark/>
          </w:tcPr>
          <w:p w14:paraId="29016BF6" w14:textId="727747DD" w:rsidR="004B6769" w:rsidRDefault="004B6769" w:rsidP="008C005C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Řešení problematiky bydlení pro </w:t>
            </w:r>
            <w:r w:rsidR="008C005C">
              <w:rPr>
                <w:rFonts w:ascii="Arial" w:hAnsi="Arial" w:cs="Arial"/>
                <w:b/>
                <w:sz w:val="22"/>
                <w:szCs w:val="22"/>
              </w:rPr>
              <w:t xml:space="preserve">lidi </w:t>
            </w:r>
            <w:r>
              <w:rPr>
                <w:rFonts w:ascii="Arial" w:hAnsi="Arial" w:cs="Arial"/>
                <w:b/>
                <w:sz w:val="22"/>
                <w:szCs w:val="22"/>
              </w:rPr>
              <w:t>bez přístřeší</w:t>
            </w:r>
          </w:p>
        </w:tc>
      </w:tr>
      <w:tr w:rsidR="004B6769" w14:paraId="782EB16B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AA91" w14:textId="77777777" w:rsidR="004B6769" w:rsidRDefault="004B6769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Krátký popis cíle: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6CB3" w14:textId="77777777" w:rsidR="004B6769" w:rsidRPr="00A12141" w:rsidRDefault="004B6769" w:rsidP="00126DAF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A1214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Cílem je rozvíjet na základě zjištěných potřeb nejen registrované sociální služby, ale také cílové skupině poskytnout podmínky pro možnost samostatného bydlení</w:t>
            </w:r>
          </w:p>
        </w:tc>
      </w:tr>
      <w:tr w:rsidR="004B6769" w14:paraId="26DCBA0F" w14:textId="77777777" w:rsidTr="00CF6C42">
        <w:trPr>
          <w:trHeight w:val="7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2593E06" w14:textId="77777777" w:rsidR="004B6769" w:rsidRDefault="004B6769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Opatření, která vedou k naplnění cíle: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4AD492B" w14:textId="77777777" w:rsidR="004B6769" w:rsidRDefault="004B6769" w:rsidP="00EE3FF8">
            <w:pPr>
              <w:pStyle w:val="normlntextKP-odrkyvPS"/>
              <w:jc w:val="left"/>
            </w:pPr>
            <w:r w:rsidRPr="00741473">
              <w:t>Vznik prostupného bydlení pro osoby bez přístřeší</w:t>
            </w:r>
          </w:p>
        </w:tc>
      </w:tr>
    </w:tbl>
    <w:p w14:paraId="7CDA9734" w14:textId="77777777" w:rsidR="004B6769" w:rsidRDefault="004B6769" w:rsidP="00BC5E5E">
      <w:pPr>
        <w:pStyle w:val="normlntextKP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01"/>
      </w:tblGrid>
      <w:tr w:rsidR="004B6769" w14:paraId="4E642D72" w14:textId="77777777" w:rsidTr="00CF6C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8E7AA36" w14:textId="77777777" w:rsidR="004B6769" w:rsidRDefault="004B6769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Opatření: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A79D16E" w14:textId="77777777" w:rsidR="004B6769" w:rsidRDefault="004B6769" w:rsidP="00126DAF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4B3D">
              <w:rPr>
                <w:rFonts w:ascii="Arial" w:hAnsi="Arial" w:cs="Arial"/>
                <w:b/>
                <w:sz w:val="22"/>
                <w:szCs w:val="22"/>
              </w:rPr>
              <w:t>Vznik prostupného bydlení pro osoby bez přístřeší</w:t>
            </w:r>
          </w:p>
        </w:tc>
      </w:tr>
      <w:tr w:rsidR="004B6769" w14:paraId="6BBCBC53" w14:textId="77777777" w:rsidTr="00126DAF">
        <w:trPr>
          <w:trHeight w:val="11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4900" w14:textId="77777777" w:rsidR="004B6769" w:rsidRDefault="004B6769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Aktivity vedoucí k realizaci opatření: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75FD" w14:textId="398C9241" w:rsidR="004B6769" w:rsidRDefault="004B6769" w:rsidP="003B372F">
            <w:pPr>
              <w:pStyle w:val="aktivityvkp"/>
            </w:pPr>
            <w:r>
              <w:t>vyčlenění prostor pro vybudování 2 nových bytů pro muže bez příst</w:t>
            </w:r>
            <w:r w:rsidR="005E729E">
              <w:t>řeší</w:t>
            </w:r>
            <w:r>
              <w:t>;</w:t>
            </w:r>
          </w:p>
          <w:p w14:paraId="315467D1" w14:textId="3922D9F6" w:rsidR="004B6769" w:rsidRDefault="00BC5E5E" w:rsidP="003B372F">
            <w:pPr>
              <w:pStyle w:val="aktivityvkp"/>
            </w:pPr>
            <w:r>
              <w:t>materiálně-</w:t>
            </w:r>
            <w:r w:rsidR="004B6769">
              <w:t>technické vybavení prostor;</w:t>
            </w:r>
          </w:p>
          <w:p w14:paraId="0E1F8EFA" w14:textId="77777777" w:rsidR="004B6769" w:rsidRDefault="004B6769" w:rsidP="003B372F">
            <w:pPr>
              <w:pStyle w:val="aktivityvkp"/>
              <w:rPr>
                <w:lang w:eastAsia="en-US"/>
              </w:rPr>
            </w:pPr>
            <w:r>
              <w:t>zajištění doprovodné terénní sociální práce.</w:t>
            </w:r>
          </w:p>
        </w:tc>
      </w:tr>
      <w:tr w:rsidR="004B6769" w14:paraId="6545B414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9C23" w14:textId="77777777" w:rsidR="004B6769" w:rsidRDefault="004B6769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Předpokládaná výše finančních nákladů: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B86A" w14:textId="77777777" w:rsidR="004B6769" w:rsidRPr="0040464F" w:rsidRDefault="004B6769" w:rsidP="00126D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Pronájem bytů: 250.</w:t>
            </w:r>
            <w:r w:rsidRPr="0040464F">
              <w:rPr>
                <w:rFonts w:ascii="Arial" w:hAnsi="Arial" w:cs="Arial"/>
                <w:sz w:val="22"/>
                <w:szCs w:val="22"/>
              </w:rPr>
              <w:t>000</w:t>
            </w:r>
            <w:r>
              <w:rPr>
                <w:rFonts w:ascii="Arial" w:hAnsi="Arial" w:cs="Arial"/>
                <w:sz w:val="22"/>
                <w:szCs w:val="22"/>
              </w:rPr>
              <w:t>,00 Kč/rok</w:t>
            </w:r>
          </w:p>
          <w:p w14:paraId="46F2A235" w14:textId="77777777" w:rsidR="004B6769" w:rsidRDefault="004B6769" w:rsidP="00126D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Vybudování bytových jednotek: </w:t>
            </w:r>
            <w:r w:rsidRPr="0040464F">
              <w:rPr>
                <w:rFonts w:ascii="Arial" w:hAnsi="Arial" w:cs="Arial"/>
                <w:sz w:val="22"/>
                <w:szCs w:val="22"/>
              </w:rPr>
              <w:t>3.000.000</w:t>
            </w:r>
            <w:r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4B6769" w14:paraId="7FEADD9E" w14:textId="77777777" w:rsidTr="00126DAF">
        <w:trPr>
          <w:trHeight w:val="6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4187" w14:textId="77777777" w:rsidR="004B6769" w:rsidRDefault="004B6769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finanční zdroje: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9EDA" w14:textId="77777777" w:rsidR="004B6769" w:rsidRDefault="004B6769" w:rsidP="00126DAF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Armáda spásy v 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ČR,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z.s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, SMO a jiné. </w:t>
            </w:r>
          </w:p>
        </w:tc>
      </w:tr>
      <w:tr w:rsidR="004B6769" w14:paraId="3374A66D" w14:textId="77777777" w:rsidTr="00126DAF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0117" w14:textId="77777777" w:rsidR="004B6769" w:rsidRDefault="004B6769" w:rsidP="00126DAF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Realizátoři a partneři: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B197" w14:textId="77777777" w:rsidR="004B6769" w:rsidRDefault="004B6769" w:rsidP="00126DAF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Armáda spásy v 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ČR 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z.s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SMO</w:t>
            </w:r>
          </w:p>
        </w:tc>
      </w:tr>
      <w:tr w:rsidR="004B6769" w14:paraId="4AD3180C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82C2" w14:textId="77777777" w:rsidR="004B6769" w:rsidRDefault="004B6769" w:rsidP="00126DA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výstupy: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1A2E" w14:textId="77777777" w:rsidR="004B6769" w:rsidRPr="006601EC" w:rsidRDefault="004B6769" w:rsidP="004B6769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Arial" w:hAnsi="Arial" w:cs="Arial"/>
                <w:i/>
              </w:rPr>
            </w:pPr>
            <w:r w:rsidRPr="006601EC">
              <w:rPr>
                <w:rFonts w:ascii="Arial" w:hAnsi="Arial" w:cs="Arial"/>
                <w:i/>
              </w:rPr>
              <w:t>vznik 2 malometrážních nízkonákladových bytů, které pomohou bývalým uživatelům azylového domu v přechodu do klasického nájemního bydlení.</w:t>
            </w:r>
          </w:p>
        </w:tc>
      </w:tr>
    </w:tbl>
    <w:p w14:paraId="1F4E6D30" w14:textId="77777777" w:rsidR="004B6769" w:rsidRDefault="004B6769" w:rsidP="004B6769">
      <w:pPr>
        <w:spacing w:line="276" w:lineRule="auto"/>
        <w:rPr>
          <w:rFonts w:ascii="Arial" w:hAnsi="Arial" w:cs="Arial"/>
        </w:rPr>
      </w:pPr>
    </w:p>
    <w:p w14:paraId="1EBF8256" w14:textId="77777777" w:rsidR="004B6769" w:rsidRDefault="004B6769" w:rsidP="004B6769">
      <w:pPr>
        <w:rPr>
          <w:rFonts w:ascii="Arial" w:hAnsi="Arial" w:cs="Arial"/>
        </w:rPr>
      </w:pPr>
    </w:p>
    <w:p w14:paraId="33F7E40D" w14:textId="77777777" w:rsidR="004B6769" w:rsidRDefault="004B6769" w:rsidP="004B6769">
      <w:pPr>
        <w:rPr>
          <w:rFonts w:ascii="Arial" w:hAnsi="Arial" w:cs="Arial"/>
        </w:rPr>
      </w:pPr>
    </w:p>
    <w:p w14:paraId="47F49326" w14:textId="77777777" w:rsidR="004B6769" w:rsidRDefault="004B6769" w:rsidP="004B6769">
      <w:pPr>
        <w:rPr>
          <w:rFonts w:ascii="Arial" w:hAnsi="Arial" w:cs="Arial"/>
        </w:rPr>
      </w:pPr>
    </w:p>
    <w:p w14:paraId="0CBDFD23" w14:textId="77777777" w:rsidR="004B6769" w:rsidRDefault="004B6769" w:rsidP="004B6769">
      <w:pPr>
        <w:rPr>
          <w:rFonts w:ascii="Arial" w:hAnsi="Arial" w:cs="Arial"/>
        </w:rPr>
      </w:pPr>
    </w:p>
    <w:p w14:paraId="2C467852" w14:textId="77777777" w:rsidR="003F1357" w:rsidRDefault="003F1357" w:rsidP="004B6769">
      <w:pPr>
        <w:rPr>
          <w:rFonts w:ascii="Arial" w:hAnsi="Arial" w:cs="Arial"/>
        </w:rPr>
      </w:pPr>
    </w:p>
    <w:p w14:paraId="2682BDA7" w14:textId="77777777" w:rsidR="003F1357" w:rsidRDefault="003F1357" w:rsidP="004B6769">
      <w:pPr>
        <w:rPr>
          <w:rFonts w:ascii="Arial" w:hAnsi="Arial" w:cs="Arial"/>
        </w:rPr>
      </w:pPr>
    </w:p>
    <w:p w14:paraId="00B27DAC" w14:textId="77777777" w:rsidR="003F1357" w:rsidRDefault="003F1357" w:rsidP="004B6769">
      <w:pPr>
        <w:rPr>
          <w:rFonts w:ascii="Arial" w:hAnsi="Arial" w:cs="Arial"/>
        </w:rPr>
      </w:pPr>
    </w:p>
    <w:p w14:paraId="5A8BE655" w14:textId="77777777" w:rsidR="003F1357" w:rsidRDefault="003F1357" w:rsidP="004B6769">
      <w:pPr>
        <w:rPr>
          <w:rFonts w:ascii="Arial" w:hAnsi="Arial" w:cs="Arial"/>
        </w:rPr>
      </w:pPr>
    </w:p>
    <w:p w14:paraId="44102338" w14:textId="77777777" w:rsidR="003F1357" w:rsidRDefault="003F1357" w:rsidP="004B6769">
      <w:pPr>
        <w:rPr>
          <w:rFonts w:ascii="Arial" w:hAnsi="Arial" w:cs="Arial"/>
        </w:rPr>
      </w:pPr>
    </w:p>
    <w:p w14:paraId="3A240691" w14:textId="77777777" w:rsidR="003F1357" w:rsidRDefault="003F1357" w:rsidP="004B6769">
      <w:pPr>
        <w:rPr>
          <w:rFonts w:ascii="Arial" w:hAnsi="Arial" w:cs="Arial"/>
        </w:rPr>
      </w:pPr>
    </w:p>
    <w:p w14:paraId="131CBFBF" w14:textId="77777777" w:rsidR="003F1357" w:rsidRDefault="003F1357" w:rsidP="004B6769">
      <w:pPr>
        <w:rPr>
          <w:rFonts w:ascii="Arial" w:hAnsi="Arial" w:cs="Arial"/>
        </w:rPr>
      </w:pPr>
    </w:p>
    <w:p w14:paraId="50F4B869" w14:textId="77777777" w:rsidR="003F1357" w:rsidRDefault="003F1357" w:rsidP="004B6769">
      <w:pPr>
        <w:rPr>
          <w:rFonts w:ascii="Arial" w:hAnsi="Arial" w:cs="Arial"/>
        </w:rPr>
      </w:pPr>
    </w:p>
    <w:p w14:paraId="57536C8F" w14:textId="77777777" w:rsidR="003F1357" w:rsidRDefault="003F1357" w:rsidP="004B6769">
      <w:pPr>
        <w:rPr>
          <w:rFonts w:ascii="Arial" w:hAnsi="Arial" w:cs="Arial"/>
        </w:rPr>
      </w:pPr>
    </w:p>
    <w:p w14:paraId="43A4DE8A" w14:textId="77777777" w:rsidR="003B372F" w:rsidRDefault="003B372F" w:rsidP="004B6769">
      <w:pPr>
        <w:rPr>
          <w:rFonts w:ascii="Arial" w:hAnsi="Arial" w:cs="Arial"/>
        </w:rPr>
      </w:pPr>
    </w:p>
    <w:p w14:paraId="26FA37CA" w14:textId="77777777" w:rsidR="003B372F" w:rsidRDefault="003B372F" w:rsidP="004B6769">
      <w:pPr>
        <w:rPr>
          <w:rFonts w:ascii="Arial" w:hAnsi="Arial" w:cs="Arial"/>
        </w:rPr>
      </w:pPr>
    </w:p>
    <w:p w14:paraId="683B0A2F" w14:textId="77777777" w:rsidR="003B372F" w:rsidRDefault="003B372F" w:rsidP="004B6769">
      <w:pPr>
        <w:rPr>
          <w:rFonts w:ascii="Arial" w:hAnsi="Arial" w:cs="Arial"/>
        </w:rPr>
      </w:pPr>
    </w:p>
    <w:p w14:paraId="3C02AA0E" w14:textId="4D42B406" w:rsidR="003B372F" w:rsidRDefault="003B372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013B53" w14:textId="77777777" w:rsidR="003B372F" w:rsidRDefault="003B372F" w:rsidP="004B6769">
      <w:pPr>
        <w:rPr>
          <w:rFonts w:ascii="Arial" w:hAnsi="Arial" w:cs="Arial"/>
        </w:rPr>
      </w:pPr>
    </w:p>
    <w:p w14:paraId="4A5317CF" w14:textId="77777777" w:rsidR="003F1357" w:rsidRPr="00CE19B3" w:rsidRDefault="003F1357" w:rsidP="004B6769">
      <w:pPr>
        <w:rPr>
          <w:rFonts w:ascii="Arial" w:hAnsi="Arial" w:cs="Arial"/>
        </w:rPr>
      </w:pPr>
    </w:p>
    <w:p w14:paraId="4BA45E38" w14:textId="77777777" w:rsidR="004B6769" w:rsidRDefault="004B6769" w:rsidP="00622038">
      <w:pPr>
        <w:rPr>
          <w:rFonts w:ascii="Arial" w:hAnsi="Arial" w:cs="Arial"/>
        </w:rPr>
      </w:pPr>
    </w:p>
    <w:tbl>
      <w:tblPr>
        <w:tblStyle w:val="Mkatabulky"/>
        <w:tblW w:w="9039" w:type="dxa"/>
        <w:shd w:val="clear" w:color="auto" w:fill="4F81BD" w:themeFill="accent1"/>
        <w:tblLook w:val="04A0" w:firstRow="1" w:lastRow="0" w:firstColumn="1" w:lastColumn="0" w:noHBand="0" w:noVBand="1"/>
      </w:tblPr>
      <w:tblGrid>
        <w:gridCol w:w="9039"/>
      </w:tblGrid>
      <w:tr w:rsidR="004B6769" w14:paraId="0AEC7E0F" w14:textId="77777777" w:rsidTr="00C4442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5EB"/>
            <w:hideMark/>
          </w:tcPr>
          <w:p w14:paraId="30781C90" w14:textId="0F8F744C" w:rsidR="004B6769" w:rsidRDefault="004E520F" w:rsidP="00126DAF">
            <w:pPr>
              <w:pStyle w:val="NadpisB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Style w:val="NzevChar"/>
                <w:i w:val="0"/>
                <w:sz w:val="24"/>
                <w:szCs w:val="24"/>
              </w:rPr>
            </w:pPr>
            <w:bookmarkStart w:id="25" w:name="_Toc96070046"/>
            <w:bookmarkStart w:id="26" w:name="_Toc209253219"/>
            <w:bookmarkStart w:id="27" w:name="_Toc209253406"/>
            <w:bookmarkStart w:id="28" w:name="_Toc209321260"/>
            <w:r>
              <w:rPr>
                <w:i w:val="0"/>
              </w:rPr>
              <w:t>Lidé</w:t>
            </w:r>
            <w:r w:rsidR="004B6769">
              <w:rPr>
                <w:i w:val="0"/>
              </w:rPr>
              <w:t xml:space="preserve"> se zdravotním znevýhodněním</w:t>
            </w:r>
            <w:bookmarkEnd w:id="25"/>
          </w:p>
        </w:tc>
      </w:tr>
    </w:tbl>
    <w:p w14:paraId="2DACAC57" w14:textId="77777777" w:rsidR="004B6769" w:rsidRDefault="004B6769" w:rsidP="004B6769">
      <w:pPr>
        <w:rPr>
          <w:rFonts w:ascii="Arial" w:hAnsi="Arial" w:cs="Arial"/>
          <w:sz w:val="22"/>
          <w:szCs w:val="22"/>
        </w:rPr>
      </w:pPr>
    </w:p>
    <w:p w14:paraId="545C437F" w14:textId="43BF7BE8" w:rsidR="004B6769" w:rsidRDefault="004B6769" w:rsidP="00B55CFD">
      <w:pPr>
        <w:pStyle w:val="normlntextKP"/>
      </w:pPr>
      <w:r>
        <w:t xml:space="preserve">Jednání pracovní skupiny se pravidelně účastní poskytovatelé sociálních </w:t>
      </w:r>
      <w:r>
        <w:br/>
        <w:t xml:space="preserve">a souvisejících služeb, kteří řeší především problematiku následující cílové skupiny: </w:t>
      </w:r>
      <w:r w:rsidR="00D13CEF">
        <w:t xml:space="preserve">lidé </w:t>
      </w:r>
      <w:r>
        <w:t xml:space="preserve">se zrakovým, sluchovým, kombinovaným a tělesným postižením či civilizačním onemocněním, kteří žijí trvale na území města Opavy a jejichž onemocnění či postižení </w:t>
      </w:r>
      <w:r>
        <w:br/>
        <w:t>je natolik znevýhodňuje, že potřebují využít sociální a související služby.</w:t>
      </w:r>
    </w:p>
    <w:p w14:paraId="72963A52" w14:textId="35A2AA1B" w:rsidR="004B6769" w:rsidRDefault="004B6769" w:rsidP="00B55CFD">
      <w:pPr>
        <w:pStyle w:val="normlntextKP"/>
      </w:pPr>
      <w:r>
        <w:t>Jednání se pravidelně účastní zástupci následujících organizací: Centrum pro dětský sluch Tamtam, o.p.s., Centrum pro zdravotně postižené Moravskoslezského kraje o.p.s., Centrum služeb pro neslyšící a nedoslýchavé, o.p.s.,</w:t>
      </w:r>
      <w:r w:rsidRPr="00FB7143">
        <w:t xml:space="preserve"> Česká provincie Kongregace Dcer Božské Lásky</w:t>
      </w:r>
      <w:r>
        <w:t xml:space="preserve">, </w:t>
      </w:r>
      <w:r w:rsidR="009A0BF7">
        <w:t xml:space="preserve">Česká unie neslyšících, z.ú., </w:t>
      </w:r>
      <w:r w:rsidRPr="00FB7143">
        <w:t xml:space="preserve">Domov </w:t>
      </w:r>
      <w:proofErr w:type="spellStart"/>
      <w:r w:rsidRPr="00FB7143">
        <w:t>Vesalius</w:t>
      </w:r>
      <w:proofErr w:type="spellEnd"/>
      <w:r w:rsidRPr="00FB7143">
        <w:t>, z.ú.</w:t>
      </w:r>
      <w:r>
        <w:t xml:space="preserve">, </w:t>
      </w:r>
      <w:r w:rsidRPr="00F95BF2">
        <w:t xml:space="preserve">FOKUS - Opava, </w:t>
      </w:r>
      <w:proofErr w:type="spellStart"/>
      <w:r w:rsidRPr="00F95BF2">
        <w:t>z.s</w:t>
      </w:r>
      <w:proofErr w:type="spellEnd"/>
      <w:r w:rsidRPr="00F95BF2">
        <w:t>.</w:t>
      </w:r>
      <w:r>
        <w:t xml:space="preserve">, Charita Opava, KAFIRA o.p.s., Klub </w:t>
      </w:r>
      <w:proofErr w:type="spellStart"/>
      <w:r>
        <w:t>Bechtěreviků</w:t>
      </w:r>
      <w:proofErr w:type="spellEnd"/>
      <w:r>
        <w:t xml:space="preserve"> ČR, </w:t>
      </w:r>
      <w:proofErr w:type="spellStart"/>
      <w:r>
        <w:t>z.s</w:t>
      </w:r>
      <w:proofErr w:type="spellEnd"/>
      <w:r>
        <w:t xml:space="preserve">., Klub přátel zdravotně postižených Eliška, Magistrát města Opavy, </w:t>
      </w:r>
      <w:r w:rsidRPr="00F95BF2">
        <w:t xml:space="preserve">MIKASA </w:t>
      </w:r>
      <w:proofErr w:type="spellStart"/>
      <w:r w:rsidRPr="00F95BF2">
        <w:t>z.s</w:t>
      </w:r>
      <w:proofErr w:type="spellEnd"/>
      <w:r w:rsidRPr="00F95BF2">
        <w:t>.</w:t>
      </w:r>
      <w:r>
        <w:t xml:space="preserve">, Sírius,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>,</w:t>
      </w:r>
      <w:r w:rsidRPr="00F95BF2">
        <w:t xml:space="preserve"> Opavskem bez bariér, </w:t>
      </w:r>
      <w:proofErr w:type="spellStart"/>
      <w:r w:rsidRPr="00F95BF2">
        <w:t>z.s</w:t>
      </w:r>
      <w:proofErr w:type="spellEnd"/>
      <w:r w:rsidRPr="00F95BF2">
        <w:t>.</w:t>
      </w:r>
      <w:r>
        <w:t xml:space="preserve">, Sdružení zdravotně postižených v ČR, </w:t>
      </w:r>
      <w:proofErr w:type="spellStart"/>
      <w:r>
        <w:t>z.s</w:t>
      </w:r>
      <w:proofErr w:type="spellEnd"/>
      <w:r>
        <w:t xml:space="preserve">., Sjednocená organizace nevidomých a slabozrakých v ČR, </w:t>
      </w:r>
      <w:proofErr w:type="spellStart"/>
      <w:r>
        <w:t>z.s</w:t>
      </w:r>
      <w:proofErr w:type="spellEnd"/>
      <w:r>
        <w:t xml:space="preserve">., Slezská diakonie – poradna rané péče MATANA, </w:t>
      </w:r>
      <w:r w:rsidRPr="0010268D">
        <w:t>Společnost pro ranou péči, pobočka Ostrava</w:t>
      </w:r>
      <w:r>
        <w:t xml:space="preserve">, Svaz tělesně postižených ČR, </w:t>
      </w:r>
      <w:proofErr w:type="spellStart"/>
      <w:r>
        <w:t>z.s</w:t>
      </w:r>
      <w:proofErr w:type="spellEnd"/>
      <w:r>
        <w:t>.,</w:t>
      </w:r>
      <w:r w:rsidR="00724AEE">
        <w:t xml:space="preserve"> </w:t>
      </w:r>
      <w:r w:rsidR="00724AEE" w:rsidRPr="00724AEE">
        <w:t>Tichý svět, o.p.s.</w:t>
      </w:r>
      <w:r w:rsidR="00724AEE">
        <w:t>,</w:t>
      </w:r>
      <w:r>
        <w:t xml:space="preserve"> Úřad práce ČR.</w:t>
      </w:r>
    </w:p>
    <w:p w14:paraId="08485E2B" w14:textId="77777777" w:rsidR="004B6769" w:rsidRDefault="004B6769" w:rsidP="00B55CFD">
      <w:pPr>
        <w:pStyle w:val="normlntextKP"/>
      </w:pPr>
      <w:r>
        <w:t>Členové pracovní skupiny definovali jako stěžejní následující cíle a opatření:</w:t>
      </w:r>
    </w:p>
    <w:p w14:paraId="667AFC61" w14:textId="77777777" w:rsidR="007E27A9" w:rsidRDefault="007E27A9" w:rsidP="004B6769">
      <w:pPr>
        <w:rPr>
          <w:rFonts w:ascii="Arial" w:hAnsi="Arial" w:cs="Arial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01"/>
        <w:gridCol w:w="36"/>
      </w:tblGrid>
      <w:tr w:rsidR="004B6769" w14:paraId="0F6300C5" w14:textId="77777777" w:rsidTr="00C444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5EB"/>
            <w:hideMark/>
          </w:tcPr>
          <w:p w14:paraId="590B4C22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cíle: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5EB"/>
            <w:hideMark/>
          </w:tcPr>
          <w:p w14:paraId="21748D72" w14:textId="77777777" w:rsidR="004B6769" w:rsidRDefault="004B6769" w:rsidP="00126DA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Rozvoj kapacit a zkvalitnění sociálních a souvisejících služeb pro osoby se zdravotním znevýhodněním</w:t>
            </w:r>
          </w:p>
        </w:tc>
      </w:tr>
      <w:tr w:rsidR="00BF45E5" w:rsidRPr="00A22C60" w14:paraId="4D194B97" w14:textId="77777777" w:rsidTr="00BF45E5">
        <w:trPr>
          <w:gridAfter w:val="1"/>
          <w:wAfter w:w="36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8585" w14:textId="77777777" w:rsidR="00BF45E5" w:rsidRDefault="00BF45E5" w:rsidP="00BF3D76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Krátký popis cíle: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3F26" w14:textId="77777777" w:rsidR="00BF45E5" w:rsidRPr="00A22C60" w:rsidRDefault="00BF45E5" w:rsidP="00BF45E5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A22C60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Cílem je na základě zjištěné potřebnosti zajistit rozvoj </w:t>
            </w:r>
          </w:p>
          <w:p w14:paraId="013443CA" w14:textId="77777777" w:rsidR="00BF45E5" w:rsidRPr="00A22C60" w:rsidRDefault="00BF45E5" w:rsidP="00BF45E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22C60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 rozšíření sociálních služeb a aktivit pro cílovou skupinu.</w:t>
            </w:r>
          </w:p>
        </w:tc>
      </w:tr>
      <w:tr w:rsidR="004B6769" w14:paraId="3AB98F43" w14:textId="77777777" w:rsidTr="006250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0FEF74E" w14:textId="77777777" w:rsidR="004B6769" w:rsidRDefault="004B6769" w:rsidP="00716CB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Opatření, která vedou k naplnění cíle: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062397D" w14:textId="77777777" w:rsidR="004B6769" w:rsidRDefault="004B6769" w:rsidP="00EE3FF8">
            <w:pPr>
              <w:pStyle w:val="normlntextKP-odrkyvPS"/>
              <w:jc w:val="left"/>
            </w:pPr>
            <w:r>
              <w:t>P</w:t>
            </w:r>
            <w:r w:rsidRPr="00497197">
              <w:t xml:space="preserve">řestěhování </w:t>
            </w:r>
            <w:r>
              <w:t>denního</w:t>
            </w:r>
            <w:r w:rsidRPr="00497197">
              <w:t xml:space="preserve"> stacionáře</w:t>
            </w:r>
            <w:r>
              <w:t xml:space="preserve"> Domovinka</w:t>
            </w:r>
            <w:r w:rsidRPr="00497197">
              <w:t xml:space="preserve"> do nových </w:t>
            </w:r>
            <w:r>
              <w:t xml:space="preserve">bezbariérových </w:t>
            </w:r>
            <w:r w:rsidRPr="00497197">
              <w:t>prostor</w:t>
            </w:r>
            <w:r>
              <w:t xml:space="preserve"> </w:t>
            </w:r>
            <w:r w:rsidRPr="00497197">
              <w:t>s navýšenou kapacitou</w:t>
            </w:r>
          </w:p>
          <w:p w14:paraId="294AB1B2" w14:textId="77777777" w:rsidR="004B6769" w:rsidRDefault="004B6769" w:rsidP="00EE3FF8">
            <w:pPr>
              <w:pStyle w:val="normlntextKP-odrkyvPS"/>
              <w:jc w:val="left"/>
            </w:pPr>
            <w:r>
              <w:t xml:space="preserve">Vznik odlehčovací služby </w:t>
            </w:r>
            <w:r w:rsidRPr="008022CD">
              <w:t xml:space="preserve">pro dospělé osoby </w:t>
            </w:r>
            <w:r>
              <w:t>se zdravotním znevýhodněním v pobytové i terénní formě</w:t>
            </w:r>
          </w:p>
          <w:p w14:paraId="261E81EB" w14:textId="77777777" w:rsidR="000A6FA0" w:rsidRDefault="00864EC8" w:rsidP="00EE3FF8">
            <w:pPr>
              <w:pStyle w:val="normlntextKP-odrkyvPS"/>
              <w:jc w:val="left"/>
            </w:pPr>
            <w:r>
              <w:t xml:space="preserve">Navýšení kapacity služby </w:t>
            </w:r>
            <w:r w:rsidRPr="00864EC8">
              <w:t>Dům sv. Cyrila a</w:t>
            </w:r>
            <w:r w:rsidR="00AA2BA2">
              <w:t> </w:t>
            </w:r>
            <w:r w:rsidRPr="00864EC8">
              <w:t>Metoděje pro zrakově postižené</w:t>
            </w:r>
            <w:r>
              <w:t xml:space="preserve"> – sociální rehabilitace</w:t>
            </w:r>
          </w:p>
          <w:p w14:paraId="13443533" w14:textId="2AF0367A" w:rsidR="0069346E" w:rsidRPr="008022CD" w:rsidRDefault="0069346E" w:rsidP="0069346E">
            <w:pPr>
              <w:pStyle w:val="normlntextKP-odrkyvPS"/>
            </w:pPr>
            <w:r w:rsidRPr="0069346E">
              <w:t>Zvyšování kvality služby Dům sv. Cyrila a Metoděje pro zrakově postižené – chráněné bydlení</w:t>
            </w:r>
          </w:p>
        </w:tc>
      </w:tr>
    </w:tbl>
    <w:p w14:paraId="2480A5E0" w14:textId="77777777" w:rsidR="004B6769" w:rsidRPr="000D20B1" w:rsidRDefault="004B6769" w:rsidP="000D20B1">
      <w:pPr>
        <w:pStyle w:val="normlntextKP"/>
      </w:pPr>
    </w:p>
    <w:p w14:paraId="704D1B18" w14:textId="77777777" w:rsidR="007E27A9" w:rsidRDefault="007E27A9">
      <w:r>
        <w:br w:type="page"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37"/>
      </w:tblGrid>
      <w:tr w:rsidR="004B6769" w14:paraId="7191C722" w14:textId="77777777" w:rsidTr="006250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6684655" w14:textId="0B239D10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opatření: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95F216B" w14:textId="77777777" w:rsidR="004B6769" w:rsidRPr="006F2E42" w:rsidRDefault="004B6769" w:rsidP="00126DA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6F2E42">
              <w:rPr>
                <w:rFonts w:ascii="Arial" w:hAnsi="Arial" w:cs="Arial"/>
                <w:b/>
                <w:sz w:val="22"/>
                <w:szCs w:val="22"/>
              </w:rPr>
              <w:t xml:space="preserve">řestěhování denního stacionáře Domovinka do nových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bezbariérových </w:t>
            </w:r>
            <w:r w:rsidRPr="006F2E42">
              <w:rPr>
                <w:rFonts w:ascii="Arial" w:hAnsi="Arial" w:cs="Arial"/>
                <w:b/>
                <w:sz w:val="22"/>
                <w:szCs w:val="22"/>
              </w:rPr>
              <w:t>prostor s navýšenou kapacitou</w:t>
            </w:r>
          </w:p>
        </w:tc>
      </w:tr>
      <w:tr w:rsidR="004B6769" w14:paraId="7513CFF6" w14:textId="77777777" w:rsidTr="00126DAF">
        <w:trPr>
          <w:trHeight w:val="29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4536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Aktivity vedoucí k realizaci opatření: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E4C8" w14:textId="77777777" w:rsidR="004B6769" w:rsidRPr="008C6F45" w:rsidRDefault="004B6769" w:rsidP="00B55CFD">
            <w:pPr>
              <w:pStyle w:val="aktivityvkp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aktualizace již zpracovaného projektu na rekonstrukci objektu (tzv. Domeček) v zahradě za budovou stávajícího denního stacionáře pro osoby se zdravotním postižením Domovinka;</w:t>
            </w:r>
          </w:p>
          <w:p w14:paraId="138332C9" w14:textId="77777777" w:rsidR="00E8034E" w:rsidRDefault="00E8034E" w:rsidP="00B55CFD">
            <w:pPr>
              <w:pStyle w:val="aktivityvkp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čekání na vhodnou dotační výzvu na rekonstrukci (IROP, MPSV);</w:t>
            </w:r>
          </w:p>
          <w:p w14:paraId="360DC764" w14:textId="34DDFDAB" w:rsidR="004B6769" w:rsidRDefault="004B6769" w:rsidP="00B55CFD">
            <w:pPr>
              <w:pStyle w:val="aktivityvkp"/>
              <w:rPr>
                <w:color w:val="000000" w:themeColor="text1"/>
                <w:lang w:eastAsia="en-US"/>
              </w:rPr>
            </w:pPr>
            <w:r w:rsidRPr="00FB3573">
              <w:rPr>
                <w:color w:val="000000" w:themeColor="text1"/>
                <w:lang w:eastAsia="en-US"/>
              </w:rPr>
              <w:t xml:space="preserve">zajištění deklarace SMO na spolufinancování rekonstrukce objektu </w:t>
            </w:r>
            <w:r w:rsidR="006F169F">
              <w:rPr>
                <w:color w:val="000000" w:themeColor="text1"/>
                <w:lang w:eastAsia="en-US"/>
              </w:rPr>
              <w:t xml:space="preserve">(cca 10 %) </w:t>
            </w:r>
            <w:r w:rsidR="00E8034E">
              <w:rPr>
                <w:color w:val="000000" w:themeColor="text1"/>
                <w:lang w:eastAsia="en-US"/>
              </w:rPr>
              <w:t>a zpracování projektové dokumentace</w:t>
            </w:r>
            <w:r w:rsidRPr="00FB3573">
              <w:rPr>
                <w:color w:val="000000" w:themeColor="text1"/>
                <w:lang w:eastAsia="en-US"/>
              </w:rPr>
              <w:t>;</w:t>
            </w:r>
          </w:p>
          <w:p w14:paraId="49A71A80" w14:textId="4B6F4A9D" w:rsidR="004B6769" w:rsidRDefault="004B6769" w:rsidP="00B55CFD">
            <w:pPr>
              <w:pStyle w:val="aktivityvkp"/>
              <w:rPr>
                <w:color w:val="FF0000"/>
                <w:lang w:eastAsia="en-US"/>
              </w:rPr>
            </w:pPr>
            <w:r w:rsidRPr="008C6F45">
              <w:rPr>
                <w:lang w:eastAsia="en-US"/>
              </w:rPr>
              <w:t>podání projektu na rekonstrukci objektu;</w:t>
            </w:r>
            <w:r w:rsidRPr="008C6F45">
              <w:rPr>
                <w:color w:val="FF0000"/>
                <w:lang w:eastAsia="en-US"/>
              </w:rPr>
              <w:t xml:space="preserve"> </w:t>
            </w:r>
          </w:p>
          <w:p w14:paraId="2AB06BCE" w14:textId="071A83F8" w:rsidR="004B6769" w:rsidRPr="006359A9" w:rsidRDefault="004B6769" w:rsidP="00B55CFD">
            <w:pPr>
              <w:pStyle w:val="aktivityvkp"/>
              <w:rPr>
                <w:color w:val="FF0000"/>
                <w:lang w:eastAsia="en-US"/>
              </w:rPr>
            </w:pPr>
            <w:r w:rsidRPr="006359A9">
              <w:rPr>
                <w:lang w:eastAsia="en-US"/>
              </w:rPr>
              <w:t xml:space="preserve">rekonstrukce objektu a vznik prostor pro denní </w:t>
            </w:r>
            <w:r w:rsidRPr="008D2874">
              <w:rPr>
                <w:lang w:eastAsia="en-US"/>
              </w:rPr>
              <w:t>stacionář s</w:t>
            </w:r>
            <w:r w:rsidR="00E8034E">
              <w:rPr>
                <w:lang w:eastAsia="en-US"/>
              </w:rPr>
              <w:t xml:space="preserve"> počáteční </w:t>
            </w:r>
            <w:r w:rsidRPr="008D2874">
              <w:rPr>
                <w:lang w:eastAsia="en-US"/>
              </w:rPr>
              <w:t>navýšenou kapacitou</w:t>
            </w:r>
            <w:r w:rsidR="008D2874" w:rsidRPr="008D2874">
              <w:rPr>
                <w:lang w:eastAsia="en-US"/>
              </w:rPr>
              <w:t xml:space="preserve"> o </w:t>
            </w:r>
            <w:r w:rsidR="00E8034E">
              <w:rPr>
                <w:lang w:eastAsia="en-US"/>
              </w:rPr>
              <w:t>5</w:t>
            </w:r>
            <w:r w:rsidR="008D2874" w:rsidRPr="008D2874">
              <w:rPr>
                <w:lang w:eastAsia="en-US"/>
              </w:rPr>
              <w:t xml:space="preserve"> míst</w:t>
            </w:r>
            <w:r w:rsidRPr="008D2874">
              <w:rPr>
                <w:lang w:eastAsia="en-US"/>
              </w:rPr>
              <w:t xml:space="preserve"> </w:t>
            </w:r>
            <w:r w:rsidR="008D2874" w:rsidRPr="008D2874">
              <w:rPr>
                <w:lang w:eastAsia="en-US"/>
              </w:rPr>
              <w:t>(celkem 2</w:t>
            </w:r>
            <w:r w:rsidR="00E8034E">
              <w:rPr>
                <w:lang w:eastAsia="en-US"/>
              </w:rPr>
              <w:t>0</w:t>
            </w:r>
            <w:r w:rsidR="008D2874" w:rsidRPr="008D2874">
              <w:rPr>
                <w:lang w:eastAsia="en-US"/>
              </w:rPr>
              <w:t xml:space="preserve"> klientů)</w:t>
            </w:r>
            <w:r w:rsidRPr="008D2874">
              <w:rPr>
                <w:lang w:eastAsia="en-US"/>
              </w:rPr>
              <w:t>;</w:t>
            </w:r>
          </w:p>
          <w:p w14:paraId="4D24865E" w14:textId="77777777" w:rsidR="004B6769" w:rsidRPr="006359A9" w:rsidRDefault="004B6769" w:rsidP="00B55CFD">
            <w:pPr>
              <w:pStyle w:val="aktivityvkp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technické a personální zabezpečení služby;</w:t>
            </w:r>
          </w:p>
          <w:p w14:paraId="0D439766" w14:textId="4AA1E6CA" w:rsidR="004B6769" w:rsidRPr="006359A9" w:rsidRDefault="004B6769" w:rsidP="00B55CFD">
            <w:pPr>
              <w:pStyle w:val="aktivityvkp"/>
              <w:rPr>
                <w:color w:val="FF0000"/>
                <w:lang w:eastAsia="en-US"/>
              </w:rPr>
            </w:pPr>
            <w:r w:rsidRPr="006359A9">
              <w:rPr>
                <w:lang w:eastAsia="en-US"/>
              </w:rPr>
              <w:t>přestěh</w:t>
            </w:r>
            <w:r w:rsidR="00B55CFD">
              <w:rPr>
                <w:lang w:eastAsia="en-US"/>
              </w:rPr>
              <w:t xml:space="preserve">ování stávajícího stacionáře do </w:t>
            </w:r>
            <w:r w:rsidRPr="006359A9">
              <w:rPr>
                <w:lang w:eastAsia="en-US"/>
              </w:rPr>
              <w:t>bezbariérových zrekonstruovaných prostor.</w:t>
            </w:r>
          </w:p>
        </w:tc>
      </w:tr>
      <w:tr w:rsidR="004B6769" w14:paraId="77106E59" w14:textId="77777777" w:rsidTr="00126DAF">
        <w:trPr>
          <w:trHeight w:val="6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FB25" w14:textId="2B400590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Předpokládaná výše finančních nákladů: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67C6" w14:textId="3FA24658" w:rsidR="004B6769" w:rsidRPr="009A4A4E" w:rsidRDefault="004B6769" w:rsidP="00A926DA">
            <w:pPr>
              <w:pStyle w:val="aktivityvkp"/>
            </w:pPr>
            <w:r w:rsidRPr="009A4A4E">
              <w:t xml:space="preserve">investiční: </w:t>
            </w:r>
            <w:r w:rsidR="006F169F">
              <w:t xml:space="preserve">50.000.000,00 Kč celkem </w:t>
            </w:r>
            <w:r w:rsidR="005B320C">
              <w:t xml:space="preserve">(SMO: cca 5.000.000,00 Kč) </w:t>
            </w:r>
            <w:r w:rsidR="006F169F">
              <w:t xml:space="preserve">+ zpracování projektové dokumentace: 300.000,00 Kč </w:t>
            </w:r>
          </w:p>
          <w:p w14:paraId="57F1ECA6" w14:textId="1677959A" w:rsidR="004B6769" w:rsidRPr="005C65D8" w:rsidRDefault="004B6769" w:rsidP="00A926DA">
            <w:pPr>
              <w:pStyle w:val="aktivityvkp"/>
            </w:pPr>
            <w:r w:rsidRPr="008D2874">
              <w:t xml:space="preserve">provozní: </w:t>
            </w:r>
            <w:r w:rsidR="008D2874" w:rsidRPr="008D2874">
              <w:t>25 % oprávněné provozní ztráty dle reálného rozpočtu (SMO)</w:t>
            </w:r>
          </w:p>
        </w:tc>
      </w:tr>
      <w:tr w:rsidR="004B6769" w14:paraId="4B509CFA" w14:textId="77777777" w:rsidTr="00126DAF">
        <w:trPr>
          <w:trHeight w:val="6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4890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finanční zdroje: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9C73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IROP, MPSV, MSK, SMO, příjmy od klientů aj.</w:t>
            </w:r>
          </w:p>
        </w:tc>
      </w:tr>
      <w:tr w:rsidR="004B6769" w14:paraId="16794089" w14:textId="77777777" w:rsidTr="00126DAF">
        <w:trPr>
          <w:trHeight w:val="4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FB4F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Realizátoři a partneři: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F364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0B2">
              <w:rPr>
                <w:rFonts w:ascii="Arial" w:hAnsi="Arial" w:cs="Arial"/>
                <w:sz w:val="22"/>
                <w:szCs w:val="22"/>
              </w:rPr>
              <w:t>Česká provincie Kongregace Dcer Božské Lásky</w:t>
            </w:r>
            <w:r>
              <w:rPr>
                <w:rFonts w:ascii="Arial" w:hAnsi="Arial" w:cs="Arial"/>
                <w:sz w:val="22"/>
                <w:szCs w:val="22"/>
              </w:rPr>
              <w:t xml:space="preserve">, MSK, SMO </w:t>
            </w:r>
          </w:p>
        </w:tc>
      </w:tr>
      <w:tr w:rsidR="004B6769" w14:paraId="76BFAF09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8F53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výstupy: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4EE6" w14:textId="7A103EC1" w:rsidR="004B6769" w:rsidRDefault="002E19B0" w:rsidP="002E19B0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8B110D">
              <w:rPr>
                <w:rFonts w:ascii="Arial" w:hAnsi="Arial" w:cs="Arial"/>
                <w:i/>
                <w:sz w:val="22"/>
                <w:szCs w:val="22"/>
              </w:rPr>
              <w:t>přestěhování denního stacionáře pro osoby se zdravotním postižením, vč. poruch autistického spektra, do rekonstruovaných bezbariérových prostor s navýšenou kapacitou o 5 osob, na celkovou kapacitu 20 klientů.</w:t>
            </w:r>
          </w:p>
        </w:tc>
      </w:tr>
    </w:tbl>
    <w:p w14:paraId="32AAD22C" w14:textId="77777777" w:rsidR="004B6769" w:rsidRDefault="004B6769" w:rsidP="000D20B1">
      <w:pPr>
        <w:pStyle w:val="normlntextKP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37"/>
      </w:tblGrid>
      <w:tr w:rsidR="004B6769" w14:paraId="6A5B6ACA" w14:textId="77777777" w:rsidTr="00625022">
        <w:trPr>
          <w:trHeight w:val="76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E4DBD05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opatření: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7595D41" w14:textId="36144658" w:rsidR="004B6769" w:rsidRDefault="004B6769" w:rsidP="00633BD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B536D7">
              <w:rPr>
                <w:rFonts w:ascii="Arial" w:hAnsi="Arial" w:cs="Arial"/>
                <w:b/>
                <w:sz w:val="22"/>
                <w:szCs w:val="22"/>
              </w:rPr>
              <w:t xml:space="preserve">znik odlehčovací služby pro </w:t>
            </w:r>
            <w:r w:rsidRPr="008B513A">
              <w:rPr>
                <w:rFonts w:ascii="Arial" w:hAnsi="Arial" w:cs="Arial"/>
                <w:b/>
                <w:sz w:val="22"/>
                <w:szCs w:val="22"/>
              </w:rPr>
              <w:t xml:space="preserve">osoby </w:t>
            </w:r>
            <w:r w:rsidRPr="00B536D7">
              <w:rPr>
                <w:rFonts w:ascii="Arial" w:hAnsi="Arial" w:cs="Arial"/>
                <w:b/>
                <w:sz w:val="22"/>
                <w:szCs w:val="22"/>
              </w:rPr>
              <w:t>se zdravotním znevýhodněním</w:t>
            </w:r>
            <w:r w:rsidR="00633BD0">
              <w:rPr>
                <w:rFonts w:ascii="Arial" w:hAnsi="Arial" w:cs="Arial"/>
                <w:b/>
                <w:sz w:val="22"/>
                <w:szCs w:val="22"/>
              </w:rPr>
              <w:t>, včetně hledání dalších možností odlehčení pečujícím osobám</w:t>
            </w:r>
          </w:p>
        </w:tc>
      </w:tr>
      <w:tr w:rsidR="004B6769" w14:paraId="3824ACAA" w14:textId="77777777" w:rsidTr="00BE1172">
        <w:trPr>
          <w:trHeight w:val="6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C1F7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Aktivity vedoucí k realizaci opatření: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6CF1" w14:textId="0AFB6B31" w:rsidR="00633BD0" w:rsidRDefault="00633BD0" w:rsidP="00126DAF">
            <w:pPr>
              <w:pStyle w:val="boddohody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Vznik registrované odlehčovací služby pro dospělé osoby se zdravotním znevýhodněním:</w:t>
            </w:r>
          </w:p>
          <w:p w14:paraId="7A4A00DC" w14:textId="1A88F08A" w:rsidR="004B6769" w:rsidRDefault="00633BD0" w:rsidP="00126DAF">
            <w:pPr>
              <w:pStyle w:val="boddohody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Domov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Vesalius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, z.ú.</w:t>
            </w:r>
            <w:proofErr w:type="gramEnd"/>
          </w:p>
          <w:p w14:paraId="040FF9DA" w14:textId="3AE6550F" w:rsidR="004B6769" w:rsidRPr="00651CAA" w:rsidRDefault="004B6769" w:rsidP="00B55CFD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 xml:space="preserve">registrace odlehčovací služby v pobytové </w:t>
            </w:r>
            <w:r w:rsidRPr="00651CAA">
              <w:rPr>
                <w:lang w:eastAsia="en-US"/>
              </w:rPr>
              <w:t>formě;</w:t>
            </w:r>
          </w:p>
          <w:p w14:paraId="73F0D278" w14:textId="7D8D9050" w:rsidR="004B6769" w:rsidRPr="00DF64A5" w:rsidRDefault="004B6769" w:rsidP="00B55CFD">
            <w:pPr>
              <w:pStyle w:val="aktivityvkp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nastavení cílové skupiny</w:t>
            </w:r>
            <w:r w:rsidR="00633BD0">
              <w:rPr>
                <w:lang w:eastAsia="en-US"/>
              </w:rPr>
              <w:t xml:space="preserve"> </w:t>
            </w:r>
            <w:r w:rsidR="00633BD0" w:rsidRPr="00D8222B">
              <w:rPr>
                <w:color w:val="000000" w:themeColor="text1"/>
                <w:lang w:eastAsia="en-US"/>
              </w:rPr>
              <w:t xml:space="preserve">(senioři, osoby se ZP </w:t>
            </w:r>
            <w:r w:rsidR="00633BD0" w:rsidRPr="00651CAA">
              <w:rPr>
                <w:lang w:eastAsia="en-US"/>
              </w:rPr>
              <w:t>od 18 let)</w:t>
            </w:r>
            <w:r>
              <w:rPr>
                <w:lang w:eastAsia="en-US"/>
              </w:rPr>
              <w:t xml:space="preserve"> </w:t>
            </w:r>
            <w:r w:rsidR="00633BD0">
              <w:rPr>
                <w:lang w:eastAsia="en-US"/>
              </w:rPr>
              <w:t xml:space="preserve">a kapacity </w:t>
            </w:r>
            <w:r>
              <w:rPr>
                <w:lang w:eastAsia="en-US"/>
              </w:rPr>
              <w:t>služby</w:t>
            </w:r>
            <w:r w:rsidR="00633BD0">
              <w:rPr>
                <w:lang w:eastAsia="en-US"/>
              </w:rPr>
              <w:t xml:space="preserve"> (2 lůžka)</w:t>
            </w:r>
            <w:r w:rsidRPr="00651CAA">
              <w:rPr>
                <w:lang w:eastAsia="en-US"/>
              </w:rPr>
              <w:t>;</w:t>
            </w:r>
          </w:p>
          <w:p w14:paraId="78C74139" w14:textId="77777777" w:rsidR="004B6769" w:rsidRDefault="004B6769" w:rsidP="00B55CFD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hledání vhodných finančních zdrojů (příprava projektů);</w:t>
            </w:r>
          </w:p>
          <w:p w14:paraId="0F1E1CD3" w14:textId="77777777" w:rsidR="004B6769" w:rsidRDefault="004B6769" w:rsidP="00B55CFD">
            <w:pPr>
              <w:pStyle w:val="aktivityvkp"/>
              <w:rPr>
                <w:lang w:eastAsia="en-US"/>
              </w:rPr>
            </w:pPr>
            <w:r w:rsidRPr="00EE6918">
              <w:rPr>
                <w:lang w:eastAsia="en-US"/>
              </w:rPr>
              <w:t xml:space="preserve">technické </w:t>
            </w:r>
            <w:r>
              <w:rPr>
                <w:lang w:eastAsia="en-US"/>
              </w:rPr>
              <w:t>a personální zabezpečení služby;</w:t>
            </w:r>
          </w:p>
          <w:p w14:paraId="1AD9F535" w14:textId="77777777" w:rsidR="00651CAA" w:rsidRPr="00651CAA" w:rsidRDefault="004B6769" w:rsidP="00B55CFD">
            <w:pPr>
              <w:pStyle w:val="aktivityvkp"/>
              <w:rPr>
                <w:lang w:eastAsia="en-US"/>
              </w:rPr>
            </w:pPr>
            <w:r w:rsidRPr="00EE6918">
              <w:rPr>
                <w:lang w:eastAsia="en-US"/>
              </w:rPr>
              <w:t>v případě potřebnosti rozvoj kapacity slu</w:t>
            </w:r>
            <w:r>
              <w:rPr>
                <w:lang w:eastAsia="en-US"/>
              </w:rPr>
              <w:t>žby či doplnění o terénní formu.</w:t>
            </w:r>
          </w:p>
          <w:p w14:paraId="6A65EF2E" w14:textId="7C028756" w:rsidR="00BD2720" w:rsidRDefault="00BD2720" w:rsidP="0048380F">
            <w:pPr>
              <w:pStyle w:val="aktivityvkp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Hledání dalších možností odlehčení </w:t>
            </w:r>
            <w:r w:rsidR="0048380F">
              <w:rPr>
                <w:lang w:eastAsia="en-US"/>
              </w:rPr>
              <w:t>pečujících osob</w:t>
            </w:r>
            <w:r w:rsidR="00B6475A">
              <w:rPr>
                <w:lang w:eastAsia="en-US"/>
              </w:rPr>
              <w:t xml:space="preserve"> mimo registrované sociální služby</w:t>
            </w:r>
            <w:r w:rsidR="0048380F">
              <w:rPr>
                <w:lang w:eastAsia="en-US"/>
              </w:rPr>
              <w:t>:</w:t>
            </w:r>
          </w:p>
          <w:p w14:paraId="0BB27BB8" w14:textId="238D49B7" w:rsidR="0048380F" w:rsidRDefault="0048380F" w:rsidP="0048380F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 xml:space="preserve">rozšíření nabídky táborů a </w:t>
            </w:r>
            <w:r w:rsidR="00B6475A">
              <w:rPr>
                <w:lang w:eastAsia="en-US"/>
              </w:rPr>
              <w:t xml:space="preserve">víkendových </w:t>
            </w:r>
            <w:r>
              <w:rPr>
                <w:lang w:eastAsia="en-US"/>
              </w:rPr>
              <w:t xml:space="preserve">pobytů pro </w:t>
            </w:r>
            <w:r w:rsidR="00B6475A">
              <w:rPr>
                <w:lang w:eastAsia="en-US"/>
              </w:rPr>
              <w:t>osoby se zdravotním znevýhodněním</w:t>
            </w:r>
            <w:r w:rsidR="00044B7A">
              <w:rPr>
                <w:lang w:eastAsia="en-US"/>
              </w:rPr>
              <w:t xml:space="preserve"> – zpracování </w:t>
            </w:r>
            <w:r w:rsidR="0078464E">
              <w:rPr>
                <w:lang w:eastAsia="en-US"/>
              </w:rPr>
              <w:t>projektu (typy aktivit, časový harmonogram, finance)</w:t>
            </w:r>
            <w:r>
              <w:rPr>
                <w:lang w:eastAsia="en-US"/>
              </w:rPr>
              <w:t>;</w:t>
            </w:r>
          </w:p>
          <w:p w14:paraId="28B5CF05" w14:textId="1A8D7913" w:rsidR="00044B7A" w:rsidRDefault="00044B7A" w:rsidP="0048380F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 xml:space="preserve">jednání </w:t>
            </w:r>
            <w:r w:rsidR="00AE097D">
              <w:rPr>
                <w:lang w:eastAsia="en-US"/>
              </w:rPr>
              <w:t xml:space="preserve">se SMO </w:t>
            </w:r>
            <w:r>
              <w:rPr>
                <w:lang w:eastAsia="en-US"/>
              </w:rPr>
              <w:t>k podpoře rozvoj</w:t>
            </w:r>
            <w:r w:rsidR="00AE097D">
              <w:rPr>
                <w:lang w:eastAsia="en-US"/>
              </w:rPr>
              <w:t>e</w:t>
            </w:r>
            <w:r>
              <w:rPr>
                <w:lang w:eastAsia="en-US"/>
              </w:rPr>
              <w:t xml:space="preserve"> uvedených aktivit;</w:t>
            </w:r>
          </w:p>
          <w:p w14:paraId="2E10088C" w14:textId="3F1BB505" w:rsidR="0048380F" w:rsidRPr="00DF64A5" w:rsidRDefault="0048380F" w:rsidP="0048380F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 xml:space="preserve">zajištění dobrovolníků </w:t>
            </w:r>
            <w:r w:rsidR="00D83CCC">
              <w:rPr>
                <w:lang w:eastAsia="en-US"/>
              </w:rPr>
              <w:t>jako doprovodů na</w:t>
            </w:r>
            <w:r w:rsidR="006E731D">
              <w:rPr>
                <w:lang w:eastAsia="en-US"/>
              </w:rPr>
              <w:t xml:space="preserve"> výlety, odpolední volnočasové aktivity </w:t>
            </w:r>
            <w:r>
              <w:rPr>
                <w:lang w:eastAsia="en-US"/>
              </w:rPr>
              <w:t>atd.</w:t>
            </w:r>
          </w:p>
        </w:tc>
      </w:tr>
      <w:tr w:rsidR="004B6769" w14:paraId="6F6696A1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CC5F" w14:textId="5940FCA9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Předpokládaná výše finančních nákladů: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38AA" w14:textId="56303F9D" w:rsidR="007A6417" w:rsidRDefault="00B55CFD" w:rsidP="007A6417">
            <w:pPr>
              <w:pStyle w:val="boddohody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2EBC">
              <w:rPr>
                <w:rFonts w:ascii="Arial" w:hAnsi="Arial" w:cs="Arial"/>
                <w:sz w:val="22"/>
                <w:szCs w:val="22"/>
                <w:lang w:eastAsia="en-US"/>
              </w:rPr>
              <w:t xml:space="preserve">Domov </w:t>
            </w:r>
            <w:proofErr w:type="spellStart"/>
            <w:proofErr w:type="gramStart"/>
            <w:r w:rsidRPr="007E2EBC">
              <w:rPr>
                <w:rFonts w:ascii="Arial" w:hAnsi="Arial" w:cs="Arial"/>
                <w:sz w:val="22"/>
                <w:szCs w:val="22"/>
                <w:lang w:eastAsia="en-US"/>
              </w:rPr>
              <w:t>Vesalius</w:t>
            </w:r>
            <w:proofErr w:type="spellEnd"/>
            <w:r w:rsidRPr="007E2EBC">
              <w:rPr>
                <w:rFonts w:ascii="Arial" w:hAnsi="Arial" w:cs="Arial"/>
                <w:sz w:val="22"/>
                <w:szCs w:val="22"/>
                <w:lang w:eastAsia="en-US"/>
              </w:rPr>
              <w:t>, z.</w:t>
            </w:r>
            <w:r w:rsidR="007E27A9" w:rsidRPr="007E2EB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2EBC">
              <w:rPr>
                <w:rFonts w:ascii="Arial" w:hAnsi="Arial" w:cs="Arial"/>
                <w:sz w:val="22"/>
                <w:szCs w:val="22"/>
                <w:lang w:eastAsia="en-US"/>
              </w:rPr>
              <w:t>ú.</w:t>
            </w:r>
            <w:proofErr w:type="spellEnd"/>
            <w:r w:rsidR="007A6417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proofErr w:type="gramEnd"/>
          </w:p>
          <w:p w14:paraId="6BAD38BD" w14:textId="40CB00D7" w:rsidR="004B6769" w:rsidRDefault="00D12F98" w:rsidP="00E24887">
            <w:pPr>
              <w:pStyle w:val="aktivityvkp"/>
              <w:rPr>
                <w:color w:val="FF0000"/>
              </w:rPr>
            </w:pPr>
            <w:r w:rsidRPr="007A6417">
              <w:rPr>
                <w:lang w:eastAsia="en-US"/>
              </w:rPr>
              <w:t>SMO:</w:t>
            </w:r>
            <w:r w:rsidR="004B6769" w:rsidRPr="007A6417">
              <w:rPr>
                <w:lang w:eastAsia="en-US"/>
              </w:rPr>
              <w:t xml:space="preserve"> 30</w:t>
            </w:r>
            <w:r w:rsidRPr="007A6417">
              <w:rPr>
                <w:lang w:eastAsia="en-US"/>
              </w:rPr>
              <w:t xml:space="preserve"> </w:t>
            </w:r>
            <w:r w:rsidR="004B6769" w:rsidRPr="007A6417">
              <w:rPr>
                <w:lang w:eastAsia="en-US"/>
              </w:rPr>
              <w:t>% oprávněné provozní ztráty (dle formy poskytování služby</w:t>
            </w:r>
            <w:r w:rsidR="00B56676" w:rsidRPr="007A6417">
              <w:rPr>
                <w:lang w:eastAsia="en-US"/>
              </w:rPr>
              <w:t xml:space="preserve"> na základě aktuálního rozpočtu</w:t>
            </w:r>
            <w:r w:rsidR="004B6769" w:rsidRPr="007A6417">
              <w:rPr>
                <w:lang w:eastAsia="en-US"/>
              </w:rPr>
              <w:t>).</w:t>
            </w:r>
          </w:p>
        </w:tc>
      </w:tr>
      <w:tr w:rsidR="004B6769" w14:paraId="5C9EECEE" w14:textId="77777777" w:rsidTr="00126DAF">
        <w:trPr>
          <w:trHeight w:val="6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94F3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finanční zdroje: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0EDD" w14:textId="7F6863E0" w:rsidR="004B6769" w:rsidRDefault="004B6769" w:rsidP="00126DA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MPSV, MSK, SMO, příjmy od klientů a další</w:t>
            </w:r>
          </w:p>
        </w:tc>
      </w:tr>
      <w:tr w:rsidR="004B6769" w14:paraId="57A2B866" w14:textId="77777777" w:rsidTr="00126DAF">
        <w:trPr>
          <w:trHeight w:val="7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4C96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Realizátoři a partneři: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066F" w14:textId="54C26C88" w:rsidR="004B6769" w:rsidRDefault="004B6769" w:rsidP="00126DA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Domov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Vesalius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z.</w:t>
            </w:r>
            <w:r w:rsidR="007375F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="006E731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33AB2">
              <w:rPr>
                <w:rFonts w:ascii="Arial" w:hAnsi="Arial" w:cs="Arial"/>
                <w:sz w:val="22"/>
                <w:szCs w:val="22"/>
              </w:rPr>
              <w:t xml:space="preserve">Klub přátel zdravotně postižených Eliška, Středisko volného času, Opava, </w:t>
            </w:r>
            <w:proofErr w:type="spellStart"/>
            <w:proofErr w:type="gramStart"/>
            <w:r w:rsidR="00933AB2">
              <w:rPr>
                <w:rFonts w:ascii="Arial" w:hAnsi="Arial" w:cs="Arial"/>
                <w:sz w:val="22"/>
                <w:szCs w:val="22"/>
              </w:rPr>
              <w:t>p.o</w:t>
            </w:r>
            <w:proofErr w:type="spellEnd"/>
            <w:r w:rsidR="00933AB2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933AB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E731D">
              <w:rPr>
                <w:rFonts w:ascii="Arial" w:hAnsi="Arial" w:cs="Arial"/>
                <w:sz w:val="22"/>
                <w:szCs w:val="22"/>
              </w:rPr>
              <w:t>Dobrovolnické centrum Elim Opava, o.p.s., ADRA aj.</w:t>
            </w:r>
          </w:p>
        </w:tc>
      </w:tr>
      <w:tr w:rsidR="004B6769" w14:paraId="4C8CE4F2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065C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výstupy: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10AC" w14:textId="5DD9D3ED" w:rsidR="004B6769" w:rsidRPr="008E0B68" w:rsidRDefault="004B6769" w:rsidP="00BE5CAE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E0B68">
              <w:rPr>
                <w:rFonts w:ascii="Arial" w:hAnsi="Arial" w:cs="Arial"/>
                <w:i/>
                <w:sz w:val="22"/>
                <w:szCs w:val="22"/>
              </w:rPr>
              <w:t xml:space="preserve">vznik nových kapacit odlehčovací služby v pobytové </w:t>
            </w:r>
            <w:r w:rsidR="0078464E">
              <w:rPr>
                <w:rFonts w:ascii="Arial" w:hAnsi="Arial" w:cs="Arial"/>
                <w:i/>
                <w:sz w:val="22"/>
                <w:szCs w:val="22"/>
              </w:rPr>
              <w:t>formě: 2</w:t>
            </w:r>
            <w:r w:rsidRPr="008E0B6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E5CAE" w:rsidRPr="008E0B68">
              <w:rPr>
                <w:rFonts w:ascii="Arial" w:hAnsi="Arial" w:cs="Arial"/>
                <w:i/>
                <w:sz w:val="22"/>
                <w:szCs w:val="22"/>
              </w:rPr>
              <w:t>lůžka</w:t>
            </w:r>
            <w:r w:rsidR="008E0B68" w:rsidRPr="008E0B68">
              <w:rPr>
                <w:rFonts w:ascii="Arial" w:hAnsi="Arial" w:cs="Arial"/>
                <w:i/>
                <w:sz w:val="22"/>
                <w:szCs w:val="22"/>
              </w:rPr>
              <w:t xml:space="preserve"> a případný následný vznik terénní formy dle aktuální poptávky</w:t>
            </w:r>
            <w:r w:rsidR="00BE5CAE" w:rsidRPr="008E0B68">
              <w:rPr>
                <w:rFonts w:ascii="Arial" w:hAnsi="Arial" w:cs="Arial"/>
                <w:i/>
                <w:sz w:val="22"/>
                <w:szCs w:val="22"/>
              </w:rPr>
              <w:t>;</w:t>
            </w:r>
          </w:p>
          <w:p w14:paraId="5BC5C113" w14:textId="4FA85340" w:rsidR="00BE5CAE" w:rsidRPr="009F0BB6" w:rsidRDefault="008E0B68" w:rsidP="00BE5CAE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rozšíření nabídky táborů a volnočasových aktivit dle potřeb pečujících osob.</w:t>
            </w:r>
          </w:p>
        </w:tc>
      </w:tr>
    </w:tbl>
    <w:p w14:paraId="5437F918" w14:textId="56DB51C0" w:rsidR="004B6769" w:rsidRDefault="004B6769" w:rsidP="000D20B1">
      <w:pPr>
        <w:pStyle w:val="normlntextKP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37"/>
      </w:tblGrid>
      <w:tr w:rsidR="000A6FA0" w14:paraId="34039557" w14:textId="77777777" w:rsidTr="006250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72007C6" w14:textId="77777777" w:rsidR="000A6FA0" w:rsidRDefault="000A6FA0" w:rsidP="00864EC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opatření: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D72DC5" w14:textId="387F1F89" w:rsidR="000A6FA0" w:rsidRPr="006F2E42" w:rsidRDefault="00864EC8" w:rsidP="00864EC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4EC8">
              <w:rPr>
                <w:rFonts w:ascii="Arial" w:hAnsi="Arial" w:cs="Arial"/>
                <w:b/>
                <w:sz w:val="22"/>
                <w:szCs w:val="22"/>
              </w:rPr>
              <w:t>Navýšení kapacity služby Dům sv. Cyrila a Metoděje pro zrakově postižené – sociální rehabilitace</w:t>
            </w:r>
          </w:p>
        </w:tc>
      </w:tr>
      <w:tr w:rsidR="000A6FA0" w14:paraId="4EDA3861" w14:textId="77777777" w:rsidTr="00864EC8">
        <w:trPr>
          <w:trHeight w:val="9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FBFB" w14:textId="77777777" w:rsidR="000A6FA0" w:rsidRDefault="000A6FA0" w:rsidP="00864EC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Aktivity vedoucí k realizaci opatření: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E0BB" w14:textId="67B15F3C" w:rsidR="000A6FA0" w:rsidRPr="00404E16" w:rsidRDefault="00864EC8" w:rsidP="00B55CFD">
            <w:pPr>
              <w:pStyle w:val="aktivityvkp"/>
              <w:rPr>
                <w:lang w:eastAsia="en-US"/>
              </w:rPr>
            </w:pPr>
            <w:r w:rsidRPr="00404E16">
              <w:rPr>
                <w:lang w:eastAsia="en-US"/>
              </w:rPr>
              <w:t>navýšení kapacity</w:t>
            </w:r>
            <w:r w:rsidR="00404E16">
              <w:rPr>
                <w:lang w:eastAsia="en-US"/>
              </w:rPr>
              <w:t xml:space="preserve"> služby</w:t>
            </w:r>
            <w:r w:rsidRPr="00404E16">
              <w:rPr>
                <w:lang w:eastAsia="en-US"/>
              </w:rPr>
              <w:t xml:space="preserve"> o 1 úvazek sociálního pracovníka</w:t>
            </w:r>
            <w:r w:rsidR="00AD1B47">
              <w:rPr>
                <w:lang w:eastAsia="en-US"/>
              </w:rPr>
              <w:t>, čímž by došlo k poskytnutí větší míry podpory stávajícím klientům (</w:t>
            </w:r>
            <w:r w:rsidR="00F80A36">
              <w:rPr>
                <w:lang w:eastAsia="en-US"/>
              </w:rPr>
              <w:t xml:space="preserve">častější </w:t>
            </w:r>
            <w:r w:rsidR="00AD1B47">
              <w:rPr>
                <w:lang w:eastAsia="en-US"/>
              </w:rPr>
              <w:t>nácvik prostorové orientace aj.), včetně příjmu nových (cca 10 aktivních smluv)</w:t>
            </w:r>
            <w:r w:rsidRPr="00404E16">
              <w:rPr>
                <w:lang w:eastAsia="en-US"/>
              </w:rPr>
              <w:t>;</w:t>
            </w:r>
          </w:p>
          <w:p w14:paraId="02652AB1" w14:textId="77777777" w:rsidR="00864EC8" w:rsidRPr="00404E16" w:rsidRDefault="00864EC8" w:rsidP="00B55CFD">
            <w:pPr>
              <w:pStyle w:val="aktivityvkp"/>
              <w:rPr>
                <w:lang w:eastAsia="en-US"/>
              </w:rPr>
            </w:pPr>
            <w:r w:rsidRPr="00404E16">
              <w:rPr>
                <w:lang w:eastAsia="en-US"/>
              </w:rPr>
              <w:t>zajištění finančních zdrojů;</w:t>
            </w:r>
          </w:p>
          <w:p w14:paraId="678405AA" w14:textId="346CBAA8" w:rsidR="00864EC8" w:rsidRPr="006359A9" w:rsidRDefault="00864EC8" w:rsidP="00B55CFD">
            <w:pPr>
              <w:pStyle w:val="aktivityvkp"/>
              <w:rPr>
                <w:color w:val="FF0000"/>
                <w:lang w:eastAsia="en-US"/>
              </w:rPr>
            </w:pPr>
            <w:r w:rsidRPr="00404E16">
              <w:rPr>
                <w:lang w:eastAsia="en-US"/>
              </w:rPr>
              <w:t>personální zabezpečení služby.</w:t>
            </w:r>
          </w:p>
        </w:tc>
      </w:tr>
      <w:tr w:rsidR="000A6FA0" w14:paraId="52A3D806" w14:textId="77777777" w:rsidTr="00864EC8">
        <w:trPr>
          <w:trHeight w:val="6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B11D" w14:textId="7E2389DC" w:rsidR="000A6FA0" w:rsidRDefault="000A6FA0" w:rsidP="00864EC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Předpokládaná výše finančních nákladů: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301F" w14:textId="16AD0E00" w:rsidR="000A6FA0" w:rsidRPr="005C65D8" w:rsidRDefault="00531648" w:rsidP="00B55CFD">
            <w:pPr>
              <w:pStyle w:val="aktivityvkp"/>
            </w:pPr>
            <w:r>
              <w:t xml:space="preserve">SMO: </w:t>
            </w:r>
            <w:r w:rsidR="00404E16">
              <w:t xml:space="preserve">128.800,00 </w:t>
            </w:r>
            <w:r w:rsidR="00B9283A">
              <w:t>K</w:t>
            </w:r>
            <w:r w:rsidR="00404E16">
              <w:t>č</w:t>
            </w:r>
            <w:r>
              <w:t xml:space="preserve"> </w:t>
            </w:r>
          </w:p>
        </w:tc>
      </w:tr>
      <w:tr w:rsidR="000A6FA0" w14:paraId="58CAB8BB" w14:textId="77777777" w:rsidTr="00864EC8">
        <w:trPr>
          <w:trHeight w:val="6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31F2" w14:textId="77777777" w:rsidR="000A6FA0" w:rsidRDefault="000A6FA0" w:rsidP="00864EC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finanční zdroje: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13F6" w14:textId="231CFA47" w:rsidR="000A6FA0" w:rsidRDefault="000A6FA0" w:rsidP="00864EC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MPSV, MSK</w:t>
            </w:r>
            <w:r w:rsidR="00404E16">
              <w:rPr>
                <w:rFonts w:ascii="Arial" w:hAnsi="Arial" w:cs="Arial"/>
                <w:sz w:val="22"/>
                <w:szCs w:val="22"/>
              </w:rPr>
              <w:t xml:space="preserve"> (individuální projekt)</w:t>
            </w:r>
            <w:r>
              <w:rPr>
                <w:rFonts w:ascii="Arial" w:hAnsi="Arial" w:cs="Arial"/>
                <w:sz w:val="22"/>
                <w:szCs w:val="22"/>
              </w:rPr>
              <w:t>, SMO, příjmy od klientů aj.</w:t>
            </w:r>
          </w:p>
        </w:tc>
      </w:tr>
      <w:tr w:rsidR="000A6FA0" w14:paraId="3D380C4E" w14:textId="77777777" w:rsidTr="00864EC8">
        <w:trPr>
          <w:trHeight w:val="4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BB37" w14:textId="77777777" w:rsidR="000A6FA0" w:rsidRDefault="000A6FA0" w:rsidP="00864EC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Realizátoři a partneři: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32A7" w14:textId="17F913C9" w:rsidR="000A6FA0" w:rsidRDefault="000A6FA0" w:rsidP="00864EC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Charita Opava, MSK, SMO </w:t>
            </w:r>
          </w:p>
        </w:tc>
      </w:tr>
      <w:tr w:rsidR="000A6FA0" w14:paraId="60C88501" w14:textId="77777777" w:rsidTr="00864E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EBCC" w14:textId="77777777" w:rsidR="000A6FA0" w:rsidRDefault="000A6FA0" w:rsidP="00864EC8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výstupy: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3DF4" w14:textId="7557F90C" w:rsidR="000A6FA0" w:rsidRPr="005D294A" w:rsidRDefault="00500683" w:rsidP="00864EC8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D294A">
              <w:rPr>
                <w:rFonts w:ascii="Arial" w:hAnsi="Arial" w:cs="Arial"/>
                <w:i/>
                <w:sz w:val="22"/>
                <w:szCs w:val="22"/>
              </w:rPr>
              <w:t>zvýšení počtu aktivních smluv klientů o 10;</w:t>
            </w:r>
          </w:p>
          <w:p w14:paraId="7E2EB451" w14:textId="034FB259" w:rsidR="00691058" w:rsidRPr="00500683" w:rsidRDefault="00500683" w:rsidP="00500683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5D294A">
              <w:rPr>
                <w:rFonts w:ascii="Arial" w:hAnsi="Arial" w:cs="Arial"/>
                <w:i/>
                <w:sz w:val="22"/>
                <w:szCs w:val="22"/>
              </w:rPr>
              <w:t xml:space="preserve">zvýšení míry podpory stávajícím klientům (intenzivní </w:t>
            </w:r>
            <w:r w:rsidR="00691058" w:rsidRPr="005D294A">
              <w:rPr>
                <w:rFonts w:ascii="Arial" w:hAnsi="Arial" w:cs="Arial"/>
                <w:i/>
                <w:sz w:val="22"/>
                <w:szCs w:val="22"/>
              </w:rPr>
              <w:t>nácvik prostorové orientace</w:t>
            </w:r>
            <w:r w:rsidRPr="005D294A">
              <w:rPr>
                <w:rFonts w:ascii="Arial" w:hAnsi="Arial" w:cs="Arial"/>
                <w:i/>
                <w:sz w:val="22"/>
                <w:szCs w:val="22"/>
              </w:rPr>
              <w:t xml:space="preserve"> aj.).</w:t>
            </w:r>
          </w:p>
        </w:tc>
      </w:tr>
    </w:tbl>
    <w:p w14:paraId="02A2F0E1" w14:textId="77777777" w:rsidR="00EB6359" w:rsidRDefault="00EB6359" w:rsidP="004B6769">
      <w:pPr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37"/>
      </w:tblGrid>
      <w:tr w:rsidR="00EB6359" w14:paraId="176C0A7A" w14:textId="77777777" w:rsidTr="0073021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0D04BB2" w14:textId="77777777" w:rsidR="00EB6359" w:rsidRDefault="00EB6359" w:rsidP="00730217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opatření: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1F4CD12" w14:textId="2849EB97" w:rsidR="00EB6359" w:rsidRPr="006F2E42" w:rsidRDefault="00EB6359" w:rsidP="003F3D2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1540DC">
              <w:rPr>
                <w:rFonts w:ascii="Arial" w:hAnsi="Arial" w:cs="Arial"/>
                <w:b/>
                <w:sz w:val="22"/>
                <w:szCs w:val="22"/>
              </w:rPr>
              <w:t>vy</w:t>
            </w:r>
            <w:r>
              <w:rPr>
                <w:rFonts w:ascii="Arial" w:hAnsi="Arial" w:cs="Arial"/>
                <w:b/>
                <w:sz w:val="22"/>
                <w:szCs w:val="22"/>
              </w:rPr>
              <w:t>šování kvality</w:t>
            </w:r>
            <w:r w:rsidRPr="00864EC8">
              <w:rPr>
                <w:rFonts w:ascii="Arial" w:hAnsi="Arial" w:cs="Arial"/>
                <w:b/>
                <w:sz w:val="22"/>
                <w:szCs w:val="22"/>
              </w:rPr>
              <w:t xml:space="preserve"> služby Dům sv. Cyrila a Metoděje pro zrakově postižené – </w:t>
            </w:r>
            <w:r w:rsidR="003F3D24">
              <w:rPr>
                <w:rFonts w:ascii="Arial" w:hAnsi="Arial" w:cs="Arial"/>
                <w:b/>
                <w:sz w:val="22"/>
                <w:szCs w:val="22"/>
              </w:rPr>
              <w:t>chráněné bydlení</w:t>
            </w:r>
          </w:p>
        </w:tc>
      </w:tr>
      <w:tr w:rsidR="00EB6359" w14:paraId="6467F171" w14:textId="77777777" w:rsidTr="00730217">
        <w:trPr>
          <w:trHeight w:val="9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A31E" w14:textId="77777777" w:rsidR="00EB6359" w:rsidRDefault="00EB6359" w:rsidP="0073021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Aktivity vedoucí k realizaci opatření: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0C7B" w14:textId="262E8E72" w:rsidR="00DE6DD6" w:rsidRDefault="00DE6DD6" w:rsidP="00DE6DD6">
            <w:pPr>
              <w:pStyle w:val="aktivityvkp"/>
              <w:rPr>
                <w:lang w:eastAsia="en-US"/>
              </w:rPr>
            </w:pPr>
            <w:r>
              <w:rPr>
                <w:lang w:eastAsia="en-US"/>
              </w:rPr>
              <w:t>podání projektové žádosti k výzvě IROP č. 101 REACT EU –  02/2022;</w:t>
            </w:r>
          </w:p>
          <w:p w14:paraId="6D07EEFA" w14:textId="1B2B84E3" w:rsidR="00EB6359" w:rsidRPr="00DD661C" w:rsidRDefault="00DE6DD6" w:rsidP="00EA0C9A">
            <w:pPr>
              <w:pStyle w:val="aktivityvkp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výstavba nového objektu a vznik 4 individuálních bezbariérových bytů pro účely chráněného bydlení </w:t>
            </w:r>
            <w:r w:rsidR="00EA0C9A">
              <w:rPr>
                <w:lang w:eastAsia="en-US"/>
              </w:rPr>
              <w:t xml:space="preserve">osob </w:t>
            </w:r>
            <w:r w:rsidR="0068638D">
              <w:rPr>
                <w:lang w:eastAsia="en-US"/>
              </w:rPr>
              <w:t>se zrakovým a mentálním</w:t>
            </w:r>
            <w:r>
              <w:rPr>
                <w:lang w:eastAsia="en-US"/>
              </w:rPr>
              <w:t xml:space="preserve"> znevýhodněn</w:t>
            </w:r>
            <w:r w:rsidR="0068638D">
              <w:rPr>
                <w:lang w:eastAsia="en-US"/>
              </w:rPr>
              <w:t xml:space="preserve">ím </w:t>
            </w:r>
            <w:r>
              <w:rPr>
                <w:lang w:eastAsia="en-US"/>
              </w:rPr>
              <w:t>– 10/2023.</w:t>
            </w:r>
          </w:p>
        </w:tc>
      </w:tr>
      <w:tr w:rsidR="00EB6359" w14:paraId="4076DC77" w14:textId="77777777" w:rsidTr="00730217">
        <w:trPr>
          <w:trHeight w:val="6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6960" w14:textId="77777777" w:rsidR="00EB6359" w:rsidRDefault="00EB6359" w:rsidP="0073021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Předpokládaná výše finančních nákladů: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3BE0" w14:textId="1A8BBEB8" w:rsidR="00EB6359" w:rsidRPr="005C65D8" w:rsidRDefault="00DD661C" w:rsidP="00730217">
            <w:pPr>
              <w:pStyle w:val="aktivityvkp"/>
            </w:pPr>
            <w:r>
              <w:t xml:space="preserve">investiční: </w:t>
            </w:r>
            <w:r w:rsidR="00D24466">
              <w:t>18.000.000,00 Kč</w:t>
            </w:r>
            <w:r w:rsidR="00EB6359">
              <w:t xml:space="preserve"> </w:t>
            </w:r>
          </w:p>
        </w:tc>
      </w:tr>
      <w:tr w:rsidR="00EB6359" w14:paraId="03B1D932" w14:textId="77777777" w:rsidTr="00730217">
        <w:trPr>
          <w:trHeight w:val="6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94C7" w14:textId="77777777" w:rsidR="00EB6359" w:rsidRDefault="00EB6359" w:rsidP="0073021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finanční zdroje: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5E14" w14:textId="78B9689C" w:rsidR="00EB6359" w:rsidRDefault="006E4C7E" w:rsidP="008F6E5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IROP, </w:t>
            </w:r>
            <w:r w:rsidR="00EB6359">
              <w:rPr>
                <w:rFonts w:ascii="Arial" w:hAnsi="Arial" w:cs="Arial"/>
                <w:sz w:val="22"/>
                <w:szCs w:val="22"/>
              </w:rPr>
              <w:t>MPSV, MSK</w:t>
            </w:r>
            <w:r w:rsidR="008F6E5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B6359">
              <w:rPr>
                <w:rFonts w:ascii="Arial" w:hAnsi="Arial" w:cs="Arial"/>
                <w:sz w:val="22"/>
                <w:szCs w:val="22"/>
              </w:rPr>
              <w:t>SMO, příjmy od klientů aj.</w:t>
            </w:r>
          </w:p>
        </w:tc>
      </w:tr>
      <w:tr w:rsidR="00EB6359" w14:paraId="7A5EC886" w14:textId="77777777" w:rsidTr="00730217">
        <w:trPr>
          <w:trHeight w:val="4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01EB" w14:textId="77777777" w:rsidR="00EB6359" w:rsidRDefault="00EB6359" w:rsidP="0073021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Realizátoři a partneři: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7B67" w14:textId="38899DC2" w:rsidR="00EB6359" w:rsidRDefault="006E4C7E" w:rsidP="008C262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IROP, </w:t>
            </w:r>
            <w:r w:rsidR="00EB6359">
              <w:rPr>
                <w:rFonts w:ascii="Arial" w:hAnsi="Arial" w:cs="Arial"/>
                <w:sz w:val="22"/>
                <w:szCs w:val="22"/>
              </w:rPr>
              <w:t>MSK, SMO</w:t>
            </w:r>
            <w:r w:rsidR="008C2627">
              <w:rPr>
                <w:rFonts w:ascii="Arial" w:hAnsi="Arial" w:cs="Arial"/>
                <w:sz w:val="22"/>
                <w:szCs w:val="22"/>
              </w:rPr>
              <w:t>,</w:t>
            </w:r>
            <w:r w:rsidR="00EB63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2627">
              <w:rPr>
                <w:rFonts w:ascii="Arial" w:hAnsi="Arial" w:cs="Arial"/>
                <w:sz w:val="22"/>
                <w:szCs w:val="22"/>
              </w:rPr>
              <w:t>Charita Opava</w:t>
            </w:r>
          </w:p>
        </w:tc>
      </w:tr>
      <w:tr w:rsidR="00EB6359" w14:paraId="070E0E6D" w14:textId="77777777" w:rsidTr="0073021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C008" w14:textId="77777777" w:rsidR="00EB6359" w:rsidRDefault="00EB6359" w:rsidP="00730217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výstupy: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F398" w14:textId="00334895" w:rsidR="00EB6359" w:rsidRPr="00500683" w:rsidRDefault="008F6E57" w:rsidP="00730217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zkvalitnění služby chráněného bydlení prostřednictvím vzniku 4 bezbariérových bytových jednotek. </w:t>
            </w:r>
          </w:p>
        </w:tc>
      </w:tr>
    </w:tbl>
    <w:p w14:paraId="268D910E" w14:textId="77777777" w:rsidR="00B55CFD" w:rsidRDefault="00B55CFD" w:rsidP="004B6769">
      <w:pPr>
        <w:rPr>
          <w:rFonts w:ascii="Arial" w:hAnsi="Arial" w:cs="Arial"/>
        </w:rPr>
      </w:pPr>
    </w:p>
    <w:p w14:paraId="20028328" w14:textId="77777777" w:rsidR="00B55CFD" w:rsidRDefault="00B55CFD" w:rsidP="004B6769">
      <w:pPr>
        <w:rPr>
          <w:rFonts w:ascii="Arial" w:hAnsi="Arial" w:cs="Arial"/>
        </w:rPr>
      </w:pPr>
    </w:p>
    <w:p w14:paraId="1B6E4A6F" w14:textId="77777777" w:rsidR="00B55CFD" w:rsidRDefault="00B55CFD" w:rsidP="004B6769">
      <w:pPr>
        <w:rPr>
          <w:rFonts w:ascii="Arial" w:hAnsi="Arial" w:cs="Arial"/>
        </w:rPr>
      </w:pPr>
    </w:p>
    <w:p w14:paraId="712A40F0" w14:textId="77777777" w:rsidR="00B55CFD" w:rsidRDefault="00B55CFD" w:rsidP="004B6769">
      <w:pPr>
        <w:rPr>
          <w:rFonts w:ascii="Arial" w:hAnsi="Arial" w:cs="Arial"/>
        </w:rPr>
      </w:pPr>
    </w:p>
    <w:p w14:paraId="7D0A355D" w14:textId="77777777" w:rsidR="00B55CFD" w:rsidRDefault="00B55CFD" w:rsidP="004B6769">
      <w:pPr>
        <w:rPr>
          <w:rFonts w:ascii="Arial" w:hAnsi="Arial" w:cs="Arial"/>
        </w:rPr>
      </w:pPr>
    </w:p>
    <w:p w14:paraId="0BAE2C7F" w14:textId="77777777" w:rsidR="00B55CFD" w:rsidRDefault="00B55CFD" w:rsidP="004B6769">
      <w:pPr>
        <w:rPr>
          <w:rFonts w:ascii="Arial" w:hAnsi="Arial" w:cs="Arial"/>
        </w:rPr>
      </w:pPr>
    </w:p>
    <w:p w14:paraId="33EDB36B" w14:textId="77777777" w:rsidR="00B55CFD" w:rsidRDefault="00B55CFD" w:rsidP="004B6769">
      <w:pPr>
        <w:rPr>
          <w:rFonts w:ascii="Arial" w:hAnsi="Arial" w:cs="Arial"/>
        </w:rPr>
      </w:pPr>
    </w:p>
    <w:p w14:paraId="4108DAF3" w14:textId="77777777" w:rsidR="00B55CFD" w:rsidRDefault="00B55CFD" w:rsidP="004B6769">
      <w:pPr>
        <w:rPr>
          <w:rFonts w:ascii="Arial" w:hAnsi="Arial" w:cs="Arial"/>
        </w:rPr>
      </w:pPr>
    </w:p>
    <w:p w14:paraId="0BC47645" w14:textId="77777777" w:rsidR="00B55CFD" w:rsidRDefault="00B55CFD" w:rsidP="004B6769">
      <w:pPr>
        <w:rPr>
          <w:rFonts w:ascii="Arial" w:hAnsi="Arial" w:cs="Arial"/>
        </w:rPr>
      </w:pPr>
    </w:p>
    <w:p w14:paraId="0AF9EE51" w14:textId="77777777" w:rsidR="00B55CFD" w:rsidRDefault="00B55CFD" w:rsidP="004B6769">
      <w:pPr>
        <w:rPr>
          <w:rFonts w:ascii="Arial" w:hAnsi="Arial" w:cs="Arial"/>
        </w:rPr>
      </w:pPr>
    </w:p>
    <w:p w14:paraId="31384436" w14:textId="77777777" w:rsidR="00B55CFD" w:rsidRDefault="00B55CFD" w:rsidP="004B6769">
      <w:pPr>
        <w:rPr>
          <w:rFonts w:ascii="Arial" w:hAnsi="Arial" w:cs="Arial"/>
        </w:rPr>
      </w:pPr>
    </w:p>
    <w:p w14:paraId="569D9A97" w14:textId="77407DED" w:rsidR="00B55CFD" w:rsidRDefault="00B55CF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02BDC98" w14:textId="77777777" w:rsidR="00B55CFD" w:rsidRPr="00FE068D" w:rsidRDefault="00B55CFD" w:rsidP="004B6769">
      <w:pPr>
        <w:rPr>
          <w:rFonts w:ascii="Arial" w:hAnsi="Arial" w:cs="Arial"/>
        </w:rPr>
      </w:pPr>
    </w:p>
    <w:p w14:paraId="40F06B18" w14:textId="77777777" w:rsidR="004F019C" w:rsidRDefault="004F019C" w:rsidP="00622038">
      <w:pPr>
        <w:rPr>
          <w:rFonts w:ascii="Arial" w:hAnsi="Arial" w:cs="Arial"/>
        </w:rPr>
      </w:pPr>
    </w:p>
    <w:tbl>
      <w:tblPr>
        <w:tblStyle w:val="Mkatabulky"/>
        <w:tblW w:w="8966" w:type="dxa"/>
        <w:shd w:val="clear" w:color="auto" w:fill="9BBB59" w:themeFill="accent3"/>
        <w:tblLook w:val="04A0" w:firstRow="1" w:lastRow="0" w:firstColumn="1" w:lastColumn="0" w:noHBand="0" w:noVBand="1"/>
      </w:tblPr>
      <w:tblGrid>
        <w:gridCol w:w="8966"/>
      </w:tblGrid>
      <w:tr w:rsidR="004B6769" w14:paraId="548D284C" w14:textId="77777777" w:rsidTr="00C44422">
        <w:trPr>
          <w:trHeight w:val="1141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29C"/>
            <w:hideMark/>
          </w:tcPr>
          <w:p w14:paraId="525651CE" w14:textId="77777777" w:rsidR="004B6769" w:rsidRDefault="004B6769" w:rsidP="00126DAF">
            <w:pPr>
              <w:pStyle w:val="NadpisB"/>
              <w:numPr>
                <w:ilvl w:val="0"/>
                <w:numId w:val="0"/>
              </w:numPr>
              <w:jc w:val="center"/>
              <w:rPr>
                <w:rStyle w:val="NzevChar"/>
                <w:i w:val="0"/>
              </w:rPr>
            </w:pPr>
            <w:bookmarkStart w:id="29" w:name="_Toc96070047"/>
            <w:r>
              <w:rPr>
                <w:i w:val="0"/>
              </w:rPr>
              <w:t>Senioři</w:t>
            </w:r>
            <w:bookmarkEnd w:id="29"/>
          </w:p>
        </w:tc>
      </w:tr>
    </w:tbl>
    <w:p w14:paraId="464FCAFE" w14:textId="77777777" w:rsidR="004B6769" w:rsidRDefault="004B6769" w:rsidP="004B6769">
      <w:pPr>
        <w:spacing w:line="276" w:lineRule="auto"/>
        <w:jc w:val="both"/>
        <w:rPr>
          <w:rFonts w:ascii="Arial" w:hAnsi="Arial" w:cs="Arial"/>
          <w:color w:val="333333"/>
        </w:rPr>
      </w:pPr>
    </w:p>
    <w:p w14:paraId="7E2B54E0" w14:textId="2CD1BFEC" w:rsidR="004B6769" w:rsidRDefault="004B6769" w:rsidP="008906FD">
      <w:pPr>
        <w:pStyle w:val="normlntextKP"/>
      </w:pPr>
      <w:r>
        <w:t>Členové pracovní skupiny Senio</w:t>
      </w:r>
      <w:r w:rsidR="007C319E">
        <w:t>ři řeší především problematiku s</w:t>
      </w:r>
      <w:r>
        <w:t xml:space="preserve">eniorů ve věku </w:t>
      </w:r>
      <w:r>
        <w:br/>
        <w:t>od 60 let, kteří mají sníženou soběstačnost z důvodu věku, chronického onemocnění nebo zdravotního postižení, jejichž situace vyžaduje pomoc jiné fyzické osoby, případně seniory ohroženými sociální izolací. Potřebnost sociální pomoci roste zejména u osob s vyšším věkem. Nejrizikovější skupiny seniorů lze vymezit následovně: senioři nad 80 let, samostatně žijící či zcela izolovan</w:t>
      </w:r>
      <w:r w:rsidR="00AE4B10">
        <w:t>í</w:t>
      </w:r>
      <w:r w:rsidR="00EC7564">
        <w:t xml:space="preserve"> senioři </w:t>
      </w:r>
      <w:r>
        <w:t xml:space="preserve">(prostorově, emocionálně, bez kontaktů), senioři se zdravotními problémy, poruchami </w:t>
      </w:r>
      <w:r w:rsidR="00651CAA">
        <w:t>kognitivních funkcí</w:t>
      </w:r>
      <w:r>
        <w:t xml:space="preserve"> a dalšími projevy stáří, senioři s příjmem na hranici sociální potřebnosti aj.</w:t>
      </w:r>
    </w:p>
    <w:p w14:paraId="28EA89A6" w14:textId="6E8523AD" w:rsidR="00651CAA" w:rsidRDefault="00651CAA" w:rsidP="008906FD">
      <w:pPr>
        <w:pStyle w:val="normlntextKP"/>
      </w:pPr>
      <w:r w:rsidRPr="00651CAA">
        <w:t>Z analýzy českého statistického úřadu vyplývá, že v průběhu první poloviny 21. století se podle všech variant demografického vývoje zastoupení 65 a víceletých osob zhruba zdvojnásobí z dnešní jedné šestiny na jednu třetinu. Jejich počet by měl kulminovat na konci 50. let ve střední variantě na úrovni 3,2 mil. osob oproti současným 1,8 mil.</w:t>
      </w:r>
      <w:r>
        <w:t xml:space="preserve"> </w:t>
      </w:r>
      <w:r w:rsidRPr="00651CAA">
        <w:t>(informace zveřejněna na webu ČSÚ).</w:t>
      </w:r>
    </w:p>
    <w:p w14:paraId="5F641713" w14:textId="77777777" w:rsidR="004B6769" w:rsidRDefault="004B6769" w:rsidP="008906FD">
      <w:pPr>
        <w:pStyle w:val="normlntextKP"/>
      </w:pPr>
      <w:r>
        <w:t xml:space="preserve">Jednání pracovní skupiny se pravidelně účastní zástupci následujících organizací: Centrum pro zdravotně postižené Moravskoslezského kraje o.p.s., Česká provincie Kongregace Dcer Božské Lásky – Domov sv. Zdislavy, Domov Bílá Opava,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, Domov </w:t>
      </w:r>
      <w:proofErr w:type="spellStart"/>
      <w:r>
        <w:t>Vesalius</w:t>
      </w:r>
      <w:proofErr w:type="spellEnd"/>
      <w:r>
        <w:t xml:space="preserve">, z. </w:t>
      </w:r>
      <w:proofErr w:type="spellStart"/>
      <w:r>
        <w:t>ú.</w:t>
      </w:r>
      <w:proofErr w:type="spellEnd"/>
      <w:r>
        <w:t xml:space="preserve">, Charita Opava, </w:t>
      </w:r>
      <w:r w:rsidRPr="00383E3F">
        <w:t xml:space="preserve">OASA nezisková, o.p.s., Psychiatrická nemocnice v Opavě, Seniorcentrum Opava, </w:t>
      </w:r>
      <w:proofErr w:type="spellStart"/>
      <w:r w:rsidRPr="00383E3F">
        <w:t>p.o</w:t>
      </w:r>
      <w:proofErr w:type="spellEnd"/>
      <w:r w:rsidRPr="00383E3F">
        <w:t>., Slezsk</w:t>
      </w:r>
      <w:r>
        <w:t>á nemocnice v Opavě, Vila Vančurova, o.p.s.</w:t>
      </w:r>
    </w:p>
    <w:p w14:paraId="1DD61DEE" w14:textId="37023787" w:rsidR="004B6769" w:rsidRDefault="004B6769" w:rsidP="008906FD">
      <w:pPr>
        <w:pStyle w:val="normlntextKP"/>
      </w:pPr>
      <w:r>
        <w:t>Členové pracovní skupiny stanovili následující cíle a opatření, kte</w:t>
      </w:r>
      <w:r w:rsidR="00651CAA">
        <w:t>rým</w:t>
      </w:r>
      <w:r w:rsidR="008E4107">
        <w:t>i se budou v průběhu trvání 5. k</w:t>
      </w:r>
      <w:r w:rsidR="00651CAA">
        <w:t xml:space="preserve">omunitního plánu </w:t>
      </w:r>
      <w:r>
        <w:t>zabývat:</w:t>
      </w:r>
    </w:p>
    <w:p w14:paraId="3A46E7C3" w14:textId="77777777" w:rsidR="004B6769" w:rsidRDefault="004B6769" w:rsidP="004B6769">
      <w:pPr>
        <w:spacing w:line="276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01"/>
      </w:tblGrid>
      <w:tr w:rsidR="004B6769" w14:paraId="1A12B085" w14:textId="77777777" w:rsidTr="00C444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29C"/>
            <w:hideMark/>
          </w:tcPr>
          <w:p w14:paraId="4D35F570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cíle: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29C"/>
            <w:hideMark/>
          </w:tcPr>
          <w:p w14:paraId="2A159C1C" w14:textId="77777777" w:rsidR="004B6769" w:rsidRDefault="004B6769" w:rsidP="00126DA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Rozvoj sociálních služeb a souvisejících aktivit na podporu </w:t>
            </w:r>
            <w:r w:rsidRPr="00C44422">
              <w:rPr>
                <w:rFonts w:ascii="Arial" w:hAnsi="Arial" w:cs="Arial"/>
                <w:b/>
                <w:sz w:val="22"/>
                <w:szCs w:val="22"/>
                <w:shd w:val="clear" w:color="auto" w:fill="9DD29C"/>
              </w:rPr>
              <w:t>pečujících osob</w:t>
            </w:r>
          </w:p>
        </w:tc>
      </w:tr>
      <w:tr w:rsidR="004B6769" w14:paraId="7CF6D761" w14:textId="77777777" w:rsidTr="00126DAF">
        <w:trPr>
          <w:trHeight w:val="115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A9B1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Krátký popis cíle: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E129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Cílem je udržení stávajících sociálních a souvisejících služeb pro seniory a podpora pečujících osob spočívající v dostatečné informovanosti o formách pomoci a rozvoji služeb, díky kterým si mohou v náročné péči o svého blízkého odpočinout.</w:t>
            </w:r>
          </w:p>
        </w:tc>
      </w:tr>
      <w:tr w:rsidR="004B6769" w14:paraId="5CE9103B" w14:textId="77777777" w:rsidTr="006250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4B19D40" w14:textId="77777777" w:rsidR="004B6769" w:rsidRDefault="004B6769" w:rsidP="00716CBC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Opatření, která vedou k naplnění cíle: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CEA6136" w14:textId="77777777" w:rsidR="004B6769" w:rsidRPr="009C27B2" w:rsidRDefault="004B6769" w:rsidP="008D3090">
            <w:pPr>
              <w:pStyle w:val="normlntextKP-odrkyvPS"/>
            </w:pPr>
            <w:r w:rsidRPr="009C27B2">
              <w:t>Rozvoj odlehčovacích služeb</w:t>
            </w:r>
          </w:p>
          <w:p w14:paraId="56A040F6" w14:textId="77777777" w:rsidR="004B6769" w:rsidRDefault="004B6769" w:rsidP="008D3090">
            <w:pPr>
              <w:pStyle w:val="normlntextKP-odrkyvPS"/>
            </w:pPr>
            <w:r w:rsidRPr="00FE4D7A">
              <w:t xml:space="preserve">Rozvoj informovanosti </w:t>
            </w:r>
            <w:r>
              <w:t>o možnostech podpory pro pečující osoby</w:t>
            </w:r>
          </w:p>
        </w:tc>
      </w:tr>
    </w:tbl>
    <w:p w14:paraId="742092BA" w14:textId="77777777" w:rsidR="004B6769" w:rsidRDefault="004B6769" w:rsidP="000D20B1">
      <w:pPr>
        <w:pStyle w:val="normlntextKP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01"/>
      </w:tblGrid>
      <w:tr w:rsidR="004B6769" w:rsidRPr="009C27B2" w14:paraId="54F85115" w14:textId="77777777" w:rsidTr="006250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0A9EDF9" w14:textId="77777777" w:rsidR="004B6769" w:rsidRPr="009C27B2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C27B2">
              <w:rPr>
                <w:rFonts w:ascii="Arial" w:hAnsi="Arial" w:cs="Arial"/>
                <w:b/>
                <w:sz w:val="22"/>
                <w:szCs w:val="22"/>
              </w:rPr>
              <w:t>Název opatření: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1B1B6F" w14:textId="77777777" w:rsidR="004B6769" w:rsidRPr="009C27B2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C27B2">
              <w:rPr>
                <w:rFonts w:ascii="Arial" w:hAnsi="Arial" w:cs="Arial"/>
                <w:b/>
                <w:sz w:val="22"/>
                <w:szCs w:val="22"/>
              </w:rPr>
              <w:t>Rozvoj odlehčovacích služeb</w:t>
            </w:r>
          </w:p>
        </w:tc>
      </w:tr>
      <w:tr w:rsidR="004B6769" w:rsidRPr="009C27B2" w14:paraId="19E263DF" w14:textId="77777777" w:rsidTr="008906FD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71B6" w14:textId="77777777" w:rsidR="004B6769" w:rsidRPr="009C27B2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C27B2">
              <w:rPr>
                <w:rFonts w:ascii="Arial" w:hAnsi="Arial" w:cs="Arial"/>
                <w:b/>
                <w:sz w:val="22"/>
                <w:szCs w:val="22"/>
              </w:rPr>
              <w:t>Aktivity vedoucí k realizaci opatření:</w:t>
            </w:r>
            <w:r w:rsidRPr="009C27B2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036" w14:textId="77777777" w:rsidR="004B6769" w:rsidRDefault="004B6769" w:rsidP="000134C4">
            <w:pPr>
              <w:pStyle w:val="aktivityvkp"/>
              <w:numPr>
                <w:ilvl w:val="0"/>
                <w:numId w:val="0"/>
              </w:numPr>
            </w:pPr>
            <w:r>
              <w:t xml:space="preserve">Domov </w:t>
            </w:r>
            <w:proofErr w:type="spellStart"/>
            <w:proofErr w:type="gramStart"/>
            <w:r>
              <w:t>Vesalius</w:t>
            </w:r>
            <w:proofErr w:type="spellEnd"/>
            <w:r>
              <w:t xml:space="preserve">, z. </w:t>
            </w:r>
            <w:proofErr w:type="spellStart"/>
            <w:r>
              <w:t>ú.</w:t>
            </w:r>
            <w:proofErr w:type="spellEnd"/>
            <w:r>
              <w:t>:</w:t>
            </w:r>
            <w:proofErr w:type="gramEnd"/>
          </w:p>
          <w:p w14:paraId="5B2A0823" w14:textId="06F15ED5" w:rsidR="004B6769" w:rsidRPr="008906FD" w:rsidRDefault="004B6769" w:rsidP="00240C02">
            <w:pPr>
              <w:pStyle w:val="aktivityvkp"/>
            </w:pPr>
            <w:r w:rsidRPr="008906FD">
              <w:t>registrace odlehčovací služby v</w:t>
            </w:r>
            <w:r w:rsidR="00545360" w:rsidRPr="008906FD">
              <w:t> </w:t>
            </w:r>
            <w:r w:rsidRPr="008906FD">
              <w:t>pobytové</w:t>
            </w:r>
            <w:r w:rsidR="00545360" w:rsidRPr="008906FD">
              <w:t>, v případě potřeby následně</w:t>
            </w:r>
            <w:r w:rsidRPr="008906FD">
              <w:t xml:space="preserve"> i terénní formě;</w:t>
            </w:r>
          </w:p>
          <w:p w14:paraId="7687087E" w14:textId="1B7E941A" w:rsidR="004B6769" w:rsidRPr="008906FD" w:rsidRDefault="004B6769" w:rsidP="008906FD">
            <w:pPr>
              <w:pStyle w:val="aktivityvkp"/>
            </w:pPr>
            <w:r w:rsidRPr="008906FD">
              <w:t>nastavení cílové skupiny služby (senioři, osoby se ZP od 18 let)</w:t>
            </w:r>
            <w:r w:rsidR="00240C02">
              <w:t xml:space="preserve"> a kapacity služby – 2 lůžka</w:t>
            </w:r>
            <w:r w:rsidRPr="008906FD">
              <w:t>;</w:t>
            </w:r>
          </w:p>
          <w:p w14:paraId="355DCB8D" w14:textId="77777777" w:rsidR="004B6769" w:rsidRPr="008906FD" w:rsidRDefault="004B6769" w:rsidP="008906FD">
            <w:pPr>
              <w:pStyle w:val="aktivityvkp"/>
            </w:pPr>
            <w:r w:rsidRPr="008906FD">
              <w:t>technické a personální zabezpečení služby;</w:t>
            </w:r>
          </w:p>
          <w:p w14:paraId="6A56AAC6" w14:textId="77777777" w:rsidR="004B6769" w:rsidRPr="00E47B7C" w:rsidRDefault="004B6769" w:rsidP="008906FD">
            <w:pPr>
              <w:pStyle w:val="aktivityvkp"/>
              <w:rPr>
                <w:lang w:eastAsia="en-US"/>
              </w:rPr>
            </w:pPr>
            <w:r w:rsidRPr="008906FD">
              <w:t>hledání vhodných finančních zdrojů (příprava projektů).</w:t>
            </w:r>
          </w:p>
        </w:tc>
      </w:tr>
      <w:tr w:rsidR="004B6769" w:rsidRPr="009C27B2" w14:paraId="57D3067C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11BE" w14:textId="77777777" w:rsidR="004B6769" w:rsidRPr="009C27B2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C27B2">
              <w:rPr>
                <w:rFonts w:ascii="Arial" w:hAnsi="Arial" w:cs="Arial"/>
                <w:b/>
                <w:sz w:val="22"/>
                <w:szCs w:val="22"/>
              </w:rPr>
              <w:t>Předpokládaná výše finančních nákladů: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748D" w14:textId="60519620" w:rsidR="004B6769" w:rsidRPr="009C27B2" w:rsidRDefault="007A58ED" w:rsidP="007A58ED">
            <w:pPr>
              <w:pStyle w:val="aktivityvkp"/>
              <w:numPr>
                <w:ilvl w:val="0"/>
                <w:numId w:val="0"/>
              </w:numPr>
            </w:pPr>
            <w:r>
              <w:t>SMO: 30 % oprávněné provozní ztráty dle reálného rozpočtu.</w:t>
            </w:r>
          </w:p>
        </w:tc>
      </w:tr>
      <w:tr w:rsidR="004B6769" w:rsidRPr="009C27B2" w14:paraId="1DFA9468" w14:textId="77777777" w:rsidTr="00126DAF">
        <w:trPr>
          <w:trHeight w:val="6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A4E7" w14:textId="77777777" w:rsidR="004B6769" w:rsidRPr="009C27B2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C27B2">
              <w:rPr>
                <w:rFonts w:ascii="Arial" w:hAnsi="Arial" w:cs="Arial"/>
                <w:b/>
                <w:sz w:val="22"/>
                <w:szCs w:val="22"/>
              </w:rPr>
              <w:t>Předpokládané finanční zdroje: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144C" w14:textId="77777777" w:rsidR="004B6769" w:rsidRPr="009C27B2" w:rsidRDefault="004B6769" w:rsidP="00126DA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IROP, MPSV, MSK, SMO, příjmy od klientů aj. </w:t>
            </w:r>
          </w:p>
        </w:tc>
      </w:tr>
      <w:tr w:rsidR="004B6769" w:rsidRPr="009C27B2" w14:paraId="7967DE25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29BB" w14:textId="77777777" w:rsidR="004B6769" w:rsidRPr="009C27B2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C27B2">
              <w:rPr>
                <w:rFonts w:ascii="Arial" w:hAnsi="Arial" w:cs="Arial"/>
                <w:b/>
                <w:sz w:val="22"/>
                <w:szCs w:val="22"/>
              </w:rPr>
              <w:t>Realizátoři a partneři: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BD82" w14:textId="77777777" w:rsidR="004B6769" w:rsidRPr="009C27B2" w:rsidRDefault="004B6769" w:rsidP="00126DA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Domov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Vesalius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z.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SMO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, ostatní poskytovatelé služeb pro seniory aj. </w:t>
            </w:r>
          </w:p>
        </w:tc>
      </w:tr>
      <w:tr w:rsidR="00AB7D65" w:rsidRPr="00AB7D65" w14:paraId="2AB8038E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1AF1" w14:textId="77777777" w:rsidR="004B6769" w:rsidRPr="009C27B2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C27B2">
              <w:rPr>
                <w:rFonts w:ascii="Arial" w:hAnsi="Arial" w:cs="Arial"/>
                <w:b/>
                <w:sz w:val="22"/>
                <w:szCs w:val="22"/>
              </w:rPr>
              <w:t>Předpokládané výstupy: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5FCC" w14:textId="3B20E3A8" w:rsidR="004B6769" w:rsidRPr="00AB7D65" w:rsidRDefault="004B6769" w:rsidP="00AB7D65">
            <w:pPr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B7D6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navýšení kapacity stávajících odlehčovacích služeb </w:t>
            </w:r>
            <w:r w:rsidR="00AB7D65" w:rsidRPr="00AB7D65">
              <w:rPr>
                <w:rFonts w:ascii="Arial" w:hAnsi="Arial" w:cs="Arial"/>
                <w:i/>
                <w:iCs/>
                <w:sz w:val="22"/>
                <w:szCs w:val="22"/>
              </w:rPr>
              <w:t>o</w:t>
            </w:r>
            <w:r w:rsidR="00AA2BA2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  <w:r w:rsidR="00AB7D65" w:rsidRPr="00AB7D65"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  <w:r w:rsidR="00AB7D6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lůžka</w:t>
            </w:r>
            <w:r w:rsidRPr="00AB7D65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</w:tbl>
    <w:p w14:paraId="706D2E62" w14:textId="77777777" w:rsidR="004B6769" w:rsidRDefault="004B6769" w:rsidP="000D20B1">
      <w:pPr>
        <w:pStyle w:val="normlntextKP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01"/>
      </w:tblGrid>
      <w:tr w:rsidR="004B6769" w14:paraId="4049828F" w14:textId="77777777" w:rsidTr="006250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799509A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opatření: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B5E61B" w14:textId="77777777" w:rsidR="004B6769" w:rsidRPr="00960D6D" w:rsidRDefault="004B6769" w:rsidP="00EE3FF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60D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Rozvoj informovanosti o možnostech podpory pro pečující osoby</w:t>
            </w:r>
          </w:p>
        </w:tc>
      </w:tr>
      <w:tr w:rsidR="004B6769" w14:paraId="641B727A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27F3D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Aktivity vedoucí k realizaci opatření: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49783874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1A8632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9AEDA7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9BF011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59232" w14:textId="300C1183" w:rsidR="004B6769" w:rsidRDefault="004B6769" w:rsidP="008906FD">
            <w:pPr>
              <w:pStyle w:val="aktivityvkp"/>
            </w:pPr>
            <w:r>
              <w:t>zvýšení informovanosti o možnostech pomoci a</w:t>
            </w:r>
            <w:r w:rsidR="00AA2BA2">
              <w:t> </w:t>
            </w:r>
            <w:r>
              <w:t xml:space="preserve">podpory pro pečující – vydání brožury s nabídkou sociálních a souvisejících pro seniory a její distribuce – do čekáren lékařů; pravidelné publikování článků v městském zpravodaji Hláska; </w:t>
            </w:r>
          </w:p>
          <w:p w14:paraId="0CD64FB9" w14:textId="77777777" w:rsidR="004B6769" w:rsidRDefault="004B6769" w:rsidP="008906FD">
            <w:pPr>
              <w:pStyle w:val="aktivityvkp"/>
            </w:pPr>
            <w:r>
              <w:t>distribuce Katalogu sociálních a souvisejících služeb na území SMO pečujícím, poskytovatelům sociálních služeb a lékařům;</w:t>
            </w:r>
          </w:p>
          <w:p w14:paraId="14BD3198" w14:textId="05842242" w:rsidR="004B6769" w:rsidRDefault="004B6769" w:rsidP="008906FD">
            <w:pPr>
              <w:pStyle w:val="aktivityvkp"/>
            </w:pPr>
            <w:r>
              <w:t>podpora dobrovolnické činnosti – hledání vhodných dobrovolníků, oslovení dobrovo</w:t>
            </w:r>
            <w:r w:rsidR="005116CC">
              <w:t>lnického centra (Elim Opava, o.p.s</w:t>
            </w:r>
            <w:r>
              <w:t>., Slezská univerzita v Opavě);</w:t>
            </w:r>
          </w:p>
          <w:p w14:paraId="39244F57" w14:textId="77777777" w:rsidR="004B6769" w:rsidRDefault="004B6769" w:rsidP="008906FD">
            <w:pPr>
              <w:pStyle w:val="aktivityvkp"/>
            </w:pPr>
            <w:r>
              <w:t>osvětové přednášky pro pečující – zajištění prostoru, kvalifikovaných lektorů, sdílení příkladů dobré praxe;</w:t>
            </w:r>
          </w:p>
          <w:p w14:paraId="41047C25" w14:textId="14CB8855" w:rsidR="004B6769" w:rsidRPr="00AE43D6" w:rsidRDefault="004B6769" w:rsidP="008906FD">
            <w:pPr>
              <w:pStyle w:val="aktivityvkp"/>
            </w:pPr>
            <w:r>
              <w:t>podpora setkávání – zajištění prostorového zázemí a</w:t>
            </w:r>
            <w:r w:rsidR="00AA2BA2">
              <w:t> </w:t>
            </w:r>
            <w:r>
              <w:t>organizačních záležitostí spojených s pravidelným setkáváním (zasílání pozvánek, aj.).</w:t>
            </w:r>
          </w:p>
        </w:tc>
      </w:tr>
      <w:tr w:rsidR="004B6769" w14:paraId="2E53B541" w14:textId="77777777" w:rsidTr="00126DAF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A6C3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Předpokládaná výše finančních nákladů: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44A9" w14:textId="77777777" w:rsidR="004B6769" w:rsidRDefault="004B6769" w:rsidP="008906FD">
            <w:pPr>
              <w:pStyle w:val="aktivityvkp"/>
            </w:pPr>
            <w:r w:rsidRPr="00D37ED9">
              <w:t>50.000,00 Kč/rok</w:t>
            </w:r>
          </w:p>
        </w:tc>
      </w:tr>
      <w:tr w:rsidR="004B6769" w14:paraId="2DB2130C" w14:textId="77777777" w:rsidTr="00126DAF">
        <w:trPr>
          <w:trHeight w:val="79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3862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finanční zdroje: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FA2A" w14:textId="06F0AE92" w:rsidR="004B6769" w:rsidRDefault="004B6769" w:rsidP="00126DA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MSK (např. projekty na osvětové akce), SMO, nadace, sbírky aj.</w:t>
            </w:r>
          </w:p>
        </w:tc>
      </w:tr>
      <w:tr w:rsidR="004B6769" w14:paraId="677E72B8" w14:textId="77777777" w:rsidTr="00FC6DBB">
        <w:trPr>
          <w:trHeight w:val="69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7B84" w14:textId="77777777" w:rsidR="004B6769" w:rsidRDefault="004B6769" w:rsidP="00126D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Realizátoři a partneři: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DB9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MSK, SMO, poskytovatelé sociálních a souvisejících služeb, pečující osoby</w:t>
            </w:r>
          </w:p>
        </w:tc>
      </w:tr>
      <w:tr w:rsidR="004B6769" w14:paraId="2FC67FA1" w14:textId="77777777" w:rsidTr="00126D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E5BD" w14:textId="77777777" w:rsidR="004B6769" w:rsidRDefault="004B6769" w:rsidP="00126DA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Předpokládané výstupy: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735F" w14:textId="77777777" w:rsidR="004B6769" w:rsidRDefault="004B6769" w:rsidP="004B6769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počet přednášek/vzdělávacích akcí: 2/rok;</w:t>
            </w:r>
          </w:p>
          <w:p w14:paraId="7023FDA4" w14:textId="77777777" w:rsidR="004B6769" w:rsidRDefault="004B6769" w:rsidP="004B6769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počet neformálních setkávání: 4/rok.</w:t>
            </w:r>
          </w:p>
        </w:tc>
      </w:tr>
    </w:tbl>
    <w:p w14:paraId="6D1B117C" w14:textId="77777777" w:rsidR="004B6769" w:rsidRDefault="004B6769" w:rsidP="004B6769">
      <w:pPr>
        <w:rPr>
          <w:rFonts w:ascii="Arial" w:hAnsi="Arial" w:cs="Arial"/>
          <w:sz w:val="22"/>
          <w:szCs w:val="22"/>
        </w:rPr>
      </w:pPr>
    </w:p>
    <w:p w14:paraId="427AC59F" w14:textId="77777777" w:rsidR="004B6769" w:rsidRDefault="004B6769" w:rsidP="004B6769">
      <w:pPr>
        <w:rPr>
          <w:rFonts w:ascii="Arial" w:hAnsi="Arial" w:cs="Arial"/>
          <w:sz w:val="22"/>
          <w:szCs w:val="22"/>
        </w:rPr>
      </w:pPr>
    </w:p>
    <w:p w14:paraId="4D7197A7" w14:textId="77777777" w:rsidR="008906FD" w:rsidRDefault="008906FD" w:rsidP="004B6769">
      <w:pPr>
        <w:rPr>
          <w:rFonts w:ascii="Arial" w:hAnsi="Arial" w:cs="Arial"/>
          <w:sz w:val="22"/>
          <w:szCs w:val="22"/>
        </w:rPr>
      </w:pPr>
    </w:p>
    <w:p w14:paraId="19D3B178" w14:textId="77777777" w:rsidR="008906FD" w:rsidRDefault="008906FD" w:rsidP="004B6769">
      <w:pPr>
        <w:rPr>
          <w:rFonts w:ascii="Arial" w:hAnsi="Arial" w:cs="Arial"/>
          <w:sz w:val="22"/>
          <w:szCs w:val="22"/>
        </w:rPr>
      </w:pPr>
    </w:p>
    <w:p w14:paraId="694C0D3A" w14:textId="77777777" w:rsidR="008906FD" w:rsidRDefault="008906FD" w:rsidP="004B6769">
      <w:pPr>
        <w:rPr>
          <w:rFonts w:ascii="Arial" w:hAnsi="Arial" w:cs="Arial"/>
          <w:sz w:val="22"/>
          <w:szCs w:val="22"/>
        </w:rPr>
      </w:pPr>
    </w:p>
    <w:p w14:paraId="25A45299" w14:textId="77777777" w:rsidR="008906FD" w:rsidRDefault="008906FD" w:rsidP="004B6769">
      <w:pPr>
        <w:rPr>
          <w:rFonts w:ascii="Arial" w:hAnsi="Arial" w:cs="Arial"/>
          <w:sz w:val="22"/>
          <w:szCs w:val="22"/>
        </w:rPr>
      </w:pPr>
    </w:p>
    <w:p w14:paraId="2C0179F8" w14:textId="4FB0F662" w:rsidR="008906FD" w:rsidRDefault="008906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2E8FEE4" w14:textId="77777777" w:rsidR="008906FD" w:rsidRDefault="008906FD" w:rsidP="004B6769">
      <w:pPr>
        <w:rPr>
          <w:rFonts w:ascii="Arial" w:hAnsi="Arial" w:cs="Arial"/>
          <w:sz w:val="22"/>
          <w:szCs w:val="22"/>
        </w:rPr>
      </w:pPr>
    </w:p>
    <w:p w14:paraId="2939289D" w14:textId="77777777" w:rsidR="00DA30B4" w:rsidRDefault="00DA30B4" w:rsidP="00DA30B4">
      <w:pPr>
        <w:pStyle w:val="NadpisA"/>
      </w:pPr>
      <w:bookmarkStart w:id="30" w:name="_Toc96070048"/>
      <w:r>
        <w:t>Seznam příloh</w:t>
      </w:r>
      <w:bookmarkEnd w:id="30"/>
    </w:p>
    <w:p w14:paraId="10D7D685" w14:textId="77777777" w:rsidR="00DA30B4" w:rsidRPr="00EC4A7B" w:rsidRDefault="00DA30B4" w:rsidP="00DA30B4">
      <w:pPr>
        <w:rPr>
          <w:rFonts w:ascii="Arial" w:hAnsi="Arial" w:cs="Arial"/>
          <w:sz w:val="22"/>
          <w:szCs w:val="22"/>
        </w:rPr>
      </w:pPr>
      <w:r w:rsidRPr="00EC4A7B">
        <w:rPr>
          <w:rFonts w:ascii="Arial" w:hAnsi="Arial" w:cs="Arial"/>
          <w:sz w:val="22"/>
          <w:szCs w:val="22"/>
        </w:rPr>
        <w:t>Příloha č. 1 - Základní síť sociálních a souvisejících služeb SMO</w:t>
      </w:r>
    </w:p>
    <w:p w14:paraId="434D6ABB" w14:textId="77777777" w:rsidR="00DA30B4" w:rsidRPr="00EC4A7B" w:rsidRDefault="00DA30B4" w:rsidP="00DA30B4">
      <w:pPr>
        <w:rPr>
          <w:rFonts w:ascii="Arial" w:hAnsi="Arial" w:cs="Arial"/>
          <w:sz w:val="22"/>
          <w:szCs w:val="22"/>
        </w:rPr>
      </w:pPr>
      <w:r w:rsidRPr="00EC4A7B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2</w:t>
      </w:r>
      <w:r w:rsidRPr="00EC4A7B">
        <w:rPr>
          <w:rFonts w:ascii="Arial" w:hAnsi="Arial" w:cs="Arial"/>
          <w:sz w:val="22"/>
          <w:szCs w:val="22"/>
        </w:rPr>
        <w:t xml:space="preserve"> – Přehled organizací podílejících se na tvorbě </w:t>
      </w:r>
      <w:r>
        <w:rPr>
          <w:rFonts w:ascii="Arial" w:hAnsi="Arial" w:cs="Arial"/>
          <w:sz w:val="22"/>
          <w:szCs w:val="22"/>
        </w:rPr>
        <w:t>komunitního plánu na období 2022 - 2026</w:t>
      </w:r>
    </w:p>
    <w:p w14:paraId="0C046D8A" w14:textId="6683C2C5" w:rsidR="00DA30B4" w:rsidRPr="00EC4A7B" w:rsidRDefault="00DA30B4" w:rsidP="00DA30B4">
      <w:pPr>
        <w:rPr>
          <w:rFonts w:ascii="Arial" w:hAnsi="Arial" w:cs="Arial"/>
          <w:sz w:val="22"/>
          <w:szCs w:val="22"/>
        </w:rPr>
      </w:pPr>
    </w:p>
    <w:p w14:paraId="7AFC3D19" w14:textId="77777777" w:rsidR="004B6769" w:rsidRDefault="004B6769" w:rsidP="004B6769">
      <w:pPr>
        <w:rPr>
          <w:rFonts w:ascii="Arial" w:hAnsi="Arial" w:cs="Arial"/>
          <w:sz w:val="22"/>
          <w:szCs w:val="22"/>
        </w:rPr>
      </w:pPr>
    </w:p>
    <w:p w14:paraId="39C0EE34" w14:textId="77777777" w:rsidR="004B6769" w:rsidRDefault="004B6769" w:rsidP="004B6769">
      <w:pPr>
        <w:rPr>
          <w:rFonts w:ascii="Arial" w:hAnsi="Arial" w:cs="Arial"/>
          <w:sz w:val="22"/>
          <w:szCs w:val="22"/>
        </w:rPr>
      </w:pPr>
    </w:p>
    <w:p w14:paraId="397F2020" w14:textId="77777777" w:rsidR="004B6769" w:rsidRDefault="004B6769" w:rsidP="004B6769">
      <w:pPr>
        <w:spacing w:before="120"/>
        <w:rPr>
          <w:rFonts w:ascii="Arial" w:hAnsi="Arial" w:cs="Arial"/>
          <w:sz w:val="22"/>
          <w:szCs w:val="22"/>
        </w:rPr>
      </w:pPr>
    </w:p>
    <w:p w14:paraId="5D00404B" w14:textId="77777777" w:rsidR="004B6769" w:rsidRPr="00835D69" w:rsidRDefault="004B6769" w:rsidP="004B6769"/>
    <w:p w14:paraId="6FA4E381" w14:textId="77777777" w:rsidR="004B6769" w:rsidRDefault="004B6769" w:rsidP="00622038">
      <w:pPr>
        <w:rPr>
          <w:rFonts w:ascii="Arial" w:hAnsi="Arial" w:cs="Arial"/>
        </w:rPr>
      </w:pPr>
    </w:p>
    <w:p w14:paraId="23B8CA1F" w14:textId="77777777" w:rsidR="004B6769" w:rsidRDefault="004B6769" w:rsidP="00622038">
      <w:pPr>
        <w:rPr>
          <w:rFonts w:ascii="Arial" w:hAnsi="Arial" w:cs="Arial"/>
        </w:rPr>
      </w:pPr>
    </w:p>
    <w:p w14:paraId="032EBD4A" w14:textId="77777777" w:rsidR="004B6769" w:rsidRDefault="004B6769" w:rsidP="00622038">
      <w:pPr>
        <w:rPr>
          <w:rFonts w:ascii="Arial" w:hAnsi="Arial" w:cs="Arial"/>
        </w:rPr>
      </w:pPr>
    </w:p>
    <w:p w14:paraId="332071F0" w14:textId="77777777" w:rsidR="004B6769" w:rsidRPr="00944164" w:rsidRDefault="004B6769" w:rsidP="00622038">
      <w:pPr>
        <w:rPr>
          <w:rFonts w:ascii="Arial" w:hAnsi="Arial" w:cs="Arial"/>
        </w:rPr>
      </w:pPr>
    </w:p>
    <w:p w14:paraId="104E3647" w14:textId="77777777" w:rsidR="00B07201" w:rsidRDefault="00B07201" w:rsidP="00622038">
      <w:pPr>
        <w:rPr>
          <w:rFonts w:ascii="Arial" w:hAnsi="Arial" w:cs="Arial"/>
          <w:b/>
          <w:bCs/>
          <w:caps/>
          <w:kern w:val="28"/>
        </w:rPr>
      </w:pPr>
    </w:p>
    <w:p w14:paraId="1E3063B2" w14:textId="77777777" w:rsidR="004B6769" w:rsidRDefault="004B6769" w:rsidP="00622038">
      <w:pPr>
        <w:rPr>
          <w:rFonts w:ascii="Arial" w:hAnsi="Arial" w:cs="Arial"/>
          <w:b/>
          <w:bCs/>
          <w:caps/>
          <w:kern w:val="28"/>
        </w:rPr>
      </w:pPr>
    </w:p>
    <w:p w14:paraId="6DAF60D3" w14:textId="77777777" w:rsidR="004B6769" w:rsidRDefault="004B6769" w:rsidP="00622038">
      <w:pPr>
        <w:rPr>
          <w:rFonts w:ascii="Arial" w:hAnsi="Arial" w:cs="Arial"/>
          <w:b/>
          <w:bCs/>
          <w:caps/>
          <w:kern w:val="28"/>
        </w:rPr>
      </w:pPr>
    </w:p>
    <w:p w14:paraId="7C2267D9" w14:textId="77777777" w:rsidR="004B6769" w:rsidRDefault="004B6769" w:rsidP="00622038">
      <w:pPr>
        <w:rPr>
          <w:rFonts w:ascii="Arial" w:hAnsi="Arial" w:cs="Arial"/>
          <w:b/>
          <w:bCs/>
          <w:caps/>
          <w:kern w:val="28"/>
        </w:rPr>
      </w:pPr>
    </w:p>
    <w:p w14:paraId="4EF6F0EF" w14:textId="77777777" w:rsidR="004B6769" w:rsidRDefault="004B6769" w:rsidP="00622038">
      <w:pPr>
        <w:rPr>
          <w:rFonts w:ascii="Arial" w:hAnsi="Arial" w:cs="Arial"/>
          <w:b/>
          <w:bCs/>
          <w:caps/>
          <w:kern w:val="28"/>
        </w:rPr>
      </w:pPr>
    </w:p>
    <w:p w14:paraId="7285D976" w14:textId="77777777" w:rsidR="004B6769" w:rsidRDefault="004B6769" w:rsidP="00622038">
      <w:pPr>
        <w:rPr>
          <w:rFonts w:ascii="Arial" w:hAnsi="Arial" w:cs="Arial"/>
          <w:b/>
          <w:bCs/>
          <w:caps/>
          <w:kern w:val="28"/>
        </w:rPr>
      </w:pPr>
    </w:p>
    <w:p w14:paraId="13F47F80" w14:textId="77777777" w:rsidR="004B6769" w:rsidRDefault="004B6769" w:rsidP="00622038">
      <w:pPr>
        <w:rPr>
          <w:rFonts w:ascii="Arial" w:hAnsi="Arial" w:cs="Arial"/>
          <w:b/>
          <w:bCs/>
          <w:caps/>
          <w:kern w:val="28"/>
        </w:rPr>
      </w:pPr>
    </w:p>
    <w:p w14:paraId="25CC2040" w14:textId="77777777" w:rsidR="004B6769" w:rsidRDefault="004B6769" w:rsidP="00622038">
      <w:pPr>
        <w:rPr>
          <w:rFonts w:ascii="Arial" w:hAnsi="Arial" w:cs="Arial"/>
          <w:b/>
          <w:bCs/>
          <w:caps/>
          <w:kern w:val="28"/>
        </w:rPr>
      </w:pPr>
    </w:p>
    <w:p w14:paraId="22FE0D6B" w14:textId="77777777" w:rsidR="004B6769" w:rsidRDefault="004B6769" w:rsidP="00622038">
      <w:pPr>
        <w:rPr>
          <w:rFonts w:ascii="Arial" w:hAnsi="Arial" w:cs="Arial"/>
          <w:b/>
          <w:bCs/>
          <w:caps/>
          <w:kern w:val="28"/>
        </w:rPr>
      </w:pPr>
    </w:p>
    <w:p w14:paraId="0755975E" w14:textId="77777777" w:rsidR="004B6769" w:rsidRDefault="004B6769" w:rsidP="00622038">
      <w:pPr>
        <w:rPr>
          <w:rFonts w:ascii="Arial" w:hAnsi="Arial" w:cs="Arial"/>
          <w:b/>
          <w:bCs/>
          <w:caps/>
          <w:kern w:val="28"/>
        </w:rPr>
      </w:pPr>
    </w:p>
    <w:p w14:paraId="416D703E" w14:textId="77777777" w:rsidR="004B6769" w:rsidRDefault="004B6769" w:rsidP="00622038">
      <w:pPr>
        <w:rPr>
          <w:rFonts w:ascii="Arial" w:hAnsi="Arial" w:cs="Arial"/>
          <w:b/>
          <w:bCs/>
          <w:caps/>
          <w:kern w:val="28"/>
        </w:rPr>
      </w:pPr>
    </w:p>
    <w:p w14:paraId="7DCD4C19" w14:textId="77777777" w:rsidR="00225476" w:rsidRDefault="00225476" w:rsidP="00622038">
      <w:pPr>
        <w:rPr>
          <w:rFonts w:ascii="Arial" w:hAnsi="Arial" w:cs="Arial"/>
          <w:b/>
          <w:bCs/>
          <w:caps/>
          <w:kern w:val="28"/>
        </w:rPr>
      </w:pPr>
    </w:p>
    <w:p w14:paraId="47ED5969" w14:textId="77777777" w:rsidR="00225476" w:rsidRDefault="00225476" w:rsidP="00622038">
      <w:pPr>
        <w:rPr>
          <w:rFonts w:ascii="Arial" w:hAnsi="Arial" w:cs="Arial"/>
          <w:b/>
          <w:bCs/>
          <w:caps/>
          <w:kern w:val="28"/>
        </w:rPr>
      </w:pPr>
    </w:p>
    <w:p w14:paraId="778BF492" w14:textId="77777777" w:rsidR="00225476" w:rsidRDefault="00225476" w:rsidP="00622038">
      <w:pPr>
        <w:rPr>
          <w:rFonts w:ascii="Arial" w:hAnsi="Arial" w:cs="Arial"/>
          <w:b/>
          <w:bCs/>
          <w:caps/>
          <w:kern w:val="28"/>
        </w:rPr>
      </w:pPr>
    </w:p>
    <w:p w14:paraId="4F3286AA" w14:textId="77777777" w:rsidR="00225476" w:rsidRDefault="00225476" w:rsidP="00622038">
      <w:pPr>
        <w:rPr>
          <w:rFonts w:ascii="Arial" w:hAnsi="Arial" w:cs="Arial"/>
          <w:b/>
          <w:bCs/>
          <w:caps/>
          <w:kern w:val="28"/>
        </w:rPr>
      </w:pPr>
    </w:p>
    <w:p w14:paraId="60650AE3" w14:textId="77777777" w:rsidR="00225476" w:rsidRDefault="00225476" w:rsidP="00622038">
      <w:pPr>
        <w:rPr>
          <w:rFonts w:ascii="Arial" w:hAnsi="Arial" w:cs="Arial"/>
          <w:b/>
          <w:bCs/>
          <w:caps/>
          <w:kern w:val="28"/>
        </w:rPr>
      </w:pPr>
    </w:p>
    <w:p w14:paraId="1F5F8C38" w14:textId="77777777" w:rsidR="00225476" w:rsidRDefault="00225476" w:rsidP="00622038">
      <w:pPr>
        <w:rPr>
          <w:rFonts w:ascii="Arial" w:hAnsi="Arial" w:cs="Arial"/>
          <w:b/>
          <w:bCs/>
          <w:caps/>
          <w:kern w:val="28"/>
        </w:rPr>
      </w:pPr>
    </w:p>
    <w:p w14:paraId="2F930D72" w14:textId="77777777" w:rsidR="00225476" w:rsidRDefault="00225476" w:rsidP="00622038">
      <w:pPr>
        <w:rPr>
          <w:rFonts w:ascii="Arial" w:hAnsi="Arial" w:cs="Arial"/>
          <w:b/>
          <w:bCs/>
          <w:caps/>
          <w:kern w:val="28"/>
        </w:rPr>
      </w:pPr>
    </w:p>
    <w:p w14:paraId="3777A4BB" w14:textId="77777777" w:rsidR="00225476" w:rsidRDefault="00225476" w:rsidP="00622038">
      <w:pPr>
        <w:rPr>
          <w:rFonts w:ascii="Arial" w:hAnsi="Arial" w:cs="Arial"/>
          <w:b/>
          <w:bCs/>
          <w:caps/>
          <w:kern w:val="28"/>
        </w:rPr>
      </w:pPr>
    </w:p>
    <w:p w14:paraId="03F77D5E" w14:textId="77777777" w:rsidR="00225476" w:rsidRDefault="00225476" w:rsidP="00622038">
      <w:pPr>
        <w:rPr>
          <w:rFonts w:ascii="Arial" w:hAnsi="Arial" w:cs="Arial"/>
          <w:b/>
          <w:bCs/>
          <w:caps/>
          <w:kern w:val="28"/>
        </w:rPr>
      </w:pPr>
    </w:p>
    <w:p w14:paraId="4891340C" w14:textId="77777777" w:rsidR="00225476" w:rsidRDefault="00225476" w:rsidP="00622038">
      <w:pPr>
        <w:rPr>
          <w:rFonts w:ascii="Arial" w:hAnsi="Arial" w:cs="Arial"/>
          <w:b/>
          <w:bCs/>
          <w:caps/>
          <w:kern w:val="28"/>
        </w:rPr>
      </w:pPr>
    </w:p>
    <w:p w14:paraId="05869358" w14:textId="77777777" w:rsidR="00225476" w:rsidRDefault="00225476" w:rsidP="00622038">
      <w:pPr>
        <w:rPr>
          <w:rFonts w:ascii="Arial" w:hAnsi="Arial" w:cs="Arial"/>
          <w:b/>
          <w:bCs/>
          <w:caps/>
          <w:kern w:val="28"/>
        </w:rPr>
      </w:pPr>
    </w:p>
    <w:p w14:paraId="16CF486D" w14:textId="77777777" w:rsidR="00225476" w:rsidRDefault="00225476" w:rsidP="00622038">
      <w:pPr>
        <w:rPr>
          <w:rFonts w:ascii="Arial" w:hAnsi="Arial" w:cs="Arial"/>
          <w:b/>
          <w:bCs/>
          <w:caps/>
          <w:kern w:val="28"/>
        </w:rPr>
      </w:pPr>
    </w:p>
    <w:p w14:paraId="291A2C94" w14:textId="77777777" w:rsidR="00225476" w:rsidRDefault="00225476" w:rsidP="00622038">
      <w:pPr>
        <w:rPr>
          <w:rFonts w:ascii="Arial" w:hAnsi="Arial" w:cs="Arial"/>
          <w:b/>
          <w:bCs/>
          <w:caps/>
          <w:kern w:val="28"/>
        </w:rPr>
      </w:pPr>
    </w:p>
    <w:p w14:paraId="6C2CFF55" w14:textId="77777777" w:rsidR="00225476" w:rsidRDefault="00225476" w:rsidP="00622038">
      <w:pPr>
        <w:rPr>
          <w:rFonts w:ascii="Arial" w:hAnsi="Arial" w:cs="Arial"/>
          <w:b/>
          <w:bCs/>
          <w:caps/>
          <w:kern w:val="28"/>
        </w:rPr>
      </w:pPr>
    </w:p>
    <w:p w14:paraId="154C4A5B" w14:textId="77777777" w:rsidR="00225476" w:rsidRDefault="00225476" w:rsidP="00622038">
      <w:pPr>
        <w:rPr>
          <w:rFonts w:ascii="Arial" w:hAnsi="Arial" w:cs="Arial"/>
          <w:b/>
          <w:bCs/>
          <w:caps/>
          <w:kern w:val="28"/>
        </w:rPr>
      </w:pPr>
    </w:p>
    <w:p w14:paraId="2ACD3CE2" w14:textId="77777777" w:rsidR="00225476" w:rsidRDefault="00225476" w:rsidP="00622038">
      <w:pPr>
        <w:rPr>
          <w:rFonts w:ascii="Arial" w:hAnsi="Arial" w:cs="Arial"/>
          <w:b/>
          <w:bCs/>
          <w:caps/>
          <w:kern w:val="28"/>
        </w:rPr>
      </w:pPr>
    </w:p>
    <w:p w14:paraId="1EA569F1" w14:textId="77777777" w:rsidR="00225476" w:rsidRDefault="00225476" w:rsidP="00622038">
      <w:pPr>
        <w:rPr>
          <w:rFonts w:ascii="Arial" w:hAnsi="Arial" w:cs="Arial"/>
          <w:b/>
          <w:bCs/>
          <w:caps/>
          <w:kern w:val="28"/>
        </w:rPr>
      </w:pPr>
    </w:p>
    <w:p w14:paraId="4ADE1319" w14:textId="77777777" w:rsidR="00225476" w:rsidRDefault="00225476" w:rsidP="00622038">
      <w:pPr>
        <w:rPr>
          <w:rFonts w:ascii="Arial" w:hAnsi="Arial" w:cs="Arial"/>
          <w:b/>
          <w:bCs/>
          <w:caps/>
          <w:kern w:val="28"/>
        </w:rPr>
      </w:pPr>
    </w:p>
    <w:p w14:paraId="448F8A09" w14:textId="77777777" w:rsidR="00225476" w:rsidRDefault="00225476" w:rsidP="00622038">
      <w:pPr>
        <w:rPr>
          <w:rFonts w:ascii="Arial" w:hAnsi="Arial" w:cs="Arial"/>
          <w:b/>
          <w:bCs/>
          <w:caps/>
          <w:kern w:val="28"/>
        </w:rPr>
      </w:pPr>
    </w:p>
    <w:p w14:paraId="51AF60F2" w14:textId="77777777" w:rsidR="00225476" w:rsidRDefault="00225476" w:rsidP="00622038">
      <w:pPr>
        <w:rPr>
          <w:rFonts w:ascii="Arial" w:hAnsi="Arial" w:cs="Arial"/>
          <w:b/>
          <w:bCs/>
          <w:caps/>
          <w:kern w:val="28"/>
        </w:rPr>
      </w:pPr>
    </w:p>
    <w:p w14:paraId="02C0A997" w14:textId="31AD4C59" w:rsidR="00225476" w:rsidRDefault="00225476" w:rsidP="00622038">
      <w:pPr>
        <w:rPr>
          <w:rFonts w:ascii="Arial" w:hAnsi="Arial" w:cs="Arial"/>
          <w:b/>
          <w:bCs/>
          <w:caps/>
          <w:kern w:val="28"/>
        </w:rPr>
      </w:pPr>
    </w:p>
    <w:p w14:paraId="1E77DD6E" w14:textId="77777777" w:rsidR="004B6769" w:rsidRDefault="004B6769" w:rsidP="00622038">
      <w:pPr>
        <w:rPr>
          <w:rFonts w:ascii="Arial" w:hAnsi="Arial" w:cs="Arial"/>
          <w:b/>
          <w:bCs/>
          <w:caps/>
          <w:kern w:val="28"/>
        </w:rPr>
      </w:pPr>
    </w:p>
    <w:p w14:paraId="777695CE" w14:textId="77777777" w:rsidR="004B6769" w:rsidRDefault="004B6769" w:rsidP="00622038">
      <w:pPr>
        <w:rPr>
          <w:rFonts w:ascii="Arial" w:hAnsi="Arial" w:cs="Arial"/>
          <w:b/>
          <w:bCs/>
          <w:caps/>
          <w:kern w:val="28"/>
        </w:rPr>
      </w:pPr>
    </w:p>
    <w:p w14:paraId="1B5DFFAB" w14:textId="77777777" w:rsidR="004B6769" w:rsidRDefault="004B6769" w:rsidP="00622038">
      <w:pPr>
        <w:rPr>
          <w:rFonts w:ascii="Arial" w:hAnsi="Arial" w:cs="Arial"/>
          <w:b/>
          <w:bCs/>
          <w:caps/>
          <w:kern w:val="28"/>
        </w:rPr>
      </w:pPr>
    </w:p>
    <w:p w14:paraId="0025F21B" w14:textId="77777777" w:rsidR="004B6769" w:rsidRDefault="004B6769" w:rsidP="00622038">
      <w:pPr>
        <w:rPr>
          <w:rFonts w:ascii="Arial" w:hAnsi="Arial" w:cs="Arial"/>
          <w:b/>
          <w:bCs/>
          <w:caps/>
          <w:kern w:val="28"/>
        </w:rPr>
      </w:pPr>
    </w:p>
    <w:p w14:paraId="4AC5A503" w14:textId="77777777" w:rsidR="004B6769" w:rsidRDefault="004B6769" w:rsidP="00622038">
      <w:pPr>
        <w:rPr>
          <w:rFonts w:ascii="Arial" w:hAnsi="Arial" w:cs="Arial"/>
          <w:b/>
          <w:bCs/>
          <w:caps/>
          <w:kern w:val="28"/>
        </w:rPr>
      </w:pPr>
    </w:p>
    <w:p w14:paraId="4ED2E1A1" w14:textId="25F7AB7F" w:rsidR="00997395" w:rsidRDefault="00D83C31" w:rsidP="00F742A8">
      <w:pPr>
        <w:jc w:val="right"/>
        <w:rPr>
          <w:b/>
        </w:rPr>
      </w:pPr>
      <w:r>
        <w:rPr>
          <w:b/>
        </w:rPr>
        <w:t>Příloha č. 1</w:t>
      </w:r>
    </w:p>
    <w:p w14:paraId="7DEE5F15" w14:textId="3F8128A7" w:rsidR="008B62D9" w:rsidRDefault="00944164" w:rsidP="00CA4E7F">
      <w:pPr>
        <w:pStyle w:val="Nadpis3"/>
        <w:jc w:val="center"/>
      </w:pPr>
      <w:r w:rsidRPr="008B62D9">
        <w:t xml:space="preserve">Základní síť sociálních a souvisejících služeb na území </w:t>
      </w:r>
      <w:r w:rsidR="00997395">
        <w:t>SMO</w:t>
      </w:r>
    </w:p>
    <w:p w14:paraId="4D6A37B5" w14:textId="77777777" w:rsidR="00D0539B" w:rsidRPr="00D0539B" w:rsidRDefault="00D0539B" w:rsidP="00F742A8">
      <w:pPr>
        <w:ind w:left="-426" w:firstLine="426"/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2831"/>
        <w:gridCol w:w="2532"/>
        <w:gridCol w:w="1350"/>
        <w:gridCol w:w="1597"/>
      </w:tblGrid>
      <w:tr w:rsidR="00A2375E" w:rsidRPr="00A2375E" w14:paraId="0226A74C" w14:textId="77777777" w:rsidTr="00A2375E">
        <w:trPr>
          <w:trHeight w:val="540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FACA3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EA1C9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Poskytovatel (Název, IČ)</w:t>
            </w:r>
          </w:p>
        </w:tc>
        <w:tc>
          <w:tcPr>
            <w:tcW w:w="2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17B2E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Název projektu/sociální služba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F6169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Identifikátor služby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8E0D9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Forma služby</w:t>
            </w:r>
          </w:p>
        </w:tc>
      </w:tr>
      <w:tr w:rsidR="00A2375E" w:rsidRPr="00A2375E" w14:paraId="6F1D6519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CC682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9883009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ANIMA </w:t>
            </w:r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VIVA </w:t>
            </w:r>
            <w:proofErr w:type="spell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z.s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IČ 26591014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7ACB3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Centrum ANIMA Opava - sociální rehabilitace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92A4B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5587445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83BDE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</w:t>
            </w:r>
          </w:p>
        </w:tc>
      </w:tr>
      <w:tr w:rsidR="00A2375E" w:rsidRPr="00A2375E" w14:paraId="088CAD93" w14:textId="77777777" w:rsidTr="00A2375E">
        <w:trPr>
          <w:trHeight w:val="504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C6BCA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87FFA07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ANIMA </w:t>
            </w:r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VIVA </w:t>
            </w:r>
            <w:proofErr w:type="spell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z.s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IČ 26591014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7A9A0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Sociální poradna ANIMA VIVA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312C0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8840509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32F5B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ambulantní, terénní</w:t>
            </w:r>
          </w:p>
        </w:tc>
      </w:tr>
      <w:tr w:rsidR="00A2375E" w:rsidRPr="00A2375E" w14:paraId="6D7575DA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B8917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1F70309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ANIMA </w:t>
            </w:r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VIVA </w:t>
            </w:r>
            <w:proofErr w:type="spell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z.s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IČ 26591014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C3547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Zaměstnávání OZP s DN na CHPM v ANIMA </w:t>
            </w:r>
            <w:proofErr w:type="gramStart"/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VIVA </w:t>
            </w:r>
            <w:proofErr w:type="spellStart"/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z.s</w:t>
            </w:r>
            <w:proofErr w:type="spellEnd"/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4C9CB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6B41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A2375E" w:rsidRPr="00A2375E" w14:paraId="7B698713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712D9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DAE2FA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ANIMA </w:t>
            </w:r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VIVA </w:t>
            </w:r>
            <w:proofErr w:type="spell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z.s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IČ 26591014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269FC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Svépomocné aktivity osob s duševní nemocí v ANIMA </w:t>
            </w:r>
            <w:proofErr w:type="gramStart"/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VIVA </w:t>
            </w:r>
            <w:proofErr w:type="spellStart"/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z.s</w:t>
            </w:r>
            <w:proofErr w:type="spellEnd"/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8C83B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6578D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A2375E" w:rsidRPr="00A2375E" w14:paraId="1E6B3FA8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FCF5A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27574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810C11A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5CCD3BE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DE3FCF0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50C19162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5D9EA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B359D3B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Armáda spásy v České </w:t>
            </w:r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republice, </w:t>
            </w:r>
            <w:proofErr w:type="spell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z.s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IČ 40613411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DB541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CSS Samaritán - sociální služba azylový dům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F49C4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1268368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DC52A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pobytová</w:t>
            </w:r>
          </w:p>
        </w:tc>
      </w:tr>
      <w:tr w:rsidR="00A2375E" w:rsidRPr="00A2375E" w14:paraId="63F75500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32E20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83D4D15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Armáda spásy v České </w:t>
            </w:r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republice, </w:t>
            </w:r>
            <w:proofErr w:type="spell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z.s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IČ 40613411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2CEBC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Armáda spásy, Noclehárna pro muže Samaritán Opava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1CD4C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2053217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DD5FE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</w:t>
            </w:r>
          </w:p>
        </w:tc>
      </w:tr>
      <w:tr w:rsidR="00A2375E" w:rsidRPr="00A2375E" w14:paraId="3D2B455F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4D837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D676915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Armáda spásy v České </w:t>
            </w:r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republice, </w:t>
            </w:r>
            <w:proofErr w:type="spell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z.s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IČ 40613411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71FD2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Armáda spásy, Nízkoprahové denní centrum Samaritán Opava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CA948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2004679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721DF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</w:t>
            </w:r>
          </w:p>
        </w:tc>
      </w:tr>
      <w:tr w:rsidR="00A2375E" w:rsidRPr="00A2375E" w14:paraId="3FE8278E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133CA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FCA3E6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Armáda spásy v České </w:t>
            </w:r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republice, </w:t>
            </w:r>
            <w:proofErr w:type="spell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z.s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IČ 40613411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88E63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Dům pro ženy a matky s dětmi - sociální služba azylový dům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B5218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9479139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2C60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pobytová</w:t>
            </w:r>
          </w:p>
        </w:tc>
      </w:tr>
      <w:tr w:rsidR="00A2375E" w:rsidRPr="00A2375E" w14:paraId="49185EBF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253C5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3947699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Armáda spásy v České </w:t>
            </w:r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republice, </w:t>
            </w:r>
            <w:proofErr w:type="spell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z.s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IČ 40613411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90BD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Dům pro ženy a matky s dětmi - sociální služba noclehárna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B9599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1457315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700D9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</w:t>
            </w:r>
          </w:p>
        </w:tc>
      </w:tr>
      <w:tr w:rsidR="00A2375E" w:rsidRPr="00A2375E" w14:paraId="5690C745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79E07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7647D0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Armáda spásy v České </w:t>
            </w:r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republice, </w:t>
            </w:r>
            <w:proofErr w:type="spell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z.s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IČ 40613411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DC529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Armáda spásy, Terénní programy Samaritán Opava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1A47C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1746734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02D25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terénní</w:t>
            </w:r>
          </w:p>
        </w:tc>
      </w:tr>
      <w:tr w:rsidR="00A2375E" w:rsidRPr="00A2375E" w14:paraId="27B22FD0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99250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EBE49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CC6CB56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7393C2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9F85A6F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5CA27DF2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11015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32E772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Bílý kruh </w:t>
            </w:r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bezpečí, </w:t>
            </w:r>
            <w:proofErr w:type="spell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z.s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IČ 47607483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5D6F5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Intervenční centrum Ostrava - kontaktní místo - Opava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446FA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5038493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3B3B9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ambulantní, terénní</w:t>
            </w:r>
          </w:p>
        </w:tc>
      </w:tr>
      <w:tr w:rsidR="00A2375E" w:rsidRPr="00A2375E" w14:paraId="21B45980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6A087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93F4C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0CE21CC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EF36B1F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B616033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31ADD563" w14:textId="77777777" w:rsidTr="00A2375E">
        <w:trPr>
          <w:trHeight w:val="9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A363B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45F27C9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Centrum pro zdravotně postižené MSK o.p.s., IČ 26593548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62642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Poradna pro osoby se zdravotním postižením Opava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67C74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3155855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15D1C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</w:t>
            </w:r>
          </w:p>
        </w:tc>
      </w:tr>
      <w:tr w:rsidR="00A2375E" w:rsidRPr="00A2375E" w14:paraId="3F6EA6B7" w14:textId="77777777" w:rsidTr="00A2375E">
        <w:trPr>
          <w:trHeight w:val="744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0051D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3114AF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Centrum pro zdravotně postižené MSK o.p.s., IČ 26593548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34DD2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Osobní asistence Opava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D5FBC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6458830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E7F18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terénní</w:t>
            </w:r>
          </w:p>
        </w:tc>
      </w:tr>
      <w:tr w:rsidR="00A2375E" w:rsidRPr="00A2375E" w14:paraId="77FEB694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EA302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0461D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44E9DD3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70998F2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63D47F8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65BC4F30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4288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B980B23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Centrum služeb pro neslyšící a nedoslýchavé, o.p.s., IČ 02407451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00C3E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Tlumočnická služba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27ECA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1926246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6E42D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ambulantní, terénní</w:t>
            </w:r>
          </w:p>
        </w:tc>
      </w:tr>
      <w:tr w:rsidR="00A2375E" w:rsidRPr="00A2375E" w14:paraId="17B21D29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6D12A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2DAE0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6939A10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78A5E16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24838A7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2F5EACD8" w14:textId="77777777" w:rsidTr="00A2375E">
        <w:trPr>
          <w:trHeight w:val="804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5741B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D13EAD9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Česká katolická Charita Charitní domov Opava, IČ 00445355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58C22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Charitní domov Opava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DAD39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9331358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B3860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pobytová</w:t>
            </w:r>
          </w:p>
        </w:tc>
      </w:tr>
      <w:tr w:rsidR="00A2375E" w:rsidRPr="00A2375E" w14:paraId="0C13CFBA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9882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C9C5B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406FC76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B103DEB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9242E5F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7BCB8463" w14:textId="77777777" w:rsidTr="00A2375E">
        <w:trPr>
          <w:trHeight w:val="804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4C48C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AC50E9F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Česká provincie Kongregace Dcer Božské Lásky, IČ 00494453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EA2A2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Domov pro seniory – Domov sv. Zdislavy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1F585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4812353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4D2E5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pobytová</w:t>
            </w:r>
          </w:p>
        </w:tc>
      </w:tr>
      <w:tr w:rsidR="00A2375E" w:rsidRPr="00A2375E" w14:paraId="552EAD0F" w14:textId="77777777" w:rsidTr="00A2375E">
        <w:trPr>
          <w:trHeight w:val="804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2CB11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55523D2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Česká provincie Kongregace Dcer Božské Lásky, IČ 00494453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DE32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Denní stacionář Domovinka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7F2C4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1329384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9116E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</w:t>
            </w:r>
          </w:p>
        </w:tc>
      </w:tr>
      <w:tr w:rsidR="00A2375E" w:rsidRPr="00A2375E" w14:paraId="10E15883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FB47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1C30A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3A40E01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BA1F1E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A48AB53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25458712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D4666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852825D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DomA - domácí </w:t>
            </w:r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asistence, </w:t>
            </w:r>
            <w:proofErr w:type="spell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z.s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IČ 27031012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FCBF3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022E3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8094715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730BD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terénní</w:t>
            </w:r>
          </w:p>
        </w:tc>
      </w:tr>
      <w:tr w:rsidR="00A2375E" w:rsidRPr="00A2375E" w14:paraId="2F64F4DA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B9128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CA0A6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10BB02F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872D788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8C38227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407CBEF7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0B23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242238C" w14:textId="09C933D3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Domov Bílá Opava, </w:t>
            </w:r>
            <w:proofErr w:type="spellStart"/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p.o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="008C0E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IČ </w:t>
            </w:r>
            <w:r w:rsidR="008C0EE6" w:rsidRPr="008C0E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00016772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A5F91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Domov pro seniory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10FE0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1347773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AD8D2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pobytová</w:t>
            </w:r>
          </w:p>
        </w:tc>
      </w:tr>
      <w:tr w:rsidR="00A2375E" w:rsidRPr="00A2375E" w14:paraId="084EBE75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6D8EF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DACFC13" w14:textId="2A831DB9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Domov Bílá Opava, </w:t>
            </w:r>
            <w:proofErr w:type="spellStart"/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p.o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="008C0E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IČ </w:t>
            </w:r>
            <w:r w:rsidR="008C0EE6" w:rsidRPr="008C0E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00016772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F4808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Domov se zvláštním režimem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B40AA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8488761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C607F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pobytová</w:t>
            </w:r>
          </w:p>
        </w:tc>
      </w:tr>
      <w:tr w:rsidR="00A2375E" w:rsidRPr="00A2375E" w14:paraId="5F31D266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D4B92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8FB4D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54D9BF5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D64B776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BDED8D8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36A67C0D" w14:textId="77777777" w:rsidTr="00A2375E">
        <w:trPr>
          <w:trHeight w:val="804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17DAE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81F41E5" w14:textId="16D16EFB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Domov </w:t>
            </w:r>
            <w:proofErr w:type="spellStart"/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Vesalius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z. </w:t>
            </w:r>
            <w:proofErr w:type="spell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ú.</w:t>
            </w:r>
            <w:proofErr w:type="spellEnd"/>
            <w:r w:rsidR="009C5D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9C5DCB" w:rsidRPr="009C5D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IČ</w:t>
            </w:r>
            <w:proofErr w:type="gramEnd"/>
            <w:r w:rsidR="009C5DCB" w:rsidRPr="009C5D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08344078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FC52F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Domov </w:t>
            </w:r>
            <w:proofErr w:type="spellStart"/>
            <w:proofErr w:type="gramStart"/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Vesalius</w:t>
            </w:r>
            <w:proofErr w:type="spellEnd"/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z. </w:t>
            </w:r>
            <w:proofErr w:type="spellStart"/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ú.</w:t>
            </w:r>
            <w:proofErr w:type="spellEnd"/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(domov</w:t>
            </w:r>
            <w:proofErr w:type="gramEnd"/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 osoby se zdravotním postižením)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C717E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8628750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ACB50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pobytová</w:t>
            </w:r>
          </w:p>
        </w:tc>
      </w:tr>
      <w:tr w:rsidR="00A2375E" w:rsidRPr="00A2375E" w14:paraId="6038B047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1DD35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015F7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C178B27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E42630F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3DF1515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042E94A2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F71FA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6546A06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Ekipa, </w:t>
            </w:r>
            <w:proofErr w:type="spell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z.s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IČ 22848614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438BB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EKIPA, </w:t>
            </w:r>
            <w:proofErr w:type="spellStart"/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z.s</w:t>
            </w:r>
            <w:proofErr w:type="spellEnd"/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, CHRÁNĚNÉ BYDLENÍ MAJÁK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11B86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4416238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9C95C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pobytová</w:t>
            </w:r>
          </w:p>
        </w:tc>
      </w:tr>
      <w:tr w:rsidR="00A2375E" w:rsidRPr="00A2375E" w14:paraId="54AA3E52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8C5E6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CC121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A9C7C8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96237B8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800758B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7ECBA688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5AE0D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A92EF88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Elim Opava, o.p.s., IČ 2278197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C00D6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Nízkoprahový klub Magnet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8CFB6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4400465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534E9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ambulantní, terénní</w:t>
            </w:r>
          </w:p>
        </w:tc>
      </w:tr>
      <w:tr w:rsidR="00A2375E" w:rsidRPr="00A2375E" w14:paraId="5EEBB856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0B214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C7CA114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Elim Opava, o.p.s., IČ 2278197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C40C0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SAS Elim Opava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CE056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1767736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7343B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ambulantní, terénní</w:t>
            </w:r>
          </w:p>
        </w:tc>
      </w:tr>
      <w:tr w:rsidR="00A2375E" w:rsidRPr="00A2375E" w14:paraId="79D10745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BB3A8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FF7E38A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Elim Opava, o.p.s., IČ 2278197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0DEC2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Dobrovolnické centrum Elim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5FBD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BB664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A2375E" w:rsidRPr="00A2375E" w14:paraId="16412635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0E650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07BD5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27B5C05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85E3C9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8808A2A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1BA52FC6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7487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7A3E80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EUROTOPIA.CZ, o.p.s., IČ 25852345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C9E12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NZDM Klub Modrá kočka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91631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2514736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54717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</w:t>
            </w:r>
          </w:p>
        </w:tc>
      </w:tr>
      <w:tr w:rsidR="00A2375E" w:rsidRPr="00A2375E" w14:paraId="500AAB75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807E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F1C3923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EUROTOPIA.CZ, o.p.s., IČ 25852345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8EBF9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Poradenské středisko EUROTOPIA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19DD3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6898771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096EB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</w:t>
            </w:r>
          </w:p>
        </w:tc>
      </w:tr>
      <w:tr w:rsidR="00A2375E" w:rsidRPr="00A2375E" w14:paraId="41D3DEC0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08B89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6D5CD0D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EUROTOPIA.CZ, o.p.s., IČ 25852345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8541A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SPOLU - Pro rodiny s dětmi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1DE6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1212495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AB9B9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ambulantní, terénní</w:t>
            </w:r>
          </w:p>
        </w:tc>
      </w:tr>
      <w:tr w:rsidR="00A2375E" w:rsidRPr="00A2375E" w14:paraId="57DC7FF5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53ED8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218CF2A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EUROTOPIA.CZ, o.p.s., IČ 25852345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07145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Asistenční, mediační a terapeutické centrum Opava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65D4E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1212495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628EB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ambulantní, terénní</w:t>
            </w:r>
          </w:p>
        </w:tc>
      </w:tr>
      <w:tr w:rsidR="00A2375E" w:rsidRPr="00A2375E" w14:paraId="1796EA78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5C9DF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E511E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D3AD552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5169A6F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F2F6087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1DAE3CD9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C5C1" w14:textId="77777777" w:rsidR="00A2375E" w:rsidRPr="00A2375E" w:rsidRDefault="00A2375E" w:rsidP="00A237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C882D85" w14:textId="763194AB" w:rsidR="00A2375E" w:rsidRPr="00A2375E" w:rsidRDefault="004140C0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FOKUS -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Opava,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z.s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="00E44E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A2375E"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IČ 26990881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07D4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Služby následné péče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438EA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9340570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84E3D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</w:t>
            </w:r>
          </w:p>
        </w:tc>
      </w:tr>
      <w:tr w:rsidR="00A2375E" w:rsidRPr="00A2375E" w14:paraId="4A0D4C98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11DA2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8BAB0A8" w14:textId="115EB583" w:rsidR="00A2375E" w:rsidRPr="00A2375E" w:rsidRDefault="004140C0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FOKUS -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Opava,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z.s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="00E44E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A2375E"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IČ 26990881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810F2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Podpora samostatného bydlení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EEDAD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6221065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0F6EB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terénní</w:t>
            </w:r>
          </w:p>
        </w:tc>
      </w:tr>
      <w:tr w:rsidR="00A2375E" w:rsidRPr="00A2375E" w14:paraId="04664D5E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03809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9B2A2C9" w14:textId="5CAB78DF" w:rsidR="00A2375E" w:rsidRPr="00A2375E" w:rsidRDefault="004140C0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FOKUS -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Opava,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z.s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="00E44E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A2375E"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IČ 26990881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BDA0E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9072E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4007706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53D1C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ambulantní, terénní</w:t>
            </w:r>
          </w:p>
        </w:tc>
      </w:tr>
      <w:tr w:rsidR="00A2375E" w:rsidRPr="00A2375E" w14:paraId="54C797BC" w14:textId="77777777" w:rsidTr="00A2375E">
        <w:trPr>
          <w:trHeight w:val="804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2BBBB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AD8D1B2" w14:textId="3E4A0678" w:rsidR="00A2375E" w:rsidRPr="00A2375E" w:rsidRDefault="004140C0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FOKUS -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Opava,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z.s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="00E44E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A2375E"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IČ 26990881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16E8F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Sociální rehabilitace - Centrum duševního zdraví Opava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B3612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1528578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62D60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ambulantní, terénní</w:t>
            </w:r>
          </w:p>
        </w:tc>
      </w:tr>
      <w:tr w:rsidR="00A2375E" w:rsidRPr="00A2375E" w14:paraId="34389B4A" w14:textId="77777777" w:rsidTr="00A2375E">
        <w:trPr>
          <w:trHeight w:val="804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4FBAA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8075F9B" w14:textId="0E1D31CC" w:rsidR="00A2375E" w:rsidRPr="00A2375E" w:rsidRDefault="004140C0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FOKUS -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Opava,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z.s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="00E44E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A2375E"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IČ 26990881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B95A6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Zaměstnávání osob s duševním onemocněním a zdravotním postižením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8E111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F01E5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A2375E" w:rsidRPr="00A2375E" w14:paraId="44BAC32B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A2B57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D910E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3C2A804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DB48AE0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240A305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684ACCD9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E25FB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63F476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Charita Opava, IČ 43964591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62A63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Denní stacionář </w:t>
            </w:r>
            <w:proofErr w:type="spellStart"/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Mraveneček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D16F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5374830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37560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</w:t>
            </w:r>
          </w:p>
        </w:tc>
      </w:tr>
      <w:tr w:rsidR="00A2375E" w:rsidRPr="00A2375E" w14:paraId="17B6DE52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18D08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8AC2A7A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Charita Opava, IČ 43964591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63122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Denní stacionář pro seniory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7C2A3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8521161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C686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</w:t>
            </w:r>
          </w:p>
        </w:tc>
      </w:tr>
      <w:tr w:rsidR="00A2375E" w:rsidRPr="00A2375E" w14:paraId="26E884E3" w14:textId="77777777" w:rsidTr="00A2375E">
        <w:trPr>
          <w:trHeight w:val="106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BA8E2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C0ACFAC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Charita Opava, IČ 43964591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DF710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Dům sv. Cyrila a Metoděje pro zrakově postižené ve Vlaštovičkách - chráněné bydlení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C0B22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8272919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40DF7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pobytová</w:t>
            </w:r>
          </w:p>
        </w:tc>
      </w:tr>
      <w:tr w:rsidR="00A2375E" w:rsidRPr="00A2375E" w14:paraId="0D99380E" w14:textId="77777777" w:rsidTr="00A2375E">
        <w:trPr>
          <w:trHeight w:val="106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ECF3B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1A0F150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Charita Opava, IČ 43964591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64C9A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Dům sv. Cyrila a Metoděje pro zrakově postižené ve Vlaštovičkách - sociální rehabilitace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56ED0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8724700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8E43F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ambulantní, terénní</w:t>
            </w:r>
          </w:p>
        </w:tc>
      </w:tr>
      <w:tr w:rsidR="00A2375E" w:rsidRPr="00A2375E" w14:paraId="18C5DC9E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82B88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67ACDF5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Charita Opava, IČ 43964591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C09C5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Charitní hospicová péče Pokojný přístav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F9545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E5594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A2375E" w:rsidRPr="00A2375E" w14:paraId="56FFE6DF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D68AB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C956F12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Charita Opava, IČ 43964591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2BE42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Charitní pečovatelská služba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9D713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2646941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CB95C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terénní</w:t>
            </w:r>
          </w:p>
        </w:tc>
      </w:tr>
      <w:tr w:rsidR="00A2375E" w:rsidRPr="00A2375E" w14:paraId="0A22F4E9" w14:textId="77777777" w:rsidTr="00A2375E">
        <w:trPr>
          <w:trHeight w:val="804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8DACB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FFE7929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Charita Opava, IČ 43964591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AE473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Chráněné a podporované bydlení pro duševně nemocné - chráněné bydlení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ADF5B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7235838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755C9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pobytová</w:t>
            </w:r>
          </w:p>
        </w:tc>
      </w:tr>
      <w:tr w:rsidR="00A2375E" w:rsidRPr="00A2375E" w14:paraId="1064A6E6" w14:textId="77777777" w:rsidTr="00A2375E">
        <w:trPr>
          <w:trHeight w:val="804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A4FE7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E785923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Charita Opava, IČ 43964591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0763F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Chráněné a podporované bydlení pro duševně nemocné - služby následné péče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52342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8549077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662AF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pobytová, ambulantní</w:t>
            </w:r>
          </w:p>
        </w:tc>
      </w:tr>
      <w:tr w:rsidR="00A2375E" w:rsidRPr="00A2375E" w14:paraId="72274B9D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3786F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30FFA9E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Charita Opava, IČ 43964591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E2D09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Chráněné dílny Charity Opava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26583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D0F79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A2375E" w:rsidRPr="00A2375E" w14:paraId="4B145493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C67F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A7F37D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Charita Opava, IČ 43964591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FE30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Klub sv. Anežky - dobrovolné sdružení Charity Opava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87A57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A1BAC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A2375E" w:rsidRPr="00A2375E" w14:paraId="71746035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D62FE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4CB9113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Charita Opava, IČ 43964591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967D5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Občanská poradna - Opava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3FBA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2959003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6AB3F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ambulantní, terénní</w:t>
            </w:r>
          </w:p>
        </w:tc>
      </w:tr>
      <w:tr w:rsidR="00A2375E" w:rsidRPr="00A2375E" w14:paraId="730FFF29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BC6AB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B2159E0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Charita Opava, IČ 43964591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1B25A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Radost sociálně terapeutická dílna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40794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1478695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38D4A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</w:t>
            </w:r>
          </w:p>
        </w:tc>
      </w:tr>
      <w:tr w:rsidR="00A2375E" w:rsidRPr="00A2375E" w14:paraId="1AA4A231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CB956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E1EF262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Charita Opava, IČ 43964591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560C8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Naděje - středisko krizové pomoci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EC7ED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5991983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89EE5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ambulantní, terénní</w:t>
            </w:r>
          </w:p>
        </w:tc>
      </w:tr>
      <w:tr w:rsidR="00A2375E" w:rsidRPr="00A2375E" w14:paraId="4E739566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EF3F7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20D1E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98E0F31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9E995BA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121F2FC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55B30DCC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73A74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8CA4A29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JINAK, o.p.s., IČ 01606085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BCE73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Podpora samostatného bydlení JINAK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BFD86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7779303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9DF29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terénní</w:t>
            </w:r>
          </w:p>
        </w:tc>
      </w:tr>
      <w:tr w:rsidR="00A2375E" w:rsidRPr="00A2375E" w14:paraId="1A6FCC8D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52626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54DE2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CF994EB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DD2CF96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B72B3FE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752BD8B3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6F651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C246AFF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KAFIRA o.p.s., IČ 26588773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9B638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Sociální rehabilitace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0464F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4508339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5EE82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ambulantní, terénní</w:t>
            </w:r>
          </w:p>
        </w:tc>
      </w:tr>
      <w:tr w:rsidR="00A2375E" w:rsidRPr="00A2375E" w14:paraId="3EAD4904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54550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0D252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9F17FD6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0C20BBC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F4900B7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43668BD0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704CF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BE03153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KLUB BECHTĚREVIKŮ </w:t>
            </w:r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ČR </w:t>
            </w:r>
            <w:proofErr w:type="spell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z.s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IČ 00550477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0F281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Chci se dívat lidem do očí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FEEE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7AF8C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A2375E" w:rsidRPr="00A2375E" w14:paraId="7E8BA627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E9170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5E96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8AF85B9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0A9CCE4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D2639FE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706CB098" w14:textId="77777777" w:rsidTr="00A2375E">
        <w:trPr>
          <w:trHeight w:val="804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2210D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B6AC55F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Krizové a kontaktní centrum "Pod slunečníkem" o.p.s., IČ 47812052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723B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Kontaktní centrum "Pod Slunečníkem"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4F50F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6399348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A200F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ambulantní, terénní</w:t>
            </w:r>
          </w:p>
        </w:tc>
      </w:tr>
      <w:tr w:rsidR="00A2375E" w:rsidRPr="00A2375E" w14:paraId="0049DD4C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FAC8F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BAED0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A7E1244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18F9717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CA425C5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7D9223E5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B6136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B8D1BBA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MIKASA </w:t>
            </w:r>
            <w:proofErr w:type="spell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z.s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IČ 22832386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D7EE4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Sociální rehabilitace MIKASA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9E63F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2892829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2A434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ambulantní, terénní</w:t>
            </w:r>
          </w:p>
        </w:tc>
      </w:tr>
      <w:tr w:rsidR="00A2375E" w:rsidRPr="00A2375E" w14:paraId="11D3B771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138E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32919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9C56E1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3BDFBC9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A712635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759D7693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12B05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34BFE70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OASA nezisková, o.p.s., IČ 26839857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CDB32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terénní pečovatelská služba OASA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1C2BD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3941485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8A1A0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terénní</w:t>
            </w:r>
          </w:p>
        </w:tc>
      </w:tr>
      <w:tr w:rsidR="00A2375E" w:rsidRPr="00A2375E" w14:paraId="0803882F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AE48F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C7EFEDE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OASA nezisková, o.p.s., IČ 26839857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457FA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domov OASA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FD6AE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2458072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BA848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pobytová</w:t>
            </w:r>
          </w:p>
        </w:tc>
      </w:tr>
      <w:tr w:rsidR="00A2375E" w:rsidRPr="00A2375E" w14:paraId="2EAD1A31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C2521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9235A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B4E0EA8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C953081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27286DF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0CD807A2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282F9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3F754A3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Opavskem bez </w:t>
            </w:r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bariér, </w:t>
            </w:r>
            <w:proofErr w:type="spell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z.s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IČ 08187355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6C450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Opavskem bez bariér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5F566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416B5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A2375E" w:rsidRPr="00A2375E" w14:paraId="53CC9A0C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9784A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88FB1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22D46DA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E03F2F6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88C9212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16F8AF70" w14:textId="77777777" w:rsidTr="00A2375E">
        <w:trPr>
          <w:trHeight w:val="804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EB292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F5580AD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Psychiatrická nemocnice v Opavě, IČ 00844004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64D94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Služba následné péče Psychiatrické nemocnice v Opavě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B13B6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4087764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00B27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pobytová</w:t>
            </w:r>
          </w:p>
        </w:tc>
      </w:tr>
      <w:tr w:rsidR="00A2375E" w:rsidRPr="00A2375E" w14:paraId="6F442E32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F0E1D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D51BE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B5AC61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6A2F495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8DCED3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63FC1B00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D2130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DDEED00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Spolu pro </w:t>
            </w:r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rodinu, </w:t>
            </w:r>
            <w:proofErr w:type="spell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z.s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IČ 26642638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70C89" w14:textId="77777777" w:rsidR="00A2375E" w:rsidRPr="00A2375E" w:rsidRDefault="00A2375E" w:rsidP="00A2375E">
            <w:pPr>
              <w:rPr>
                <w:rFonts w:ascii="Times New Roman" w:hAnsi="Times New Roman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sz w:val="20"/>
                <w:szCs w:val="20"/>
              </w:rPr>
              <w:t>Sociální asistence pro znevýhodněné rodiny s dětmi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8E792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sz w:val="20"/>
                <w:szCs w:val="20"/>
              </w:rPr>
              <w:t>8730020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89300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sz w:val="20"/>
                <w:szCs w:val="20"/>
              </w:rPr>
              <w:t>ambulantní, terénní</w:t>
            </w:r>
          </w:p>
        </w:tc>
      </w:tr>
      <w:tr w:rsidR="00A2375E" w:rsidRPr="00A2375E" w14:paraId="52411C66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4AB16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45B89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27869DD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0822DFC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D2AE932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32380E23" w14:textId="77777777" w:rsidTr="00A2375E">
        <w:trPr>
          <w:trHeight w:val="804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B4AD9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BA33FD9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Sdružení zdravotně postižených v </w:t>
            </w:r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ČR, </w:t>
            </w:r>
            <w:proofErr w:type="spell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z.s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- územní sdružení Opava, IČ 47813423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53994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Volnočasové aktivity pro seniory se zdravotním postižením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EC31F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06CBA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A2375E" w:rsidRPr="00A2375E" w14:paraId="27624574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32437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1211A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92FDB74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C02D864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43459B5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176BEA59" w14:textId="77777777" w:rsidTr="00A2375E">
        <w:trPr>
          <w:trHeight w:val="804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F3EAC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3E4038E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Seniorcentrum Opava, příspěvková organizace, IČ 71196943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94BD5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Pečovatelská služba Seniorcentrum Opava, </w:t>
            </w:r>
            <w:proofErr w:type="spellStart"/>
            <w:proofErr w:type="gramStart"/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p.o</w:t>
            </w:r>
            <w:proofErr w:type="spellEnd"/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F0B6A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2212999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59D9B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terénní</w:t>
            </w:r>
          </w:p>
        </w:tc>
      </w:tr>
      <w:tr w:rsidR="00A2375E" w:rsidRPr="00A2375E" w14:paraId="1D66AC2B" w14:textId="77777777" w:rsidTr="00A2375E">
        <w:trPr>
          <w:trHeight w:val="804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A2429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A1A0BD6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Seniorcentrum Opava, příspěvková organizace, IČ 71196943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513DE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Seniorcentrum Opava - Domov pro seniory Svaté Kateřiny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800B0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5115567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F665C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pobytová</w:t>
            </w:r>
          </w:p>
        </w:tc>
      </w:tr>
      <w:tr w:rsidR="00A2375E" w:rsidRPr="00A2375E" w14:paraId="46E5E278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7B1CF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D10EB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19EBC20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1A3C64F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2FB89E5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79CA1D11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DEBFC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8C30CF3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Sírius, </w:t>
            </w:r>
            <w:proofErr w:type="spellStart"/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p.o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IČ 71197036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4770E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Domov pro osoby se zdravotním postižením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83772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3559424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3BE58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pobytová</w:t>
            </w:r>
          </w:p>
        </w:tc>
      </w:tr>
      <w:tr w:rsidR="00A2375E" w:rsidRPr="00A2375E" w14:paraId="07EB762C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A12FB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8470020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Sírius, </w:t>
            </w:r>
            <w:proofErr w:type="spellStart"/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p.o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IČ 71197037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C9668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2D1E6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9081749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B2E48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pobytová</w:t>
            </w:r>
          </w:p>
        </w:tc>
      </w:tr>
      <w:tr w:rsidR="00A2375E" w:rsidRPr="00A2375E" w14:paraId="6A2F8C6D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2CAE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6BBFFFA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Sírius, </w:t>
            </w:r>
            <w:proofErr w:type="spellStart"/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p.o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IČ 71197038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801E5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Podpora samostatného bydlení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D937F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5268825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038CB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terénní</w:t>
            </w:r>
          </w:p>
        </w:tc>
      </w:tr>
      <w:tr w:rsidR="00A2375E" w:rsidRPr="00A2375E" w14:paraId="07E16887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B12C8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C4CB0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396C119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97AA8A9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1A5274D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7F200C08" w14:textId="77777777" w:rsidTr="00A2375E">
        <w:trPr>
          <w:trHeight w:val="106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3B551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AFFE010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Sjednocená organizace nevidomých a slabozrakých - oblastní odbočka Opava, IČ 65399447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36E34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770B2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2500401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B3229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ambulantní, terénní</w:t>
            </w:r>
          </w:p>
        </w:tc>
      </w:tr>
      <w:tr w:rsidR="00A2375E" w:rsidRPr="00A2375E" w14:paraId="6FDDF2BF" w14:textId="77777777" w:rsidTr="00A2375E">
        <w:trPr>
          <w:trHeight w:val="106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A9781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912E86E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Sjednocená organizace nevidomých a slabozrakých - oblastní odbočka Opava, IČ 65399447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BC97B" w14:textId="726D40F0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Sociálně aktivizační služby pro seniory a osoby se zdravotním po</w:t>
            </w:r>
            <w:r w:rsidR="00AE3492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tižením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D67E5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2026800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7B1D4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ambulantní, terénní</w:t>
            </w:r>
          </w:p>
        </w:tc>
      </w:tr>
      <w:tr w:rsidR="00A2375E" w:rsidRPr="00A2375E" w14:paraId="3D9EBD95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67655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678E9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EB98146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DA13338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C36CE8C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166F4AA7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BC61D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34BF6DD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Slezská diakonie, IČ 65468562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A5C31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Poradna rané péče MATANA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FB0D2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8788535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F4D25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ambulantní, terénní</w:t>
            </w:r>
          </w:p>
        </w:tc>
      </w:tr>
      <w:tr w:rsidR="00A2375E" w:rsidRPr="00A2375E" w14:paraId="3D7BF4AE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A3B6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5C0E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D403DE1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92D4CE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FFAA440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1F44D5AB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69159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4E2F0E1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Slezský spolek </w:t>
            </w:r>
            <w:proofErr w:type="spell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stomiků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Opava, IČ 27050459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FB0A4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Zajištění činnosti Slezského spolku </w:t>
            </w:r>
            <w:proofErr w:type="spellStart"/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stomiků</w:t>
            </w:r>
            <w:proofErr w:type="spellEnd"/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Opava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879AA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052CA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A2375E" w:rsidRPr="00A2375E" w14:paraId="3FC7A064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5C322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BCA29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E78CCA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B111200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8EC6411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13D2BDD1" w14:textId="77777777" w:rsidTr="00A2375E">
        <w:trPr>
          <w:trHeight w:val="804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0E95A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8E51768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Svaz tělesně postižených v </w:t>
            </w:r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ČR, </w:t>
            </w:r>
            <w:proofErr w:type="spell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z.s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- okresní organizace Opava, IČ 47814748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FD855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Dobrovolnictví na území města Opavy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B0FC4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8B8B4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A2375E" w:rsidRPr="00A2375E" w14:paraId="7C46D74F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8A809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32216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69F5E09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AE77A61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D4E9F6C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6B9B178B" w14:textId="77777777" w:rsidTr="00A2375E">
        <w:trPr>
          <w:trHeight w:val="106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EF340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C86BA56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Svaz postižených civilizačními chorobami v </w:t>
            </w:r>
            <w:proofErr w:type="gram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ČR, </w:t>
            </w:r>
            <w:proofErr w:type="spellStart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z.s</w:t>
            </w:r>
            <w:proofErr w:type="spell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okresní organizace Opava, IČ 47813415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75827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Pravidelné volnočasové a vzdělávací aktivity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D7AA7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73221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A2375E" w:rsidRPr="00A2375E" w14:paraId="174F0F75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31D7E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F3721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A22A3FC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DF9E0D2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632D62A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5B6B2408" w14:textId="77777777" w:rsidTr="00A2375E">
        <w:trPr>
          <w:trHeight w:val="804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0BB44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FED0FA5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Středisko rané péče SPRP Ostrava, IČ 75095017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E1504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Raná péče pro rodiny dětí se zrakovým a kombinovaným postižením ve městě Opava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91FC3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4287928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41F23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ambulantní, terénní</w:t>
            </w:r>
          </w:p>
        </w:tc>
      </w:tr>
      <w:tr w:rsidR="00A2375E" w:rsidRPr="00A2375E" w14:paraId="496826A9" w14:textId="77777777" w:rsidTr="00A2375E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22817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8C463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0F2CF20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E00CB34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F8055CC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E" w:rsidRPr="00A2375E" w14:paraId="08D0C538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FFA09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348008B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Vila Vančurova o.p.s., IČ 2250152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97CBB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Domov pro seniory - Vila Vančurova o.p.s.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30088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3834335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82FDB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pobytová</w:t>
            </w:r>
          </w:p>
        </w:tc>
      </w:tr>
      <w:tr w:rsidR="00A2375E" w:rsidRPr="00A2375E" w14:paraId="164C8E02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B4F5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D6CFD03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Vila Vančurova o.p.s., IČ 2250152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3260A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Odlehčovací služba Vila Vančurova o.p.s.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7588D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5569421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CEA12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pobytová</w:t>
            </w:r>
          </w:p>
        </w:tc>
      </w:tr>
      <w:tr w:rsidR="00A2375E" w:rsidRPr="00A2375E" w14:paraId="69F8FEF2" w14:textId="77777777" w:rsidTr="00A2375E">
        <w:trPr>
          <w:trHeight w:val="5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0918F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50CE294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Vila Vančurova o.p.s., IČ 2250152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D3A7B" w14:textId="77777777" w:rsidR="00A2375E" w:rsidRPr="00A2375E" w:rsidRDefault="00A2375E" w:rsidP="00A237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Domov se zvláštním režimem Vila Vančurova o.p.s.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95E0C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7847664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9B246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color w:val="000000"/>
                <w:sz w:val="20"/>
                <w:szCs w:val="20"/>
              </w:rPr>
              <w:t>pobytová</w:t>
            </w:r>
          </w:p>
        </w:tc>
      </w:tr>
      <w:tr w:rsidR="00A2375E" w:rsidRPr="00A2375E" w14:paraId="1381F333" w14:textId="77777777" w:rsidTr="00A2375E">
        <w:trPr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969C0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AAA70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973A9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70697" w14:textId="77777777" w:rsidR="00A2375E" w:rsidRPr="00A2375E" w:rsidRDefault="00A2375E" w:rsidP="00A237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4B3C8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2375E" w:rsidRPr="00A2375E" w14:paraId="291AFC90" w14:textId="77777777" w:rsidTr="00A2375E">
        <w:trPr>
          <w:trHeight w:val="79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BA299" w14:textId="77777777" w:rsidR="00A2375E" w:rsidRPr="00A2375E" w:rsidRDefault="00A2375E" w:rsidP="00A237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9B4D5" w14:textId="77777777" w:rsidR="00A2375E" w:rsidRPr="00A2375E" w:rsidRDefault="00A2375E" w:rsidP="00A2375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37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Tato příloha byla schválena Zastupitelstvem statutárního města Opavy na svém zasedání dne usnesením č.</w:t>
            </w:r>
          </w:p>
        </w:tc>
      </w:tr>
    </w:tbl>
    <w:p w14:paraId="12F9235F" w14:textId="1381191C" w:rsidR="00944164" w:rsidRDefault="00944164" w:rsidP="00622038">
      <w:r>
        <w:br w:type="page"/>
      </w:r>
    </w:p>
    <w:p w14:paraId="3356EA54" w14:textId="63F03072" w:rsidR="00D0539B" w:rsidRDefault="00F13D92" w:rsidP="00622038">
      <w:pPr>
        <w:jc w:val="right"/>
        <w:rPr>
          <w:b/>
        </w:rPr>
      </w:pPr>
      <w:r>
        <w:rPr>
          <w:b/>
        </w:rPr>
        <w:t>Příloha č. 2</w:t>
      </w:r>
    </w:p>
    <w:p w14:paraId="15D85FCE" w14:textId="788E9F96" w:rsidR="00944164" w:rsidRDefault="004F5596" w:rsidP="00622038">
      <w:pPr>
        <w:pStyle w:val="Nadpis3"/>
        <w:jc w:val="center"/>
      </w:pPr>
      <w:r w:rsidRPr="004F5596">
        <w:t xml:space="preserve">Přehled </w:t>
      </w:r>
      <w:r w:rsidR="006E0680">
        <w:t xml:space="preserve">členů KS a </w:t>
      </w:r>
      <w:r w:rsidRPr="004F5596">
        <w:t>organizací podílejících se na tvorbě k</w:t>
      </w:r>
      <w:r w:rsidR="006423F6">
        <w:t>omunitního plánu na období 2022</w:t>
      </w:r>
      <w:r w:rsidR="00390B96">
        <w:t>–</w:t>
      </w:r>
      <w:r w:rsidR="006423F6">
        <w:t>2026</w:t>
      </w:r>
    </w:p>
    <w:p w14:paraId="18808D82" w14:textId="77777777" w:rsidR="00390B96" w:rsidRDefault="00390B96" w:rsidP="00622038"/>
    <w:tbl>
      <w:tblPr>
        <w:tblW w:w="5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700"/>
      </w:tblGrid>
      <w:tr w:rsidR="00D674EA" w:rsidRPr="006E0680" w14:paraId="06C4B18C" w14:textId="77777777" w:rsidTr="00EE3FF8">
        <w:trPr>
          <w:trHeight w:val="315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1CC46" w14:textId="77777777" w:rsidR="00D674EA" w:rsidRPr="006E0680" w:rsidRDefault="00D674EA" w:rsidP="006220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06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45C3E212" w14:textId="2C28F453" w:rsidR="00D674EA" w:rsidRPr="006E0680" w:rsidRDefault="00D674EA" w:rsidP="006220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06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Koordinační skupina</w:t>
            </w:r>
          </w:p>
        </w:tc>
      </w:tr>
      <w:tr w:rsidR="006423F6" w:rsidRPr="006E0680" w14:paraId="335DF1B5" w14:textId="77777777" w:rsidTr="006E0680">
        <w:trPr>
          <w:trHeight w:val="67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BF5A4" w14:textId="77777777" w:rsidR="006423F6" w:rsidRPr="006E0680" w:rsidRDefault="006423F6" w:rsidP="006423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0680"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6DBF" w14:textId="078C8801" w:rsidR="006423F6" w:rsidRPr="006E0680" w:rsidRDefault="006423F6" w:rsidP="00D674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0680">
              <w:rPr>
                <w:rFonts w:ascii="Calibri" w:hAnsi="Calibri"/>
                <w:color w:val="000000"/>
                <w:sz w:val="20"/>
                <w:szCs w:val="20"/>
              </w:rPr>
              <w:t xml:space="preserve">Mgr.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Eva Bortlová</w:t>
            </w:r>
            <w:r w:rsidRPr="006E0680">
              <w:rPr>
                <w:rFonts w:ascii="Calibri" w:hAnsi="Calibri"/>
                <w:color w:val="000000"/>
                <w:sz w:val="20"/>
                <w:szCs w:val="20"/>
              </w:rPr>
              <w:t xml:space="preserve"> - manažer PS Osoby s duševním onemocněním</w:t>
            </w:r>
          </w:p>
        </w:tc>
      </w:tr>
      <w:tr w:rsidR="006423F6" w:rsidRPr="006E0680" w14:paraId="7BAEEEBB" w14:textId="77777777" w:rsidTr="006423F6">
        <w:trPr>
          <w:trHeight w:val="4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E84DF" w14:textId="77777777" w:rsidR="006423F6" w:rsidRPr="006E0680" w:rsidRDefault="006423F6" w:rsidP="006423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0680"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C29DD" w14:textId="2FC71A54" w:rsidR="006423F6" w:rsidRPr="006E0680" w:rsidRDefault="006423F6" w:rsidP="00D674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0680">
              <w:rPr>
                <w:rFonts w:ascii="Calibri" w:hAnsi="Calibri"/>
                <w:color w:val="000000"/>
                <w:sz w:val="20"/>
                <w:szCs w:val="20"/>
              </w:rPr>
              <w:t xml:space="preserve">Mgr. Monika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Čermínová</w:t>
            </w:r>
            <w:r w:rsidRPr="006E0680">
              <w:rPr>
                <w:rFonts w:ascii="Calibri" w:hAnsi="Calibri"/>
                <w:color w:val="000000"/>
                <w:sz w:val="20"/>
                <w:szCs w:val="20"/>
              </w:rPr>
              <w:t xml:space="preserve"> - Magistrát města Opavy, odbor sociálních věcí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koordinátor komunitního plánování</w:t>
            </w:r>
          </w:p>
        </w:tc>
      </w:tr>
      <w:tr w:rsidR="006423F6" w:rsidRPr="006E0680" w14:paraId="25C90CC0" w14:textId="77777777" w:rsidTr="006E0680">
        <w:trPr>
          <w:trHeight w:val="67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967E9" w14:textId="77777777" w:rsidR="006423F6" w:rsidRPr="006E0680" w:rsidRDefault="006423F6" w:rsidP="006423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0680">
              <w:rPr>
                <w:rFonts w:ascii="Calibri" w:hAnsi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3FF61" w14:textId="350EC8C2" w:rsidR="006423F6" w:rsidRPr="006E0680" w:rsidRDefault="006423F6" w:rsidP="00D674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0680">
              <w:rPr>
                <w:rFonts w:ascii="Calibri" w:hAnsi="Calibri"/>
                <w:color w:val="000000"/>
                <w:sz w:val="20"/>
                <w:szCs w:val="20"/>
              </w:rPr>
              <w:t>Gerhard Karhan - manažer PS Děti, mládež a rodina</w:t>
            </w:r>
          </w:p>
        </w:tc>
      </w:tr>
      <w:tr w:rsidR="006423F6" w:rsidRPr="006E0680" w14:paraId="1FF32550" w14:textId="77777777" w:rsidTr="006E0680">
        <w:trPr>
          <w:trHeight w:val="67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ADEE5" w14:textId="77777777" w:rsidR="006423F6" w:rsidRPr="006E0680" w:rsidRDefault="006423F6" w:rsidP="006423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0680">
              <w:rPr>
                <w:rFonts w:ascii="Calibri" w:hAnsi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5B30F" w14:textId="51C73F88" w:rsidR="006423F6" w:rsidRPr="006E0680" w:rsidRDefault="00361A67" w:rsidP="00D674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Mgr</w:t>
            </w:r>
            <w:r w:rsidR="006423F6" w:rsidRPr="006E0680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r w:rsidR="006423F6">
              <w:rPr>
                <w:rFonts w:ascii="Calibri" w:hAnsi="Calibri"/>
                <w:color w:val="000000"/>
                <w:sz w:val="20"/>
                <w:szCs w:val="20"/>
              </w:rPr>
              <w:t>Helena Kozáková</w:t>
            </w:r>
            <w:r w:rsidR="006423F6" w:rsidRPr="006E0680">
              <w:rPr>
                <w:rFonts w:ascii="Calibri" w:hAnsi="Calibri"/>
                <w:color w:val="000000"/>
                <w:sz w:val="20"/>
                <w:szCs w:val="20"/>
              </w:rPr>
              <w:t xml:space="preserve"> - Magistrát města Opavy, vedoucí odboru sociálních věcí</w:t>
            </w:r>
          </w:p>
        </w:tc>
      </w:tr>
      <w:tr w:rsidR="00730217" w:rsidRPr="006E0680" w14:paraId="3FB2553C" w14:textId="77777777" w:rsidTr="006E0680">
        <w:trPr>
          <w:trHeight w:val="67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0300C" w14:textId="744437B2" w:rsidR="00730217" w:rsidRPr="006E0680" w:rsidRDefault="009E2177" w:rsidP="006423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0282E" w14:textId="5A2DE311" w:rsidR="00730217" w:rsidRPr="006E0680" w:rsidRDefault="00730217" w:rsidP="00D674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Mgr. Jaroslava Kr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merová – metodik pro komunitní plánování</w:t>
            </w:r>
          </w:p>
        </w:tc>
      </w:tr>
      <w:tr w:rsidR="006423F6" w:rsidRPr="006E0680" w14:paraId="591DAAA1" w14:textId="77777777" w:rsidTr="00730217">
        <w:trPr>
          <w:trHeight w:val="67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B1FE4" w14:textId="78199DD3" w:rsidR="006423F6" w:rsidRPr="006E0680" w:rsidRDefault="009E2177" w:rsidP="006423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33FA6" w14:textId="1A42AA8D" w:rsidR="006423F6" w:rsidRPr="006E0680" w:rsidRDefault="006423F6" w:rsidP="00D674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0680">
              <w:rPr>
                <w:rFonts w:ascii="Calibri" w:hAnsi="Calibri"/>
                <w:color w:val="000000"/>
                <w:sz w:val="20"/>
                <w:szCs w:val="20"/>
              </w:rPr>
              <w:t xml:space="preserve">Bc. Petra </w:t>
            </w:r>
            <w:proofErr w:type="spellStart"/>
            <w:r w:rsidRPr="006E0680">
              <w:rPr>
                <w:rFonts w:ascii="Calibri" w:hAnsi="Calibri"/>
                <w:color w:val="000000"/>
                <w:sz w:val="20"/>
                <w:szCs w:val="20"/>
              </w:rPr>
              <w:t>Thiemlová</w:t>
            </w:r>
            <w:proofErr w:type="spellEnd"/>
            <w:r w:rsidRPr="006E0680">
              <w:rPr>
                <w:rFonts w:ascii="Calibri" w:hAnsi="Calibri"/>
                <w:color w:val="000000"/>
                <w:sz w:val="20"/>
                <w:szCs w:val="20"/>
              </w:rPr>
              <w:t>, DiS. - manažer PS Senioři</w:t>
            </w:r>
          </w:p>
        </w:tc>
      </w:tr>
      <w:tr w:rsidR="006423F6" w:rsidRPr="006E0680" w14:paraId="49AD99D2" w14:textId="77777777" w:rsidTr="00730217">
        <w:trPr>
          <w:trHeight w:val="67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7CED5" w14:textId="09C892BA" w:rsidR="006423F6" w:rsidRPr="006E0680" w:rsidRDefault="009E2177" w:rsidP="006423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6B43F" w14:textId="3E154AB5" w:rsidR="006423F6" w:rsidRPr="006E0680" w:rsidRDefault="006423F6" w:rsidP="00D674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Mgr. Lucie Trunečková – manažer PS Osoby se specifickými sociálními problémy</w:t>
            </w:r>
          </w:p>
        </w:tc>
      </w:tr>
      <w:tr w:rsidR="006423F6" w:rsidRPr="006E0680" w14:paraId="1A358CAA" w14:textId="77777777" w:rsidTr="00730217">
        <w:trPr>
          <w:trHeight w:val="67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2EB53" w14:textId="6EB1B2C6" w:rsidR="006423F6" w:rsidRPr="006E0680" w:rsidRDefault="009E2177" w:rsidP="006423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AA76B" w14:textId="3463C193" w:rsidR="006423F6" w:rsidRPr="006E0680" w:rsidRDefault="006423F6" w:rsidP="00D674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Mgr. Linda Schalková – manažer PS Osoby se zdravotním znevýhodněním</w:t>
            </w:r>
          </w:p>
        </w:tc>
      </w:tr>
      <w:tr w:rsidR="006423F6" w:rsidRPr="006E0680" w14:paraId="56C4CD51" w14:textId="77777777" w:rsidTr="00730217">
        <w:trPr>
          <w:trHeight w:val="42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62129A" w14:textId="32244187" w:rsidR="006423F6" w:rsidRPr="006E0680" w:rsidRDefault="009E2177" w:rsidP="006423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0644E" w14:textId="4876C04C" w:rsidR="006423F6" w:rsidRPr="006E0680" w:rsidRDefault="006423F6" w:rsidP="00D674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0680">
              <w:rPr>
                <w:rFonts w:ascii="Calibri" w:hAnsi="Calibri"/>
                <w:color w:val="000000"/>
                <w:sz w:val="20"/>
                <w:szCs w:val="20"/>
              </w:rPr>
              <w:t>Bc. Kamila Vlčková - Magistrát města Opavy, odbor sociálních věcí, vedouc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í oddělení sociálních služeb a komunitního plánování</w:t>
            </w:r>
          </w:p>
        </w:tc>
      </w:tr>
      <w:tr w:rsidR="00730217" w:rsidRPr="006E0680" w14:paraId="33AA7FC6" w14:textId="77777777" w:rsidTr="00730217">
        <w:trPr>
          <w:trHeight w:val="6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20AC2" w14:textId="77777777" w:rsidR="00730217" w:rsidRPr="006E0680" w:rsidRDefault="00730217" w:rsidP="006423F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3A76B" w14:textId="77777777" w:rsidR="00730217" w:rsidRPr="006E0680" w:rsidRDefault="00730217" w:rsidP="00D674E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05602953" w14:textId="77777777" w:rsidR="006E0680" w:rsidRDefault="006E0680" w:rsidP="003F1580">
      <w:pPr>
        <w:pStyle w:val="normlntextKP"/>
      </w:pPr>
    </w:p>
    <w:tbl>
      <w:tblPr>
        <w:tblW w:w="5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700"/>
      </w:tblGrid>
      <w:tr w:rsidR="00D674EA" w:rsidRPr="00390B96" w14:paraId="09F1F5C0" w14:textId="77777777" w:rsidTr="00EE3FF8">
        <w:trPr>
          <w:trHeight w:val="315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956"/>
            <w:noWrap/>
            <w:vAlign w:val="bottom"/>
            <w:hideMark/>
          </w:tcPr>
          <w:p w14:paraId="574AD797" w14:textId="77777777" w:rsidR="00D674EA" w:rsidRPr="00390B96" w:rsidRDefault="00D674EA" w:rsidP="006220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0B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21D881A2" w14:textId="38740E06" w:rsidR="00D674EA" w:rsidRPr="00390B96" w:rsidRDefault="00D674EA" w:rsidP="006220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90B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PS Děti, mládež, rodina</w:t>
            </w:r>
          </w:p>
        </w:tc>
      </w:tr>
      <w:tr w:rsidR="00390B96" w:rsidRPr="00390B96" w14:paraId="1D634291" w14:textId="77777777" w:rsidTr="00390B9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D8EAF" w14:textId="77777777" w:rsidR="00390B96" w:rsidRPr="00390B96" w:rsidRDefault="00390B96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7916F" w14:textId="77777777" w:rsidR="00390B96" w:rsidRPr="00390B96" w:rsidRDefault="00390B96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Armáda spásy v </w:t>
            </w:r>
            <w:proofErr w:type="gramStart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ČR, </w:t>
            </w:r>
            <w:proofErr w:type="spellStart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z.s</w:t>
            </w:r>
            <w:proofErr w:type="spellEnd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390B96" w:rsidRPr="00390B96" w14:paraId="24F20E29" w14:textId="77777777" w:rsidTr="00390B9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D7618" w14:textId="77777777" w:rsidR="00390B96" w:rsidRPr="00390B96" w:rsidRDefault="00390B96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819C9" w14:textId="77777777" w:rsidR="00390B96" w:rsidRPr="00390B96" w:rsidRDefault="00390B96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Dětské Centrum Čtyřlístek Opava, </w:t>
            </w:r>
            <w:proofErr w:type="spellStart"/>
            <w:proofErr w:type="gramStart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p.o</w:t>
            </w:r>
            <w:proofErr w:type="spellEnd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390B96" w:rsidRPr="00390B96" w14:paraId="7340A1C8" w14:textId="77777777" w:rsidTr="00390B9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60213" w14:textId="77777777" w:rsidR="00390B96" w:rsidRPr="00390B96" w:rsidRDefault="00390B96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A822B" w14:textId="77777777" w:rsidR="00390B96" w:rsidRPr="00390B96" w:rsidRDefault="00390B96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Dětský domov Opava, </w:t>
            </w:r>
            <w:proofErr w:type="spellStart"/>
            <w:proofErr w:type="gramStart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p.o</w:t>
            </w:r>
            <w:proofErr w:type="spellEnd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390B96" w:rsidRPr="00390B96" w14:paraId="65A4738C" w14:textId="77777777" w:rsidTr="00390B9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B60A8" w14:textId="77777777" w:rsidR="00390B96" w:rsidRPr="00390B96" w:rsidRDefault="00390B96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7CF32" w14:textId="557892C5" w:rsidR="00390B96" w:rsidRPr="00390B96" w:rsidRDefault="005F0639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Elim Opava, o.p.s.</w:t>
            </w:r>
          </w:p>
        </w:tc>
      </w:tr>
      <w:tr w:rsidR="00390B96" w:rsidRPr="00390B96" w14:paraId="7481AB27" w14:textId="77777777" w:rsidTr="00390B9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1BF83" w14:textId="77777777" w:rsidR="00390B96" w:rsidRPr="00390B96" w:rsidRDefault="00390B96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F5E3" w14:textId="77777777" w:rsidR="00390B96" w:rsidRPr="00390B96" w:rsidRDefault="00390B96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EUROTOPIA.CZ, o.p.s.</w:t>
            </w:r>
          </w:p>
        </w:tc>
      </w:tr>
      <w:tr w:rsidR="00390B96" w:rsidRPr="00390B96" w14:paraId="51013ABD" w14:textId="77777777" w:rsidTr="00390B96">
        <w:trPr>
          <w:trHeight w:val="2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FDF05" w14:textId="77777777" w:rsidR="00390B96" w:rsidRPr="00390B96" w:rsidRDefault="00390B96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B935E" w14:textId="77777777" w:rsidR="00390B96" w:rsidRPr="00390B96" w:rsidRDefault="00390B96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Magistrát města Opavy - odbor sociálních věcí</w:t>
            </w:r>
          </w:p>
        </w:tc>
      </w:tr>
      <w:tr w:rsidR="00EB1BA1" w:rsidRPr="00390B96" w14:paraId="2898546B" w14:textId="77777777" w:rsidTr="00390B96">
        <w:trPr>
          <w:trHeight w:val="2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FCF75" w14:textId="53946D8D" w:rsidR="00EB1BA1" w:rsidRPr="00390B96" w:rsidRDefault="00EB1BA1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69D96" w14:textId="57AD28D3" w:rsidR="00EB1BA1" w:rsidRPr="00390B96" w:rsidRDefault="00EB1BA1" w:rsidP="00EB1BA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B1BA1">
              <w:rPr>
                <w:rFonts w:ascii="Calibri" w:hAnsi="Calibri"/>
                <w:color w:val="000000"/>
                <w:sz w:val="20"/>
                <w:szCs w:val="20"/>
              </w:rPr>
              <w:t xml:space="preserve">Magistrát města Opavy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–</w:t>
            </w:r>
            <w:r w:rsidRPr="00EB1BA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odbor školství</w:t>
            </w:r>
          </w:p>
        </w:tc>
      </w:tr>
      <w:tr w:rsidR="00EB1BA1" w:rsidRPr="00390B96" w14:paraId="2A4E7A1A" w14:textId="77777777" w:rsidTr="00EB1BA1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74A57" w14:textId="003B9DBB" w:rsidR="00EB1BA1" w:rsidRPr="00390B96" w:rsidRDefault="00EB1BA1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BB1BD" w14:textId="77777777" w:rsidR="00EB1BA1" w:rsidRPr="00390B96" w:rsidRDefault="00EB1BA1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Pedagogicko-psychologická poradna, Opava, </w:t>
            </w:r>
            <w:proofErr w:type="spellStart"/>
            <w:proofErr w:type="gramStart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p.o</w:t>
            </w:r>
            <w:proofErr w:type="spellEnd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EB1BA1" w:rsidRPr="00390B96" w14:paraId="37841CB9" w14:textId="77777777" w:rsidTr="00EB1BA1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EF424" w14:textId="0A1ECACE" w:rsidR="00EB1BA1" w:rsidRPr="00390B96" w:rsidRDefault="00EB1BA1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8C181" w14:textId="77777777" w:rsidR="00EB1BA1" w:rsidRPr="00390B96" w:rsidRDefault="00EB1BA1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Rodinná a manželská poradna Opava</w:t>
            </w:r>
          </w:p>
        </w:tc>
      </w:tr>
      <w:tr w:rsidR="00EB1BA1" w:rsidRPr="00390B96" w14:paraId="085AE6FC" w14:textId="77777777" w:rsidTr="00EB1BA1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EBB26" w14:textId="5A56F955" w:rsidR="00EB1BA1" w:rsidRPr="00390B96" w:rsidRDefault="00EB1BA1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E87C3" w14:textId="5AFF3014" w:rsidR="00EB1BA1" w:rsidRPr="00390B96" w:rsidRDefault="00EB1BA1" w:rsidP="00803AA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polu pro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rodinu,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z.s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EB1BA1" w:rsidRPr="00390B96" w14:paraId="67AB4820" w14:textId="77777777" w:rsidTr="00EB1BA1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C0C4B" w14:textId="55A81872" w:rsidR="00EB1BA1" w:rsidRPr="00390B96" w:rsidRDefault="00EB1BA1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067CF" w14:textId="77777777" w:rsidR="00EB1BA1" w:rsidRPr="00390B96" w:rsidRDefault="00EB1BA1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Sírius, </w:t>
            </w:r>
            <w:proofErr w:type="spellStart"/>
            <w:proofErr w:type="gramStart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p.o</w:t>
            </w:r>
            <w:proofErr w:type="spellEnd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EB1BA1" w:rsidRPr="00390B96" w14:paraId="615E4BAE" w14:textId="77777777" w:rsidTr="00EB1BA1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AE691" w14:textId="2CBEB185" w:rsidR="00EB1BA1" w:rsidRPr="00390B96" w:rsidRDefault="00EB1BA1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C1495" w14:textId="77777777" w:rsidR="00EB1BA1" w:rsidRPr="00390B96" w:rsidRDefault="00EB1BA1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Středisko výchovné péče Opava</w:t>
            </w:r>
          </w:p>
        </w:tc>
      </w:tr>
    </w:tbl>
    <w:p w14:paraId="3943C01B" w14:textId="77777777" w:rsidR="00390B96" w:rsidRDefault="00390B96" w:rsidP="00622038"/>
    <w:p w14:paraId="0BEF8F6E" w14:textId="005E22F7" w:rsidR="00390B96" w:rsidRDefault="006E0680" w:rsidP="00622038">
      <w:r>
        <w:br w:type="page"/>
      </w:r>
    </w:p>
    <w:tbl>
      <w:tblPr>
        <w:tblW w:w="5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700"/>
      </w:tblGrid>
      <w:tr w:rsidR="00D674EA" w:rsidRPr="00390B96" w14:paraId="767ED42D" w14:textId="77777777" w:rsidTr="00EE3FF8">
        <w:trPr>
          <w:trHeight w:val="315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A1CA"/>
            <w:noWrap/>
            <w:vAlign w:val="bottom"/>
            <w:hideMark/>
          </w:tcPr>
          <w:p w14:paraId="4350C130" w14:textId="77777777" w:rsidR="00D674EA" w:rsidRPr="00390B96" w:rsidRDefault="00D674EA" w:rsidP="006220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0B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63D827E1" w14:textId="0948A78F" w:rsidR="00D674EA" w:rsidRPr="00390B96" w:rsidRDefault="00D674EA" w:rsidP="006220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90B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PS Osoby s duševním onemocněním</w:t>
            </w:r>
          </w:p>
        </w:tc>
      </w:tr>
      <w:tr w:rsidR="00390B96" w:rsidRPr="00390B96" w14:paraId="16E01A50" w14:textId="77777777" w:rsidTr="00390B9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EC2B2" w14:textId="77777777" w:rsidR="00390B96" w:rsidRPr="00390B96" w:rsidRDefault="00390B96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02CB6" w14:textId="77777777" w:rsidR="00390B96" w:rsidRPr="00390B96" w:rsidRDefault="00390B96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ANIMA </w:t>
            </w:r>
            <w:proofErr w:type="gramStart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VIVA </w:t>
            </w:r>
            <w:proofErr w:type="spellStart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z.s</w:t>
            </w:r>
            <w:proofErr w:type="spellEnd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390B96" w:rsidRPr="00390B96" w14:paraId="1CC54AED" w14:textId="77777777" w:rsidTr="00390B9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E1A86" w14:textId="77777777" w:rsidR="00390B96" w:rsidRPr="00390B96" w:rsidRDefault="00390B96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C47A4" w14:textId="1679637C" w:rsidR="00390B96" w:rsidRPr="00390B96" w:rsidRDefault="006E0680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Ekipa,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z.s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390B96" w:rsidRPr="00390B96" w14:paraId="097A238F" w14:textId="77777777" w:rsidTr="00390B9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832C0" w14:textId="77777777" w:rsidR="00390B96" w:rsidRPr="00390B96" w:rsidRDefault="00390B96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FC2A0" w14:textId="56E8EADE" w:rsidR="00390B96" w:rsidRPr="00390B96" w:rsidRDefault="008C724F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FOKUS -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Opava,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z.s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A66CD3" w:rsidRPr="00390B96" w14:paraId="1E5566A9" w14:textId="77777777" w:rsidTr="00390B9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2D79A" w14:textId="77777777" w:rsidR="00A66CD3" w:rsidRPr="00390B96" w:rsidRDefault="00A66CD3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600B1" w14:textId="2C5EF696" w:rsidR="00A66CD3" w:rsidRPr="00390B96" w:rsidRDefault="00A66CD3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Charita Opava</w:t>
            </w:r>
          </w:p>
        </w:tc>
      </w:tr>
      <w:tr w:rsidR="00A66CD3" w:rsidRPr="00390B96" w14:paraId="2D8F7DF2" w14:textId="77777777" w:rsidTr="00A66CD3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02B80" w14:textId="77777777" w:rsidR="00A66CD3" w:rsidRPr="00390B96" w:rsidRDefault="00A66CD3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199A1" w14:textId="52269AA7" w:rsidR="00A66CD3" w:rsidRPr="00390B96" w:rsidRDefault="00A66CD3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JINAK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z.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ú.</w:t>
            </w:r>
            <w:proofErr w:type="spellEnd"/>
            <w:proofErr w:type="gramEnd"/>
          </w:p>
        </w:tc>
      </w:tr>
      <w:tr w:rsidR="00A66CD3" w:rsidRPr="00390B96" w14:paraId="7707F945" w14:textId="77777777" w:rsidTr="00A66CD3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7930" w14:textId="77777777" w:rsidR="00A66CD3" w:rsidRPr="00390B96" w:rsidRDefault="00A66CD3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92332" w14:textId="2E07E16B" w:rsidR="00A66CD3" w:rsidRPr="00390B96" w:rsidRDefault="00A66CD3" w:rsidP="00C667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Magistrát města Opavy - odbor sociálních věcí</w:t>
            </w:r>
          </w:p>
        </w:tc>
      </w:tr>
      <w:tr w:rsidR="00A66CD3" w:rsidRPr="00390B96" w14:paraId="226E73D2" w14:textId="77777777" w:rsidTr="00A66CD3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2D08B" w14:textId="77777777" w:rsidR="00A66CD3" w:rsidRPr="00390B96" w:rsidRDefault="00A66CD3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71D5F" w14:textId="7F5F9D29" w:rsidR="00A66CD3" w:rsidRPr="00390B96" w:rsidRDefault="00A66CD3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Psychiatrická nemocnice v Opavě</w:t>
            </w:r>
          </w:p>
        </w:tc>
      </w:tr>
      <w:tr w:rsidR="00A66CD3" w:rsidRPr="00390B96" w14:paraId="01D0A28F" w14:textId="77777777" w:rsidTr="00A66CD3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DFC82" w14:textId="77777777" w:rsidR="00A66CD3" w:rsidRPr="00390B96" w:rsidRDefault="00A66CD3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CCA0F" w14:textId="121D1F30" w:rsidR="00A66CD3" w:rsidRPr="00390B96" w:rsidRDefault="00A66CD3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Sírius, p. o.</w:t>
            </w:r>
          </w:p>
        </w:tc>
      </w:tr>
      <w:tr w:rsidR="00A66CD3" w:rsidRPr="00390B96" w14:paraId="5434B1BB" w14:textId="77777777" w:rsidTr="00A66CD3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8EACB" w14:textId="77777777" w:rsidR="00A66CD3" w:rsidRPr="00390B96" w:rsidRDefault="00A66CD3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432FB" w14:textId="0242407E" w:rsidR="00A66CD3" w:rsidRPr="00390B96" w:rsidRDefault="00A66CD3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Speciálně pedagogické centrum SRDCE</w:t>
            </w:r>
          </w:p>
        </w:tc>
      </w:tr>
      <w:tr w:rsidR="00A66CD3" w:rsidRPr="00390B96" w14:paraId="786CEDEE" w14:textId="77777777" w:rsidTr="00A66CD3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3804" w14:textId="77777777" w:rsidR="00A66CD3" w:rsidRPr="00390B96" w:rsidRDefault="00A66CD3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8A634" w14:textId="42B0E343" w:rsidR="00A66CD3" w:rsidRPr="00390B96" w:rsidRDefault="00A66CD3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Úřad práce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ČR</w:t>
            </w:r>
          </w:p>
        </w:tc>
      </w:tr>
    </w:tbl>
    <w:p w14:paraId="04A72C0D" w14:textId="77777777" w:rsidR="006E0680" w:rsidRPr="00390B96" w:rsidRDefault="006E0680" w:rsidP="00622038"/>
    <w:tbl>
      <w:tblPr>
        <w:tblW w:w="5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700"/>
      </w:tblGrid>
      <w:tr w:rsidR="00D674EA" w:rsidRPr="00390B96" w14:paraId="7217BFD0" w14:textId="77777777" w:rsidTr="00EE3FF8">
        <w:trPr>
          <w:trHeight w:val="315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916C"/>
            <w:noWrap/>
            <w:vAlign w:val="bottom"/>
            <w:hideMark/>
          </w:tcPr>
          <w:p w14:paraId="6A8AF046" w14:textId="77777777" w:rsidR="00D674EA" w:rsidRPr="00390B96" w:rsidRDefault="00D674EA" w:rsidP="006220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0B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487CAD78" w14:textId="400DBFFC" w:rsidR="00D674EA" w:rsidRPr="00390B96" w:rsidRDefault="00D674EA" w:rsidP="006220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90B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PS Osoby se specifickými sociálními problémy</w:t>
            </w:r>
          </w:p>
        </w:tc>
      </w:tr>
      <w:tr w:rsidR="00390B96" w:rsidRPr="00390B96" w14:paraId="0795CA8E" w14:textId="77777777" w:rsidTr="00390B9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68BFF" w14:textId="77777777" w:rsidR="00390B96" w:rsidRPr="00390B96" w:rsidRDefault="00390B96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56BD0" w14:textId="77777777" w:rsidR="00390B96" w:rsidRPr="00390B96" w:rsidRDefault="00390B96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Armáda spásy v </w:t>
            </w:r>
            <w:proofErr w:type="gramStart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ČR, </w:t>
            </w:r>
            <w:proofErr w:type="spellStart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z.s</w:t>
            </w:r>
            <w:proofErr w:type="spellEnd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FC4394" w:rsidRPr="00390B96" w14:paraId="0DBDF890" w14:textId="77777777" w:rsidTr="00390B9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BCD26" w14:textId="6F7FCADC" w:rsidR="00FC4394" w:rsidRPr="00390B96" w:rsidRDefault="00FC4394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A2DDA" w14:textId="080253E0" w:rsidR="00FC4394" w:rsidRPr="00390B96" w:rsidRDefault="00FC4394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EUROTOPIA.CZ, o.p.s.</w:t>
            </w:r>
          </w:p>
        </w:tc>
      </w:tr>
      <w:tr w:rsidR="00FC4394" w:rsidRPr="00390B96" w14:paraId="399813A8" w14:textId="77777777" w:rsidTr="00FC439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861B6" w14:textId="149657A8" w:rsidR="00FC4394" w:rsidRPr="00390B96" w:rsidRDefault="00FC4394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93877" w14:textId="77777777" w:rsidR="00FC4394" w:rsidRPr="00390B96" w:rsidRDefault="00FC4394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Charita Opava</w:t>
            </w:r>
          </w:p>
        </w:tc>
      </w:tr>
      <w:tr w:rsidR="00FC4394" w:rsidRPr="00390B96" w14:paraId="11961105" w14:textId="77777777" w:rsidTr="00FC439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6F97D" w14:textId="66AD73B6" w:rsidR="00FC4394" w:rsidRPr="00390B96" w:rsidRDefault="00FC4394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DE1A3" w14:textId="77777777" w:rsidR="00FC4394" w:rsidRPr="00390B96" w:rsidRDefault="00FC4394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Krizové a kontaktní centrum „Pod slunečníkem“ o.p.s.</w:t>
            </w:r>
          </w:p>
        </w:tc>
      </w:tr>
      <w:tr w:rsidR="00FC4394" w:rsidRPr="00390B96" w14:paraId="1B6272F4" w14:textId="77777777" w:rsidTr="00FC439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7A862" w14:textId="273D095A" w:rsidR="00FC4394" w:rsidRPr="00390B96" w:rsidRDefault="00FC4394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3A0F4" w14:textId="77777777" w:rsidR="00FC4394" w:rsidRPr="00390B96" w:rsidRDefault="00FC4394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Magistrát města Opavy - odbor sociálních věcí</w:t>
            </w:r>
          </w:p>
        </w:tc>
      </w:tr>
      <w:tr w:rsidR="003E5F5E" w:rsidRPr="00390B96" w14:paraId="15E49732" w14:textId="77777777" w:rsidTr="00FC439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E8757" w14:textId="5E5D931E" w:rsidR="003E5F5E" w:rsidRPr="00390B96" w:rsidRDefault="003E5F5E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B0467" w14:textId="04E9CF2F" w:rsidR="003E5F5E" w:rsidRPr="00390B96" w:rsidRDefault="003E5F5E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Probační a mediační služba ČR</w:t>
            </w:r>
          </w:p>
        </w:tc>
      </w:tr>
      <w:tr w:rsidR="003E5F5E" w:rsidRPr="00390B96" w14:paraId="3710A856" w14:textId="77777777" w:rsidTr="00FC439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0CAF7" w14:textId="46E1DFCF" w:rsidR="003E5F5E" w:rsidRPr="00390B96" w:rsidRDefault="003E5F5E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734C9" w14:textId="77777777" w:rsidR="003E5F5E" w:rsidRPr="00390B96" w:rsidRDefault="003E5F5E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Psychiatrická nemocnice v Opavě</w:t>
            </w:r>
          </w:p>
        </w:tc>
      </w:tr>
      <w:tr w:rsidR="003E5F5E" w:rsidRPr="00390B96" w14:paraId="46652D75" w14:textId="77777777" w:rsidTr="00FC439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764A4" w14:textId="6253CFFB" w:rsidR="003E5F5E" w:rsidRPr="00390B96" w:rsidRDefault="003E5F5E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CC742" w14:textId="77777777" w:rsidR="003E5F5E" w:rsidRPr="00390B96" w:rsidRDefault="003E5F5E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Úřad práce Opava</w:t>
            </w:r>
          </w:p>
        </w:tc>
      </w:tr>
      <w:tr w:rsidR="003E5F5E" w:rsidRPr="00390B96" w14:paraId="0211E2D7" w14:textId="77777777" w:rsidTr="00FC439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DAC5C" w14:textId="445EAA79" w:rsidR="003E5F5E" w:rsidRPr="00390B96" w:rsidRDefault="003E5F5E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A0A83" w14:textId="77777777" w:rsidR="003E5F5E" w:rsidRPr="00390B96" w:rsidRDefault="003E5F5E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Vězeňská služba ČR</w:t>
            </w:r>
          </w:p>
        </w:tc>
      </w:tr>
    </w:tbl>
    <w:p w14:paraId="1C51A799" w14:textId="77777777" w:rsidR="006E0680" w:rsidRDefault="006E0680" w:rsidP="00622038"/>
    <w:tbl>
      <w:tblPr>
        <w:tblW w:w="5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700"/>
      </w:tblGrid>
      <w:tr w:rsidR="00D674EA" w:rsidRPr="00390B96" w14:paraId="6C32E065" w14:textId="77777777" w:rsidTr="00EE3FF8">
        <w:trPr>
          <w:trHeight w:val="315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5EB"/>
            <w:noWrap/>
            <w:vAlign w:val="bottom"/>
            <w:hideMark/>
          </w:tcPr>
          <w:p w14:paraId="2B9C457D" w14:textId="77777777" w:rsidR="00D674EA" w:rsidRPr="00390B96" w:rsidRDefault="00D674EA" w:rsidP="006220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0B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1DA55ECF" w14:textId="2BE281DA" w:rsidR="00D674EA" w:rsidRPr="00390B96" w:rsidRDefault="00D674EA" w:rsidP="0062203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90B96">
              <w:rPr>
                <w:rFonts w:ascii="Calibri" w:hAnsi="Calibri"/>
                <w:b/>
                <w:bCs/>
                <w:sz w:val="22"/>
                <w:szCs w:val="22"/>
              </w:rPr>
              <w:t>PS Osoby se zdravotním znevýhodněním</w:t>
            </w:r>
          </w:p>
        </w:tc>
      </w:tr>
      <w:tr w:rsidR="00390B96" w:rsidRPr="00390B96" w14:paraId="2197D197" w14:textId="77777777" w:rsidTr="00390B9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7818B" w14:textId="77777777" w:rsidR="00390B96" w:rsidRPr="00390B96" w:rsidRDefault="00390B96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19F44" w14:textId="77777777" w:rsidR="00390B96" w:rsidRPr="00390B96" w:rsidRDefault="00390B96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Centrum pro dětský sluch Tamtam, o.p.s.</w:t>
            </w:r>
          </w:p>
        </w:tc>
      </w:tr>
      <w:tr w:rsidR="00390B96" w:rsidRPr="00390B96" w14:paraId="3662C244" w14:textId="77777777" w:rsidTr="00390B9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0582F" w14:textId="77777777" w:rsidR="00390B96" w:rsidRPr="00390B96" w:rsidRDefault="00390B96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3E41C" w14:textId="77777777" w:rsidR="00390B96" w:rsidRPr="00390B96" w:rsidRDefault="00390B96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Centrum pro zdravotně postižené MSK o.p.s.</w:t>
            </w:r>
          </w:p>
        </w:tc>
      </w:tr>
      <w:tr w:rsidR="00390B96" w:rsidRPr="00390B96" w14:paraId="4E3E9329" w14:textId="77777777" w:rsidTr="00390B9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3781C" w14:textId="77777777" w:rsidR="00390B96" w:rsidRPr="00390B96" w:rsidRDefault="00390B96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36FA3" w14:textId="77777777" w:rsidR="00390B96" w:rsidRPr="00390B96" w:rsidRDefault="00390B96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Centrum služeb pro neslyšící a nedoslýchavé o.p.s.</w:t>
            </w:r>
          </w:p>
        </w:tc>
      </w:tr>
      <w:tr w:rsidR="007679F0" w:rsidRPr="00390B96" w14:paraId="15F968DF" w14:textId="77777777" w:rsidTr="00390B9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A16D1" w14:textId="15F63119" w:rsidR="007679F0" w:rsidRPr="00390B96" w:rsidRDefault="007679F0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AA43D7" w14:textId="55D638E6" w:rsidR="007679F0" w:rsidRPr="00390B96" w:rsidRDefault="007679F0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79F0">
              <w:rPr>
                <w:rFonts w:ascii="Calibri" w:hAnsi="Calibri"/>
                <w:color w:val="000000"/>
                <w:sz w:val="20"/>
                <w:szCs w:val="20"/>
              </w:rPr>
              <w:t>Česká provincie Kongregace Dcer Božské Lásky</w:t>
            </w:r>
          </w:p>
        </w:tc>
      </w:tr>
      <w:tr w:rsidR="006E369F" w:rsidRPr="00390B96" w14:paraId="2D233543" w14:textId="77777777" w:rsidTr="00390B9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FEFC6" w14:textId="75D960D2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0E42BE" w14:textId="4F89C3D5" w:rsidR="006E369F" w:rsidRPr="007679F0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Česká unie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neslyšících, z.ú.</w:t>
            </w:r>
            <w:proofErr w:type="gramEnd"/>
          </w:p>
        </w:tc>
      </w:tr>
      <w:tr w:rsidR="006E369F" w:rsidRPr="00390B96" w14:paraId="752E8113" w14:textId="77777777" w:rsidTr="00390B9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AB4A5" w14:textId="2F643F51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F0D52A" w14:textId="126F43A0" w:rsidR="006E369F" w:rsidRPr="007679F0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Domov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Vesalius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z.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ú.</w:t>
            </w:r>
            <w:proofErr w:type="spellEnd"/>
            <w:proofErr w:type="gramEnd"/>
          </w:p>
        </w:tc>
      </w:tr>
      <w:tr w:rsidR="006E369F" w:rsidRPr="00390B96" w14:paraId="37DE5B38" w14:textId="77777777" w:rsidTr="007679F0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068A8" w14:textId="33DDD6FA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BC9EE" w14:textId="77777777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Charita Opava</w:t>
            </w:r>
          </w:p>
        </w:tc>
      </w:tr>
      <w:tr w:rsidR="006E369F" w:rsidRPr="00390B96" w14:paraId="22EC6568" w14:textId="77777777" w:rsidTr="007679F0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E502E" w14:textId="608CF269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6D094" w14:textId="77777777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KAFIRA o.p.s.</w:t>
            </w:r>
          </w:p>
        </w:tc>
      </w:tr>
      <w:tr w:rsidR="006E369F" w:rsidRPr="00390B96" w14:paraId="724461C5" w14:textId="77777777" w:rsidTr="007679F0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AFDA1" w14:textId="1A3C8BD3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0E1D3" w14:textId="77777777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KLUB BECHTĚREVIKŮ </w:t>
            </w:r>
            <w:proofErr w:type="gramStart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ČR </w:t>
            </w:r>
            <w:proofErr w:type="spellStart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z.s</w:t>
            </w:r>
            <w:proofErr w:type="spellEnd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6E369F" w:rsidRPr="00390B96" w14:paraId="53E3928C" w14:textId="77777777" w:rsidTr="007679F0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7C82A" w14:textId="1FCCE3CA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C800" w14:textId="77777777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Klub přátel zdravotně postižených Eliška</w:t>
            </w:r>
          </w:p>
        </w:tc>
      </w:tr>
      <w:tr w:rsidR="006E369F" w:rsidRPr="00390B96" w14:paraId="2EBD9A05" w14:textId="77777777" w:rsidTr="007679F0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9E9F0" w14:textId="124B7076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0774D" w14:textId="77777777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Magistrát města Opavy - odbor sociálních věcí</w:t>
            </w:r>
          </w:p>
        </w:tc>
      </w:tr>
      <w:tr w:rsidR="006E369F" w:rsidRPr="00390B96" w14:paraId="6447287C" w14:textId="77777777" w:rsidTr="007679F0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02617" w14:textId="73261B8E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228E2" w14:textId="41B23652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Opavskem bez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bariér,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z.s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6E369F" w:rsidRPr="00390B96" w14:paraId="364FC8B0" w14:textId="77777777" w:rsidTr="007679F0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A6B83" w14:textId="17FC1BBC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B5530" w14:textId="77777777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Sdružení zdravotně postižených v </w:t>
            </w:r>
            <w:proofErr w:type="gramStart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ČR, </w:t>
            </w:r>
            <w:proofErr w:type="spellStart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z.s</w:t>
            </w:r>
            <w:proofErr w:type="spellEnd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End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 - územní sdružení Opava</w:t>
            </w:r>
          </w:p>
        </w:tc>
      </w:tr>
      <w:tr w:rsidR="006E369F" w:rsidRPr="00390B96" w14:paraId="4DB2F8F8" w14:textId="77777777" w:rsidTr="007679F0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2CEE6" w14:textId="3DC0CC98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1890" w14:textId="77777777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Sírius, </w:t>
            </w:r>
            <w:proofErr w:type="spellStart"/>
            <w:proofErr w:type="gramStart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p.o</w:t>
            </w:r>
            <w:proofErr w:type="spellEnd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6E369F" w:rsidRPr="00390B96" w14:paraId="51DF8818" w14:textId="77777777" w:rsidTr="007679F0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625D2" w14:textId="07A09988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5E06E" w14:textId="77777777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Sjednocená organizace nevidomých a slabozrakých - oblastní odbočka Opava</w:t>
            </w:r>
          </w:p>
        </w:tc>
      </w:tr>
      <w:tr w:rsidR="006E369F" w:rsidRPr="00390B96" w14:paraId="4DB3D4EB" w14:textId="77777777" w:rsidTr="007679F0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4DA09" w14:textId="104F6D06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D5287" w14:textId="77777777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Slezská diakonie</w:t>
            </w:r>
          </w:p>
        </w:tc>
      </w:tr>
      <w:tr w:rsidR="006E369F" w:rsidRPr="00390B96" w14:paraId="76717B0B" w14:textId="77777777" w:rsidTr="007679F0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C06FA" w14:textId="521636DA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462DD" w14:textId="77777777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Slezský spolek </w:t>
            </w:r>
            <w:proofErr w:type="spellStart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stomiků</w:t>
            </w:r>
            <w:proofErr w:type="spellEnd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 Opava</w:t>
            </w:r>
          </w:p>
        </w:tc>
      </w:tr>
      <w:tr w:rsidR="006E369F" w:rsidRPr="00390B96" w14:paraId="59235797" w14:textId="77777777" w:rsidTr="007679F0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A4F20" w14:textId="39432176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A81D4" w14:textId="77777777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Středisko rané péče SPRP Ostrava</w:t>
            </w:r>
          </w:p>
        </w:tc>
      </w:tr>
      <w:tr w:rsidR="006E369F" w:rsidRPr="00390B96" w14:paraId="69DB1CBC" w14:textId="77777777" w:rsidTr="007679F0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410D3" w14:textId="5F6784A8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647BE" w14:textId="77777777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Svaz postižených civilizačními chorobami v </w:t>
            </w:r>
            <w:proofErr w:type="gramStart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ČR, </w:t>
            </w:r>
            <w:proofErr w:type="spellStart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z.s</w:t>
            </w:r>
            <w:proofErr w:type="spellEnd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End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, okresní organizace Opava</w:t>
            </w:r>
          </w:p>
        </w:tc>
      </w:tr>
      <w:tr w:rsidR="006E369F" w:rsidRPr="00390B96" w14:paraId="5E77C5E0" w14:textId="77777777" w:rsidTr="0017337B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A5AE6" w14:textId="2159043D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DF408" w14:textId="77777777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Svaz tělesně postižených v </w:t>
            </w:r>
            <w:proofErr w:type="gramStart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ČR, </w:t>
            </w:r>
            <w:proofErr w:type="spellStart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z.s</w:t>
            </w:r>
            <w:proofErr w:type="spellEnd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End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 - okresní organizace Opava</w:t>
            </w:r>
          </w:p>
        </w:tc>
      </w:tr>
      <w:tr w:rsidR="002D050D" w:rsidRPr="00390B96" w14:paraId="2A53C4D6" w14:textId="77777777" w:rsidTr="0017337B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650B3" w14:textId="342AA864" w:rsidR="002D050D" w:rsidRDefault="002D050D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2CDF4" w14:textId="0067C2AB" w:rsidR="002D050D" w:rsidRPr="00390B96" w:rsidRDefault="002D050D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Tichý svět</w:t>
            </w:r>
            <w:r w:rsidR="002E44B8">
              <w:rPr>
                <w:rFonts w:ascii="Calibri" w:hAnsi="Calibri"/>
                <w:color w:val="000000"/>
                <w:sz w:val="20"/>
                <w:szCs w:val="20"/>
              </w:rPr>
              <w:t>, o.p.s.</w:t>
            </w:r>
          </w:p>
        </w:tc>
      </w:tr>
      <w:tr w:rsidR="006E369F" w:rsidRPr="00390B96" w14:paraId="74164082" w14:textId="77777777" w:rsidTr="0017337B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EFC97" w14:textId="638AD2ED" w:rsidR="006E369F" w:rsidRPr="00390B96" w:rsidRDefault="002D050D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CFB01" w14:textId="72A39022" w:rsidR="006E369F" w:rsidRPr="00390B96" w:rsidRDefault="006E369F" w:rsidP="006E36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Úřad práce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ČR</w:t>
            </w:r>
          </w:p>
        </w:tc>
      </w:tr>
    </w:tbl>
    <w:p w14:paraId="0337FBC5" w14:textId="77777777" w:rsidR="00390B96" w:rsidRDefault="00390B96" w:rsidP="00622038"/>
    <w:p w14:paraId="039746E4" w14:textId="77777777" w:rsidR="006E0680" w:rsidRDefault="006E0680" w:rsidP="00622038"/>
    <w:tbl>
      <w:tblPr>
        <w:tblW w:w="5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700"/>
      </w:tblGrid>
      <w:tr w:rsidR="00D674EA" w:rsidRPr="00390B96" w14:paraId="540B15BA" w14:textId="77777777" w:rsidTr="00D674EA">
        <w:trPr>
          <w:trHeight w:val="272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DD29C"/>
            <w:noWrap/>
            <w:vAlign w:val="bottom"/>
            <w:hideMark/>
          </w:tcPr>
          <w:p w14:paraId="2B9975AB" w14:textId="3943FC29" w:rsidR="00D674EA" w:rsidRPr="00390B96" w:rsidRDefault="00D674EA" w:rsidP="00D674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6D85394" w14:textId="72BBD9A5" w:rsidR="00D674EA" w:rsidRPr="005350B5" w:rsidRDefault="00D674EA" w:rsidP="00D674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1580">
              <w:rPr>
                <w:rFonts w:ascii="Calibri" w:hAnsi="Calibri"/>
                <w:b/>
                <w:bCs/>
                <w:sz w:val="22"/>
                <w:szCs w:val="22"/>
              </w:rPr>
              <w:t>PS Senioři</w:t>
            </w:r>
          </w:p>
        </w:tc>
      </w:tr>
      <w:tr w:rsidR="00390B96" w:rsidRPr="00390B96" w14:paraId="1D973950" w14:textId="77777777" w:rsidTr="00390B9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D6CEB" w14:textId="77777777" w:rsidR="00390B96" w:rsidRPr="005350B5" w:rsidRDefault="00390B96" w:rsidP="006220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50B5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83FDF" w14:textId="77777777" w:rsidR="00390B96" w:rsidRPr="005350B5" w:rsidRDefault="00390B96" w:rsidP="006220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50B5">
              <w:rPr>
                <w:rFonts w:ascii="Calibri" w:hAnsi="Calibri"/>
                <w:color w:val="000000"/>
                <w:sz w:val="22"/>
                <w:szCs w:val="22"/>
              </w:rPr>
              <w:t>Česká katolická Charita - Charitní domov Opava</w:t>
            </w:r>
          </w:p>
        </w:tc>
      </w:tr>
      <w:tr w:rsidR="00390B96" w:rsidRPr="00390B96" w14:paraId="1266521B" w14:textId="77777777" w:rsidTr="00390B9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E69BC" w14:textId="77777777" w:rsidR="00390B96" w:rsidRPr="005350B5" w:rsidRDefault="00390B96" w:rsidP="006220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50B5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2991" w14:textId="77777777" w:rsidR="00390B96" w:rsidRPr="005350B5" w:rsidRDefault="00390B96" w:rsidP="006220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50B5">
              <w:rPr>
                <w:rFonts w:ascii="Calibri" w:hAnsi="Calibri"/>
                <w:color w:val="000000"/>
                <w:sz w:val="22"/>
                <w:szCs w:val="22"/>
              </w:rPr>
              <w:t>Centrum pro zdravotně postižené MSK o.p.s.</w:t>
            </w:r>
          </w:p>
        </w:tc>
      </w:tr>
      <w:tr w:rsidR="00390B96" w:rsidRPr="00390B96" w14:paraId="521BF099" w14:textId="77777777" w:rsidTr="00390B9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892A6" w14:textId="77777777" w:rsidR="00390B96" w:rsidRPr="005350B5" w:rsidRDefault="00390B96" w:rsidP="006220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50B5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ED707" w14:textId="77777777" w:rsidR="00390B96" w:rsidRPr="005350B5" w:rsidRDefault="00390B96" w:rsidP="006220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50B5">
              <w:rPr>
                <w:rFonts w:ascii="Calibri" w:hAnsi="Calibri"/>
                <w:color w:val="000000"/>
                <w:sz w:val="22"/>
                <w:szCs w:val="22"/>
              </w:rPr>
              <w:t>Česká provincie Kongregace Dcer Božské Lásky</w:t>
            </w:r>
          </w:p>
        </w:tc>
      </w:tr>
      <w:tr w:rsidR="00390B96" w:rsidRPr="00390B96" w14:paraId="2ACDA519" w14:textId="77777777" w:rsidTr="00390B9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9FB3F" w14:textId="77777777" w:rsidR="00390B96" w:rsidRPr="005350B5" w:rsidRDefault="00390B96" w:rsidP="006220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50B5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8554F" w14:textId="77777777" w:rsidR="00390B96" w:rsidRPr="005350B5" w:rsidRDefault="00390B96" w:rsidP="006220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50B5">
              <w:rPr>
                <w:rFonts w:ascii="Calibri" w:hAnsi="Calibri"/>
                <w:color w:val="000000"/>
                <w:sz w:val="22"/>
                <w:szCs w:val="22"/>
              </w:rPr>
              <w:t xml:space="preserve">Domov Bílá Opava, </w:t>
            </w:r>
            <w:proofErr w:type="spellStart"/>
            <w:proofErr w:type="gramStart"/>
            <w:r w:rsidRPr="005350B5">
              <w:rPr>
                <w:rFonts w:ascii="Calibri" w:hAnsi="Calibri"/>
                <w:color w:val="000000"/>
                <w:sz w:val="22"/>
                <w:szCs w:val="22"/>
              </w:rPr>
              <w:t>p.o</w:t>
            </w:r>
            <w:proofErr w:type="spellEnd"/>
            <w:r w:rsidRPr="005350B5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proofErr w:type="gramEnd"/>
          </w:p>
        </w:tc>
      </w:tr>
      <w:tr w:rsidR="003A72BD" w:rsidRPr="00390B96" w14:paraId="4448081B" w14:textId="77777777" w:rsidTr="00390B9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BCB0D" w14:textId="5E75BA5E" w:rsidR="003A72BD" w:rsidRPr="005350B5" w:rsidRDefault="003A72BD" w:rsidP="006220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50B5"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964AC" w14:textId="276A9514" w:rsidR="003A72BD" w:rsidRPr="005350B5" w:rsidRDefault="003A72BD" w:rsidP="006220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50B5">
              <w:rPr>
                <w:rFonts w:ascii="Calibri" w:hAnsi="Calibri"/>
                <w:color w:val="000000"/>
                <w:sz w:val="22"/>
                <w:szCs w:val="22"/>
              </w:rPr>
              <w:t xml:space="preserve">Domov </w:t>
            </w:r>
            <w:proofErr w:type="spellStart"/>
            <w:proofErr w:type="gramStart"/>
            <w:r w:rsidRPr="005350B5">
              <w:rPr>
                <w:rFonts w:ascii="Calibri" w:hAnsi="Calibri"/>
                <w:color w:val="000000"/>
                <w:sz w:val="22"/>
                <w:szCs w:val="22"/>
              </w:rPr>
              <w:t>Vesalius</w:t>
            </w:r>
            <w:proofErr w:type="spellEnd"/>
            <w:r w:rsidRPr="005350B5">
              <w:rPr>
                <w:rFonts w:ascii="Calibri" w:hAnsi="Calibri"/>
                <w:color w:val="000000"/>
                <w:sz w:val="22"/>
                <w:szCs w:val="22"/>
              </w:rPr>
              <w:t xml:space="preserve">, z. </w:t>
            </w:r>
            <w:proofErr w:type="spellStart"/>
            <w:r w:rsidRPr="005350B5">
              <w:rPr>
                <w:rFonts w:ascii="Calibri" w:hAnsi="Calibri"/>
                <w:color w:val="000000"/>
                <w:sz w:val="22"/>
                <w:szCs w:val="22"/>
              </w:rPr>
              <w:t>ú.</w:t>
            </w:r>
            <w:proofErr w:type="spellEnd"/>
            <w:proofErr w:type="gramEnd"/>
          </w:p>
        </w:tc>
      </w:tr>
      <w:tr w:rsidR="003A72BD" w:rsidRPr="00390B96" w14:paraId="0F70A839" w14:textId="77777777" w:rsidTr="003A72B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36B0D" w14:textId="657B9445" w:rsidR="003A72BD" w:rsidRPr="005350B5" w:rsidRDefault="003A72BD" w:rsidP="006220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50B5"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EA9B0" w14:textId="77777777" w:rsidR="003A72BD" w:rsidRPr="005350B5" w:rsidRDefault="003A72BD" w:rsidP="006220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50B5">
              <w:rPr>
                <w:rFonts w:ascii="Calibri" w:hAnsi="Calibri"/>
                <w:color w:val="000000"/>
                <w:sz w:val="22"/>
                <w:szCs w:val="22"/>
              </w:rPr>
              <w:t>Charita Opava</w:t>
            </w:r>
          </w:p>
        </w:tc>
      </w:tr>
      <w:tr w:rsidR="003A72BD" w:rsidRPr="00390B96" w14:paraId="5F46B0ED" w14:textId="77777777" w:rsidTr="003A72B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239BE" w14:textId="50F3F907" w:rsidR="003A72BD" w:rsidRPr="005350B5" w:rsidRDefault="003A72BD" w:rsidP="006220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50B5">
              <w:rPr>
                <w:rFonts w:ascii="Calibri" w:hAnsi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2037" w14:textId="77777777" w:rsidR="003A72BD" w:rsidRPr="005350B5" w:rsidRDefault="003A72BD" w:rsidP="006220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50B5">
              <w:rPr>
                <w:rFonts w:ascii="Calibri" w:hAnsi="Calibri"/>
                <w:color w:val="000000"/>
                <w:sz w:val="22"/>
                <w:szCs w:val="22"/>
              </w:rPr>
              <w:t>Magistrát města Opavy - odbor sociálních věcí</w:t>
            </w:r>
          </w:p>
        </w:tc>
      </w:tr>
      <w:tr w:rsidR="003A72BD" w:rsidRPr="00390B96" w14:paraId="1CD4100D" w14:textId="77777777" w:rsidTr="003A72B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E50DC" w14:textId="3AA552D7" w:rsidR="003A72BD" w:rsidRPr="00390B96" w:rsidRDefault="003A72BD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0DCD0" w14:textId="7477BD4C" w:rsidR="003A72BD" w:rsidRPr="00390B96" w:rsidRDefault="003A72BD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OASA nezisková, o.p.s.</w:t>
            </w:r>
          </w:p>
        </w:tc>
      </w:tr>
      <w:tr w:rsidR="003A72BD" w:rsidRPr="00390B96" w14:paraId="0BBA8D8C" w14:textId="77777777" w:rsidTr="003A72B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87933" w14:textId="7367DF04" w:rsidR="003A72BD" w:rsidRPr="00390B96" w:rsidRDefault="003A72BD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E4F07" w14:textId="77777777" w:rsidR="003A72BD" w:rsidRPr="00390B96" w:rsidRDefault="003A72BD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Psychiatrická nemocnice v Opavě</w:t>
            </w:r>
          </w:p>
        </w:tc>
      </w:tr>
      <w:tr w:rsidR="003A72BD" w:rsidRPr="00390B96" w14:paraId="53534A7A" w14:textId="77777777" w:rsidTr="003A72B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4EAB6" w14:textId="72E37F48" w:rsidR="003A72BD" w:rsidRPr="00390B96" w:rsidRDefault="003A72BD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CFA19" w14:textId="77777777" w:rsidR="003A72BD" w:rsidRPr="00390B96" w:rsidRDefault="003A72BD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 xml:space="preserve">Seniorcentrum Opava, </w:t>
            </w:r>
            <w:proofErr w:type="spellStart"/>
            <w:proofErr w:type="gramStart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p.o</w:t>
            </w:r>
            <w:proofErr w:type="spellEnd"/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3A72BD" w:rsidRPr="00390B96" w14:paraId="3EC70A69" w14:textId="77777777" w:rsidTr="003A72B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D0968" w14:textId="1C96DD7A" w:rsidR="003A72BD" w:rsidRPr="00390B96" w:rsidRDefault="003A72BD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EA184" w14:textId="77777777" w:rsidR="003A72BD" w:rsidRPr="00390B96" w:rsidRDefault="003A72BD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Slezská nemocnice v Opavě</w:t>
            </w:r>
          </w:p>
        </w:tc>
      </w:tr>
      <w:tr w:rsidR="003A72BD" w:rsidRPr="00390B96" w14:paraId="045B367E" w14:textId="77777777" w:rsidTr="003A72B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74697" w14:textId="30A610C9" w:rsidR="003A72BD" w:rsidRPr="00390B96" w:rsidRDefault="003A72BD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C1700" w14:textId="77777777" w:rsidR="003A72BD" w:rsidRPr="00390B96" w:rsidRDefault="003A72BD" w:rsidP="006220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B96">
              <w:rPr>
                <w:rFonts w:ascii="Calibri" w:hAnsi="Calibri"/>
                <w:color w:val="000000"/>
                <w:sz w:val="20"/>
                <w:szCs w:val="20"/>
              </w:rPr>
              <w:t>Vila Vančurova o.p.s.</w:t>
            </w:r>
          </w:p>
        </w:tc>
      </w:tr>
    </w:tbl>
    <w:p w14:paraId="14B5B1D7" w14:textId="77777777" w:rsidR="00390B96" w:rsidRDefault="00390B96" w:rsidP="00622038"/>
    <w:bookmarkEnd w:id="26"/>
    <w:bookmarkEnd w:id="27"/>
    <w:bookmarkEnd w:id="28"/>
    <w:p w14:paraId="557B0BE4" w14:textId="267D1896" w:rsidR="00CC68B2" w:rsidRPr="002B1882" w:rsidRDefault="00CC68B2" w:rsidP="00622038">
      <w:pPr>
        <w:rPr>
          <w:color w:val="FF0000"/>
        </w:rPr>
      </w:pPr>
    </w:p>
    <w:p w14:paraId="7A82B1F6" w14:textId="77777777" w:rsidR="00E16588" w:rsidRPr="00E16588" w:rsidRDefault="00E16588" w:rsidP="00622038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9E82AA4" w14:textId="77777777" w:rsidR="00E16588" w:rsidRDefault="00E16588" w:rsidP="00622038"/>
    <w:p w14:paraId="22A6E51A" w14:textId="77777777" w:rsidR="00CC68B2" w:rsidRDefault="00CC68B2" w:rsidP="00622038"/>
    <w:p w14:paraId="214FA60F" w14:textId="77777777" w:rsidR="00CC68B2" w:rsidRPr="00A55FDA" w:rsidRDefault="00CC68B2" w:rsidP="00622038"/>
    <w:p w14:paraId="77AFD71B" w14:textId="77777777" w:rsidR="00CC68B2" w:rsidRDefault="00CC68B2" w:rsidP="00622038"/>
    <w:p w14:paraId="77E93E3F" w14:textId="77777777" w:rsidR="00CC68B2" w:rsidRPr="00A55FDA" w:rsidRDefault="00CC68B2" w:rsidP="00622038"/>
    <w:p w14:paraId="66C1BF49" w14:textId="77777777" w:rsidR="00E23A0B" w:rsidRPr="00A55FDA" w:rsidRDefault="00E23A0B" w:rsidP="00622038"/>
    <w:p w14:paraId="47EA4E88" w14:textId="77777777" w:rsidR="00CC68B2" w:rsidRDefault="00CC68B2" w:rsidP="00622038"/>
    <w:p w14:paraId="7CC24AA3" w14:textId="77777777" w:rsidR="00E23A0B" w:rsidRDefault="00E23A0B" w:rsidP="00622038">
      <w:pPr>
        <w:rPr>
          <w:rFonts w:ascii="Arial" w:hAnsi="Arial" w:cs="Arial"/>
        </w:rPr>
      </w:pPr>
    </w:p>
    <w:p w14:paraId="63FFC5AB" w14:textId="77777777" w:rsidR="004B7C66" w:rsidRPr="00A47182" w:rsidRDefault="004B7C66" w:rsidP="00622038">
      <w:pPr>
        <w:rPr>
          <w:rFonts w:ascii="Arial" w:hAnsi="Arial" w:cs="Arial"/>
        </w:rPr>
      </w:pPr>
    </w:p>
    <w:p w14:paraId="2452101D" w14:textId="77777777" w:rsidR="003C33F4" w:rsidRDefault="003C33F4" w:rsidP="00622038">
      <w:r>
        <w:rPr>
          <w:b/>
          <w:bCs/>
          <w:i/>
          <w:iCs/>
        </w:rPr>
        <w:br w:type="page"/>
      </w:r>
    </w:p>
    <w:p w14:paraId="3A2201E6" w14:textId="77777777" w:rsidR="004B7C66" w:rsidRPr="00A55FDA" w:rsidRDefault="004B7C66" w:rsidP="00622038"/>
    <w:p w14:paraId="4332BDE5" w14:textId="77777777" w:rsidR="004B7C66" w:rsidRDefault="004B7C66" w:rsidP="00622038"/>
    <w:p w14:paraId="56E7982C" w14:textId="77777777" w:rsidR="00DC2307" w:rsidRDefault="00DC2307" w:rsidP="00622038"/>
    <w:p w14:paraId="0DC5AF39" w14:textId="5215F365" w:rsidR="00DC2307" w:rsidRDefault="00DC2307" w:rsidP="00622038">
      <w:pPr>
        <w:pStyle w:val="NadpisA"/>
      </w:pPr>
      <w:bookmarkStart w:id="31" w:name="_Toc96070049"/>
      <w:r>
        <w:t>Seznam zkratek</w:t>
      </w:r>
      <w:bookmarkEnd w:id="31"/>
    </w:p>
    <w:p w14:paraId="2F274B79" w14:textId="77777777" w:rsidR="00DC2307" w:rsidRDefault="00DC2307" w:rsidP="00622038"/>
    <w:p w14:paraId="11873C5F" w14:textId="4E27BC64" w:rsidR="00DC2307" w:rsidRPr="00B0515C" w:rsidRDefault="00DC2307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ADMD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>azylový dům pro ženy a matky s</w:t>
      </w:r>
      <w:r w:rsidR="00D820F2" w:rsidRPr="00B0515C">
        <w:rPr>
          <w:rFonts w:ascii="Arial" w:hAnsi="Arial" w:cs="Arial"/>
        </w:rPr>
        <w:t> </w:t>
      </w:r>
      <w:r w:rsidRPr="00B0515C">
        <w:rPr>
          <w:rFonts w:ascii="Arial" w:hAnsi="Arial" w:cs="Arial"/>
        </w:rPr>
        <w:t>dětmi</w:t>
      </w:r>
    </w:p>
    <w:p w14:paraId="03AA788A" w14:textId="03EE06E6" w:rsidR="00A35994" w:rsidRPr="00B0515C" w:rsidRDefault="00A35994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CDZ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Centrum duševního zdraví</w:t>
      </w:r>
    </w:p>
    <w:p w14:paraId="7FB7A431" w14:textId="5B03F891" w:rsidR="00A35994" w:rsidRPr="00B0515C" w:rsidRDefault="00A35994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ČR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Česká republika</w:t>
      </w:r>
    </w:p>
    <w:p w14:paraId="19C6B0E7" w14:textId="4C86C387" w:rsidR="00DC2307" w:rsidRPr="00B0515C" w:rsidRDefault="00DC2307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CHB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chráněné bydlení</w:t>
      </w:r>
    </w:p>
    <w:p w14:paraId="11292994" w14:textId="732CD0A7" w:rsidR="00DB423F" w:rsidRDefault="00DB423F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DPS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domov pro seniory</w:t>
      </w:r>
    </w:p>
    <w:p w14:paraId="28B0E09C" w14:textId="5F46AFE0" w:rsidR="00EC3A98" w:rsidRPr="00B0515C" w:rsidRDefault="00EC3A98" w:rsidP="00622038">
      <w:pPr>
        <w:rPr>
          <w:rFonts w:ascii="Arial" w:hAnsi="Arial" w:cs="Arial"/>
        </w:rPr>
      </w:pPr>
      <w:r>
        <w:rPr>
          <w:rFonts w:ascii="Arial" w:hAnsi="Arial" w:cs="Arial"/>
        </w:rPr>
        <w:t>DZR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domov se zvláštním režimem</w:t>
      </w:r>
    </w:p>
    <w:p w14:paraId="4A57D275" w14:textId="2631A3F4" w:rsidR="000B4EBF" w:rsidRPr="00B0515C" w:rsidRDefault="000B4EBF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ESF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Evropský sociální fond</w:t>
      </w:r>
    </w:p>
    <w:p w14:paraId="4B741958" w14:textId="27F7C249" w:rsidR="00A35994" w:rsidRPr="00B0515C" w:rsidRDefault="00A35994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EU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Evropská unie</w:t>
      </w:r>
    </w:p>
    <w:p w14:paraId="0B5F35C3" w14:textId="5EB9D190" w:rsidR="00A35994" w:rsidRDefault="00A35994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ICT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informační technologie</w:t>
      </w:r>
    </w:p>
    <w:p w14:paraId="35D6191D" w14:textId="2B3C1BB2" w:rsidR="00EC3A98" w:rsidRPr="00B0515C" w:rsidRDefault="00EC3A98" w:rsidP="00622038">
      <w:pPr>
        <w:rPr>
          <w:rFonts w:ascii="Arial" w:hAnsi="Arial" w:cs="Arial"/>
        </w:rPr>
      </w:pPr>
      <w:r>
        <w:rPr>
          <w:rFonts w:ascii="Arial" w:hAnsi="Arial" w:cs="Arial"/>
        </w:rPr>
        <w:t>IP MSK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individuální projekt Moravskoslezského kraje</w:t>
      </w:r>
    </w:p>
    <w:p w14:paraId="4334587D" w14:textId="7F29A7F5" w:rsidR="00A35994" w:rsidRPr="00B0515C" w:rsidRDefault="00A35994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IROP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Integrovaný regionální operační program</w:t>
      </w:r>
    </w:p>
    <w:p w14:paraId="691EA808" w14:textId="1C74EC54" w:rsidR="00A35994" w:rsidRPr="00B0515C" w:rsidRDefault="00A35994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KC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komunitní centrum</w:t>
      </w:r>
    </w:p>
    <w:p w14:paraId="59D01192" w14:textId="37FE7603" w:rsidR="00DB423F" w:rsidRPr="00B0515C" w:rsidRDefault="00DB423F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KKC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krizové a kontaktní centrum</w:t>
      </w:r>
    </w:p>
    <w:p w14:paraId="6F22A724" w14:textId="77777777" w:rsidR="00A35994" w:rsidRPr="00B0515C" w:rsidRDefault="00A35994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KP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komunitní plán; komunitní plánování</w:t>
      </w:r>
    </w:p>
    <w:p w14:paraId="1F730139" w14:textId="77777777" w:rsidR="00A35994" w:rsidRPr="00B0515C" w:rsidRDefault="00A35994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KPSS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komunitní plánování sociálních služeb</w:t>
      </w:r>
    </w:p>
    <w:p w14:paraId="2D2CFA97" w14:textId="1A02A5FA" w:rsidR="00A35994" w:rsidRPr="00B0515C" w:rsidRDefault="00A35994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KS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koordinační skupina</w:t>
      </w:r>
    </w:p>
    <w:p w14:paraId="04DDD025" w14:textId="03F9C9AF" w:rsidR="00DC2307" w:rsidRPr="00B0515C" w:rsidRDefault="00A35994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MMO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Magistrát města Opavy</w:t>
      </w:r>
      <w:r w:rsidR="00DC2307" w:rsidRPr="00B0515C">
        <w:rPr>
          <w:rFonts w:ascii="Arial" w:hAnsi="Arial" w:cs="Arial"/>
        </w:rPr>
        <w:tab/>
      </w:r>
    </w:p>
    <w:p w14:paraId="6907F2B3" w14:textId="75960376" w:rsidR="00DC2307" w:rsidRPr="00B0515C" w:rsidRDefault="00043CA0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MMR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M</w:t>
      </w:r>
      <w:r w:rsidR="00DC2307" w:rsidRPr="00B0515C">
        <w:rPr>
          <w:rFonts w:ascii="Arial" w:hAnsi="Arial" w:cs="Arial"/>
        </w:rPr>
        <w:t>inisterstvo pro místní rozvoj</w:t>
      </w:r>
    </w:p>
    <w:p w14:paraId="31A63D10" w14:textId="36944AD1" w:rsidR="00752C17" w:rsidRPr="00B0515C" w:rsidRDefault="00752C17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MPSV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Ministerstvo práce a sociálních věcí</w:t>
      </w:r>
    </w:p>
    <w:p w14:paraId="2B2641CF" w14:textId="75B77CA2" w:rsidR="00D820F2" w:rsidRPr="00B0515C" w:rsidRDefault="00D820F2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MSK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Moravskoslezský kraj</w:t>
      </w:r>
    </w:p>
    <w:p w14:paraId="43615EB9" w14:textId="13A82A75" w:rsidR="00DB423F" w:rsidRPr="00B0515C" w:rsidRDefault="00DB423F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MŠMT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Ministerstvo školství, mládeže a tělovýchovy</w:t>
      </w:r>
    </w:p>
    <w:p w14:paraId="5CC185F3" w14:textId="2DC8D091" w:rsidR="00DB423F" w:rsidRPr="00B0515C" w:rsidRDefault="00DB423F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MZ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Ministerstvo zdravotnictví</w:t>
      </w:r>
    </w:p>
    <w:p w14:paraId="7A17EDD3" w14:textId="1C61C468" w:rsidR="00DB423F" w:rsidRPr="00B0515C" w:rsidRDefault="00DB423F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NZDM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nízkoprahové zařízení pro děti a mládež</w:t>
      </w:r>
    </w:p>
    <w:p w14:paraId="43B173D9" w14:textId="09B62A3F" w:rsidR="00DB423F" w:rsidRPr="00B0515C" w:rsidRDefault="00DB423F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OP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Občanská poradna Charity Opava</w:t>
      </w:r>
    </w:p>
    <w:p w14:paraId="6A00737E" w14:textId="6681352A" w:rsidR="00DB423F" w:rsidRPr="00B0515C" w:rsidRDefault="00DB423F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o.p.s.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obecně prospěšná společnost</w:t>
      </w:r>
    </w:p>
    <w:p w14:paraId="3EC599C3" w14:textId="122FD76D" w:rsidR="00DB423F" w:rsidRPr="00B0515C" w:rsidRDefault="00961033" w:rsidP="00622038">
      <w:pPr>
        <w:rPr>
          <w:rFonts w:ascii="Arial" w:hAnsi="Arial" w:cs="Arial"/>
        </w:rPr>
      </w:pPr>
      <w:r>
        <w:rPr>
          <w:rFonts w:ascii="Arial" w:hAnsi="Arial" w:cs="Arial"/>
        </w:rPr>
        <w:t>OSPOD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oddělení sociálně-</w:t>
      </w:r>
      <w:r w:rsidR="00DB423F" w:rsidRPr="00B0515C">
        <w:rPr>
          <w:rFonts w:ascii="Arial" w:hAnsi="Arial" w:cs="Arial"/>
        </w:rPr>
        <w:t>právní ochrany dětí</w:t>
      </w:r>
    </w:p>
    <w:p w14:paraId="2C7F6145" w14:textId="3DA89C11" w:rsidR="00DB423F" w:rsidRPr="00B0515C" w:rsidRDefault="00DB423F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OSV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odbor sociálních věcí</w:t>
      </w:r>
    </w:p>
    <w:p w14:paraId="34053405" w14:textId="19705149" w:rsidR="00DB423F" w:rsidRPr="00B0515C" w:rsidRDefault="00DB423F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OZP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osoba se zdravotním postižením</w:t>
      </w:r>
    </w:p>
    <w:p w14:paraId="11885C2F" w14:textId="26575280" w:rsidR="00DB423F" w:rsidRPr="00B0515C" w:rsidRDefault="00DB423F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PAS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porucha autistického spektra</w:t>
      </w:r>
    </w:p>
    <w:p w14:paraId="420AFF5F" w14:textId="574A38E3" w:rsidR="00DC2307" w:rsidRPr="00B0515C" w:rsidRDefault="00DC2307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PČR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Policie České republiky</w:t>
      </w:r>
    </w:p>
    <w:p w14:paraId="013B3418" w14:textId="1DFF5677" w:rsidR="00DC2307" w:rsidRPr="00B0515C" w:rsidRDefault="00DC2307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PNO</w:t>
      </w:r>
      <w:r w:rsidR="00D820F2" w:rsidRPr="00B0515C">
        <w:rPr>
          <w:rFonts w:ascii="Arial" w:hAnsi="Arial" w:cs="Arial"/>
        </w:rPr>
        <w:t>, PN</w:t>
      </w:r>
      <w:r w:rsidR="00D820F2" w:rsidRPr="00B0515C">
        <w:rPr>
          <w:rFonts w:ascii="Arial" w:hAnsi="Arial" w:cs="Arial"/>
        </w:rPr>
        <w:tab/>
      </w:r>
      <w:r w:rsidR="00D820F2" w:rsidRPr="00B0515C">
        <w:rPr>
          <w:rFonts w:ascii="Arial" w:hAnsi="Arial" w:cs="Arial"/>
        </w:rPr>
        <w:tab/>
      </w:r>
      <w:r w:rsidR="00D820F2"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>Psychiatrická nemocnice v</w:t>
      </w:r>
      <w:r w:rsidR="00DB423F" w:rsidRPr="00B0515C">
        <w:rPr>
          <w:rFonts w:ascii="Arial" w:hAnsi="Arial" w:cs="Arial"/>
        </w:rPr>
        <w:t> </w:t>
      </w:r>
      <w:r w:rsidRPr="00B0515C">
        <w:rPr>
          <w:rFonts w:ascii="Arial" w:hAnsi="Arial" w:cs="Arial"/>
        </w:rPr>
        <w:t>Opavě</w:t>
      </w:r>
    </w:p>
    <w:p w14:paraId="2AADE292" w14:textId="4CD3DD03" w:rsidR="00DB423F" w:rsidRPr="00B0515C" w:rsidRDefault="00DB423F" w:rsidP="00622038">
      <w:pPr>
        <w:rPr>
          <w:rFonts w:ascii="Arial" w:hAnsi="Arial" w:cs="Arial"/>
        </w:rPr>
      </w:pPr>
      <w:proofErr w:type="spellStart"/>
      <w:proofErr w:type="gramStart"/>
      <w:r w:rsidRPr="00B0515C">
        <w:rPr>
          <w:rFonts w:ascii="Arial" w:hAnsi="Arial" w:cs="Arial"/>
        </w:rPr>
        <w:t>p.o</w:t>
      </w:r>
      <w:proofErr w:type="spellEnd"/>
      <w:r w:rsidRPr="00B0515C">
        <w:rPr>
          <w:rFonts w:ascii="Arial" w:hAnsi="Arial" w:cs="Arial"/>
        </w:rPr>
        <w:t>.</w:t>
      </w:r>
      <w:proofErr w:type="gramEnd"/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příspěvková organizace</w:t>
      </w:r>
    </w:p>
    <w:p w14:paraId="2A81C924" w14:textId="12CB026F" w:rsidR="00DB423F" w:rsidRPr="00B0515C" w:rsidRDefault="00A35994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PS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pracovní skupina</w:t>
      </w:r>
    </w:p>
    <w:p w14:paraId="097DC9BD" w14:textId="207AA933" w:rsidR="00DB423F" w:rsidRPr="00B0515C" w:rsidRDefault="00DB423F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RMO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Rada statutárního města Opavy</w:t>
      </w:r>
    </w:p>
    <w:p w14:paraId="754EFE71" w14:textId="38A0CD8A" w:rsidR="00DB423F" w:rsidRPr="00B0515C" w:rsidRDefault="00DB423F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SKP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středisko krizové pomoci</w:t>
      </w:r>
    </w:p>
    <w:p w14:paraId="408E1B41" w14:textId="1677F930" w:rsidR="00A35994" w:rsidRPr="00B0515C" w:rsidRDefault="00A35994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SMO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statutární město Opava</w:t>
      </w:r>
    </w:p>
    <w:p w14:paraId="557530D6" w14:textId="0430331F" w:rsidR="00DC2307" w:rsidRPr="00B0515C" w:rsidRDefault="00DC2307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SNO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Slezská nemocnice v</w:t>
      </w:r>
      <w:r w:rsidR="00DB423F" w:rsidRPr="00B0515C">
        <w:rPr>
          <w:rFonts w:ascii="Arial" w:hAnsi="Arial" w:cs="Arial"/>
        </w:rPr>
        <w:t> </w:t>
      </w:r>
      <w:r w:rsidRPr="00B0515C">
        <w:rPr>
          <w:rFonts w:ascii="Arial" w:hAnsi="Arial" w:cs="Arial"/>
        </w:rPr>
        <w:t>Opavě</w:t>
      </w:r>
    </w:p>
    <w:p w14:paraId="57B38A0D" w14:textId="12908E97" w:rsidR="00DB423F" w:rsidRPr="00B0515C" w:rsidRDefault="00DB423F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s.r.o.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společnost s ručením omezeným</w:t>
      </w:r>
    </w:p>
    <w:p w14:paraId="54F0529C" w14:textId="133C735A" w:rsidR="00DC2307" w:rsidRDefault="00DC2307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ÚP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Úřad práce v</w:t>
      </w:r>
      <w:r w:rsidR="00EE675C">
        <w:rPr>
          <w:rFonts w:ascii="Arial" w:hAnsi="Arial" w:cs="Arial"/>
        </w:rPr>
        <w:t> </w:t>
      </w:r>
      <w:r w:rsidRPr="00B0515C">
        <w:rPr>
          <w:rFonts w:ascii="Arial" w:hAnsi="Arial" w:cs="Arial"/>
        </w:rPr>
        <w:t>Opavě</w:t>
      </w:r>
    </w:p>
    <w:p w14:paraId="066A5AE1" w14:textId="6419B521" w:rsidR="00EE675C" w:rsidRPr="00B0515C" w:rsidRDefault="00EE675C" w:rsidP="00622038">
      <w:pPr>
        <w:rPr>
          <w:rFonts w:ascii="Arial" w:hAnsi="Arial" w:cs="Arial"/>
        </w:rPr>
      </w:pPr>
      <w:r>
        <w:rPr>
          <w:rFonts w:ascii="Arial" w:hAnsi="Arial" w:cs="Arial"/>
        </w:rPr>
        <w:t>ÚVZD</w:t>
      </w:r>
      <w:r w:rsidR="00BF5886">
        <w:rPr>
          <w:rFonts w:ascii="Arial" w:hAnsi="Arial" w:cs="Arial"/>
        </w:rPr>
        <w:tab/>
      </w:r>
      <w:r w:rsidR="00BF58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E675C">
        <w:rPr>
          <w:rFonts w:ascii="Arial" w:hAnsi="Arial" w:cs="Arial"/>
        </w:rPr>
        <w:t>ústav pro výkon zabezpečovací detence</w:t>
      </w:r>
    </w:p>
    <w:p w14:paraId="58DD0406" w14:textId="77777777" w:rsidR="00752C17" w:rsidRPr="00B0515C" w:rsidRDefault="00752C17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ZMO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Zastupitelstvo statutárního města Opavy</w:t>
      </w:r>
    </w:p>
    <w:p w14:paraId="7206FC61" w14:textId="21D4D3E7" w:rsidR="00752C17" w:rsidRPr="00B0515C" w:rsidRDefault="00752C17" w:rsidP="00622038">
      <w:pPr>
        <w:rPr>
          <w:rFonts w:ascii="Arial" w:hAnsi="Arial" w:cs="Arial"/>
        </w:rPr>
      </w:pPr>
      <w:r w:rsidRPr="00B0515C">
        <w:rPr>
          <w:rFonts w:ascii="Arial" w:hAnsi="Arial" w:cs="Arial"/>
        </w:rPr>
        <w:t>ZP</w:t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zdravotní pojišťovny</w:t>
      </w:r>
      <w:r w:rsidRPr="00B0515C">
        <w:rPr>
          <w:rFonts w:ascii="Arial" w:hAnsi="Arial" w:cs="Arial"/>
        </w:rPr>
        <w:tab/>
      </w:r>
    </w:p>
    <w:p w14:paraId="7CD214A3" w14:textId="03ABC5CC" w:rsidR="00752C17" w:rsidRPr="00B0515C" w:rsidRDefault="00752C17" w:rsidP="00622038">
      <w:pPr>
        <w:rPr>
          <w:rFonts w:ascii="Arial" w:hAnsi="Arial" w:cs="Arial"/>
        </w:rPr>
      </w:pPr>
      <w:proofErr w:type="spellStart"/>
      <w:proofErr w:type="gramStart"/>
      <w:r w:rsidRPr="00B0515C">
        <w:rPr>
          <w:rFonts w:ascii="Arial" w:hAnsi="Arial" w:cs="Arial"/>
        </w:rPr>
        <w:t>z.s</w:t>
      </w:r>
      <w:proofErr w:type="spellEnd"/>
      <w:r w:rsidRPr="00B0515C">
        <w:rPr>
          <w:rFonts w:ascii="Arial" w:hAnsi="Arial" w:cs="Arial"/>
        </w:rPr>
        <w:t>.</w:t>
      </w:r>
      <w:proofErr w:type="gramEnd"/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</w:r>
      <w:r w:rsidRPr="00B0515C">
        <w:rPr>
          <w:rFonts w:ascii="Arial" w:hAnsi="Arial" w:cs="Arial"/>
        </w:rPr>
        <w:tab/>
        <w:t>zapsaný spolek</w:t>
      </w:r>
    </w:p>
    <w:p w14:paraId="69B9D8F6" w14:textId="0A399CC7" w:rsidR="00DB423F" w:rsidRPr="00B0515C" w:rsidRDefault="0038151E" w:rsidP="0062203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z.ú.</w:t>
      </w:r>
      <w:r w:rsidR="00F67345" w:rsidRPr="00B0515C">
        <w:rPr>
          <w:rFonts w:ascii="Arial" w:hAnsi="Arial" w:cs="Arial"/>
        </w:rPr>
        <w:tab/>
      </w:r>
      <w:r w:rsidR="00F67345" w:rsidRPr="00B0515C">
        <w:rPr>
          <w:rFonts w:ascii="Arial" w:hAnsi="Arial" w:cs="Arial"/>
        </w:rPr>
        <w:tab/>
      </w:r>
      <w:r w:rsidR="00F67345" w:rsidRPr="00B0515C">
        <w:rPr>
          <w:rFonts w:ascii="Arial" w:hAnsi="Arial" w:cs="Arial"/>
        </w:rPr>
        <w:tab/>
      </w:r>
      <w:r w:rsidR="00F67345" w:rsidRPr="00B0515C">
        <w:rPr>
          <w:rFonts w:ascii="Arial" w:hAnsi="Arial" w:cs="Arial"/>
        </w:rPr>
        <w:tab/>
      </w:r>
      <w:r>
        <w:rPr>
          <w:rFonts w:ascii="Arial" w:hAnsi="Arial" w:cs="Arial"/>
        </w:rPr>
        <w:t>zapsaný</w:t>
      </w:r>
      <w:proofErr w:type="gramEnd"/>
      <w:r>
        <w:rPr>
          <w:rFonts w:ascii="Arial" w:hAnsi="Arial" w:cs="Arial"/>
        </w:rPr>
        <w:t xml:space="preserve"> ústav</w:t>
      </w:r>
    </w:p>
    <w:p w14:paraId="0258D00E" w14:textId="76EC5F56" w:rsidR="00DC2307" w:rsidRPr="00E16588" w:rsidRDefault="00A774B9" w:rsidP="00622038">
      <w:r>
        <w:tab/>
      </w:r>
      <w:r>
        <w:tab/>
      </w:r>
    </w:p>
    <w:sectPr w:rsidR="00DC2307" w:rsidRPr="00E16588" w:rsidSect="00CA4E7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93" w:right="1134" w:bottom="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C6E00" w14:textId="77777777" w:rsidR="000D5E65" w:rsidRDefault="000D5E65" w:rsidP="000E19A8">
      <w:r>
        <w:separator/>
      </w:r>
    </w:p>
  </w:endnote>
  <w:endnote w:type="continuationSeparator" w:id="0">
    <w:p w14:paraId="462CDE92" w14:textId="77777777" w:rsidR="000D5E65" w:rsidRDefault="000D5E65" w:rsidP="000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0EE76" w14:textId="77777777" w:rsidR="000D5E65" w:rsidRDefault="000D5E65">
    <w:pPr>
      <w:pStyle w:val="Zpat"/>
      <w:jc w:val="right"/>
    </w:pPr>
  </w:p>
  <w:p w14:paraId="3F78EE5F" w14:textId="77777777" w:rsidR="000D5E65" w:rsidRDefault="000D5E6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FAD07" w14:textId="77777777" w:rsidR="000D5E65" w:rsidRDefault="000D5E65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4783">
      <w:rPr>
        <w:noProof/>
      </w:rPr>
      <w:t>46</w:t>
    </w:r>
    <w:r>
      <w:rPr>
        <w:noProof/>
      </w:rPr>
      <w:fldChar w:fldCharType="end"/>
    </w:r>
  </w:p>
  <w:p w14:paraId="685DB4F7" w14:textId="77777777" w:rsidR="000D5E65" w:rsidRDefault="000D5E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C97B" w14:textId="77777777" w:rsidR="000D5E65" w:rsidRDefault="000D5E65" w:rsidP="000E19A8">
      <w:r>
        <w:separator/>
      </w:r>
    </w:p>
  </w:footnote>
  <w:footnote w:type="continuationSeparator" w:id="0">
    <w:p w14:paraId="514659DE" w14:textId="77777777" w:rsidR="000D5E65" w:rsidRDefault="000D5E65" w:rsidP="000E1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0A1A3" w14:textId="3496F86E" w:rsidR="000D5E65" w:rsidRDefault="000D5E6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4FDD3" w14:textId="1EC5633D" w:rsidR="000D5E65" w:rsidRDefault="000D5E6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C23DE" w14:textId="201083A4" w:rsidR="000D5E65" w:rsidRDefault="000D5E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9F68E64A"/>
    <w:name w:val="WW8Num3"/>
    <w:lvl w:ilvl="0">
      <w:start w:val="20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abstractNum w:abstractNumId="1" w15:restartNumberingAfterBreak="0">
    <w:nsid w:val="043D5954"/>
    <w:multiLevelType w:val="hybridMultilevel"/>
    <w:tmpl w:val="9D6224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53949"/>
    <w:multiLevelType w:val="hybridMultilevel"/>
    <w:tmpl w:val="EBEEA5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338A"/>
    <w:multiLevelType w:val="hybridMultilevel"/>
    <w:tmpl w:val="1C88DBA4"/>
    <w:lvl w:ilvl="0" w:tplc="4AE45F8C">
      <w:start w:val="1"/>
      <w:numFmt w:val="decimal"/>
      <w:pStyle w:val="NadpisB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6A36BCD"/>
    <w:multiLevelType w:val="hybridMultilevel"/>
    <w:tmpl w:val="1B2A7F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D77A9"/>
    <w:multiLevelType w:val="hybridMultilevel"/>
    <w:tmpl w:val="04A8DE12"/>
    <w:lvl w:ilvl="0" w:tplc="DD34CBF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147C1A"/>
    <w:multiLevelType w:val="hybridMultilevel"/>
    <w:tmpl w:val="A2E6ED9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6F1A39"/>
    <w:multiLevelType w:val="hybridMultilevel"/>
    <w:tmpl w:val="ED48A22A"/>
    <w:lvl w:ilvl="0" w:tplc="8C8ECFC4">
      <w:start w:val="1"/>
      <w:numFmt w:val="bullet"/>
      <w:pStyle w:val="normlntextKP-odrkyvPS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B102D"/>
    <w:multiLevelType w:val="hybridMultilevel"/>
    <w:tmpl w:val="14E4F722"/>
    <w:lvl w:ilvl="0" w:tplc="658ACE46">
      <w:start w:val="1"/>
      <w:numFmt w:val="bullet"/>
      <w:pStyle w:val="odrkyvtextechKP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39B010F"/>
    <w:multiLevelType w:val="hybridMultilevel"/>
    <w:tmpl w:val="93D6150E"/>
    <w:lvl w:ilvl="0" w:tplc="36CC7F5A">
      <w:numFmt w:val="bullet"/>
      <w:pStyle w:val="aktivityvkp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D2F77"/>
    <w:multiLevelType w:val="hybridMultilevel"/>
    <w:tmpl w:val="C2BE70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85D2E"/>
    <w:multiLevelType w:val="hybridMultilevel"/>
    <w:tmpl w:val="255CBCC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EE5426"/>
    <w:multiLevelType w:val="hybridMultilevel"/>
    <w:tmpl w:val="B22823CE"/>
    <w:lvl w:ilvl="0" w:tplc="6964B5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32C37"/>
    <w:multiLevelType w:val="multilevel"/>
    <w:tmpl w:val="6BEE198E"/>
    <w:lvl w:ilvl="0">
      <w:start w:val="1"/>
      <w:numFmt w:val="upperLetter"/>
      <w:pStyle w:val="Nadpis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1928" w:hanging="12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48C0172"/>
    <w:multiLevelType w:val="hybridMultilevel"/>
    <w:tmpl w:val="7ED8B97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0D3DBD"/>
    <w:multiLevelType w:val="hybridMultilevel"/>
    <w:tmpl w:val="847C1100"/>
    <w:lvl w:ilvl="0" w:tplc="DD34CBF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575D8"/>
    <w:multiLevelType w:val="hybridMultilevel"/>
    <w:tmpl w:val="E48C8B1E"/>
    <w:lvl w:ilvl="0" w:tplc="AA32BC46">
      <w:start w:val="1"/>
      <w:numFmt w:val="decimal"/>
      <w:pStyle w:val="NadpisC"/>
      <w:lvlText w:val="%1.1"/>
      <w:lvlJc w:val="left"/>
      <w:pPr>
        <w:ind w:left="140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4E901CFB"/>
    <w:multiLevelType w:val="hybridMultilevel"/>
    <w:tmpl w:val="2E363E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84DB0"/>
    <w:multiLevelType w:val="hybridMultilevel"/>
    <w:tmpl w:val="547ED7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02FE7"/>
    <w:multiLevelType w:val="hybridMultilevel"/>
    <w:tmpl w:val="DF627242"/>
    <w:lvl w:ilvl="0" w:tplc="DA1CF698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04800"/>
    <w:multiLevelType w:val="hybridMultilevel"/>
    <w:tmpl w:val="8D3EFC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031E13"/>
    <w:multiLevelType w:val="hybridMultilevel"/>
    <w:tmpl w:val="3A7E6366"/>
    <w:lvl w:ilvl="0" w:tplc="B120B1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277A6"/>
    <w:multiLevelType w:val="hybridMultilevel"/>
    <w:tmpl w:val="7466DC94"/>
    <w:lvl w:ilvl="0" w:tplc="E1341E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678F3"/>
    <w:multiLevelType w:val="hybridMultilevel"/>
    <w:tmpl w:val="7330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82C8D"/>
    <w:multiLevelType w:val="hybridMultilevel"/>
    <w:tmpl w:val="ED824C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575E7"/>
    <w:multiLevelType w:val="hybridMultilevel"/>
    <w:tmpl w:val="1004DE26"/>
    <w:lvl w:ilvl="0" w:tplc="0ADE4C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06A59"/>
    <w:multiLevelType w:val="hybridMultilevel"/>
    <w:tmpl w:val="5EE605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20CDC"/>
    <w:multiLevelType w:val="hybridMultilevel"/>
    <w:tmpl w:val="25545872"/>
    <w:lvl w:ilvl="0" w:tplc="7F0A48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E30EF"/>
    <w:multiLevelType w:val="multilevel"/>
    <w:tmpl w:val="6A221A98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2"/>
      <w:numFmt w:val="decimal"/>
      <w:pStyle w:val="Styl7"/>
      <w:isLgl/>
      <w:lvlText w:val="%1.%2"/>
      <w:lvlJc w:val="left"/>
      <w:pPr>
        <w:ind w:left="110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4"/>
  </w:num>
  <w:num w:numId="4">
    <w:abstractNumId w:val="16"/>
  </w:num>
  <w:num w:numId="5">
    <w:abstractNumId w:val="3"/>
  </w:num>
  <w:num w:numId="6">
    <w:abstractNumId w:val="7"/>
  </w:num>
  <w:num w:numId="7">
    <w:abstractNumId w:val="17"/>
  </w:num>
  <w:num w:numId="8">
    <w:abstractNumId w:val="6"/>
  </w:num>
  <w:num w:numId="9">
    <w:abstractNumId w:val="23"/>
  </w:num>
  <w:num w:numId="10">
    <w:abstractNumId w:val="27"/>
  </w:num>
  <w:num w:numId="11">
    <w:abstractNumId w:val="9"/>
  </w:num>
  <w:num w:numId="12">
    <w:abstractNumId w:val="5"/>
  </w:num>
  <w:num w:numId="13">
    <w:abstractNumId w:val="15"/>
  </w:num>
  <w:num w:numId="14">
    <w:abstractNumId w:val="21"/>
  </w:num>
  <w:num w:numId="15">
    <w:abstractNumId w:val="22"/>
  </w:num>
  <w:num w:numId="16">
    <w:abstractNumId w:val="19"/>
  </w:num>
  <w:num w:numId="17">
    <w:abstractNumId w:val="25"/>
  </w:num>
  <w:num w:numId="18">
    <w:abstractNumId w:val="11"/>
  </w:num>
  <w:num w:numId="19">
    <w:abstractNumId w:val="14"/>
  </w:num>
  <w:num w:numId="20">
    <w:abstractNumId w:val="4"/>
  </w:num>
  <w:num w:numId="21">
    <w:abstractNumId w:val="28"/>
  </w:num>
  <w:num w:numId="22">
    <w:abstractNumId w:val="2"/>
  </w:num>
  <w:num w:numId="23">
    <w:abstractNumId w:val="10"/>
  </w:num>
  <w:num w:numId="24">
    <w:abstractNumId w:val="8"/>
  </w:num>
  <w:num w:numId="25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2"/>
  </w:num>
  <w:num w:numId="28">
    <w:abstractNumId w:val="22"/>
  </w:num>
  <w:num w:numId="29">
    <w:abstractNumId w:val="9"/>
  </w:num>
  <w:num w:numId="30">
    <w:abstractNumId w:val="16"/>
  </w:num>
  <w:num w:numId="31">
    <w:abstractNumId w:val="16"/>
  </w:num>
  <w:num w:numId="32">
    <w:abstractNumId w:val="28"/>
    <w:lvlOverride w:ilvl="0">
      <w:startOverride w:val="2"/>
    </w:lvlOverride>
    <w:lvlOverride w:ilvl="1">
      <w:startOverride w:val="1"/>
    </w:lvlOverride>
  </w:num>
  <w:num w:numId="33">
    <w:abstractNumId w:val="28"/>
  </w:num>
  <w:num w:numId="34">
    <w:abstractNumId w:val="28"/>
  </w:num>
  <w:num w:numId="35">
    <w:abstractNumId w:val="28"/>
  </w:num>
  <w:num w:numId="36">
    <w:abstractNumId w:val="28"/>
  </w:num>
  <w:num w:numId="37">
    <w:abstractNumId w:val="28"/>
  </w:num>
  <w:num w:numId="38">
    <w:abstractNumId w:val="28"/>
  </w:num>
  <w:num w:numId="39">
    <w:abstractNumId w:val="28"/>
  </w:num>
  <w:num w:numId="40">
    <w:abstractNumId w:val="3"/>
  </w:num>
  <w:num w:numId="41">
    <w:abstractNumId w:val="9"/>
  </w:num>
  <w:num w:numId="42">
    <w:abstractNumId w:val="26"/>
  </w:num>
  <w:num w:numId="43">
    <w:abstractNumId w:val="20"/>
  </w:num>
  <w:num w:numId="44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F9"/>
    <w:rsid w:val="000003BF"/>
    <w:rsid w:val="00001353"/>
    <w:rsid w:val="000019B9"/>
    <w:rsid w:val="00003DD5"/>
    <w:rsid w:val="000045F1"/>
    <w:rsid w:val="00004B64"/>
    <w:rsid w:val="00004B70"/>
    <w:rsid w:val="000064A2"/>
    <w:rsid w:val="00007197"/>
    <w:rsid w:val="00010328"/>
    <w:rsid w:val="00012D92"/>
    <w:rsid w:val="000134C4"/>
    <w:rsid w:val="00015F4C"/>
    <w:rsid w:val="00016833"/>
    <w:rsid w:val="00020201"/>
    <w:rsid w:val="00021A80"/>
    <w:rsid w:val="00022DF1"/>
    <w:rsid w:val="000237D1"/>
    <w:rsid w:val="00024511"/>
    <w:rsid w:val="00024DD6"/>
    <w:rsid w:val="00024FDF"/>
    <w:rsid w:val="00025585"/>
    <w:rsid w:val="00025B87"/>
    <w:rsid w:val="00025CA2"/>
    <w:rsid w:val="00026850"/>
    <w:rsid w:val="00030746"/>
    <w:rsid w:val="00031D1E"/>
    <w:rsid w:val="000322BE"/>
    <w:rsid w:val="0003461C"/>
    <w:rsid w:val="00034D1D"/>
    <w:rsid w:val="0003656F"/>
    <w:rsid w:val="0004153E"/>
    <w:rsid w:val="00041F31"/>
    <w:rsid w:val="00043CA0"/>
    <w:rsid w:val="00044749"/>
    <w:rsid w:val="00044B7A"/>
    <w:rsid w:val="00045D41"/>
    <w:rsid w:val="000470F0"/>
    <w:rsid w:val="00047268"/>
    <w:rsid w:val="00047CE6"/>
    <w:rsid w:val="000506ED"/>
    <w:rsid w:val="000511D9"/>
    <w:rsid w:val="000513BE"/>
    <w:rsid w:val="00051811"/>
    <w:rsid w:val="000534FA"/>
    <w:rsid w:val="00053A95"/>
    <w:rsid w:val="00053E18"/>
    <w:rsid w:val="000556BB"/>
    <w:rsid w:val="00067F51"/>
    <w:rsid w:val="0007109B"/>
    <w:rsid w:val="00071A3C"/>
    <w:rsid w:val="0007244C"/>
    <w:rsid w:val="0007324D"/>
    <w:rsid w:val="00073938"/>
    <w:rsid w:val="000741FF"/>
    <w:rsid w:val="00074743"/>
    <w:rsid w:val="00076E1C"/>
    <w:rsid w:val="00076E96"/>
    <w:rsid w:val="000770AC"/>
    <w:rsid w:val="000772CC"/>
    <w:rsid w:val="000773ED"/>
    <w:rsid w:val="00081374"/>
    <w:rsid w:val="0008157E"/>
    <w:rsid w:val="000817AE"/>
    <w:rsid w:val="0008299B"/>
    <w:rsid w:val="00083D8B"/>
    <w:rsid w:val="00085573"/>
    <w:rsid w:val="00085CF8"/>
    <w:rsid w:val="000878F7"/>
    <w:rsid w:val="00087E85"/>
    <w:rsid w:val="00087ECF"/>
    <w:rsid w:val="000900F9"/>
    <w:rsid w:val="00090497"/>
    <w:rsid w:val="000930E5"/>
    <w:rsid w:val="00095D3C"/>
    <w:rsid w:val="000A0C18"/>
    <w:rsid w:val="000A1835"/>
    <w:rsid w:val="000A1890"/>
    <w:rsid w:val="000A3DD4"/>
    <w:rsid w:val="000A53AF"/>
    <w:rsid w:val="000A5DD0"/>
    <w:rsid w:val="000A5EA1"/>
    <w:rsid w:val="000A6066"/>
    <w:rsid w:val="000A6FA0"/>
    <w:rsid w:val="000A7622"/>
    <w:rsid w:val="000B0BAE"/>
    <w:rsid w:val="000B1157"/>
    <w:rsid w:val="000B1E6F"/>
    <w:rsid w:val="000B2301"/>
    <w:rsid w:val="000B2A71"/>
    <w:rsid w:val="000B2BAC"/>
    <w:rsid w:val="000B3EC7"/>
    <w:rsid w:val="000B4036"/>
    <w:rsid w:val="000B4EBF"/>
    <w:rsid w:val="000B5363"/>
    <w:rsid w:val="000B5403"/>
    <w:rsid w:val="000B6347"/>
    <w:rsid w:val="000C0522"/>
    <w:rsid w:val="000C08F0"/>
    <w:rsid w:val="000C0DC7"/>
    <w:rsid w:val="000C14DB"/>
    <w:rsid w:val="000C1AB9"/>
    <w:rsid w:val="000C45BD"/>
    <w:rsid w:val="000C4FB2"/>
    <w:rsid w:val="000C58AE"/>
    <w:rsid w:val="000C5904"/>
    <w:rsid w:val="000C5F94"/>
    <w:rsid w:val="000C7F03"/>
    <w:rsid w:val="000D0225"/>
    <w:rsid w:val="000D0EEA"/>
    <w:rsid w:val="000D20B1"/>
    <w:rsid w:val="000D2A58"/>
    <w:rsid w:val="000D4B45"/>
    <w:rsid w:val="000D51D1"/>
    <w:rsid w:val="000D5E65"/>
    <w:rsid w:val="000D7627"/>
    <w:rsid w:val="000E19A8"/>
    <w:rsid w:val="000E1A5F"/>
    <w:rsid w:val="000E20BE"/>
    <w:rsid w:val="000E5E3B"/>
    <w:rsid w:val="000E7090"/>
    <w:rsid w:val="000F016E"/>
    <w:rsid w:val="000F1313"/>
    <w:rsid w:val="000F1914"/>
    <w:rsid w:val="000F1E09"/>
    <w:rsid w:val="000F218D"/>
    <w:rsid w:val="000F2993"/>
    <w:rsid w:val="000F533B"/>
    <w:rsid w:val="000F6801"/>
    <w:rsid w:val="000F680A"/>
    <w:rsid w:val="001029FA"/>
    <w:rsid w:val="00103685"/>
    <w:rsid w:val="00103F54"/>
    <w:rsid w:val="00104790"/>
    <w:rsid w:val="00106046"/>
    <w:rsid w:val="00106900"/>
    <w:rsid w:val="00107689"/>
    <w:rsid w:val="00107AB3"/>
    <w:rsid w:val="00107EB0"/>
    <w:rsid w:val="00111BD6"/>
    <w:rsid w:val="0011344D"/>
    <w:rsid w:val="00113A84"/>
    <w:rsid w:val="00114375"/>
    <w:rsid w:val="001151F5"/>
    <w:rsid w:val="0011716B"/>
    <w:rsid w:val="00117562"/>
    <w:rsid w:val="00117A75"/>
    <w:rsid w:val="001203C9"/>
    <w:rsid w:val="00120BB6"/>
    <w:rsid w:val="00122652"/>
    <w:rsid w:val="001237A2"/>
    <w:rsid w:val="001255AF"/>
    <w:rsid w:val="00126DAF"/>
    <w:rsid w:val="00127B34"/>
    <w:rsid w:val="00130793"/>
    <w:rsid w:val="001312F8"/>
    <w:rsid w:val="001341A7"/>
    <w:rsid w:val="00136837"/>
    <w:rsid w:val="00137027"/>
    <w:rsid w:val="00141E5D"/>
    <w:rsid w:val="00143555"/>
    <w:rsid w:val="00145371"/>
    <w:rsid w:val="001453EF"/>
    <w:rsid w:val="00145650"/>
    <w:rsid w:val="00151399"/>
    <w:rsid w:val="00151C8C"/>
    <w:rsid w:val="001540DC"/>
    <w:rsid w:val="00160D74"/>
    <w:rsid w:val="001617F6"/>
    <w:rsid w:val="001626E4"/>
    <w:rsid w:val="00163294"/>
    <w:rsid w:val="001669B7"/>
    <w:rsid w:val="00166D5D"/>
    <w:rsid w:val="00167A48"/>
    <w:rsid w:val="00167DCE"/>
    <w:rsid w:val="00170114"/>
    <w:rsid w:val="0017090A"/>
    <w:rsid w:val="0017111E"/>
    <w:rsid w:val="001717F1"/>
    <w:rsid w:val="0017337B"/>
    <w:rsid w:val="00173AC5"/>
    <w:rsid w:val="00173E25"/>
    <w:rsid w:val="00175C68"/>
    <w:rsid w:val="001760EC"/>
    <w:rsid w:val="00176506"/>
    <w:rsid w:val="00176973"/>
    <w:rsid w:val="00177BCF"/>
    <w:rsid w:val="00180808"/>
    <w:rsid w:val="0018098B"/>
    <w:rsid w:val="00180FA0"/>
    <w:rsid w:val="0018189E"/>
    <w:rsid w:val="00181B05"/>
    <w:rsid w:val="00182B52"/>
    <w:rsid w:val="00183F28"/>
    <w:rsid w:val="00184499"/>
    <w:rsid w:val="00184F77"/>
    <w:rsid w:val="0018669A"/>
    <w:rsid w:val="001870AE"/>
    <w:rsid w:val="0018785E"/>
    <w:rsid w:val="001913CC"/>
    <w:rsid w:val="00193E30"/>
    <w:rsid w:val="00195D0F"/>
    <w:rsid w:val="001961AC"/>
    <w:rsid w:val="00196BBF"/>
    <w:rsid w:val="00197FC6"/>
    <w:rsid w:val="001A2AD9"/>
    <w:rsid w:val="001A3879"/>
    <w:rsid w:val="001A3B0D"/>
    <w:rsid w:val="001A4087"/>
    <w:rsid w:val="001A4BB9"/>
    <w:rsid w:val="001A51A9"/>
    <w:rsid w:val="001A70EC"/>
    <w:rsid w:val="001A7702"/>
    <w:rsid w:val="001B05BC"/>
    <w:rsid w:val="001B0A2D"/>
    <w:rsid w:val="001B1141"/>
    <w:rsid w:val="001B180D"/>
    <w:rsid w:val="001B3246"/>
    <w:rsid w:val="001B327C"/>
    <w:rsid w:val="001B5033"/>
    <w:rsid w:val="001B50E3"/>
    <w:rsid w:val="001B5760"/>
    <w:rsid w:val="001B6F7D"/>
    <w:rsid w:val="001B7918"/>
    <w:rsid w:val="001C0695"/>
    <w:rsid w:val="001C21D9"/>
    <w:rsid w:val="001C37CA"/>
    <w:rsid w:val="001C3809"/>
    <w:rsid w:val="001C3E28"/>
    <w:rsid w:val="001C50CE"/>
    <w:rsid w:val="001C5F81"/>
    <w:rsid w:val="001C7109"/>
    <w:rsid w:val="001D08BA"/>
    <w:rsid w:val="001D0A7E"/>
    <w:rsid w:val="001D11C4"/>
    <w:rsid w:val="001D1EA4"/>
    <w:rsid w:val="001D2EA3"/>
    <w:rsid w:val="001D36ED"/>
    <w:rsid w:val="001D38DE"/>
    <w:rsid w:val="001D3E80"/>
    <w:rsid w:val="001D4016"/>
    <w:rsid w:val="001D412D"/>
    <w:rsid w:val="001D4C60"/>
    <w:rsid w:val="001D5C40"/>
    <w:rsid w:val="001D5C64"/>
    <w:rsid w:val="001D5F51"/>
    <w:rsid w:val="001D6448"/>
    <w:rsid w:val="001D6CC4"/>
    <w:rsid w:val="001D7C23"/>
    <w:rsid w:val="001E0735"/>
    <w:rsid w:val="001E10BA"/>
    <w:rsid w:val="001E1171"/>
    <w:rsid w:val="001E23D2"/>
    <w:rsid w:val="001E2AB7"/>
    <w:rsid w:val="001E4DEA"/>
    <w:rsid w:val="001E5B06"/>
    <w:rsid w:val="001E6E9E"/>
    <w:rsid w:val="001E77F3"/>
    <w:rsid w:val="001F01F5"/>
    <w:rsid w:val="001F2F44"/>
    <w:rsid w:val="001F3239"/>
    <w:rsid w:val="001F484A"/>
    <w:rsid w:val="001F4874"/>
    <w:rsid w:val="001F4FD5"/>
    <w:rsid w:val="001F59A7"/>
    <w:rsid w:val="001F6A3E"/>
    <w:rsid w:val="0020172A"/>
    <w:rsid w:val="002019E7"/>
    <w:rsid w:val="00201BF8"/>
    <w:rsid w:val="00202A3A"/>
    <w:rsid w:val="0020357E"/>
    <w:rsid w:val="00203DBB"/>
    <w:rsid w:val="00203F0B"/>
    <w:rsid w:val="00204383"/>
    <w:rsid w:val="00204B7B"/>
    <w:rsid w:val="00207D2D"/>
    <w:rsid w:val="0021033E"/>
    <w:rsid w:val="0021210B"/>
    <w:rsid w:val="0021214F"/>
    <w:rsid w:val="00212A88"/>
    <w:rsid w:val="00212A97"/>
    <w:rsid w:val="0021499B"/>
    <w:rsid w:val="0021671C"/>
    <w:rsid w:val="00216C6D"/>
    <w:rsid w:val="00216E00"/>
    <w:rsid w:val="00217D1E"/>
    <w:rsid w:val="0022060A"/>
    <w:rsid w:val="00220A0E"/>
    <w:rsid w:val="0022438E"/>
    <w:rsid w:val="0022490E"/>
    <w:rsid w:val="00224B8A"/>
    <w:rsid w:val="00224CDE"/>
    <w:rsid w:val="00225476"/>
    <w:rsid w:val="002257E3"/>
    <w:rsid w:val="00227364"/>
    <w:rsid w:val="002276C2"/>
    <w:rsid w:val="00227946"/>
    <w:rsid w:val="0023106A"/>
    <w:rsid w:val="002318AA"/>
    <w:rsid w:val="0023203E"/>
    <w:rsid w:val="00234281"/>
    <w:rsid w:val="0023445A"/>
    <w:rsid w:val="00234E31"/>
    <w:rsid w:val="00235326"/>
    <w:rsid w:val="00236648"/>
    <w:rsid w:val="0023696C"/>
    <w:rsid w:val="002377E5"/>
    <w:rsid w:val="00240387"/>
    <w:rsid w:val="00240C02"/>
    <w:rsid w:val="002425C8"/>
    <w:rsid w:val="00243EF4"/>
    <w:rsid w:val="002450DE"/>
    <w:rsid w:val="00245EC9"/>
    <w:rsid w:val="0024611B"/>
    <w:rsid w:val="002465C8"/>
    <w:rsid w:val="002469D2"/>
    <w:rsid w:val="00247B8C"/>
    <w:rsid w:val="00247DC5"/>
    <w:rsid w:val="00251E59"/>
    <w:rsid w:val="0025292C"/>
    <w:rsid w:val="00252DD6"/>
    <w:rsid w:val="002542A3"/>
    <w:rsid w:val="00257897"/>
    <w:rsid w:val="00257D0C"/>
    <w:rsid w:val="002628CA"/>
    <w:rsid w:val="00264970"/>
    <w:rsid w:val="00264B9A"/>
    <w:rsid w:val="00264C83"/>
    <w:rsid w:val="002669C7"/>
    <w:rsid w:val="0027179C"/>
    <w:rsid w:val="00271C2B"/>
    <w:rsid w:val="00271D67"/>
    <w:rsid w:val="00272915"/>
    <w:rsid w:val="00274011"/>
    <w:rsid w:val="002741A4"/>
    <w:rsid w:val="0027480F"/>
    <w:rsid w:val="00274C68"/>
    <w:rsid w:val="0027510F"/>
    <w:rsid w:val="00276EAC"/>
    <w:rsid w:val="00277023"/>
    <w:rsid w:val="00281F34"/>
    <w:rsid w:val="002825B6"/>
    <w:rsid w:val="002840FB"/>
    <w:rsid w:val="002846E0"/>
    <w:rsid w:val="002912D3"/>
    <w:rsid w:val="00291F8E"/>
    <w:rsid w:val="00295487"/>
    <w:rsid w:val="002957A5"/>
    <w:rsid w:val="00295B64"/>
    <w:rsid w:val="0029723A"/>
    <w:rsid w:val="002A2880"/>
    <w:rsid w:val="002A314E"/>
    <w:rsid w:val="002A6130"/>
    <w:rsid w:val="002A61A3"/>
    <w:rsid w:val="002A6461"/>
    <w:rsid w:val="002A6B98"/>
    <w:rsid w:val="002B1882"/>
    <w:rsid w:val="002B1DC3"/>
    <w:rsid w:val="002B3706"/>
    <w:rsid w:val="002B4288"/>
    <w:rsid w:val="002B4E7A"/>
    <w:rsid w:val="002B61BF"/>
    <w:rsid w:val="002C1514"/>
    <w:rsid w:val="002C26BE"/>
    <w:rsid w:val="002C3677"/>
    <w:rsid w:val="002C431F"/>
    <w:rsid w:val="002C4EBF"/>
    <w:rsid w:val="002D04D5"/>
    <w:rsid w:val="002D050D"/>
    <w:rsid w:val="002D072C"/>
    <w:rsid w:val="002D077C"/>
    <w:rsid w:val="002D0A0D"/>
    <w:rsid w:val="002D3925"/>
    <w:rsid w:val="002D4893"/>
    <w:rsid w:val="002D5002"/>
    <w:rsid w:val="002D51A6"/>
    <w:rsid w:val="002E19B0"/>
    <w:rsid w:val="002E44B8"/>
    <w:rsid w:val="002E4CB7"/>
    <w:rsid w:val="002E4D71"/>
    <w:rsid w:val="002E597E"/>
    <w:rsid w:val="002E67ED"/>
    <w:rsid w:val="002E6EBC"/>
    <w:rsid w:val="002E72AD"/>
    <w:rsid w:val="002F0499"/>
    <w:rsid w:val="002F05ED"/>
    <w:rsid w:val="002F27EC"/>
    <w:rsid w:val="002F2942"/>
    <w:rsid w:val="002F3FE3"/>
    <w:rsid w:val="002F4CB2"/>
    <w:rsid w:val="002F50EE"/>
    <w:rsid w:val="002F64DC"/>
    <w:rsid w:val="002F700F"/>
    <w:rsid w:val="002F7BA0"/>
    <w:rsid w:val="002F7F92"/>
    <w:rsid w:val="0030105D"/>
    <w:rsid w:val="003027BB"/>
    <w:rsid w:val="00302A68"/>
    <w:rsid w:val="003044BB"/>
    <w:rsid w:val="003051D1"/>
    <w:rsid w:val="003055E9"/>
    <w:rsid w:val="00305FBF"/>
    <w:rsid w:val="0030647D"/>
    <w:rsid w:val="003067A7"/>
    <w:rsid w:val="0030682E"/>
    <w:rsid w:val="00306BE0"/>
    <w:rsid w:val="00307643"/>
    <w:rsid w:val="00310883"/>
    <w:rsid w:val="003120A7"/>
    <w:rsid w:val="003125F0"/>
    <w:rsid w:val="00313066"/>
    <w:rsid w:val="00313B51"/>
    <w:rsid w:val="003147B3"/>
    <w:rsid w:val="003165A8"/>
    <w:rsid w:val="00316CE7"/>
    <w:rsid w:val="00316D69"/>
    <w:rsid w:val="00316E2B"/>
    <w:rsid w:val="003177AF"/>
    <w:rsid w:val="00317A2B"/>
    <w:rsid w:val="003204EF"/>
    <w:rsid w:val="0032078C"/>
    <w:rsid w:val="00320F4A"/>
    <w:rsid w:val="00321581"/>
    <w:rsid w:val="00321AC9"/>
    <w:rsid w:val="00321CE3"/>
    <w:rsid w:val="00322C01"/>
    <w:rsid w:val="00323069"/>
    <w:rsid w:val="003234E5"/>
    <w:rsid w:val="00325E5A"/>
    <w:rsid w:val="00326AA3"/>
    <w:rsid w:val="00327184"/>
    <w:rsid w:val="0033077F"/>
    <w:rsid w:val="00331A04"/>
    <w:rsid w:val="00331FB7"/>
    <w:rsid w:val="00332948"/>
    <w:rsid w:val="00333D07"/>
    <w:rsid w:val="00335B76"/>
    <w:rsid w:val="00336853"/>
    <w:rsid w:val="00336F04"/>
    <w:rsid w:val="0033789A"/>
    <w:rsid w:val="003408A7"/>
    <w:rsid w:val="00341665"/>
    <w:rsid w:val="00341C99"/>
    <w:rsid w:val="00341EA1"/>
    <w:rsid w:val="00344786"/>
    <w:rsid w:val="00345DCB"/>
    <w:rsid w:val="003471A6"/>
    <w:rsid w:val="00347237"/>
    <w:rsid w:val="003473C6"/>
    <w:rsid w:val="00350234"/>
    <w:rsid w:val="003517C0"/>
    <w:rsid w:val="00353689"/>
    <w:rsid w:val="00353B4D"/>
    <w:rsid w:val="00354456"/>
    <w:rsid w:val="0035639D"/>
    <w:rsid w:val="00356B5F"/>
    <w:rsid w:val="00357711"/>
    <w:rsid w:val="00360EA3"/>
    <w:rsid w:val="00361A67"/>
    <w:rsid w:val="00362D4F"/>
    <w:rsid w:val="003636D3"/>
    <w:rsid w:val="003663BF"/>
    <w:rsid w:val="0036702F"/>
    <w:rsid w:val="0037000A"/>
    <w:rsid w:val="0037010A"/>
    <w:rsid w:val="003725C0"/>
    <w:rsid w:val="00374358"/>
    <w:rsid w:val="00376D2C"/>
    <w:rsid w:val="00377387"/>
    <w:rsid w:val="003779FA"/>
    <w:rsid w:val="00380EA6"/>
    <w:rsid w:val="0038151E"/>
    <w:rsid w:val="003820A6"/>
    <w:rsid w:val="00384DCA"/>
    <w:rsid w:val="00384DFE"/>
    <w:rsid w:val="00385469"/>
    <w:rsid w:val="00385D8F"/>
    <w:rsid w:val="0038717B"/>
    <w:rsid w:val="00390175"/>
    <w:rsid w:val="00390B96"/>
    <w:rsid w:val="00393E0A"/>
    <w:rsid w:val="00395D90"/>
    <w:rsid w:val="00395EC3"/>
    <w:rsid w:val="00396C08"/>
    <w:rsid w:val="003A057C"/>
    <w:rsid w:val="003A0837"/>
    <w:rsid w:val="003A08DA"/>
    <w:rsid w:val="003A1EEB"/>
    <w:rsid w:val="003A2412"/>
    <w:rsid w:val="003A2C29"/>
    <w:rsid w:val="003A3061"/>
    <w:rsid w:val="003A42CF"/>
    <w:rsid w:val="003A5CFC"/>
    <w:rsid w:val="003A5D50"/>
    <w:rsid w:val="003A6F1F"/>
    <w:rsid w:val="003A72BD"/>
    <w:rsid w:val="003B0277"/>
    <w:rsid w:val="003B06AD"/>
    <w:rsid w:val="003B0A80"/>
    <w:rsid w:val="003B1213"/>
    <w:rsid w:val="003B2704"/>
    <w:rsid w:val="003B372F"/>
    <w:rsid w:val="003B4A3E"/>
    <w:rsid w:val="003B51ED"/>
    <w:rsid w:val="003B5C8D"/>
    <w:rsid w:val="003C13F1"/>
    <w:rsid w:val="003C15C8"/>
    <w:rsid w:val="003C1D92"/>
    <w:rsid w:val="003C2EF3"/>
    <w:rsid w:val="003C3161"/>
    <w:rsid w:val="003C33F4"/>
    <w:rsid w:val="003C4105"/>
    <w:rsid w:val="003C4741"/>
    <w:rsid w:val="003C5404"/>
    <w:rsid w:val="003C5736"/>
    <w:rsid w:val="003C633B"/>
    <w:rsid w:val="003C6B75"/>
    <w:rsid w:val="003C7CAC"/>
    <w:rsid w:val="003D05FF"/>
    <w:rsid w:val="003D062E"/>
    <w:rsid w:val="003D16AC"/>
    <w:rsid w:val="003D1FE2"/>
    <w:rsid w:val="003D2323"/>
    <w:rsid w:val="003D258A"/>
    <w:rsid w:val="003D32F8"/>
    <w:rsid w:val="003D35E0"/>
    <w:rsid w:val="003D420A"/>
    <w:rsid w:val="003D4F87"/>
    <w:rsid w:val="003D68E9"/>
    <w:rsid w:val="003D6E74"/>
    <w:rsid w:val="003E08AB"/>
    <w:rsid w:val="003E0A7E"/>
    <w:rsid w:val="003E0CA3"/>
    <w:rsid w:val="003E162A"/>
    <w:rsid w:val="003E1BD4"/>
    <w:rsid w:val="003E450C"/>
    <w:rsid w:val="003E45F4"/>
    <w:rsid w:val="003E58A6"/>
    <w:rsid w:val="003E5F5E"/>
    <w:rsid w:val="003E6322"/>
    <w:rsid w:val="003E63CC"/>
    <w:rsid w:val="003E711A"/>
    <w:rsid w:val="003E797E"/>
    <w:rsid w:val="003F0095"/>
    <w:rsid w:val="003F1357"/>
    <w:rsid w:val="003F1580"/>
    <w:rsid w:val="003F2BF4"/>
    <w:rsid w:val="003F2E2C"/>
    <w:rsid w:val="003F3BA4"/>
    <w:rsid w:val="003F3CC0"/>
    <w:rsid w:val="003F3D24"/>
    <w:rsid w:val="003F4912"/>
    <w:rsid w:val="003F4C4F"/>
    <w:rsid w:val="003F557F"/>
    <w:rsid w:val="003F5B3C"/>
    <w:rsid w:val="00400018"/>
    <w:rsid w:val="00402007"/>
    <w:rsid w:val="00402633"/>
    <w:rsid w:val="00402B07"/>
    <w:rsid w:val="00403B76"/>
    <w:rsid w:val="00404A32"/>
    <w:rsid w:val="00404BF7"/>
    <w:rsid w:val="00404E16"/>
    <w:rsid w:val="00407BC6"/>
    <w:rsid w:val="004106C4"/>
    <w:rsid w:val="0041092B"/>
    <w:rsid w:val="0041258C"/>
    <w:rsid w:val="004126FD"/>
    <w:rsid w:val="004140C0"/>
    <w:rsid w:val="00415C95"/>
    <w:rsid w:val="0042020C"/>
    <w:rsid w:val="0042036B"/>
    <w:rsid w:val="00420CA5"/>
    <w:rsid w:val="0042229C"/>
    <w:rsid w:val="00423712"/>
    <w:rsid w:val="0042407A"/>
    <w:rsid w:val="00424651"/>
    <w:rsid w:val="00425369"/>
    <w:rsid w:val="0042581D"/>
    <w:rsid w:val="004266A3"/>
    <w:rsid w:val="00426F75"/>
    <w:rsid w:val="00426F79"/>
    <w:rsid w:val="004270CF"/>
    <w:rsid w:val="004279F8"/>
    <w:rsid w:val="00427FC7"/>
    <w:rsid w:val="004304BF"/>
    <w:rsid w:val="00432EF0"/>
    <w:rsid w:val="0043311E"/>
    <w:rsid w:val="00433298"/>
    <w:rsid w:val="0043672E"/>
    <w:rsid w:val="00442097"/>
    <w:rsid w:val="004459F3"/>
    <w:rsid w:val="0044622B"/>
    <w:rsid w:val="00446A63"/>
    <w:rsid w:val="00446C15"/>
    <w:rsid w:val="00450C36"/>
    <w:rsid w:val="00453FC6"/>
    <w:rsid w:val="0045486F"/>
    <w:rsid w:val="00457659"/>
    <w:rsid w:val="00457D4B"/>
    <w:rsid w:val="00457DBE"/>
    <w:rsid w:val="004601A1"/>
    <w:rsid w:val="00462247"/>
    <w:rsid w:val="00462CE0"/>
    <w:rsid w:val="00464171"/>
    <w:rsid w:val="0046512F"/>
    <w:rsid w:val="004702B1"/>
    <w:rsid w:val="0047045B"/>
    <w:rsid w:val="00470F66"/>
    <w:rsid w:val="00472BE2"/>
    <w:rsid w:val="00473DD3"/>
    <w:rsid w:val="00474923"/>
    <w:rsid w:val="00477C60"/>
    <w:rsid w:val="004802EB"/>
    <w:rsid w:val="0048207A"/>
    <w:rsid w:val="00483400"/>
    <w:rsid w:val="0048380F"/>
    <w:rsid w:val="00483833"/>
    <w:rsid w:val="004859FA"/>
    <w:rsid w:val="00485BF3"/>
    <w:rsid w:val="00485C07"/>
    <w:rsid w:val="00490E53"/>
    <w:rsid w:val="00491A1F"/>
    <w:rsid w:val="00491E65"/>
    <w:rsid w:val="00492247"/>
    <w:rsid w:val="004924B8"/>
    <w:rsid w:val="00493D49"/>
    <w:rsid w:val="00494A2F"/>
    <w:rsid w:val="004958B9"/>
    <w:rsid w:val="004966FA"/>
    <w:rsid w:val="004A2B7E"/>
    <w:rsid w:val="004A33BB"/>
    <w:rsid w:val="004A4372"/>
    <w:rsid w:val="004A5718"/>
    <w:rsid w:val="004A6650"/>
    <w:rsid w:val="004B077B"/>
    <w:rsid w:val="004B13F9"/>
    <w:rsid w:val="004B15C9"/>
    <w:rsid w:val="004B31D6"/>
    <w:rsid w:val="004B3B08"/>
    <w:rsid w:val="004B41FE"/>
    <w:rsid w:val="004B4FC9"/>
    <w:rsid w:val="004B507A"/>
    <w:rsid w:val="004B658B"/>
    <w:rsid w:val="004B6769"/>
    <w:rsid w:val="004B6F8B"/>
    <w:rsid w:val="004B7A90"/>
    <w:rsid w:val="004B7BEF"/>
    <w:rsid w:val="004B7C66"/>
    <w:rsid w:val="004C1328"/>
    <w:rsid w:val="004C2442"/>
    <w:rsid w:val="004C41B5"/>
    <w:rsid w:val="004C6A63"/>
    <w:rsid w:val="004D038E"/>
    <w:rsid w:val="004D08CC"/>
    <w:rsid w:val="004D2C91"/>
    <w:rsid w:val="004D4973"/>
    <w:rsid w:val="004D64FB"/>
    <w:rsid w:val="004D6CEA"/>
    <w:rsid w:val="004D7138"/>
    <w:rsid w:val="004D742B"/>
    <w:rsid w:val="004E07DC"/>
    <w:rsid w:val="004E13E8"/>
    <w:rsid w:val="004E17D4"/>
    <w:rsid w:val="004E2212"/>
    <w:rsid w:val="004E25A3"/>
    <w:rsid w:val="004E287C"/>
    <w:rsid w:val="004E519D"/>
    <w:rsid w:val="004E520F"/>
    <w:rsid w:val="004E522E"/>
    <w:rsid w:val="004E596C"/>
    <w:rsid w:val="004E6FFD"/>
    <w:rsid w:val="004F019C"/>
    <w:rsid w:val="004F1134"/>
    <w:rsid w:val="004F434E"/>
    <w:rsid w:val="004F4823"/>
    <w:rsid w:val="004F4A1B"/>
    <w:rsid w:val="004F5189"/>
    <w:rsid w:val="004F5596"/>
    <w:rsid w:val="004F6836"/>
    <w:rsid w:val="004F6EBE"/>
    <w:rsid w:val="004F773C"/>
    <w:rsid w:val="004F7800"/>
    <w:rsid w:val="00500018"/>
    <w:rsid w:val="00500683"/>
    <w:rsid w:val="005015DB"/>
    <w:rsid w:val="0050164D"/>
    <w:rsid w:val="005026FF"/>
    <w:rsid w:val="00502A4A"/>
    <w:rsid w:val="00503F6E"/>
    <w:rsid w:val="0050565C"/>
    <w:rsid w:val="005063A3"/>
    <w:rsid w:val="00506945"/>
    <w:rsid w:val="00507E00"/>
    <w:rsid w:val="005113B1"/>
    <w:rsid w:val="005116CC"/>
    <w:rsid w:val="00511C86"/>
    <w:rsid w:val="00515774"/>
    <w:rsid w:val="00515A58"/>
    <w:rsid w:val="00516278"/>
    <w:rsid w:val="005178D0"/>
    <w:rsid w:val="00517A26"/>
    <w:rsid w:val="00517DDD"/>
    <w:rsid w:val="00521DC7"/>
    <w:rsid w:val="005243F5"/>
    <w:rsid w:val="00525645"/>
    <w:rsid w:val="0052593E"/>
    <w:rsid w:val="00525AEC"/>
    <w:rsid w:val="00526137"/>
    <w:rsid w:val="00527011"/>
    <w:rsid w:val="00530497"/>
    <w:rsid w:val="00530599"/>
    <w:rsid w:val="005310BE"/>
    <w:rsid w:val="00531648"/>
    <w:rsid w:val="00532016"/>
    <w:rsid w:val="00532900"/>
    <w:rsid w:val="00532FFE"/>
    <w:rsid w:val="005333F1"/>
    <w:rsid w:val="00534F96"/>
    <w:rsid w:val="005350B5"/>
    <w:rsid w:val="005366CB"/>
    <w:rsid w:val="00541BC8"/>
    <w:rsid w:val="00541C5F"/>
    <w:rsid w:val="00541C6D"/>
    <w:rsid w:val="00542304"/>
    <w:rsid w:val="00542407"/>
    <w:rsid w:val="005426F3"/>
    <w:rsid w:val="00543831"/>
    <w:rsid w:val="00545360"/>
    <w:rsid w:val="00550186"/>
    <w:rsid w:val="0055054B"/>
    <w:rsid w:val="00551191"/>
    <w:rsid w:val="00551C18"/>
    <w:rsid w:val="00551E72"/>
    <w:rsid w:val="00551FF2"/>
    <w:rsid w:val="00553D29"/>
    <w:rsid w:val="00554783"/>
    <w:rsid w:val="00555BDF"/>
    <w:rsid w:val="00555D66"/>
    <w:rsid w:val="005579CC"/>
    <w:rsid w:val="00561320"/>
    <w:rsid w:val="005613BB"/>
    <w:rsid w:val="00562531"/>
    <w:rsid w:val="005626F2"/>
    <w:rsid w:val="00563CC2"/>
    <w:rsid w:val="00564463"/>
    <w:rsid w:val="005652CB"/>
    <w:rsid w:val="00565D57"/>
    <w:rsid w:val="00565ECE"/>
    <w:rsid w:val="00566834"/>
    <w:rsid w:val="00567CC8"/>
    <w:rsid w:val="00567E66"/>
    <w:rsid w:val="00570651"/>
    <w:rsid w:val="00571E75"/>
    <w:rsid w:val="0057214E"/>
    <w:rsid w:val="00572F1E"/>
    <w:rsid w:val="00573782"/>
    <w:rsid w:val="005741FC"/>
    <w:rsid w:val="00574F03"/>
    <w:rsid w:val="00575FEB"/>
    <w:rsid w:val="00577F09"/>
    <w:rsid w:val="00580709"/>
    <w:rsid w:val="00580A88"/>
    <w:rsid w:val="005820DB"/>
    <w:rsid w:val="00582D83"/>
    <w:rsid w:val="0058323F"/>
    <w:rsid w:val="00583B4C"/>
    <w:rsid w:val="00584007"/>
    <w:rsid w:val="00584D07"/>
    <w:rsid w:val="00585438"/>
    <w:rsid w:val="00586762"/>
    <w:rsid w:val="00586CD7"/>
    <w:rsid w:val="00586E3E"/>
    <w:rsid w:val="005871CC"/>
    <w:rsid w:val="0058780E"/>
    <w:rsid w:val="0058789C"/>
    <w:rsid w:val="00587B9D"/>
    <w:rsid w:val="00590049"/>
    <w:rsid w:val="00590507"/>
    <w:rsid w:val="00590F46"/>
    <w:rsid w:val="00591428"/>
    <w:rsid w:val="00591935"/>
    <w:rsid w:val="00591EB9"/>
    <w:rsid w:val="00592393"/>
    <w:rsid w:val="00594525"/>
    <w:rsid w:val="00595056"/>
    <w:rsid w:val="005951D6"/>
    <w:rsid w:val="00596007"/>
    <w:rsid w:val="0059624C"/>
    <w:rsid w:val="00597D82"/>
    <w:rsid w:val="005A03CD"/>
    <w:rsid w:val="005A18E4"/>
    <w:rsid w:val="005A1BB9"/>
    <w:rsid w:val="005A2C44"/>
    <w:rsid w:val="005A31F1"/>
    <w:rsid w:val="005A4E0A"/>
    <w:rsid w:val="005A5BB6"/>
    <w:rsid w:val="005A5EA8"/>
    <w:rsid w:val="005A62D3"/>
    <w:rsid w:val="005A6868"/>
    <w:rsid w:val="005B1460"/>
    <w:rsid w:val="005B320C"/>
    <w:rsid w:val="005B3C07"/>
    <w:rsid w:val="005B40C3"/>
    <w:rsid w:val="005B4D2B"/>
    <w:rsid w:val="005B547C"/>
    <w:rsid w:val="005B5D9D"/>
    <w:rsid w:val="005B684E"/>
    <w:rsid w:val="005C24F9"/>
    <w:rsid w:val="005C2FE0"/>
    <w:rsid w:val="005C3E93"/>
    <w:rsid w:val="005C4D62"/>
    <w:rsid w:val="005C4DEF"/>
    <w:rsid w:val="005C607D"/>
    <w:rsid w:val="005C6313"/>
    <w:rsid w:val="005C719D"/>
    <w:rsid w:val="005D0897"/>
    <w:rsid w:val="005D0D8C"/>
    <w:rsid w:val="005D1A38"/>
    <w:rsid w:val="005D235C"/>
    <w:rsid w:val="005D294A"/>
    <w:rsid w:val="005D3310"/>
    <w:rsid w:val="005D4808"/>
    <w:rsid w:val="005D5BDA"/>
    <w:rsid w:val="005D5E27"/>
    <w:rsid w:val="005D7BBC"/>
    <w:rsid w:val="005E0953"/>
    <w:rsid w:val="005E0FF4"/>
    <w:rsid w:val="005E1946"/>
    <w:rsid w:val="005E29D5"/>
    <w:rsid w:val="005E3550"/>
    <w:rsid w:val="005E46DD"/>
    <w:rsid w:val="005E486B"/>
    <w:rsid w:val="005E50E5"/>
    <w:rsid w:val="005E59D3"/>
    <w:rsid w:val="005E5DB3"/>
    <w:rsid w:val="005E5FD5"/>
    <w:rsid w:val="005E6D19"/>
    <w:rsid w:val="005E729E"/>
    <w:rsid w:val="005E73D9"/>
    <w:rsid w:val="005E7890"/>
    <w:rsid w:val="005E7E47"/>
    <w:rsid w:val="005F0639"/>
    <w:rsid w:val="005F2600"/>
    <w:rsid w:val="005F45F1"/>
    <w:rsid w:val="005F46DC"/>
    <w:rsid w:val="005F4ED3"/>
    <w:rsid w:val="005F5191"/>
    <w:rsid w:val="005F5555"/>
    <w:rsid w:val="005F61FF"/>
    <w:rsid w:val="005F7933"/>
    <w:rsid w:val="00601AC8"/>
    <w:rsid w:val="0060258C"/>
    <w:rsid w:val="006037E5"/>
    <w:rsid w:val="0060566E"/>
    <w:rsid w:val="00610DE1"/>
    <w:rsid w:val="00611490"/>
    <w:rsid w:val="00611C88"/>
    <w:rsid w:val="00611DF7"/>
    <w:rsid w:val="00614DC9"/>
    <w:rsid w:val="00620B14"/>
    <w:rsid w:val="00622038"/>
    <w:rsid w:val="00622817"/>
    <w:rsid w:val="00623995"/>
    <w:rsid w:val="006243D7"/>
    <w:rsid w:val="00624BFF"/>
    <w:rsid w:val="00625022"/>
    <w:rsid w:val="006262AA"/>
    <w:rsid w:val="00627293"/>
    <w:rsid w:val="0062755F"/>
    <w:rsid w:val="006279C4"/>
    <w:rsid w:val="00630E32"/>
    <w:rsid w:val="00631D28"/>
    <w:rsid w:val="0063231A"/>
    <w:rsid w:val="00632C4B"/>
    <w:rsid w:val="00633941"/>
    <w:rsid w:val="00633BD0"/>
    <w:rsid w:val="00633EE1"/>
    <w:rsid w:val="006340C5"/>
    <w:rsid w:val="00634729"/>
    <w:rsid w:val="00634DEC"/>
    <w:rsid w:val="00636C2F"/>
    <w:rsid w:val="00640186"/>
    <w:rsid w:val="006409FB"/>
    <w:rsid w:val="006423F6"/>
    <w:rsid w:val="0064473D"/>
    <w:rsid w:val="00644899"/>
    <w:rsid w:val="00644CDB"/>
    <w:rsid w:val="0064610B"/>
    <w:rsid w:val="0064700A"/>
    <w:rsid w:val="0064767D"/>
    <w:rsid w:val="00647F3D"/>
    <w:rsid w:val="00651CAA"/>
    <w:rsid w:val="006521D8"/>
    <w:rsid w:val="0065607D"/>
    <w:rsid w:val="0066024C"/>
    <w:rsid w:val="00667B73"/>
    <w:rsid w:val="00670F3C"/>
    <w:rsid w:val="00670FFF"/>
    <w:rsid w:val="00671339"/>
    <w:rsid w:val="00671B0B"/>
    <w:rsid w:val="00671CB4"/>
    <w:rsid w:val="006728A8"/>
    <w:rsid w:val="00674A9F"/>
    <w:rsid w:val="00675067"/>
    <w:rsid w:val="00675D3C"/>
    <w:rsid w:val="00676EB8"/>
    <w:rsid w:val="006772DD"/>
    <w:rsid w:val="00677A23"/>
    <w:rsid w:val="00677B18"/>
    <w:rsid w:val="0068049A"/>
    <w:rsid w:val="00682617"/>
    <w:rsid w:val="0068638D"/>
    <w:rsid w:val="006863CE"/>
    <w:rsid w:val="00687E82"/>
    <w:rsid w:val="00691058"/>
    <w:rsid w:val="006922A5"/>
    <w:rsid w:val="0069346E"/>
    <w:rsid w:val="006934B2"/>
    <w:rsid w:val="00693926"/>
    <w:rsid w:val="006947E2"/>
    <w:rsid w:val="00694B70"/>
    <w:rsid w:val="00696309"/>
    <w:rsid w:val="0069664D"/>
    <w:rsid w:val="006971CD"/>
    <w:rsid w:val="00697B89"/>
    <w:rsid w:val="006A0EB8"/>
    <w:rsid w:val="006A12D6"/>
    <w:rsid w:val="006A1925"/>
    <w:rsid w:val="006A199D"/>
    <w:rsid w:val="006A2E91"/>
    <w:rsid w:val="006A4D5B"/>
    <w:rsid w:val="006A5FF0"/>
    <w:rsid w:val="006A6725"/>
    <w:rsid w:val="006A7DE4"/>
    <w:rsid w:val="006A7F6A"/>
    <w:rsid w:val="006B0FE6"/>
    <w:rsid w:val="006B13CA"/>
    <w:rsid w:val="006B1D32"/>
    <w:rsid w:val="006B34E7"/>
    <w:rsid w:val="006B4067"/>
    <w:rsid w:val="006B5E71"/>
    <w:rsid w:val="006B702C"/>
    <w:rsid w:val="006C1EC8"/>
    <w:rsid w:val="006C29EF"/>
    <w:rsid w:val="006C33C2"/>
    <w:rsid w:val="006C3507"/>
    <w:rsid w:val="006C5997"/>
    <w:rsid w:val="006D05AD"/>
    <w:rsid w:val="006D0919"/>
    <w:rsid w:val="006D23E0"/>
    <w:rsid w:val="006D26EE"/>
    <w:rsid w:val="006D2FC7"/>
    <w:rsid w:val="006D3470"/>
    <w:rsid w:val="006D416B"/>
    <w:rsid w:val="006D70BB"/>
    <w:rsid w:val="006D7BF8"/>
    <w:rsid w:val="006E0680"/>
    <w:rsid w:val="006E369F"/>
    <w:rsid w:val="006E3F99"/>
    <w:rsid w:val="006E4C7E"/>
    <w:rsid w:val="006E51E0"/>
    <w:rsid w:val="006E5811"/>
    <w:rsid w:val="006E5E45"/>
    <w:rsid w:val="006E67E7"/>
    <w:rsid w:val="006E6B8E"/>
    <w:rsid w:val="006E6E7E"/>
    <w:rsid w:val="006E731D"/>
    <w:rsid w:val="006F0D01"/>
    <w:rsid w:val="006F11D5"/>
    <w:rsid w:val="006F15C7"/>
    <w:rsid w:val="006F169F"/>
    <w:rsid w:val="006F180B"/>
    <w:rsid w:val="00700300"/>
    <w:rsid w:val="00703307"/>
    <w:rsid w:val="00703EE2"/>
    <w:rsid w:val="00704E93"/>
    <w:rsid w:val="0070533A"/>
    <w:rsid w:val="00706658"/>
    <w:rsid w:val="00707DCB"/>
    <w:rsid w:val="0071098E"/>
    <w:rsid w:val="00711105"/>
    <w:rsid w:val="0071238A"/>
    <w:rsid w:val="007124DF"/>
    <w:rsid w:val="0071464C"/>
    <w:rsid w:val="00715C9F"/>
    <w:rsid w:val="00716B44"/>
    <w:rsid w:val="00716CBC"/>
    <w:rsid w:val="007200FD"/>
    <w:rsid w:val="007201E1"/>
    <w:rsid w:val="007209CB"/>
    <w:rsid w:val="00722175"/>
    <w:rsid w:val="007238C1"/>
    <w:rsid w:val="007249D7"/>
    <w:rsid w:val="00724AEE"/>
    <w:rsid w:val="00724D5D"/>
    <w:rsid w:val="007257F9"/>
    <w:rsid w:val="00726A3A"/>
    <w:rsid w:val="00727C05"/>
    <w:rsid w:val="00730217"/>
    <w:rsid w:val="00732913"/>
    <w:rsid w:val="00732C40"/>
    <w:rsid w:val="00736B41"/>
    <w:rsid w:val="00737026"/>
    <w:rsid w:val="007375F4"/>
    <w:rsid w:val="00737F9E"/>
    <w:rsid w:val="00742659"/>
    <w:rsid w:val="00744331"/>
    <w:rsid w:val="00744CB3"/>
    <w:rsid w:val="00746149"/>
    <w:rsid w:val="00746F08"/>
    <w:rsid w:val="00750131"/>
    <w:rsid w:val="0075155D"/>
    <w:rsid w:val="007523B6"/>
    <w:rsid w:val="0075240D"/>
    <w:rsid w:val="007526AE"/>
    <w:rsid w:val="00752C17"/>
    <w:rsid w:val="00752C65"/>
    <w:rsid w:val="007542D5"/>
    <w:rsid w:val="007545C5"/>
    <w:rsid w:val="007569A8"/>
    <w:rsid w:val="00761483"/>
    <w:rsid w:val="007619AB"/>
    <w:rsid w:val="0076207D"/>
    <w:rsid w:val="0076325B"/>
    <w:rsid w:val="00763C45"/>
    <w:rsid w:val="00763F69"/>
    <w:rsid w:val="007644BC"/>
    <w:rsid w:val="00765111"/>
    <w:rsid w:val="0076524D"/>
    <w:rsid w:val="007653A1"/>
    <w:rsid w:val="00767355"/>
    <w:rsid w:val="007679F0"/>
    <w:rsid w:val="00770CFB"/>
    <w:rsid w:val="00771555"/>
    <w:rsid w:val="0077178E"/>
    <w:rsid w:val="0077247B"/>
    <w:rsid w:val="00772A1B"/>
    <w:rsid w:val="00772CA9"/>
    <w:rsid w:val="00773CD4"/>
    <w:rsid w:val="0077532E"/>
    <w:rsid w:val="00780720"/>
    <w:rsid w:val="00780DE5"/>
    <w:rsid w:val="007816E7"/>
    <w:rsid w:val="007816F5"/>
    <w:rsid w:val="00783113"/>
    <w:rsid w:val="0078316B"/>
    <w:rsid w:val="00783938"/>
    <w:rsid w:val="00783EF8"/>
    <w:rsid w:val="0078464E"/>
    <w:rsid w:val="00784FE7"/>
    <w:rsid w:val="0078542E"/>
    <w:rsid w:val="00785655"/>
    <w:rsid w:val="0078606D"/>
    <w:rsid w:val="00790023"/>
    <w:rsid w:val="007932FC"/>
    <w:rsid w:val="00793F3C"/>
    <w:rsid w:val="0079469D"/>
    <w:rsid w:val="00794F66"/>
    <w:rsid w:val="007952B1"/>
    <w:rsid w:val="00795948"/>
    <w:rsid w:val="00796524"/>
    <w:rsid w:val="007970C0"/>
    <w:rsid w:val="007A0E42"/>
    <w:rsid w:val="007A142E"/>
    <w:rsid w:val="007A20D7"/>
    <w:rsid w:val="007A3A88"/>
    <w:rsid w:val="007A3F0C"/>
    <w:rsid w:val="007A4EC8"/>
    <w:rsid w:val="007A58ED"/>
    <w:rsid w:val="007A6417"/>
    <w:rsid w:val="007B18F8"/>
    <w:rsid w:val="007B269D"/>
    <w:rsid w:val="007B397B"/>
    <w:rsid w:val="007B45D5"/>
    <w:rsid w:val="007B630A"/>
    <w:rsid w:val="007C02D2"/>
    <w:rsid w:val="007C12A5"/>
    <w:rsid w:val="007C2B34"/>
    <w:rsid w:val="007C319E"/>
    <w:rsid w:val="007C4077"/>
    <w:rsid w:val="007C456C"/>
    <w:rsid w:val="007C48A7"/>
    <w:rsid w:val="007C4A2A"/>
    <w:rsid w:val="007C7EC8"/>
    <w:rsid w:val="007D2591"/>
    <w:rsid w:val="007D3ABB"/>
    <w:rsid w:val="007D447F"/>
    <w:rsid w:val="007D4630"/>
    <w:rsid w:val="007D4687"/>
    <w:rsid w:val="007D65BB"/>
    <w:rsid w:val="007E0A2B"/>
    <w:rsid w:val="007E16E7"/>
    <w:rsid w:val="007E27A9"/>
    <w:rsid w:val="007E2EBC"/>
    <w:rsid w:val="007E73D1"/>
    <w:rsid w:val="007F0332"/>
    <w:rsid w:val="007F6134"/>
    <w:rsid w:val="007F7D54"/>
    <w:rsid w:val="00800715"/>
    <w:rsid w:val="00800E6A"/>
    <w:rsid w:val="008019A8"/>
    <w:rsid w:val="0080286E"/>
    <w:rsid w:val="00802E77"/>
    <w:rsid w:val="00803AA9"/>
    <w:rsid w:val="0080403C"/>
    <w:rsid w:val="00805131"/>
    <w:rsid w:val="00805F5A"/>
    <w:rsid w:val="00807450"/>
    <w:rsid w:val="00807E3A"/>
    <w:rsid w:val="00810884"/>
    <w:rsid w:val="00810F05"/>
    <w:rsid w:val="00811F02"/>
    <w:rsid w:val="00813E21"/>
    <w:rsid w:val="0081603E"/>
    <w:rsid w:val="00816265"/>
    <w:rsid w:val="008165BD"/>
    <w:rsid w:val="008167F4"/>
    <w:rsid w:val="00816978"/>
    <w:rsid w:val="00821FAD"/>
    <w:rsid w:val="008230F6"/>
    <w:rsid w:val="00823D03"/>
    <w:rsid w:val="00823D4A"/>
    <w:rsid w:val="00823E90"/>
    <w:rsid w:val="00826641"/>
    <w:rsid w:val="00826BC7"/>
    <w:rsid w:val="00827D34"/>
    <w:rsid w:val="00830016"/>
    <w:rsid w:val="00831448"/>
    <w:rsid w:val="00834AAF"/>
    <w:rsid w:val="00834E55"/>
    <w:rsid w:val="00835209"/>
    <w:rsid w:val="0083588F"/>
    <w:rsid w:val="00836EBC"/>
    <w:rsid w:val="008371A2"/>
    <w:rsid w:val="008435A0"/>
    <w:rsid w:val="00847AC7"/>
    <w:rsid w:val="00847C86"/>
    <w:rsid w:val="00850424"/>
    <w:rsid w:val="0085050E"/>
    <w:rsid w:val="00851BE6"/>
    <w:rsid w:val="00853A57"/>
    <w:rsid w:val="00854158"/>
    <w:rsid w:val="00861ABA"/>
    <w:rsid w:val="008627CD"/>
    <w:rsid w:val="00862AD9"/>
    <w:rsid w:val="00862D16"/>
    <w:rsid w:val="00864EC8"/>
    <w:rsid w:val="0086528E"/>
    <w:rsid w:val="00865C3B"/>
    <w:rsid w:val="00865CB8"/>
    <w:rsid w:val="008676CE"/>
    <w:rsid w:val="00871D02"/>
    <w:rsid w:val="00871E11"/>
    <w:rsid w:val="0087206F"/>
    <w:rsid w:val="008737CF"/>
    <w:rsid w:val="0087544F"/>
    <w:rsid w:val="00876EC1"/>
    <w:rsid w:val="008807BA"/>
    <w:rsid w:val="008846E7"/>
    <w:rsid w:val="008906FD"/>
    <w:rsid w:val="00891008"/>
    <w:rsid w:val="00892E9C"/>
    <w:rsid w:val="0089366A"/>
    <w:rsid w:val="00894044"/>
    <w:rsid w:val="00894CE9"/>
    <w:rsid w:val="00895EFF"/>
    <w:rsid w:val="00896889"/>
    <w:rsid w:val="008968B1"/>
    <w:rsid w:val="008A0033"/>
    <w:rsid w:val="008A0186"/>
    <w:rsid w:val="008A0454"/>
    <w:rsid w:val="008A08E0"/>
    <w:rsid w:val="008A180A"/>
    <w:rsid w:val="008A2F0A"/>
    <w:rsid w:val="008A3880"/>
    <w:rsid w:val="008A3F33"/>
    <w:rsid w:val="008A6445"/>
    <w:rsid w:val="008A6F43"/>
    <w:rsid w:val="008B110D"/>
    <w:rsid w:val="008B285E"/>
    <w:rsid w:val="008B28EC"/>
    <w:rsid w:val="008B3595"/>
    <w:rsid w:val="008B4ADE"/>
    <w:rsid w:val="008B513A"/>
    <w:rsid w:val="008B5AA3"/>
    <w:rsid w:val="008B6256"/>
    <w:rsid w:val="008B62D9"/>
    <w:rsid w:val="008B67E9"/>
    <w:rsid w:val="008B74DA"/>
    <w:rsid w:val="008B76AF"/>
    <w:rsid w:val="008C005C"/>
    <w:rsid w:val="008C0EE6"/>
    <w:rsid w:val="008C247F"/>
    <w:rsid w:val="008C2627"/>
    <w:rsid w:val="008C392B"/>
    <w:rsid w:val="008C5353"/>
    <w:rsid w:val="008C724F"/>
    <w:rsid w:val="008D0D05"/>
    <w:rsid w:val="008D2874"/>
    <w:rsid w:val="008D3090"/>
    <w:rsid w:val="008D3188"/>
    <w:rsid w:val="008D5150"/>
    <w:rsid w:val="008D53A6"/>
    <w:rsid w:val="008D7389"/>
    <w:rsid w:val="008D75DA"/>
    <w:rsid w:val="008D7AA5"/>
    <w:rsid w:val="008E0B68"/>
    <w:rsid w:val="008E17FE"/>
    <w:rsid w:val="008E221A"/>
    <w:rsid w:val="008E25FF"/>
    <w:rsid w:val="008E2E74"/>
    <w:rsid w:val="008E3551"/>
    <w:rsid w:val="008E4107"/>
    <w:rsid w:val="008E479B"/>
    <w:rsid w:val="008E4FB5"/>
    <w:rsid w:val="008E5879"/>
    <w:rsid w:val="008F07C9"/>
    <w:rsid w:val="008F0A92"/>
    <w:rsid w:val="008F3B88"/>
    <w:rsid w:val="008F3CA5"/>
    <w:rsid w:val="008F4F3B"/>
    <w:rsid w:val="008F54E4"/>
    <w:rsid w:val="008F55E2"/>
    <w:rsid w:val="008F6521"/>
    <w:rsid w:val="008F6E57"/>
    <w:rsid w:val="008F743A"/>
    <w:rsid w:val="008F7C1D"/>
    <w:rsid w:val="00901139"/>
    <w:rsid w:val="00901F9D"/>
    <w:rsid w:val="0090246D"/>
    <w:rsid w:val="00902F00"/>
    <w:rsid w:val="00903147"/>
    <w:rsid w:val="0090316B"/>
    <w:rsid w:val="00904745"/>
    <w:rsid w:val="00904BFD"/>
    <w:rsid w:val="0090705C"/>
    <w:rsid w:val="00907464"/>
    <w:rsid w:val="00910419"/>
    <w:rsid w:val="00910545"/>
    <w:rsid w:val="00910B73"/>
    <w:rsid w:val="00910E6B"/>
    <w:rsid w:val="00911889"/>
    <w:rsid w:val="00912BB7"/>
    <w:rsid w:val="00913397"/>
    <w:rsid w:val="0091359F"/>
    <w:rsid w:val="009147CB"/>
    <w:rsid w:val="00914FD3"/>
    <w:rsid w:val="00915368"/>
    <w:rsid w:val="00915DF6"/>
    <w:rsid w:val="0091757E"/>
    <w:rsid w:val="00920242"/>
    <w:rsid w:val="00920D9B"/>
    <w:rsid w:val="00920DCC"/>
    <w:rsid w:val="0092160D"/>
    <w:rsid w:val="009235B8"/>
    <w:rsid w:val="009245A5"/>
    <w:rsid w:val="009249C6"/>
    <w:rsid w:val="00924DF6"/>
    <w:rsid w:val="009256FE"/>
    <w:rsid w:val="00925B7B"/>
    <w:rsid w:val="009311D1"/>
    <w:rsid w:val="0093189E"/>
    <w:rsid w:val="009328BC"/>
    <w:rsid w:val="0093354B"/>
    <w:rsid w:val="00933AB2"/>
    <w:rsid w:val="009349E5"/>
    <w:rsid w:val="00934CCF"/>
    <w:rsid w:val="00934CFF"/>
    <w:rsid w:val="00935CEB"/>
    <w:rsid w:val="00936DFA"/>
    <w:rsid w:val="0094235D"/>
    <w:rsid w:val="00942AFE"/>
    <w:rsid w:val="00944164"/>
    <w:rsid w:val="0094441E"/>
    <w:rsid w:val="00944A6A"/>
    <w:rsid w:val="00944D74"/>
    <w:rsid w:val="009454D4"/>
    <w:rsid w:val="00945E39"/>
    <w:rsid w:val="00946169"/>
    <w:rsid w:val="0094673F"/>
    <w:rsid w:val="00946CB4"/>
    <w:rsid w:val="00950DE7"/>
    <w:rsid w:val="00951047"/>
    <w:rsid w:val="00953FCA"/>
    <w:rsid w:val="009547D3"/>
    <w:rsid w:val="00954F88"/>
    <w:rsid w:val="00955ADF"/>
    <w:rsid w:val="00956128"/>
    <w:rsid w:val="009567DF"/>
    <w:rsid w:val="0095691C"/>
    <w:rsid w:val="00960BCB"/>
    <w:rsid w:val="00961033"/>
    <w:rsid w:val="009622B1"/>
    <w:rsid w:val="00963165"/>
    <w:rsid w:val="009635C4"/>
    <w:rsid w:val="00967AE9"/>
    <w:rsid w:val="009707EA"/>
    <w:rsid w:val="00971702"/>
    <w:rsid w:val="009719D5"/>
    <w:rsid w:val="009721C6"/>
    <w:rsid w:val="0097235D"/>
    <w:rsid w:val="009723F8"/>
    <w:rsid w:val="00973AF4"/>
    <w:rsid w:val="0097579E"/>
    <w:rsid w:val="00975B1E"/>
    <w:rsid w:val="00976C32"/>
    <w:rsid w:val="009800DF"/>
    <w:rsid w:val="00982CAE"/>
    <w:rsid w:val="00983429"/>
    <w:rsid w:val="00983E78"/>
    <w:rsid w:val="00984530"/>
    <w:rsid w:val="009845B1"/>
    <w:rsid w:val="00985E5E"/>
    <w:rsid w:val="00985FB5"/>
    <w:rsid w:val="00986291"/>
    <w:rsid w:val="00991A20"/>
    <w:rsid w:val="00992319"/>
    <w:rsid w:val="009927B2"/>
    <w:rsid w:val="00993418"/>
    <w:rsid w:val="00993534"/>
    <w:rsid w:val="00993A40"/>
    <w:rsid w:val="00995224"/>
    <w:rsid w:val="00997395"/>
    <w:rsid w:val="009A0BF7"/>
    <w:rsid w:val="009A15C3"/>
    <w:rsid w:val="009A3FCA"/>
    <w:rsid w:val="009A486F"/>
    <w:rsid w:val="009A48F9"/>
    <w:rsid w:val="009A4A4E"/>
    <w:rsid w:val="009A5FB1"/>
    <w:rsid w:val="009A60E3"/>
    <w:rsid w:val="009B026A"/>
    <w:rsid w:val="009B28E8"/>
    <w:rsid w:val="009B3062"/>
    <w:rsid w:val="009B3E45"/>
    <w:rsid w:val="009B4B7A"/>
    <w:rsid w:val="009C008E"/>
    <w:rsid w:val="009C1B8E"/>
    <w:rsid w:val="009C3919"/>
    <w:rsid w:val="009C3F24"/>
    <w:rsid w:val="009C5143"/>
    <w:rsid w:val="009C5DCB"/>
    <w:rsid w:val="009C6333"/>
    <w:rsid w:val="009C6DA1"/>
    <w:rsid w:val="009D3CEE"/>
    <w:rsid w:val="009D68F4"/>
    <w:rsid w:val="009D7119"/>
    <w:rsid w:val="009D7CC3"/>
    <w:rsid w:val="009E04C5"/>
    <w:rsid w:val="009E2177"/>
    <w:rsid w:val="009E3029"/>
    <w:rsid w:val="009E4301"/>
    <w:rsid w:val="009E6503"/>
    <w:rsid w:val="009F058E"/>
    <w:rsid w:val="009F0E2A"/>
    <w:rsid w:val="009F0E7E"/>
    <w:rsid w:val="009F14DF"/>
    <w:rsid w:val="009F3C4A"/>
    <w:rsid w:val="009F3D4B"/>
    <w:rsid w:val="009F44FE"/>
    <w:rsid w:val="009F5E27"/>
    <w:rsid w:val="009F7F81"/>
    <w:rsid w:val="00A017E9"/>
    <w:rsid w:val="00A02C15"/>
    <w:rsid w:val="00A036DD"/>
    <w:rsid w:val="00A04795"/>
    <w:rsid w:val="00A04EF6"/>
    <w:rsid w:val="00A04EFE"/>
    <w:rsid w:val="00A05054"/>
    <w:rsid w:val="00A05389"/>
    <w:rsid w:val="00A06FF8"/>
    <w:rsid w:val="00A10176"/>
    <w:rsid w:val="00A11D9E"/>
    <w:rsid w:val="00A139B7"/>
    <w:rsid w:val="00A144C4"/>
    <w:rsid w:val="00A14609"/>
    <w:rsid w:val="00A169B9"/>
    <w:rsid w:val="00A178FB"/>
    <w:rsid w:val="00A17E34"/>
    <w:rsid w:val="00A20598"/>
    <w:rsid w:val="00A2113D"/>
    <w:rsid w:val="00A22799"/>
    <w:rsid w:val="00A2375E"/>
    <w:rsid w:val="00A23866"/>
    <w:rsid w:val="00A248D1"/>
    <w:rsid w:val="00A248E4"/>
    <w:rsid w:val="00A2579F"/>
    <w:rsid w:val="00A25959"/>
    <w:rsid w:val="00A25FF3"/>
    <w:rsid w:val="00A2629D"/>
    <w:rsid w:val="00A26BF6"/>
    <w:rsid w:val="00A26CAE"/>
    <w:rsid w:val="00A27C0D"/>
    <w:rsid w:val="00A3042C"/>
    <w:rsid w:val="00A304C4"/>
    <w:rsid w:val="00A30A35"/>
    <w:rsid w:val="00A322DC"/>
    <w:rsid w:val="00A34D5C"/>
    <w:rsid w:val="00A35994"/>
    <w:rsid w:val="00A367C1"/>
    <w:rsid w:val="00A370CA"/>
    <w:rsid w:val="00A40484"/>
    <w:rsid w:val="00A41012"/>
    <w:rsid w:val="00A42E47"/>
    <w:rsid w:val="00A43A17"/>
    <w:rsid w:val="00A43CED"/>
    <w:rsid w:val="00A5053D"/>
    <w:rsid w:val="00A50956"/>
    <w:rsid w:val="00A50A90"/>
    <w:rsid w:val="00A510C3"/>
    <w:rsid w:val="00A52448"/>
    <w:rsid w:val="00A5382C"/>
    <w:rsid w:val="00A54A51"/>
    <w:rsid w:val="00A54C93"/>
    <w:rsid w:val="00A56443"/>
    <w:rsid w:val="00A565AD"/>
    <w:rsid w:val="00A57AE0"/>
    <w:rsid w:val="00A60186"/>
    <w:rsid w:val="00A6026C"/>
    <w:rsid w:val="00A60A4C"/>
    <w:rsid w:val="00A61D04"/>
    <w:rsid w:val="00A6204D"/>
    <w:rsid w:val="00A65096"/>
    <w:rsid w:val="00A65777"/>
    <w:rsid w:val="00A66CD3"/>
    <w:rsid w:val="00A7055E"/>
    <w:rsid w:val="00A721BA"/>
    <w:rsid w:val="00A728D3"/>
    <w:rsid w:val="00A74648"/>
    <w:rsid w:val="00A74BC1"/>
    <w:rsid w:val="00A75EC3"/>
    <w:rsid w:val="00A76414"/>
    <w:rsid w:val="00A76FC6"/>
    <w:rsid w:val="00A77316"/>
    <w:rsid w:val="00A774B9"/>
    <w:rsid w:val="00A77603"/>
    <w:rsid w:val="00A77D3B"/>
    <w:rsid w:val="00A8065E"/>
    <w:rsid w:val="00A8068F"/>
    <w:rsid w:val="00A81840"/>
    <w:rsid w:val="00A82E86"/>
    <w:rsid w:val="00A85B6E"/>
    <w:rsid w:val="00A926DA"/>
    <w:rsid w:val="00A92907"/>
    <w:rsid w:val="00A92934"/>
    <w:rsid w:val="00A935FA"/>
    <w:rsid w:val="00A957C3"/>
    <w:rsid w:val="00A95BF9"/>
    <w:rsid w:val="00A95D54"/>
    <w:rsid w:val="00A9602D"/>
    <w:rsid w:val="00A96620"/>
    <w:rsid w:val="00A968B0"/>
    <w:rsid w:val="00A97E2D"/>
    <w:rsid w:val="00AA2313"/>
    <w:rsid w:val="00AA2BA2"/>
    <w:rsid w:val="00AA2C2A"/>
    <w:rsid w:val="00AA3AF5"/>
    <w:rsid w:val="00AA3E82"/>
    <w:rsid w:val="00AA435E"/>
    <w:rsid w:val="00AA4E81"/>
    <w:rsid w:val="00AA5E17"/>
    <w:rsid w:val="00AA7164"/>
    <w:rsid w:val="00AB01E7"/>
    <w:rsid w:val="00AB1E72"/>
    <w:rsid w:val="00AB22F6"/>
    <w:rsid w:val="00AB2FE8"/>
    <w:rsid w:val="00AB3EB5"/>
    <w:rsid w:val="00AB46A3"/>
    <w:rsid w:val="00AB5695"/>
    <w:rsid w:val="00AB6763"/>
    <w:rsid w:val="00AB797B"/>
    <w:rsid w:val="00AB7A3B"/>
    <w:rsid w:val="00AB7D65"/>
    <w:rsid w:val="00AC00E1"/>
    <w:rsid w:val="00AC1207"/>
    <w:rsid w:val="00AC16C3"/>
    <w:rsid w:val="00AC1BF1"/>
    <w:rsid w:val="00AC28AD"/>
    <w:rsid w:val="00AC38F6"/>
    <w:rsid w:val="00AC66B8"/>
    <w:rsid w:val="00AC75FD"/>
    <w:rsid w:val="00AC7F03"/>
    <w:rsid w:val="00AD1B47"/>
    <w:rsid w:val="00AD1B6C"/>
    <w:rsid w:val="00AD1FC9"/>
    <w:rsid w:val="00AD2B71"/>
    <w:rsid w:val="00AD4C20"/>
    <w:rsid w:val="00AD5719"/>
    <w:rsid w:val="00AD67BD"/>
    <w:rsid w:val="00AD6A44"/>
    <w:rsid w:val="00AD719C"/>
    <w:rsid w:val="00AE01B7"/>
    <w:rsid w:val="00AE097D"/>
    <w:rsid w:val="00AE0BFB"/>
    <w:rsid w:val="00AE17BF"/>
    <w:rsid w:val="00AE2581"/>
    <w:rsid w:val="00AE32F7"/>
    <w:rsid w:val="00AE3492"/>
    <w:rsid w:val="00AE37D2"/>
    <w:rsid w:val="00AE3EBD"/>
    <w:rsid w:val="00AE4B10"/>
    <w:rsid w:val="00AE56E6"/>
    <w:rsid w:val="00AE73A9"/>
    <w:rsid w:val="00AE7433"/>
    <w:rsid w:val="00AE7AC5"/>
    <w:rsid w:val="00AF05AB"/>
    <w:rsid w:val="00AF0B57"/>
    <w:rsid w:val="00AF2CB1"/>
    <w:rsid w:val="00AF3C78"/>
    <w:rsid w:val="00AF578B"/>
    <w:rsid w:val="00AF7776"/>
    <w:rsid w:val="00B0015F"/>
    <w:rsid w:val="00B009FE"/>
    <w:rsid w:val="00B01A66"/>
    <w:rsid w:val="00B02427"/>
    <w:rsid w:val="00B0515C"/>
    <w:rsid w:val="00B05B82"/>
    <w:rsid w:val="00B07201"/>
    <w:rsid w:val="00B14F15"/>
    <w:rsid w:val="00B156CB"/>
    <w:rsid w:val="00B217AF"/>
    <w:rsid w:val="00B21BFC"/>
    <w:rsid w:val="00B26978"/>
    <w:rsid w:val="00B3126D"/>
    <w:rsid w:val="00B317FE"/>
    <w:rsid w:val="00B31EB1"/>
    <w:rsid w:val="00B31ED4"/>
    <w:rsid w:val="00B32172"/>
    <w:rsid w:val="00B32EE1"/>
    <w:rsid w:val="00B32FD9"/>
    <w:rsid w:val="00B33FC2"/>
    <w:rsid w:val="00B341B4"/>
    <w:rsid w:val="00B358F4"/>
    <w:rsid w:val="00B362CD"/>
    <w:rsid w:val="00B3782E"/>
    <w:rsid w:val="00B41A93"/>
    <w:rsid w:val="00B44EFF"/>
    <w:rsid w:val="00B4508E"/>
    <w:rsid w:val="00B45D44"/>
    <w:rsid w:val="00B46FF5"/>
    <w:rsid w:val="00B50AFB"/>
    <w:rsid w:val="00B50E68"/>
    <w:rsid w:val="00B50F70"/>
    <w:rsid w:val="00B51566"/>
    <w:rsid w:val="00B522C3"/>
    <w:rsid w:val="00B52859"/>
    <w:rsid w:val="00B52872"/>
    <w:rsid w:val="00B52C5A"/>
    <w:rsid w:val="00B53064"/>
    <w:rsid w:val="00B53587"/>
    <w:rsid w:val="00B55BD7"/>
    <w:rsid w:val="00B55CFD"/>
    <w:rsid w:val="00B56676"/>
    <w:rsid w:val="00B57241"/>
    <w:rsid w:val="00B604C4"/>
    <w:rsid w:val="00B60B38"/>
    <w:rsid w:val="00B60EEA"/>
    <w:rsid w:val="00B61900"/>
    <w:rsid w:val="00B62CE2"/>
    <w:rsid w:val="00B64317"/>
    <w:rsid w:val="00B6475A"/>
    <w:rsid w:val="00B64A6A"/>
    <w:rsid w:val="00B67045"/>
    <w:rsid w:val="00B70E26"/>
    <w:rsid w:val="00B71F2F"/>
    <w:rsid w:val="00B7361D"/>
    <w:rsid w:val="00B746B7"/>
    <w:rsid w:val="00B77F63"/>
    <w:rsid w:val="00B8044D"/>
    <w:rsid w:val="00B82703"/>
    <w:rsid w:val="00B833CB"/>
    <w:rsid w:val="00B836E3"/>
    <w:rsid w:val="00B83E82"/>
    <w:rsid w:val="00B84581"/>
    <w:rsid w:val="00B85532"/>
    <w:rsid w:val="00B85CF9"/>
    <w:rsid w:val="00B85EC9"/>
    <w:rsid w:val="00B8719B"/>
    <w:rsid w:val="00B871DB"/>
    <w:rsid w:val="00B87371"/>
    <w:rsid w:val="00B90F9D"/>
    <w:rsid w:val="00B92064"/>
    <w:rsid w:val="00B9283A"/>
    <w:rsid w:val="00B929A4"/>
    <w:rsid w:val="00B92A8F"/>
    <w:rsid w:val="00B933C7"/>
    <w:rsid w:val="00B93C00"/>
    <w:rsid w:val="00B958CB"/>
    <w:rsid w:val="00B9595F"/>
    <w:rsid w:val="00B971EB"/>
    <w:rsid w:val="00BA0617"/>
    <w:rsid w:val="00BA28E0"/>
    <w:rsid w:val="00BA330C"/>
    <w:rsid w:val="00BA3892"/>
    <w:rsid w:val="00BA446F"/>
    <w:rsid w:val="00BA4E41"/>
    <w:rsid w:val="00BA5A6B"/>
    <w:rsid w:val="00BA7E72"/>
    <w:rsid w:val="00BB018E"/>
    <w:rsid w:val="00BB1103"/>
    <w:rsid w:val="00BB18C1"/>
    <w:rsid w:val="00BB1A7E"/>
    <w:rsid w:val="00BB1CE6"/>
    <w:rsid w:val="00BB3278"/>
    <w:rsid w:val="00BB44E5"/>
    <w:rsid w:val="00BB4C80"/>
    <w:rsid w:val="00BB68C5"/>
    <w:rsid w:val="00BB6AE2"/>
    <w:rsid w:val="00BB7B51"/>
    <w:rsid w:val="00BB7ECC"/>
    <w:rsid w:val="00BC0799"/>
    <w:rsid w:val="00BC11F8"/>
    <w:rsid w:val="00BC2643"/>
    <w:rsid w:val="00BC3CD0"/>
    <w:rsid w:val="00BC4E21"/>
    <w:rsid w:val="00BC5E5E"/>
    <w:rsid w:val="00BC61C2"/>
    <w:rsid w:val="00BC71A8"/>
    <w:rsid w:val="00BC793A"/>
    <w:rsid w:val="00BD01D4"/>
    <w:rsid w:val="00BD0633"/>
    <w:rsid w:val="00BD0C36"/>
    <w:rsid w:val="00BD2272"/>
    <w:rsid w:val="00BD2720"/>
    <w:rsid w:val="00BD34DF"/>
    <w:rsid w:val="00BD3FE6"/>
    <w:rsid w:val="00BD4108"/>
    <w:rsid w:val="00BD4B26"/>
    <w:rsid w:val="00BD4BDC"/>
    <w:rsid w:val="00BD4F93"/>
    <w:rsid w:val="00BD6466"/>
    <w:rsid w:val="00BD6511"/>
    <w:rsid w:val="00BD65D7"/>
    <w:rsid w:val="00BE1075"/>
    <w:rsid w:val="00BE1172"/>
    <w:rsid w:val="00BE160C"/>
    <w:rsid w:val="00BE2233"/>
    <w:rsid w:val="00BE23E8"/>
    <w:rsid w:val="00BE2556"/>
    <w:rsid w:val="00BE3A21"/>
    <w:rsid w:val="00BE3DC1"/>
    <w:rsid w:val="00BE4FBE"/>
    <w:rsid w:val="00BE5CAE"/>
    <w:rsid w:val="00BE603C"/>
    <w:rsid w:val="00BE62F8"/>
    <w:rsid w:val="00BF125A"/>
    <w:rsid w:val="00BF131B"/>
    <w:rsid w:val="00BF2BFB"/>
    <w:rsid w:val="00BF3369"/>
    <w:rsid w:val="00BF3D76"/>
    <w:rsid w:val="00BF4321"/>
    <w:rsid w:val="00BF45E5"/>
    <w:rsid w:val="00BF4C24"/>
    <w:rsid w:val="00BF5886"/>
    <w:rsid w:val="00BF6019"/>
    <w:rsid w:val="00BF6687"/>
    <w:rsid w:val="00C00E28"/>
    <w:rsid w:val="00C02288"/>
    <w:rsid w:val="00C031BF"/>
    <w:rsid w:val="00C031FD"/>
    <w:rsid w:val="00C033B7"/>
    <w:rsid w:val="00C034B9"/>
    <w:rsid w:val="00C03DF4"/>
    <w:rsid w:val="00C04561"/>
    <w:rsid w:val="00C05B35"/>
    <w:rsid w:val="00C0652F"/>
    <w:rsid w:val="00C06E9A"/>
    <w:rsid w:val="00C0791E"/>
    <w:rsid w:val="00C12033"/>
    <w:rsid w:val="00C120A1"/>
    <w:rsid w:val="00C13B64"/>
    <w:rsid w:val="00C1403E"/>
    <w:rsid w:val="00C14D69"/>
    <w:rsid w:val="00C16192"/>
    <w:rsid w:val="00C20A85"/>
    <w:rsid w:val="00C2390A"/>
    <w:rsid w:val="00C23ADE"/>
    <w:rsid w:val="00C2446F"/>
    <w:rsid w:val="00C24B82"/>
    <w:rsid w:val="00C257BF"/>
    <w:rsid w:val="00C259C1"/>
    <w:rsid w:val="00C27405"/>
    <w:rsid w:val="00C304D8"/>
    <w:rsid w:val="00C3075E"/>
    <w:rsid w:val="00C32514"/>
    <w:rsid w:val="00C32787"/>
    <w:rsid w:val="00C32F30"/>
    <w:rsid w:val="00C32F84"/>
    <w:rsid w:val="00C332A9"/>
    <w:rsid w:val="00C3390E"/>
    <w:rsid w:val="00C33BB0"/>
    <w:rsid w:val="00C33F40"/>
    <w:rsid w:val="00C357F9"/>
    <w:rsid w:val="00C36219"/>
    <w:rsid w:val="00C3625A"/>
    <w:rsid w:val="00C40616"/>
    <w:rsid w:val="00C42F7A"/>
    <w:rsid w:val="00C433B3"/>
    <w:rsid w:val="00C44422"/>
    <w:rsid w:val="00C463E6"/>
    <w:rsid w:val="00C46564"/>
    <w:rsid w:val="00C47145"/>
    <w:rsid w:val="00C51A7C"/>
    <w:rsid w:val="00C51E49"/>
    <w:rsid w:val="00C547A0"/>
    <w:rsid w:val="00C5545B"/>
    <w:rsid w:val="00C55528"/>
    <w:rsid w:val="00C56BED"/>
    <w:rsid w:val="00C56DA2"/>
    <w:rsid w:val="00C57519"/>
    <w:rsid w:val="00C57A22"/>
    <w:rsid w:val="00C614A3"/>
    <w:rsid w:val="00C61564"/>
    <w:rsid w:val="00C62208"/>
    <w:rsid w:val="00C62423"/>
    <w:rsid w:val="00C65C9E"/>
    <w:rsid w:val="00C663BD"/>
    <w:rsid w:val="00C66759"/>
    <w:rsid w:val="00C66989"/>
    <w:rsid w:val="00C67620"/>
    <w:rsid w:val="00C67F84"/>
    <w:rsid w:val="00C70A48"/>
    <w:rsid w:val="00C70C07"/>
    <w:rsid w:val="00C71307"/>
    <w:rsid w:val="00C72056"/>
    <w:rsid w:val="00C727E9"/>
    <w:rsid w:val="00C72AE2"/>
    <w:rsid w:val="00C72D95"/>
    <w:rsid w:val="00C73498"/>
    <w:rsid w:val="00C734CC"/>
    <w:rsid w:val="00C73B5D"/>
    <w:rsid w:val="00C74D6B"/>
    <w:rsid w:val="00C74E56"/>
    <w:rsid w:val="00C758E1"/>
    <w:rsid w:val="00C75C3B"/>
    <w:rsid w:val="00C76149"/>
    <w:rsid w:val="00C76557"/>
    <w:rsid w:val="00C77C21"/>
    <w:rsid w:val="00C81C7A"/>
    <w:rsid w:val="00C822D8"/>
    <w:rsid w:val="00C859CB"/>
    <w:rsid w:val="00C90E79"/>
    <w:rsid w:val="00C948ED"/>
    <w:rsid w:val="00C95278"/>
    <w:rsid w:val="00C9596B"/>
    <w:rsid w:val="00C95E44"/>
    <w:rsid w:val="00C96704"/>
    <w:rsid w:val="00C97186"/>
    <w:rsid w:val="00C97C2A"/>
    <w:rsid w:val="00C97D7B"/>
    <w:rsid w:val="00CA25B2"/>
    <w:rsid w:val="00CA48AA"/>
    <w:rsid w:val="00CA4E7F"/>
    <w:rsid w:val="00CA5F99"/>
    <w:rsid w:val="00CA61B2"/>
    <w:rsid w:val="00CB070A"/>
    <w:rsid w:val="00CB0F13"/>
    <w:rsid w:val="00CB1891"/>
    <w:rsid w:val="00CB223A"/>
    <w:rsid w:val="00CB327B"/>
    <w:rsid w:val="00CB3B39"/>
    <w:rsid w:val="00CB4C30"/>
    <w:rsid w:val="00CB5346"/>
    <w:rsid w:val="00CB5665"/>
    <w:rsid w:val="00CB5973"/>
    <w:rsid w:val="00CB5992"/>
    <w:rsid w:val="00CB67E3"/>
    <w:rsid w:val="00CB7D20"/>
    <w:rsid w:val="00CC05AE"/>
    <w:rsid w:val="00CC1211"/>
    <w:rsid w:val="00CC2FDE"/>
    <w:rsid w:val="00CC3D2B"/>
    <w:rsid w:val="00CC45B2"/>
    <w:rsid w:val="00CC565D"/>
    <w:rsid w:val="00CC5778"/>
    <w:rsid w:val="00CC68B2"/>
    <w:rsid w:val="00CC77D9"/>
    <w:rsid w:val="00CD0ECA"/>
    <w:rsid w:val="00CD1A2E"/>
    <w:rsid w:val="00CD20E5"/>
    <w:rsid w:val="00CD276C"/>
    <w:rsid w:val="00CD486A"/>
    <w:rsid w:val="00CD4AF2"/>
    <w:rsid w:val="00CD5758"/>
    <w:rsid w:val="00CD63AC"/>
    <w:rsid w:val="00CD6F2C"/>
    <w:rsid w:val="00CE31F0"/>
    <w:rsid w:val="00CE4631"/>
    <w:rsid w:val="00CE6308"/>
    <w:rsid w:val="00CE6D5E"/>
    <w:rsid w:val="00CE6F5F"/>
    <w:rsid w:val="00CF1075"/>
    <w:rsid w:val="00CF27E6"/>
    <w:rsid w:val="00CF5AFE"/>
    <w:rsid w:val="00CF6C42"/>
    <w:rsid w:val="00CF6D9F"/>
    <w:rsid w:val="00CF6E9C"/>
    <w:rsid w:val="00D00846"/>
    <w:rsid w:val="00D00B11"/>
    <w:rsid w:val="00D0297E"/>
    <w:rsid w:val="00D031C2"/>
    <w:rsid w:val="00D0539B"/>
    <w:rsid w:val="00D05FDC"/>
    <w:rsid w:val="00D07A7B"/>
    <w:rsid w:val="00D07F60"/>
    <w:rsid w:val="00D10774"/>
    <w:rsid w:val="00D10B90"/>
    <w:rsid w:val="00D117A8"/>
    <w:rsid w:val="00D11A58"/>
    <w:rsid w:val="00D12F98"/>
    <w:rsid w:val="00D138BF"/>
    <w:rsid w:val="00D13CEF"/>
    <w:rsid w:val="00D142D8"/>
    <w:rsid w:val="00D14DB8"/>
    <w:rsid w:val="00D1541C"/>
    <w:rsid w:val="00D15536"/>
    <w:rsid w:val="00D16673"/>
    <w:rsid w:val="00D16AF9"/>
    <w:rsid w:val="00D17116"/>
    <w:rsid w:val="00D21E06"/>
    <w:rsid w:val="00D22114"/>
    <w:rsid w:val="00D22F19"/>
    <w:rsid w:val="00D230EC"/>
    <w:rsid w:val="00D23655"/>
    <w:rsid w:val="00D23DEC"/>
    <w:rsid w:val="00D24466"/>
    <w:rsid w:val="00D250FE"/>
    <w:rsid w:val="00D251C8"/>
    <w:rsid w:val="00D25C22"/>
    <w:rsid w:val="00D25D1E"/>
    <w:rsid w:val="00D25F5A"/>
    <w:rsid w:val="00D26208"/>
    <w:rsid w:val="00D26405"/>
    <w:rsid w:val="00D30D77"/>
    <w:rsid w:val="00D30E1B"/>
    <w:rsid w:val="00D31AC3"/>
    <w:rsid w:val="00D32C28"/>
    <w:rsid w:val="00D33346"/>
    <w:rsid w:val="00D33BDB"/>
    <w:rsid w:val="00D34BDC"/>
    <w:rsid w:val="00D35B6A"/>
    <w:rsid w:val="00D378CF"/>
    <w:rsid w:val="00D37ED9"/>
    <w:rsid w:val="00D423C5"/>
    <w:rsid w:val="00D433DD"/>
    <w:rsid w:val="00D435C4"/>
    <w:rsid w:val="00D44F70"/>
    <w:rsid w:val="00D4606E"/>
    <w:rsid w:val="00D46484"/>
    <w:rsid w:val="00D46EC1"/>
    <w:rsid w:val="00D47EE0"/>
    <w:rsid w:val="00D50442"/>
    <w:rsid w:val="00D5174E"/>
    <w:rsid w:val="00D51D9E"/>
    <w:rsid w:val="00D53EA3"/>
    <w:rsid w:val="00D54791"/>
    <w:rsid w:val="00D54D58"/>
    <w:rsid w:val="00D5506E"/>
    <w:rsid w:val="00D55123"/>
    <w:rsid w:val="00D55D08"/>
    <w:rsid w:val="00D56AA8"/>
    <w:rsid w:val="00D5732C"/>
    <w:rsid w:val="00D606AA"/>
    <w:rsid w:val="00D6197B"/>
    <w:rsid w:val="00D61CC8"/>
    <w:rsid w:val="00D61F33"/>
    <w:rsid w:val="00D63AC9"/>
    <w:rsid w:val="00D63BC3"/>
    <w:rsid w:val="00D63FBC"/>
    <w:rsid w:val="00D65D0D"/>
    <w:rsid w:val="00D674EA"/>
    <w:rsid w:val="00D70095"/>
    <w:rsid w:val="00D71526"/>
    <w:rsid w:val="00D72542"/>
    <w:rsid w:val="00D73238"/>
    <w:rsid w:val="00D74E91"/>
    <w:rsid w:val="00D74F08"/>
    <w:rsid w:val="00D75261"/>
    <w:rsid w:val="00D7548E"/>
    <w:rsid w:val="00D76470"/>
    <w:rsid w:val="00D766BB"/>
    <w:rsid w:val="00D7705B"/>
    <w:rsid w:val="00D7760B"/>
    <w:rsid w:val="00D77991"/>
    <w:rsid w:val="00D816CB"/>
    <w:rsid w:val="00D820F2"/>
    <w:rsid w:val="00D83BE7"/>
    <w:rsid w:val="00D83C31"/>
    <w:rsid w:val="00D83CCC"/>
    <w:rsid w:val="00D848D5"/>
    <w:rsid w:val="00D84F23"/>
    <w:rsid w:val="00D878F8"/>
    <w:rsid w:val="00D90031"/>
    <w:rsid w:val="00D90918"/>
    <w:rsid w:val="00D90939"/>
    <w:rsid w:val="00D918D7"/>
    <w:rsid w:val="00D9356B"/>
    <w:rsid w:val="00D93609"/>
    <w:rsid w:val="00D93CD9"/>
    <w:rsid w:val="00D945B8"/>
    <w:rsid w:val="00D94F73"/>
    <w:rsid w:val="00D94FB2"/>
    <w:rsid w:val="00D951CD"/>
    <w:rsid w:val="00D953F2"/>
    <w:rsid w:val="00D95DE5"/>
    <w:rsid w:val="00D968F6"/>
    <w:rsid w:val="00D97F76"/>
    <w:rsid w:val="00DA2051"/>
    <w:rsid w:val="00DA21FE"/>
    <w:rsid w:val="00DA22EC"/>
    <w:rsid w:val="00DA30B4"/>
    <w:rsid w:val="00DA3B61"/>
    <w:rsid w:val="00DA59AE"/>
    <w:rsid w:val="00DA612A"/>
    <w:rsid w:val="00DA6366"/>
    <w:rsid w:val="00DA71AE"/>
    <w:rsid w:val="00DA7D51"/>
    <w:rsid w:val="00DB1DA1"/>
    <w:rsid w:val="00DB281A"/>
    <w:rsid w:val="00DB3A04"/>
    <w:rsid w:val="00DB423F"/>
    <w:rsid w:val="00DB48D6"/>
    <w:rsid w:val="00DB52DC"/>
    <w:rsid w:val="00DB58F4"/>
    <w:rsid w:val="00DB6480"/>
    <w:rsid w:val="00DB7B94"/>
    <w:rsid w:val="00DB7CD0"/>
    <w:rsid w:val="00DC03AC"/>
    <w:rsid w:val="00DC2307"/>
    <w:rsid w:val="00DC42DB"/>
    <w:rsid w:val="00DC5255"/>
    <w:rsid w:val="00DD0EDF"/>
    <w:rsid w:val="00DD1547"/>
    <w:rsid w:val="00DD268F"/>
    <w:rsid w:val="00DD3034"/>
    <w:rsid w:val="00DD437C"/>
    <w:rsid w:val="00DD47FF"/>
    <w:rsid w:val="00DD4A3F"/>
    <w:rsid w:val="00DD526D"/>
    <w:rsid w:val="00DD52A7"/>
    <w:rsid w:val="00DD6566"/>
    <w:rsid w:val="00DD661C"/>
    <w:rsid w:val="00DD7DB9"/>
    <w:rsid w:val="00DE3EA0"/>
    <w:rsid w:val="00DE427F"/>
    <w:rsid w:val="00DE42C9"/>
    <w:rsid w:val="00DE430C"/>
    <w:rsid w:val="00DE5D70"/>
    <w:rsid w:val="00DE6DD6"/>
    <w:rsid w:val="00DE7114"/>
    <w:rsid w:val="00DE7178"/>
    <w:rsid w:val="00DF0380"/>
    <w:rsid w:val="00DF1462"/>
    <w:rsid w:val="00DF1585"/>
    <w:rsid w:val="00DF2D03"/>
    <w:rsid w:val="00DF3588"/>
    <w:rsid w:val="00DF4098"/>
    <w:rsid w:val="00DF48DF"/>
    <w:rsid w:val="00DF5182"/>
    <w:rsid w:val="00DF660F"/>
    <w:rsid w:val="00DF6B77"/>
    <w:rsid w:val="00DF75D2"/>
    <w:rsid w:val="00E00C43"/>
    <w:rsid w:val="00E0133C"/>
    <w:rsid w:val="00E01787"/>
    <w:rsid w:val="00E01E9D"/>
    <w:rsid w:val="00E04FBB"/>
    <w:rsid w:val="00E07731"/>
    <w:rsid w:val="00E149C2"/>
    <w:rsid w:val="00E16588"/>
    <w:rsid w:val="00E1697D"/>
    <w:rsid w:val="00E1782A"/>
    <w:rsid w:val="00E21183"/>
    <w:rsid w:val="00E21F2B"/>
    <w:rsid w:val="00E228CB"/>
    <w:rsid w:val="00E23A0B"/>
    <w:rsid w:val="00E241D0"/>
    <w:rsid w:val="00E24887"/>
    <w:rsid w:val="00E25D76"/>
    <w:rsid w:val="00E26C1D"/>
    <w:rsid w:val="00E26D3E"/>
    <w:rsid w:val="00E271D4"/>
    <w:rsid w:val="00E3065B"/>
    <w:rsid w:val="00E3190A"/>
    <w:rsid w:val="00E31C5D"/>
    <w:rsid w:val="00E32638"/>
    <w:rsid w:val="00E335D3"/>
    <w:rsid w:val="00E33AC1"/>
    <w:rsid w:val="00E33ED4"/>
    <w:rsid w:val="00E35020"/>
    <w:rsid w:val="00E35B39"/>
    <w:rsid w:val="00E36165"/>
    <w:rsid w:val="00E36971"/>
    <w:rsid w:val="00E36A4D"/>
    <w:rsid w:val="00E37C4B"/>
    <w:rsid w:val="00E4185E"/>
    <w:rsid w:val="00E41C08"/>
    <w:rsid w:val="00E429F6"/>
    <w:rsid w:val="00E4480D"/>
    <w:rsid w:val="00E44D9E"/>
    <w:rsid w:val="00E44EE1"/>
    <w:rsid w:val="00E454D0"/>
    <w:rsid w:val="00E455AE"/>
    <w:rsid w:val="00E46201"/>
    <w:rsid w:val="00E475EE"/>
    <w:rsid w:val="00E476E6"/>
    <w:rsid w:val="00E50ADB"/>
    <w:rsid w:val="00E52258"/>
    <w:rsid w:val="00E5434D"/>
    <w:rsid w:val="00E5557C"/>
    <w:rsid w:val="00E5616E"/>
    <w:rsid w:val="00E56C3A"/>
    <w:rsid w:val="00E57779"/>
    <w:rsid w:val="00E6064E"/>
    <w:rsid w:val="00E60978"/>
    <w:rsid w:val="00E615FA"/>
    <w:rsid w:val="00E61BD2"/>
    <w:rsid w:val="00E63DFF"/>
    <w:rsid w:val="00E64380"/>
    <w:rsid w:val="00E6613F"/>
    <w:rsid w:val="00E679A8"/>
    <w:rsid w:val="00E67FF8"/>
    <w:rsid w:val="00E70BBF"/>
    <w:rsid w:val="00E71501"/>
    <w:rsid w:val="00E720BE"/>
    <w:rsid w:val="00E736E7"/>
    <w:rsid w:val="00E73A66"/>
    <w:rsid w:val="00E75677"/>
    <w:rsid w:val="00E77A1E"/>
    <w:rsid w:val="00E8034E"/>
    <w:rsid w:val="00E807F6"/>
    <w:rsid w:val="00E80FD4"/>
    <w:rsid w:val="00E8222B"/>
    <w:rsid w:val="00E82C47"/>
    <w:rsid w:val="00E82CA1"/>
    <w:rsid w:val="00E837A9"/>
    <w:rsid w:val="00E84308"/>
    <w:rsid w:val="00E86918"/>
    <w:rsid w:val="00E875F0"/>
    <w:rsid w:val="00E87962"/>
    <w:rsid w:val="00E90CDF"/>
    <w:rsid w:val="00E93185"/>
    <w:rsid w:val="00E94D0F"/>
    <w:rsid w:val="00E94EB6"/>
    <w:rsid w:val="00E97D82"/>
    <w:rsid w:val="00EA0473"/>
    <w:rsid w:val="00EA0637"/>
    <w:rsid w:val="00EA0C9A"/>
    <w:rsid w:val="00EA0C9B"/>
    <w:rsid w:val="00EA1000"/>
    <w:rsid w:val="00EA2241"/>
    <w:rsid w:val="00EA4EB8"/>
    <w:rsid w:val="00EA57BB"/>
    <w:rsid w:val="00EA5A57"/>
    <w:rsid w:val="00EA5E3E"/>
    <w:rsid w:val="00EA73E1"/>
    <w:rsid w:val="00EB028E"/>
    <w:rsid w:val="00EB02AF"/>
    <w:rsid w:val="00EB1BA1"/>
    <w:rsid w:val="00EB214D"/>
    <w:rsid w:val="00EB3760"/>
    <w:rsid w:val="00EB47BE"/>
    <w:rsid w:val="00EB6359"/>
    <w:rsid w:val="00EB795F"/>
    <w:rsid w:val="00EB7CFB"/>
    <w:rsid w:val="00EC039F"/>
    <w:rsid w:val="00EC1D09"/>
    <w:rsid w:val="00EC331B"/>
    <w:rsid w:val="00EC3567"/>
    <w:rsid w:val="00EC3A98"/>
    <w:rsid w:val="00EC4A7B"/>
    <w:rsid w:val="00EC55D0"/>
    <w:rsid w:val="00EC568C"/>
    <w:rsid w:val="00EC7564"/>
    <w:rsid w:val="00ED0E93"/>
    <w:rsid w:val="00ED1556"/>
    <w:rsid w:val="00ED18E0"/>
    <w:rsid w:val="00ED1DE3"/>
    <w:rsid w:val="00ED280F"/>
    <w:rsid w:val="00ED2AFD"/>
    <w:rsid w:val="00ED2C7E"/>
    <w:rsid w:val="00ED2E66"/>
    <w:rsid w:val="00ED4137"/>
    <w:rsid w:val="00ED5797"/>
    <w:rsid w:val="00ED7106"/>
    <w:rsid w:val="00EE04A9"/>
    <w:rsid w:val="00EE05F9"/>
    <w:rsid w:val="00EE0D07"/>
    <w:rsid w:val="00EE2013"/>
    <w:rsid w:val="00EE2DFD"/>
    <w:rsid w:val="00EE3FF8"/>
    <w:rsid w:val="00EE4AA1"/>
    <w:rsid w:val="00EE675C"/>
    <w:rsid w:val="00EE6E32"/>
    <w:rsid w:val="00EE7677"/>
    <w:rsid w:val="00EF046D"/>
    <w:rsid w:val="00EF0581"/>
    <w:rsid w:val="00EF2093"/>
    <w:rsid w:val="00EF32A6"/>
    <w:rsid w:val="00EF5938"/>
    <w:rsid w:val="00EF5BDA"/>
    <w:rsid w:val="00EF5E0F"/>
    <w:rsid w:val="00F01302"/>
    <w:rsid w:val="00F02F91"/>
    <w:rsid w:val="00F03593"/>
    <w:rsid w:val="00F04B16"/>
    <w:rsid w:val="00F05B08"/>
    <w:rsid w:val="00F05BD8"/>
    <w:rsid w:val="00F05E45"/>
    <w:rsid w:val="00F06109"/>
    <w:rsid w:val="00F06E91"/>
    <w:rsid w:val="00F110DE"/>
    <w:rsid w:val="00F11CAC"/>
    <w:rsid w:val="00F1225E"/>
    <w:rsid w:val="00F135FF"/>
    <w:rsid w:val="00F13D92"/>
    <w:rsid w:val="00F14F8F"/>
    <w:rsid w:val="00F15A17"/>
    <w:rsid w:val="00F17626"/>
    <w:rsid w:val="00F176AC"/>
    <w:rsid w:val="00F221E0"/>
    <w:rsid w:val="00F23A2A"/>
    <w:rsid w:val="00F2421D"/>
    <w:rsid w:val="00F24B5F"/>
    <w:rsid w:val="00F25F36"/>
    <w:rsid w:val="00F26318"/>
    <w:rsid w:val="00F266E0"/>
    <w:rsid w:val="00F26EFB"/>
    <w:rsid w:val="00F27313"/>
    <w:rsid w:val="00F308B9"/>
    <w:rsid w:val="00F3219E"/>
    <w:rsid w:val="00F372AF"/>
    <w:rsid w:val="00F37674"/>
    <w:rsid w:val="00F379D4"/>
    <w:rsid w:val="00F420D9"/>
    <w:rsid w:val="00F433F3"/>
    <w:rsid w:val="00F434C4"/>
    <w:rsid w:val="00F434E0"/>
    <w:rsid w:val="00F45A4B"/>
    <w:rsid w:val="00F45E3F"/>
    <w:rsid w:val="00F45F67"/>
    <w:rsid w:val="00F50257"/>
    <w:rsid w:val="00F50B5C"/>
    <w:rsid w:val="00F51427"/>
    <w:rsid w:val="00F53BC2"/>
    <w:rsid w:val="00F55EE0"/>
    <w:rsid w:val="00F57D75"/>
    <w:rsid w:val="00F61AD5"/>
    <w:rsid w:val="00F61C6F"/>
    <w:rsid w:val="00F62E95"/>
    <w:rsid w:val="00F645B0"/>
    <w:rsid w:val="00F658C2"/>
    <w:rsid w:val="00F67345"/>
    <w:rsid w:val="00F7156B"/>
    <w:rsid w:val="00F7385A"/>
    <w:rsid w:val="00F742A8"/>
    <w:rsid w:val="00F74476"/>
    <w:rsid w:val="00F74BE5"/>
    <w:rsid w:val="00F763C6"/>
    <w:rsid w:val="00F76A49"/>
    <w:rsid w:val="00F76B63"/>
    <w:rsid w:val="00F76BAC"/>
    <w:rsid w:val="00F76C96"/>
    <w:rsid w:val="00F80A36"/>
    <w:rsid w:val="00F80A52"/>
    <w:rsid w:val="00F81359"/>
    <w:rsid w:val="00F828ED"/>
    <w:rsid w:val="00F830ED"/>
    <w:rsid w:val="00F83694"/>
    <w:rsid w:val="00F83CF5"/>
    <w:rsid w:val="00F83E7A"/>
    <w:rsid w:val="00F85218"/>
    <w:rsid w:val="00F854C3"/>
    <w:rsid w:val="00F879C8"/>
    <w:rsid w:val="00F87C57"/>
    <w:rsid w:val="00F92021"/>
    <w:rsid w:val="00F94DE6"/>
    <w:rsid w:val="00F966A8"/>
    <w:rsid w:val="00F9702D"/>
    <w:rsid w:val="00F979AB"/>
    <w:rsid w:val="00FA2F33"/>
    <w:rsid w:val="00FB13EC"/>
    <w:rsid w:val="00FB1CD5"/>
    <w:rsid w:val="00FB479D"/>
    <w:rsid w:val="00FB5EED"/>
    <w:rsid w:val="00FB5F10"/>
    <w:rsid w:val="00FB6578"/>
    <w:rsid w:val="00FC0CC4"/>
    <w:rsid w:val="00FC10E3"/>
    <w:rsid w:val="00FC27FE"/>
    <w:rsid w:val="00FC3904"/>
    <w:rsid w:val="00FC4394"/>
    <w:rsid w:val="00FC6DBB"/>
    <w:rsid w:val="00FC73C2"/>
    <w:rsid w:val="00FC79D5"/>
    <w:rsid w:val="00FD0978"/>
    <w:rsid w:val="00FD0CD0"/>
    <w:rsid w:val="00FD3259"/>
    <w:rsid w:val="00FD3755"/>
    <w:rsid w:val="00FD3818"/>
    <w:rsid w:val="00FD5F53"/>
    <w:rsid w:val="00FD682C"/>
    <w:rsid w:val="00FE0A8A"/>
    <w:rsid w:val="00FE1625"/>
    <w:rsid w:val="00FE2846"/>
    <w:rsid w:val="00FE3065"/>
    <w:rsid w:val="00FE3E99"/>
    <w:rsid w:val="00FE52D2"/>
    <w:rsid w:val="00FE7412"/>
    <w:rsid w:val="00FE7734"/>
    <w:rsid w:val="00FF0397"/>
    <w:rsid w:val="00FF0F52"/>
    <w:rsid w:val="00FF2701"/>
    <w:rsid w:val="00FF28B8"/>
    <w:rsid w:val="00FF4346"/>
    <w:rsid w:val="00FF5E4D"/>
    <w:rsid w:val="00FF64BC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0CECB28"/>
  <w15:docId w15:val="{CD851BF0-C304-4043-8B1F-A661ED53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(W1)" w:eastAsia="Times New Roman" w:hAnsi="Times New (W1)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64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A61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93418"/>
    <w:pPr>
      <w:keepNext/>
      <w:spacing w:before="240" w:after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A61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Arial145bzarovnnnasted">
    <w:name w:val="Styl Arial 145 b. zarovnání na střed"/>
    <w:basedOn w:val="Normln"/>
    <w:link w:val="StylArial145bzarovnnnastedChar"/>
    <w:rsid w:val="00AE73A9"/>
    <w:pPr>
      <w:jc w:val="center"/>
    </w:pPr>
    <w:rPr>
      <w:rFonts w:ascii="Arial" w:hAnsi="Arial"/>
      <w:sz w:val="29"/>
      <w:szCs w:val="20"/>
    </w:rPr>
  </w:style>
  <w:style w:type="paragraph" w:customStyle="1" w:styleId="nazevprace">
    <w:name w:val="nazev prace"/>
    <w:basedOn w:val="Normln"/>
    <w:autoRedefine/>
    <w:rsid w:val="00AF578B"/>
    <w:pPr>
      <w:spacing w:line="276" w:lineRule="auto"/>
      <w:jc w:val="center"/>
    </w:pPr>
    <w:rPr>
      <w:rFonts w:ascii="Arial" w:hAnsi="Arial" w:cs="Arial"/>
      <w:b/>
      <w:sz w:val="52"/>
      <w:szCs w:val="52"/>
    </w:rPr>
  </w:style>
  <w:style w:type="character" w:customStyle="1" w:styleId="StylArial145bzarovnnnastedChar">
    <w:name w:val="Styl Arial 145 b. zarovnání na střed Char"/>
    <w:link w:val="StylArial145bzarovnnnasted"/>
    <w:rsid w:val="00736B41"/>
    <w:rPr>
      <w:rFonts w:ascii="Arial" w:hAnsi="Arial"/>
      <w:sz w:val="29"/>
      <w:lang w:val="cs-CZ" w:eastAsia="cs-CZ" w:bidi="ar-SA"/>
    </w:rPr>
  </w:style>
  <w:style w:type="table" w:styleId="Mkatabulky">
    <w:name w:val="Table Grid"/>
    <w:basedOn w:val="Normlntabulka"/>
    <w:uiPriority w:val="59"/>
    <w:rsid w:val="00951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rsid w:val="00A81840"/>
    <w:pPr>
      <w:spacing w:line="360" w:lineRule="auto"/>
    </w:pPr>
    <w:rPr>
      <w:rFonts w:ascii="Arial" w:hAnsi="Arial"/>
      <w:b/>
      <w:caps/>
    </w:rPr>
  </w:style>
  <w:style w:type="paragraph" w:styleId="Obsah2">
    <w:name w:val="toc 2"/>
    <w:basedOn w:val="Normln"/>
    <w:next w:val="Normln"/>
    <w:autoRedefine/>
    <w:uiPriority w:val="39"/>
    <w:rsid w:val="00A81840"/>
    <w:pPr>
      <w:spacing w:line="360" w:lineRule="auto"/>
      <w:ind w:left="238"/>
    </w:pPr>
    <w:rPr>
      <w:rFonts w:ascii="Arial" w:hAnsi="Arial"/>
    </w:rPr>
  </w:style>
  <w:style w:type="paragraph" w:styleId="Obsah3">
    <w:name w:val="toc 3"/>
    <w:basedOn w:val="Normln"/>
    <w:next w:val="Normln"/>
    <w:autoRedefine/>
    <w:uiPriority w:val="39"/>
    <w:rsid w:val="00A81840"/>
    <w:pPr>
      <w:spacing w:line="360" w:lineRule="auto"/>
      <w:ind w:left="482"/>
    </w:pPr>
    <w:rPr>
      <w:rFonts w:ascii="Arial" w:hAnsi="Arial"/>
    </w:rPr>
  </w:style>
  <w:style w:type="character" w:styleId="Hypertextovodkaz">
    <w:name w:val="Hyperlink"/>
    <w:uiPriority w:val="99"/>
    <w:rsid w:val="00C00E28"/>
    <w:rPr>
      <w:color w:val="0000FF"/>
      <w:u w:val="single"/>
    </w:rPr>
  </w:style>
  <w:style w:type="paragraph" w:customStyle="1" w:styleId="Text">
    <w:name w:val="Text"/>
    <w:basedOn w:val="Normln"/>
    <w:rsid w:val="009C1B8E"/>
    <w:pPr>
      <w:spacing w:before="120" w:line="360" w:lineRule="auto"/>
      <w:jc w:val="both"/>
    </w:pPr>
  </w:style>
  <w:style w:type="paragraph" w:customStyle="1" w:styleId="seznampouzitelit">
    <w:name w:val="seznam pouzite lit"/>
    <w:basedOn w:val="Text"/>
    <w:rsid w:val="009C1B8E"/>
    <w:pPr>
      <w:spacing w:before="240" w:line="240" w:lineRule="auto"/>
      <w:jc w:val="left"/>
    </w:pPr>
  </w:style>
  <w:style w:type="paragraph" w:customStyle="1" w:styleId="StylKurzvaPed6bZa42b">
    <w:name w:val="Styl Kurzíva Před:  6 b. Za:  42 b."/>
    <w:basedOn w:val="Normln"/>
    <w:rsid w:val="00C547A0"/>
    <w:pPr>
      <w:spacing w:before="120" w:after="1200"/>
    </w:pPr>
    <w:rPr>
      <w:i/>
      <w:iCs/>
      <w:szCs w:val="20"/>
    </w:rPr>
  </w:style>
  <w:style w:type="paragraph" w:customStyle="1" w:styleId="Nadpisy">
    <w:name w:val="Nadpisy"/>
    <w:basedOn w:val="Nzev"/>
    <w:link w:val="NadpisyChar"/>
    <w:qFormat/>
    <w:rsid w:val="00C33F40"/>
    <w:pPr>
      <w:spacing w:before="120" w:after="360"/>
      <w:jc w:val="left"/>
    </w:pPr>
    <w:rPr>
      <w:rFonts w:ascii="Times New Roman" w:hAnsi="Times New Roman"/>
      <w:caps/>
    </w:rPr>
  </w:style>
  <w:style w:type="paragraph" w:customStyle="1" w:styleId="normlntext">
    <w:name w:val="normální text"/>
    <w:basedOn w:val="Normln"/>
    <w:qFormat/>
    <w:rsid w:val="00B70E26"/>
    <w:pPr>
      <w:spacing w:after="120" w:line="360" w:lineRule="auto"/>
      <w:jc w:val="both"/>
    </w:pPr>
    <w:rPr>
      <w:rFonts w:ascii="Times New Roman" w:hAnsi="Times New Roman"/>
    </w:rPr>
  </w:style>
  <w:style w:type="paragraph" w:customStyle="1" w:styleId="normlntextkurzva">
    <w:name w:val="normální text kurzíva"/>
    <w:basedOn w:val="Normln"/>
    <w:qFormat/>
    <w:rsid w:val="00C33F40"/>
    <w:pPr>
      <w:spacing w:after="120" w:line="360" w:lineRule="auto"/>
      <w:jc w:val="both"/>
    </w:pPr>
    <w:rPr>
      <w:i/>
    </w:rPr>
  </w:style>
  <w:style w:type="paragraph" w:styleId="Nzev">
    <w:name w:val="Title"/>
    <w:basedOn w:val="Normln"/>
    <w:next w:val="Normln"/>
    <w:link w:val="NzevChar"/>
    <w:uiPriority w:val="10"/>
    <w:qFormat/>
    <w:rsid w:val="00C33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C33F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rsid w:val="009216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2160D"/>
    <w:rPr>
      <w:rFonts w:ascii="Times New (W1)" w:hAnsi="Times New (W1)"/>
      <w:sz w:val="24"/>
      <w:szCs w:val="24"/>
    </w:rPr>
  </w:style>
  <w:style w:type="paragraph" w:customStyle="1" w:styleId="NadpisA">
    <w:name w:val="Nadpis A"/>
    <w:basedOn w:val="Nadpis1"/>
    <w:next w:val="Normln"/>
    <w:qFormat/>
    <w:rsid w:val="00DA22EC"/>
    <w:pPr>
      <w:numPr>
        <w:numId w:val="1"/>
      </w:numPr>
      <w:spacing w:before="0" w:after="240" w:line="360" w:lineRule="auto"/>
    </w:pPr>
    <w:rPr>
      <w:caps/>
    </w:rPr>
  </w:style>
  <w:style w:type="paragraph" w:customStyle="1" w:styleId="NadpisB">
    <w:name w:val="Nadpis B"/>
    <w:basedOn w:val="Nadpis2"/>
    <w:next w:val="Normln"/>
    <w:qFormat/>
    <w:rsid w:val="00993418"/>
    <w:pPr>
      <w:numPr>
        <w:numId w:val="5"/>
      </w:numPr>
      <w:spacing w:before="360" w:line="360" w:lineRule="auto"/>
    </w:pPr>
  </w:style>
  <w:style w:type="paragraph" w:customStyle="1" w:styleId="NadpisC">
    <w:name w:val="Nadpis C"/>
    <w:basedOn w:val="Nadpis3"/>
    <w:next w:val="Normln"/>
    <w:qFormat/>
    <w:rsid w:val="00107EB0"/>
    <w:pPr>
      <w:numPr>
        <w:numId w:val="4"/>
      </w:numPr>
      <w:spacing w:before="360" w:after="240" w:line="360" w:lineRule="auto"/>
    </w:pPr>
    <w:rPr>
      <w:sz w:val="28"/>
    </w:rPr>
  </w:style>
  <w:style w:type="paragraph" w:styleId="Zpat">
    <w:name w:val="footer"/>
    <w:basedOn w:val="Normln"/>
    <w:link w:val="ZpatChar"/>
    <w:uiPriority w:val="99"/>
    <w:rsid w:val="000E19A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E19A8"/>
    <w:rPr>
      <w:sz w:val="24"/>
      <w:szCs w:val="24"/>
    </w:rPr>
  </w:style>
  <w:style w:type="paragraph" w:customStyle="1" w:styleId="Bezodstavce">
    <w:name w:val="Bez odstavce"/>
    <w:basedOn w:val="Normln"/>
    <w:rsid w:val="00D70095"/>
    <w:pPr>
      <w:spacing w:after="120" w:line="360" w:lineRule="auto"/>
      <w:jc w:val="both"/>
    </w:pPr>
  </w:style>
  <w:style w:type="paragraph" w:customStyle="1" w:styleId="Literatura">
    <w:name w:val="Literatura"/>
    <w:basedOn w:val="Normln"/>
    <w:rsid w:val="00D70095"/>
    <w:pPr>
      <w:tabs>
        <w:tab w:val="right" w:pos="709"/>
        <w:tab w:val="left" w:pos="851"/>
      </w:tabs>
      <w:spacing w:before="60" w:after="60" w:line="360" w:lineRule="auto"/>
      <w:ind w:left="851" w:hanging="851"/>
      <w:jc w:val="both"/>
    </w:pPr>
  </w:style>
  <w:style w:type="paragraph" w:customStyle="1" w:styleId="Nadpisy-AbstraktObsah">
    <w:name w:val="Nadpisy - Abstrakt + Obsah"/>
    <w:basedOn w:val="Nadpisy"/>
    <w:link w:val="Nadpisy-AbstraktObsahChar"/>
    <w:qFormat/>
    <w:rsid w:val="00A77D3B"/>
    <w:rPr>
      <w:rFonts w:ascii="Arial" w:hAnsi="Arial"/>
      <w:szCs w:val="28"/>
    </w:rPr>
  </w:style>
  <w:style w:type="character" w:customStyle="1" w:styleId="Nadpis1Char">
    <w:name w:val="Nadpis 1 Char"/>
    <w:link w:val="Nadpis1"/>
    <w:uiPriority w:val="9"/>
    <w:rsid w:val="00EF5E0F"/>
    <w:rPr>
      <w:rFonts w:ascii="Arial" w:hAnsi="Arial" w:cs="Arial"/>
      <w:b/>
      <w:bCs/>
      <w:kern w:val="32"/>
      <w:sz w:val="32"/>
      <w:szCs w:val="32"/>
    </w:rPr>
  </w:style>
  <w:style w:type="character" w:customStyle="1" w:styleId="NadpisyChar">
    <w:name w:val="Nadpisy Char"/>
    <w:link w:val="Nadpisy"/>
    <w:rsid w:val="00D70095"/>
    <w:rPr>
      <w:rFonts w:ascii="Cambria" w:eastAsia="Times New Roman" w:hAnsi="Cambria" w:cs="Times New Roman"/>
      <w:b/>
      <w:bCs/>
      <w:caps/>
      <w:kern w:val="28"/>
      <w:sz w:val="32"/>
      <w:szCs w:val="32"/>
    </w:rPr>
  </w:style>
  <w:style w:type="character" w:customStyle="1" w:styleId="Nadpisy-AbstraktObsahChar">
    <w:name w:val="Nadpisy - Abstrakt + Obsah Char"/>
    <w:link w:val="Nadpisy-AbstraktObsah"/>
    <w:rsid w:val="00A77D3B"/>
    <w:rPr>
      <w:rFonts w:ascii="Arial" w:hAnsi="Arial"/>
      <w:b/>
      <w:bCs/>
      <w:caps/>
      <w:kern w:val="28"/>
      <w:sz w:val="32"/>
      <w:szCs w:val="28"/>
    </w:rPr>
  </w:style>
  <w:style w:type="paragraph" w:styleId="Bibliografie">
    <w:name w:val="Bibliography"/>
    <w:basedOn w:val="Normln"/>
    <w:next w:val="Normln"/>
    <w:uiPriority w:val="37"/>
    <w:unhideWhenUsed/>
    <w:rsid w:val="00EF5E0F"/>
  </w:style>
  <w:style w:type="paragraph" w:styleId="Textbubliny">
    <w:name w:val="Balloon Text"/>
    <w:basedOn w:val="Normln"/>
    <w:link w:val="TextbublinyChar"/>
    <w:rsid w:val="00F76A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76A4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200F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dohody">
    <w:name w:val="boddohody"/>
    <w:basedOn w:val="Normln"/>
    <w:uiPriority w:val="99"/>
    <w:rsid w:val="007200F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7B45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7B45D5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7E0A2B"/>
    <w:rPr>
      <w:rFonts w:ascii="Consolas" w:eastAsia="Calibri" w:hAnsi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E0A2B"/>
    <w:rPr>
      <w:rFonts w:ascii="Consolas" w:eastAsia="Calibri" w:hAnsi="Consolas"/>
      <w:sz w:val="24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967AE9"/>
    <w:pPr>
      <w:spacing w:before="100" w:beforeAutospacing="1" w:after="100" w:afterAutospacing="1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semiHidden/>
    <w:unhideWhenUsed/>
    <w:rsid w:val="0091339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13397"/>
  </w:style>
  <w:style w:type="character" w:styleId="Znakapoznpodarou">
    <w:name w:val="footnote reference"/>
    <w:basedOn w:val="Standardnpsmoodstavce"/>
    <w:semiHidden/>
    <w:unhideWhenUsed/>
    <w:rsid w:val="0091339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502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2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23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502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50234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E1658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B507A"/>
    <w:rPr>
      <w:color w:val="808080"/>
    </w:rPr>
  </w:style>
  <w:style w:type="paragraph" w:customStyle="1" w:styleId="normlntextKP">
    <w:name w:val="normální text KP"/>
    <w:basedOn w:val="Normln"/>
    <w:qFormat/>
    <w:rsid w:val="002F27EC"/>
    <w:pPr>
      <w:spacing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kurzvaKPvnadpisech">
    <w:name w:val="kurzíva KP v nadpisech"/>
    <w:basedOn w:val="Normln"/>
    <w:qFormat/>
    <w:rsid w:val="002F27EC"/>
    <w:pPr>
      <w:spacing w:line="276" w:lineRule="auto"/>
      <w:jc w:val="both"/>
    </w:pPr>
    <w:rPr>
      <w:rFonts w:ascii="Arial" w:hAnsi="Arial" w:cs="Arial"/>
      <w:i/>
    </w:rPr>
  </w:style>
  <w:style w:type="paragraph" w:customStyle="1" w:styleId="odrkyvtextechKP">
    <w:name w:val="odrážky v textech KP"/>
    <w:basedOn w:val="Odstavecseseznamem"/>
    <w:qFormat/>
    <w:rsid w:val="002F27EC"/>
    <w:pPr>
      <w:numPr>
        <w:numId w:val="24"/>
      </w:numPr>
      <w:jc w:val="both"/>
    </w:pPr>
    <w:rPr>
      <w:rFonts w:ascii="Arial" w:hAnsi="Arial" w:cs="Arial"/>
      <w:b/>
    </w:rPr>
  </w:style>
  <w:style w:type="paragraph" w:customStyle="1" w:styleId="Styl1">
    <w:name w:val="Styl1"/>
    <w:basedOn w:val="odrkyvtextechKP"/>
    <w:qFormat/>
    <w:rsid w:val="002F27EC"/>
    <w:rPr>
      <w:b w:val="0"/>
    </w:rPr>
  </w:style>
  <w:style w:type="paragraph" w:customStyle="1" w:styleId="odrkyvtechtechKP">
    <w:name w:val="odrážky v techtech KP"/>
    <w:basedOn w:val="Styl1"/>
    <w:qFormat/>
    <w:rsid w:val="002F27EC"/>
    <w:rPr>
      <w:b/>
    </w:rPr>
  </w:style>
  <w:style w:type="paragraph" w:customStyle="1" w:styleId="Styl2">
    <w:name w:val="Styl2"/>
    <w:basedOn w:val="odrkyvtechtechKP"/>
    <w:qFormat/>
    <w:rsid w:val="002F27EC"/>
    <w:rPr>
      <w:b w:val="0"/>
    </w:rPr>
  </w:style>
  <w:style w:type="paragraph" w:customStyle="1" w:styleId="normlntextKP-odrky">
    <w:name w:val="normální text KP - odrážky"/>
    <w:basedOn w:val="Styl2"/>
    <w:qFormat/>
    <w:rsid w:val="003D35E0"/>
  </w:style>
  <w:style w:type="paragraph" w:customStyle="1" w:styleId="normlntextKP-aktivity">
    <w:name w:val="normální text KP - aktivity"/>
    <w:basedOn w:val="Normln"/>
    <w:qFormat/>
    <w:rsid w:val="00D9356B"/>
    <w:pPr>
      <w:spacing w:line="276" w:lineRule="auto"/>
      <w:jc w:val="both"/>
    </w:pPr>
    <w:rPr>
      <w:rFonts w:ascii="Arial" w:hAnsi="Arial" w:cs="Arial"/>
      <w:b/>
      <w:color w:val="000000"/>
      <w:szCs w:val="22"/>
    </w:rPr>
  </w:style>
  <w:style w:type="paragraph" w:customStyle="1" w:styleId="nadpisclKP">
    <w:name w:val="nadpis cílů KP"/>
    <w:basedOn w:val="NadpisC"/>
    <w:qFormat/>
    <w:rsid w:val="004A4372"/>
    <w:pPr>
      <w:ind w:left="1208" w:hanging="170"/>
    </w:pPr>
    <w:rPr>
      <w:sz w:val="24"/>
    </w:rPr>
  </w:style>
  <w:style w:type="paragraph" w:customStyle="1" w:styleId="Styl3">
    <w:name w:val="Styl3"/>
    <w:basedOn w:val="nadpisclKP"/>
    <w:qFormat/>
    <w:rsid w:val="004A4372"/>
    <w:pPr>
      <w:ind w:left="1378" w:hanging="340"/>
    </w:pPr>
  </w:style>
  <w:style w:type="paragraph" w:customStyle="1" w:styleId="Styl4">
    <w:name w:val="Styl4"/>
    <w:basedOn w:val="Styl3"/>
    <w:qFormat/>
    <w:rsid w:val="004A4372"/>
    <w:pPr>
      <w:ind w:left="1662" w:hanging="624"/>
    </w:pPr>
  </w:style>
  <w:style w:type="paragraph" w:customStyle="1" w:styleId="Styl5">
    <w:name w:val="Styl5"/>
    <w:basedOn w:val="Styl4"/>
    <w:qFormat/>
    <w:rsid w:val="00020201"/>
    <w:pPr>
      <w:ind w:left="1400" w:hanging="360"/>
    </w:pPr>
  </w:style>
  <w:style w:type="paragraph" w:customStyle="1" w:styleId="Styl6">
    <w:name w:val="Styl6"/>
    <w:basedOn w:val="Styl5"/>
    <w:qFormat/>
    <w:rsid w:val="00DE7114"/>
    <w:pPr>
      <w:ind w:left="1662" w:hanging="624"/>
    </w:pPr>
  </w:style>
  <w:style w:type="paragraph" w:customStyle="1" w:styleId="Styl7">
    <w:name w:val="Styl7"/>
    <w:basedOn w:val="Styl5"/>
    <w:qFormat/>
    <w:rsid w:val="00DE7114"/>
    <w:pPr>
      <w:numPr>
        <w:ilvl w:val="1"/>
        <w:numId w:val="21"/>
      </w:numPr>
      <w:ind w:left="1321" w:hanging="624"/>
    </w:pPr>
  </w:style>
  <w:style w:type="paragraph" w:customStyle="1" w:styleId="Styl8">
    <w:name w:val="Styl8"/>
    <w:basedOn w:val="Styl7"/>
    <w:qFormat/>
    <w:rsid w:val="00F03593"/>
    <w:pPr>
      <w:ind w:left="1108" w:hanging="408"/>
    </w:pPr>
    <w:rPr>
      <w:lang w:eastAsia="en-US"/>
    </w:rPr>
  </w:style>
  <w:style w:type="paragraph" w:customStyle="1" w:styleId="Styl9">
    <w:name w:val="Styl9"/>
    <w:basedOn w:val="boddohody"/>
    <w:qFormat/>
    <w:rsid w:val="00F03593"/>
    <w:pPr>
      <w:spacing w:before="0" w:beforeAutospacing="0" w:after="0" w:afterAutospacing="0" w:line="276" w:lineRule="auto"/>
      <w:ind w:firstLine="624"/>
      <w:jc w:val="both"/>
    </w:pPr>
    <w:rPr>
      <w:rFonts w:ascii="Arial" w:hAnsi="Arial" w:cs="Arial"/>
      <w:b/>
      <w:lang w:eastAsia="en-US"/>
    </w:rPr>
  </w:style>
  <w:style w:type="paragraph" w:customStyle="1" w:styleId="krtkpopiscle">
    <w:name w:val="krátký popis cíle"/>
    <w:basedOn w:val="Normlnweb"/>
    <w:qFormat/>
    <w:rsid w:val="008D3090"/>
    <w:pPr>
      <w:jc w:val="both"/>
    </w:pPr>
    <w:rPr>
      <w:rFonts w:ascii="Arial" w:hAnsi="Arial" w:cs="Arial"/>
      <w:i/>
      <w:sz w:val="22"/>
      <w:szCs w:val="22"/>
    </w:rPr>
  </w:style>
  <w:style w:type="paragraph" w:customStyle="1" w:styleId="normlntextKP-odrkyvPS">
    <w:name w:val="normální text KP - odrážky v PS"/>
    <w:basedOn w:val="Odstavecseseznamem"/>
    <w:qFormat/>
    <w:rsid w:val="008D3090"/>
    <w:pPr>
      <w:numPr>
        <w:numId w:val="2"/>
      </w:numPr>
      <w:autoSpaceDE w:val="0"/>
      <w:autoSpaceDN w:val="0"/>
      <w:adjustRightInd w:val="0"/>
      <w:spacing w:before="120"/>
      <w:jc w:val="both"/>
    </w:pPr>
    <w:rPr>
      <w:rFonts w:ascii="Arial" w:hAnsi="Arial" w:cs="Arial"/>
      <w:b/>
      <w:lang w:eastAsia="en-US"/>
    </w:rPr>
  </w:style>
  <w:style w:type="paragraph" w:customStyle="1" w:styleId="aktivityvkp">
    <w:name w:val="aktivity v kp"/>
    <w:basedOn w:val="Normln"/>
    <w:qFormat/>
    <w:rsid w:val="00541BC8"/>
    <w:pPr>
      <w:numPr>
        <w:numId w:val="11"/>
      </w:numPr>
      <w:spacing w:line="276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193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1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22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Desktop\FSS\V&#352;KP\&#352;ablona_2016\sablona_DP_B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rcho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44EF8-DDE3-4149-9B14-F711DF69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sablona_DP_BP.dot</Template>
  <TotalTime>2349</TotalTime>
  <Pages>49</Pages>
  <Words>12263</Words>
  <Characters>72354</Characters>
  <Application>Microsoft Office Word</Application>
  <DocSecurity>0</DocSecurity>
  <Lines>602</Lines>
  <Paragraphs>168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84449</CharactersWithSpaces>
  <SharedDoc>false</SharedDoc>
  <HLinks>
    <vt:vector size="132" baseType="variant">
      <vt:variant>
        <vt:i4>1507381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_Toc440839257</vt:lpwstr>
      </vt:variant>
      <vt:variant>
        <vt:i4>1507381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_Toc440839256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_Toc440839255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_Toc440839254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_Toc440839253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_Toc440839252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_Toc440839251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_Toc440839250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_Toc440839249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_Toc440839248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_Toc440839247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_Toc440839246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_Toc440839245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_Toc440839244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_Toc440839243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_Toc440839242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_Toc440839241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_Toc440839240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_Toc440839239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_Toc440839238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_Toc440839237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_Toc440839236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M.Ch.</dc:creator>
  <cp:lastModifiedBy>Čermínová Monika</cp:lastModifiedBy>
  <cp:revision>703</cp:revision>
  <cp:lastPrinted>2022-01-19T08:10:00Z</cp:lastPrinted>
  <dcterms:created xsi:type="dcterms:W3CDTF">2017-05-10T09:10:00Z</dcterms:created>
  <dcterms:modified xsi:type="dcterms:W3CDTF">2022-03-23T12:12:00Z</dcterms:modified>
</cp:coreProperties>
</file>