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7940" w14:textId="77777777" w:rsidR="00F508A5" w:rsidRDefault="00F508A5" w:rsidP="00A55B8E">
      <w:pPr>
        <w:pStyle w:val="Nadpis1"/>
        <w:rPr>
          <w:rFonts w:ascii="Arial" w:hAnsi="Arial" w:cs="Arial"/>
        </w:rPr>
      </w:pPr>
      <w:r w:rsidRPr="000C410B">
        <w:rPr>
          <w:rFonts w:ascii="Arial" w:hAnsi="Arial" w:cs="Arial"/>
        </w:rPr>
        <w:t>ŽÁDOST O</w:t>
      </w:r>
      <w:r w:rsidR="00A55B8E">
        <w:rPr>
          <w:rFonts w:ascii="Arial" w:hAnsi="Arial" w:cs="Arial"/>
        </w:rPr>
        <w:t xml:space="preserve"> PŘIDĚLENÍ </w:t>
      </w:r>
    </w:p>
    <w:p w14:paraId="7BDC7239" w14:textId="77777777" w:rsidR="00A55B8E" w:rsidRPr="00A55B8E" w:rsidRDefault="00A55B8E" w:rsidP="00A55B8E"/>
    <w:p w14:paraId="5316FD13" w14:textId="77777777" w:rsidR="00F508A5" w:rsidRDefault="00244535" w:rsidP="00F508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I N V E S T I Č N Í   Ú Č E L O V </w:t>
      </w:r>
      <w:r w:rsidR="00A55B8E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 xml:space="preserve">   D O T A C E</w:t>
      </w:r>
      <w:proofErr w:type="gramEnd"/>
    </w:p>
    <w:p w14:paraId="33F7B239" w14:textId="77777777" w:rsidR="00244535" w:rsidRDefault="00244535" w:rsidP="00F508A5">
      <w:pPr>
        <w:jc w:val="center"/>
        <w:rPr>
          <w:rFonts w:ascii="Arial" w:hAnsi="Arial" w:cs="Arial"/>
          <w:b/>
          <w:sz w:val="28"/>
          <w:szCs w:val="28"/>
        </w:rPr>
      </w:pPr>
    </w:p>
    <w:p w14:paraId="407CF2E6" w14:textId="77777777" w:rsidR="00244535" w:rsidRPr="00244535" w:rsidRDefault="00244535" w:rsidP="00F508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z rozpočtu Statutárního města Opavy</w:t>
      </w:r>
    </w:p>
    <w:p w14:paraId="147F3241" w14:textId="77777777" w:rsidR="00F508A5" w:rsidRPr="000C410B" w:rsidRDefault="00F508A5" w:rsidP="00F50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F508A5" w:rsidRPr="000C410B" w14:paraId="40F113E9" w14:textId="77777777" w:rsidTr="005B58C3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7B323" w14:textId="77777777" w:rsidR="00F508A5" w:rsidRPr="000C410B" w:rsidRDefault="00F508A5" w:rsidP="005B58C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410B">
              <w:rPr>
                <w:rFonts w:ascii="Arial" w:hAnsi="Arial" w:cs="Arial"/>
                <w:b/>
                <w:sz w:val="22"/>
                <w:szCs w:val="22"/>
              </w:rPr>
              <w:t>Zvolený dotační program: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4984" w14:textId="77777777" w:rsidR="00F508A5" w:rsidRPr="000C410B" w:rsidRDefault="00244535" w:rsidP="00CA2C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INVESTIČNÍ ÚČELOVÁ DOTACE</w:t>
            </w:r>
          </w:p>
        </w:tc>
      </w:tr>
      <w:tr w:rsidR="00F508A5" w:rsidRPr="001F41B2" w14:paraId="3F63A28B" w14:textId="77777777" w:rsidTr="005B58C3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AC01" w14:textId="77777777" w:rsidR="00F508A5" w:rsidRPr="000C410B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70656E">
              <w:rPr>
                <w:rFonts w:ascii="Arial" w:hAnsi="Arial" w:cs="Arial"/>
                <w:b/>
                <w:sz w:val="22"/>
                <w:szCs w:val="22"/>
              </w:rPr>
              <w:t>PROJEKTU</w:t>
            </w:r>
          </w:p>
        </w:tc>
        <w:bookmarkStart w:id="0" w:name="__Fieldmark__2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A4D0" w14:textId="77777777"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6C5F864F" w14:textId="77777777" w:rsidR="00F508A5" w:rsidRPr="001F41B2" w:rsidRDefault="00F508A5" w:rsidP="00F508A5">
      <w:pPr>
        <w:rPr>
          <w:rFonts w:ascii="Arial" w:hAnsi="Arial" w:cs="Arial"/>
          <w:b/>
        </w:rPr>
      </w:pPr>
    </w:p>
    <w:p w14:paraId="27B08068" w14:textId="77777777" w:rsidR="008B6440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I.</w:t>
      </w:r>
    </w:p>
    <w:p w14:paraId="393AEB6D" w14:textId="77777777" w:rsidR="00FD5CA6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Identifikační údaje</w:t>
      </w:r>
    </w:p>
    <w:p w14:paraId="24667FAE" w14:textId="77777777" w:rsidR="00F508A5" w:rsidRPr="001F41B2" w:rsidRDefault="00F508A5" w:rsidP="00F508A5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F508A5" w:rsidRPr="001F41B2" w14:paraId="3AE3965A" w14:textId="77777777" w:rsidTr="005B58C3">
        <w:trPr>
          <w:trHeight w:val="502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3CE9D7" w14:textId="77777777" w:rsidR="00F508A5" w:rsidRPr="001F41B2" w:rsidRDefault="00F508A5" w:rsidP="005B58C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ŽADATEL</w:t>
            </w:r>
          </w:p>
        </w:tc>
      </w:tr>
      <w:tr w:rsidR="00F046D5" w:rsidRPr="001F41B2" w14:paraId="0797EC72" w14:textId="77777777" w:rsidTr="009A7B37">
        <w:trPr>
          <w:trHeight w:val="39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CBD8" w14:textId="77777777" w:rsidR="00F046D5" w:rsidRPr="001F41B2" w:rsidRDefault="00847957" w:rsidP="005B58C3">
            <w:pPr>
              <w:rPr>
                <w:rFonts w:ascii="Arial" w:hAnsi="Arial" w:cs="Arial"/>
                <w:lang w:eastAsia="zh-CN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1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01922">
              <w:rPr>
                <w:rFonts w:ascii="Arial" w:hAnsi="Arial" w:cs="Arial"/>
                <w:sz w:val="22"/>
                <w:szCs w:val="22"/>
              </w:rPr>
            </w:r>
            <w:r w:rsidR="00D019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46D5" w:rsidRPr="00F046D5">
              <w:rPr>
                <w:rFonts w:ascii="Arial" w:hAnsi="Arial" w:cs="Arial"/>
                <w:b/>
                <w:sz w:val="22"/>
                <w:szCs w:val="22"/>
              </w:rPr>
              <w:t>Právnická osoba</w:t>
            </w:r>
          </w:p>
        </w:tc>
      </w:tr>
      <w:tr w:rsidR="00F046D5" w:rsidRPr="001F41B2" w14:paraId="613E5ABE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6961F" w14:textId="77777777"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12C2" w14:textId="77777777"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14:paraId="1BE48891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02B1" w14:textId="77777777"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oprávněná jednat jménem právnické osoby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07B6" w14:textId="77777777"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14:paraId="014F2D52" w14:textId="77777777" w:rsidTr="00F046D5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E60A" w14:textId="77777777"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CC6D" w14:textId="77777777"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14:paraId="35C62FC4" w14:textId="77777777" w:rsidTr="00F046D5">
        <w:trPr>
          <w:trHeight w:val="39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8A4D59" w14:textId="77777777" w:rsidR="00F046D5" w:rsidRPr="001F41B2" w:rsidRDefault="00F046D5" w:rsidP="005B58C3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Adresa sídla</w:t>
            </w:r>
          </w:p>
        </w:tc>
      </w:tr>
      <w:tr w:rsidR="00244535" w:rsidRPr="001F41B2" w14:paraId="3CCB4493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4EBE" w14:textId="77777777" w:rsidR="0024453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8F03" w14:textId="77777777" w:rsidR="0024453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14:paraId="75BCD7D1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2971D" w14:textId="77777777"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popisné/orientační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19F7" w14:textId="77777777"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14:paraId="6D4D0FEF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6AE1" w14:textId="77777777"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209D" w14:textId="77777777"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14:paraId="70EB1899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9290D" w14:textId="77777777"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obce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C0D9" w14:textId="77777777"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14:paraId="075CB469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BA8A3" w14:textId="77777777"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PSČ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1CD9" w14:textId="77777777"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14:paraId="5020D1E6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1D220" w14:textId="77777777" w:rsidR="00F046D5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CF05" w14:textId="77777777"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14:paraId="7C0A6912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51A7" w14:textId="77777777"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3921" w14:textId="77777777"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14:paraId="0046EF57" w14:textId="77777777" w:rsidTr="00847957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DDFAF" w14:textId="77777777" w:rsidR="00F508A5" w:rsidRPr="001F41B2" w:rsidRDefault="00F046D5" w:rsidP="005B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Dat. </w:t>
            </w:r>
            <w:proofErr w:type="gramStart"/>
            <w:r>
              <w:rPr>
                <w:rFonts w:ascii="Arial" w:hAnsi="Arial" w:cs="Arial"/>
              </w:rPr>
              <w:t>schránka</w:t>
            </w:r>
            <w:proofErr w:type="gramEnd"/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1810" w14:textId="77777777" w:rsidR="00F508A5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847957" w:rsidRPr="001F41B2" w14:paraId="4D98D1BE" w14:textId="77777777" w:rsidTr="00847957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5881B2" w14:textId="77777777" w:rsidR="00847957" w:rsidRPr="00847957" w:rsidRDefault="00847957" w:rsidP="005B58C3">
            <w:pPr>
              <w:rPr>
                <w:rFonts w:ascii="Arial" w:hAnsi="Arial" w:cs="Arial"/>
                <w:highlight w:val="lightGray"/>
              </w:rPr>
            </w:pPr>
            <w:r w:rsidRPr="00B2749C">
              <w:rPr>
                <w:rFonts w:ascii="Arial" w:hAnsi="Arial" w:cs="Arial"/>
              </w:rPr>
              <w:t>Kontaktní adresa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746022" w14:textId="77777777" w:rsidR="00847957" w:rsidRPr="00847957" w:rsidRDefault="00847957" w:rsidP="005B58C3">
            <w:pPr>
              <w:rPr>
                <w:rFonts w:ascii="Arial" w:hAnsi="Arial" w:cs="Arial"/>
                <w:highlight w:val="lightGray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1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01922">
              <w:rPr>
                <w:rFonts w:ascii="Arial" w:hAnsi="Arial" w:cs="Arial"/>
                <w:sz w:val="22"/>
                <w:szCs w:val="22"/>
              </w:rPr>
            </w:r>
            <w:r w:rsidR="00D019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7957">
              <w:rPr>
                <w:rFonts w:ascii="Arial" w:hAnsi="Arial" w:cs="Arial"/>
                <w:sz w:val="18"/>
                <w:szCs w:val="18"/>
              </w:rPr>
              <w:t>Přeji si zasílat poštu na kontaktní adresu</w:t>
            </w:r>
          </w:p>
        </w:tc>
      </w:tr>
      <w:tr w:rsidR="00B2749C" w:rsidRPr="001F41B2" w14:paraId="34F8BD6B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3343F" w14:textId="77777777" w:rsidR="00B2749C" w:rsidRPr="001F41B2" w:rsidRDefault="00B2749C" w:rsidP="00064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4701" w14:textId="77777777" w:rsidR="00B2749C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B2749C" w:rsidRPr="001F41B2" w14:paraId="4ACC2E4E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735C" w14:textId="77777777" w:rsidR="00B2749C" w:rsidRPr="001F41B2" w:rsidRDefault="00B2749C" w:rsidP="00064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popisné/orientační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60D1" w14:textId="77777777" w:rsidR="00B2749C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B2749C" w:rsidRPr="001F41B2" w14:paraId="085303E8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95442" w14:textId="77777777" w:rsidR="00B2749C" w:rsidRPr="001F41B2" w:rsidRDefault="00B2749C" w:rsidP="00064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2D5C" w14:textId="77777777" w:rsidR="00B2749C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B2749C" w:rsidRPr="001F41B2" w14:paraId="348175AB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99AD1" w14:textId="77777777" w:rsidR="00B2749C" w:rsidRPr="001F41B2" w:rsidRDefault="00B2749C" w:rsidP="00064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obce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4554" w14:textId="77777777" w:rsidR="00B2749C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B2749C" w:rsidRPr="001F41B2" w14:paraId="6943FABE" w14:textId="77777777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BE5E7" w14:textId="77777777" w:rsidR="00B2749C" w:rsidRPr="001F41B2" w:rsidRDefault="00B2749C" w:rsidP="00064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PSČ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C561" w14:textId="77777777" w:rsidR="00B2749C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14:paraId="7CC8C4D8" w14:textId="77777777" w:rsidTr="005B58C3">
        <w:trPr>
          <w:trHeight w:val="510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F7496D" w14:textId="77777777" w:rsidR="00F508A5" w:rsidRPr="001F41B2" w:rsidRDefault="00F508A5" w:rsidP="003E474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STATUTÁRNÍ ZÁSTUPCE</w:t>
            </w:r>
            <w:r w:rsidR="000A0A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508A5" w:rsidRPr="001F41B2" w14:paraId="3A3891D9" w14:textId="77777777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48230" w14:textId="77777777"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3EAF" w14:textId="77777777" w:rsidR="00F508A5" w:rsidRPr="001F41B2" w:rsidRDefault="007D29F2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14:paraId="4E656631" w14:textId="77777777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FF63E" w14:textId="77777777" w:rsidR="00F508A5" w:rsidRPr="00153EEB" w:rsidRDefault="00153EEB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53EEB">
              <w:rPr>
                <w:rFonts w:ascii="Arial" w:hAnsi="Arial" w:cs="Arial"/>
                <w:sz w:val="22"/>
                <w:szCs w:val="22"/>
              </w:rPr>
              <w:t xml:space="preserve">Číslo bank. </w:t>
            </w:r>
            <w:proofErr w:type="gramStart"/>
            <w:r w:rsidRPr="00153EEB">
              <w:rPr>
                <w:rFonts w:ascii="Arial" w:hAnsi="Arial" w:cs="Arial"/>
                <w:sz w:val="22"/>
                <w:szCs w:val="22"/>
              </w:rPr>
              <w:t>účtu</w:t>
            </w:r>
            <w:proofErr w:type="gramEnd"/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7C24" w14:textId="77777777" w:rsidR="00F508A5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14:paraId="74E253FE" w14:textId="77777777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E3BF8" w14:textId="77777777" w:rsidR="00F508A5" w:rsidRPr="00153EEB" w:rsidRDefault="00153EEB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53EEB">
              <w:rPr>
                <w:rFonts w:ascii="Arial" w:hAnsi="Arial" w:cs="Arial"/>
                <w:sz w:val="22"/>
                <w:szCs w:val="22"/>
              </w:rPr>
              <w:lastRenderedPageBreak/>
              <w:t>Obchodní rejstřík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6E96" w14:textId="77777777" w:rsidR="00F508A5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CD082D" w:rsidRPr="001F41B2" w14:paraId="52316149" w14:textId="77777777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3FDF" w14:textId="77777777" w:rsidR="00CD082D" w:rsidRPr="001F41B2" w:rsidRDefault="00344104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Jiný rejstřík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0695" w14:textId="77777777" w:rsidR="00CD082D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14:paraId="5B0B38D4" w14:textId="77777777" w:rsidTr="005B58C3">
        <w:trPr>
          <w:trHeight w:val="22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6E2195" w14:textId="77777777" w:rsidR="00F508A5" w:rsidRPr="001F41B2" w:rsidRDefault="00F508A5" w:rsidP="00D9526B">
            <w:pPr>
              <w:pStyle w:val="Titulek"/>
              <w:rPr>
                <w:rFonts w:cs="Arial"/>
                <w:b/>
                <w:i w:val="0"/>
                <w:sz w:val="22"/>
                <w:szCs w:val="22"/>
              </w:rPr>
            </w:pPr>
            <w:r w:rsidRPr="001F41B2">
              <w:rPr>
                <w:rFonts w:cs="Arial"/>
                <w:b/>
                <w:i w:val="0"/>
                <w:sz w:val="22"/>
                <w:szCs w:val="22"/>
              </w:rPr>
              <w:t xml:space="preserve">OSOBA </w:t>
            </w:r>
            <w:r w:rsidR="00344104">
              <w:rPr>
                <w:rFonts w:cs="Arial"/>
                <w:b/>
                <w:i w:val="0"/>
                <w:sz w:val="22"/>
                <w:szCs w:val="22"/>
              </w:rPr>
              <w:t xml:space="preserve">OPRÁVNĚNÁ JEDNAT JMÉNEM ŽADATELE </w:t>
            </w:r>
            <w:r w:rsidR="00344104" w:rsidRPr="00344104">
              <w:rPr>
                <w:rFonts w:cs="Arial"/>
                <w:i w:val="0"/>
                <w:sz w:val="18"/>
                <w:szCs w:val="18"/>
              </w:rPr>
              <w:t>(</w:t>
            </w:r>
            <w:r w:rsidR="00166517">
              <w:rPr>
                <w:rFonts w:cs="Arial"/>
                <w:i w:val="0"/>
                <w:sz w:val="18"/>
                <w:szCs w:val="18"/>
              </w:rPr>
              <w:t xml:space="preserve">pokud je relevantní doložit jako přílohu žádosti </w:t>
            </w:r>
            <w:r w:rsidR="00344104" w:rsidRPr="00344104">
              <w:rPr>
                <w:rFonts w:cs="Arial"/>
                <w:i w:val="0"/>
                <w:sz w:val="18"/>
                <w:szCs w:val="18"/>
              </w:rPr>
              <w:t>– potvrzení o zmocnění jednat jménem žadatele)</w:t>
            </w:r>
          </w:p>
        </w:tc>
      </w:tr>
      <w:tr w:rsidR="00F508A5" w:rsidRPr="001F41B2" w14:paraId="4384C7F5" w14:textId="77777777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005D7" w14:textId="77777777" w:rsidR="00F508A5" w:rsidRPr="001F41B2" w:rsidRDefault="001A66E3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Jméno,</w:t>
            </w:r>
            <w:r w:rsidR="00F508A5" w:rsidRPr="001F41B2">
              <w:rPr>
                <w:rFonts w:ascii="Arial" w:hAnsi="Arial" w:cs="Arial"/>
                <w:sz w:val="22"/>
                <w:szCs w:val="22"/>
              </w:rPr>
              <w:t xml:space="preserve"> příjmení</w:t>
            </w:r>
            <w:r>
              <w:rPr>
                <w:rFonts w:ascii="Arial" w:hAnsi="Arial" w:cs="Arial"/>
                <w:sz w:val="22"/>
                <w:szCs w:val="22"/>
              </w:rPr>
              <w:t>, titul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E75E" w14:textId="77777777" w:rsidR="00F508A5" w:rsidRPr="001F41B2" w:rsidRDefault="007D29F2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1A66E3" w:rsidRPr="001F41B2" w14:paraId="07AA970B" w14:textId="77777777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7CE6E" w14:textId="77777777" w:rsidR="001A66E3" w:rsidRDefault="001A66E3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trvalého pobytu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364A" w14:textId="77777777" w:rsidR="001A66E3" w:rsidRPr="001F41B2" w:rsidRDefault="007D29F2" w:rsidP="005B58C3">
            <w:pPr>
              <w:snapToGrid w:val="0"/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166517" w:rsidRPr="001F41B2" w14:paraId="789453B8" w14:textId="77777777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3286" w14:textId="77777777" w:rsidR="00166517" w:rsidRDefault="00166517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1AFE" w14:textId="77777777" w:rsidR="00166517" w:rsidRPr="001F41B2" w:rsidRDefault="007D29F2" w:rsidP="005B58C3">
            <w:pPr>
              <w:snapToGrid w:val="0"/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14:paraId="6F935945" w14:textId="77777777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CA4B0" w14:textId="77777777"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F50B" w14:textId="77777777" w:rsidR="00F508A5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14:paraId="2BB84477" w14:textId="77777777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4A7B4" w14:textId="77777777"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4CC7" w14:textId="77777777" w:rsidR="00F508A5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</w:tbl>
    <w:p w14:paraId="57274F5D" w14:textId="77777777" w:rsidR="00F508A5" w:rsidRPr="001F41B2" w:rsidRDefault="00F508A5" w:rsidP="00F508A5">
      <w:pPr>
        <w:pBdr>
          <w:top w:val="single" w:sz="4" w:space="1" w:color="000000"/>
        </w:pBd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14:paraId="1A1C7D3A" w14:textId="77777777" w:rsidR="007D29F2" w:rsidRDefault="007D29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1FCD6C3" w14:textId="77777777" w:rsidR="00F508A5" w:rsidRPr="001F41B2" w:rsidRDefault="008B6440" w:rsidP="007D29F2">
      <w:pPr>
        <w:jc w:val="center"/>
        <w:rPr>
          <w:rFonts w:ascii="Arial" w:hAnsi="Arial" w:cs="Arial"/>
          <w:b/>
          <w:sz w:val="22"/>
          <w:szCs w:val="22"/>
        </w:rPr>
      </w:pPr>
      <w:r w:rsidRPr="007D29F2">
        <w:rPr>
          <w:rFonts w:ascii="Arial" w:hAnsi="Arial" w:cs="Arial"/>
          <w:b/>
          <w:sz w:val="22"/>
          <w:szCs w:val="22"/>
        </w:rPr>
        <w:lastRenderedPageBreak/>
        <w:t>II.</w:t>
      </w:r>
      <w:bookmarkStart w:id="1" w:name="_GoBack"/>
      <w:bookmarkEnd w:id="1"/>
    </w:p>
    <w:p w14:paraId="6BC7D59F" w14:textId="77777777" w:rsidR="00BD2FF7" w:rsidRDefault="00BD2FF7" w:rsidP="00BD2FF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F41B2">
        <w:rPr>
          <w:rFonts w:ascii="Arial" w:hAnsi="Arial" w:cs="Arial"/>
          <w:b/>
          <w:sz w:val="28"/>
          <w:szCs w:val="28"/>
        </w:rPr>
        <w:t>V L A S T N Í    P R O J E K</w:t>
      </w:r>
      <w:r w:rsidR="0023323E">
        <w:rPr>
          <w:rFonts w:ascii="Arial" w:hAnsi="Arial" w:cs="Arial"/>
          <w:b/>
          <w:sz w:val="28"/>
          <w:szCs w:val="28"/>
        </w:rPr>
        <w:t> </w:t>
      </w:r>
      <w:r w:rsidRPr="001F41B2">
        <w:rPr>
          <w:rFonts w:ascii="Arial" w:hAnsi="Arial" w:cs="Arial"/>
          <w:b/>
          <w:sz w:val="28"/>
          <w:szCs w:val="28"/>
        </w:rPr>
        <w:t>T</w:t>
      </w:r>
      <w:proofErr w:type="gramEnd"/>
    </w:p>
    <w:p w14:paraId="6C5B2C58" w14:textId="77777777" w:rsidR="0023323E" w:rsidRDefault="0023323E" w:rsidP="00BD2FF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323E" w14:paraId="64667079" w14:textId="77777777" w:rsidTr="0023323E">
        <w:tc>
          <w:tcPr>
            <w:tcW w:w="9210" w:type="dxa"/>
          </w:tcPr>
          <w:p w14:paraId="00C12847" w14:textId="47E27434" w:rsidR="0023323E" w:rsidRDefault="0023323E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9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Podrobný popis projektu, vymezení účelu</w:t>
            </w:r>
            <w:r w:rsidR="00B70213">
              <w:rPr>
                <w:rFonts w:ascii="Arial" w:hAnsi="Arial" w:cs="Arial"/>
                <w:sz w:val="22"/>
                <w:szCs w:val="22"/>
              </w:rPr>
              <w:t xml:space="preserve">, postup při výběru vybraného dodavatele (průzkum trhu) aj., </w:t>
            </w:r>
            <w:r w:rsidR="00C07EDA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řípadně vyplňte název samostatné přílohy)</w:t>
            </w:r>
          </w:p>
          <w:p w14:paraId="0D32EC76" w14:textId="77777777" w:rsidR="0023323E" w:rsidRDefault="0023323E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A614FA" w14:textId="77777777" w:rsidR="0023323E" w:rsidRDefault="0023323E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7FA34E" w14:textId="77777777" w:rsidR="0023323E" w:rsidRDefault="0023323E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A8DFE5" w14:textId="77777777" w:rsidR="0023323E" w:rsidRDefault="0023323E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A23813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4DE93F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FA0682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D85CED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71D6AD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4577E0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149BBA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A6EFC2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48C05D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08964A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7A5AF1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FFA305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1DDDFE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DA37C1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99E944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69CCF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0A9980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AF9758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4DEEA1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C839EF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633614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1E7634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A99A08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870962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FE4B2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755051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96EA20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A09807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F52C8C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BAAED4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D1EF29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D0A54C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6257A9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C9BC66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4D4BE7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65B542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E784BD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DBFF62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E11956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95BDB3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9B647A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6A7E19" w14:textId="77777777"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7486DB" w14:textId="77777777" w:rsidR="0023323E" w:rsidRDefault="0023323E" w:rsidP="00BD2F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8F5C7F8" w14:textId="77777777" w:rsidR="0023323E" w:rsidRDefault="0023323E" w:rsidP="00E07CFF">
      <w:pPr>
        <w:jc w:val="center"/>
        <w:rPr>
          <w:rFonts w:ascii="Arial" w:hAnsi="Arial" w:cs="Arial"/>
          <w:b/>
          <w:sz w:val="28"/>
          <w:szCs w:val="28"/>
        </w:rPr>
      </w:pPr>
    </w:p>
    <w:p w14:paraId="18055228" w14:textId="77777777" w:rsidR="007D29F2" w:rsidRDefault="007D29F2">
      <w:pPr>
        <w:rPr>
          <w:rFonts w:ascii="Arial" w:hAnsi="Arial" w:cs="Arial"/>
          <w:b/>
          <w:sz w:val="22"/>
          <w:szCs w:val="22"/>
        </w:rPr>
      </w:pPr>
    </w:p>
    <w:p w14:paraId="1F2D92F0" w14:textId="77777777" w:rsidR="0023323E" w:rsidRPr="00E07CFF" w:rsidRDefault="007D29F2" w:rsidP="00E07C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E07CFF" w:rsidRPr="00E07CFF">
        <w:rPr>
          <w:rFonts w:ascii="Arial" w:hAnsi="Arial" w:cs="Arial"/>
          <w:b/>
          <w:sz w:val="22"/>
          <w:szCs w:val="22"/>
        </w:rPr>
        <w:t>II.</w:t>
      </w:r>
    </w:p>
    <w:p w14:paraId="326AC2D3" w14:textId="77777777" w:rsidR="00E07CFF" w:rsidRPr="00E07CFF" w:rsidRDefault="00E07CFF" w:rsidP="00E07CFF">
      <w:pPr>
        <w:jc w:val="center"/>
        <w:rPr>
          <w:rFonts w:ascii="Arial" w:hAnsi="Arial" w:cs="Arial"/>
          <w:b/>
        </w:rPr>
      </w:pPr>
      <w:r w:rsidRPr="00E07CFF">
        <w:rPr>
          <w:rFonts w:ascii="Arial" w:hAnsi="Arial" w:cs="Arial"/>
          <w:b/>
        </w:rPr>
        <w:t>Výše požadované dotace včetně návrhu platebního kalendáře</w:t>
      </w:r>
    </w:p>
    <w:p w14:paraId="44C0F6FD" w14:textId="77777777" w:rsidR="0023323E" w:rsidRDefault="0023323E" w:rsidP="00A55B8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2"/>
        <w:gridCol w:w="70"/>
        <w:gridCol w:w="2770"/>
        <w:gridCol w:w="1300"/>
        <w:gridCol w:w="3468"/>
      </w:tblGrid>
      <w:tr w:rsidR="00E07CFF" w14:paraId="7EDCC93D" w14:textId="77777777" w:rsidTr="00F51CBE">
        <w:trPr>
          <w:trHeight w:val="397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14:paraId="39D015B0" w14:textId="77777777"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požadované dotace</w:t>
            </w:r>
          </w:p>
        </w:tc>
      </w:tr>
      <w:tr w:rsidR="00E07CFF" w14:paraId="7DACAA1C" w14:textId="77777777" w:rsidTr="00F51CBE">
        <w:trPr>
          <w:trHeight w:val="397"/>
        </w:trPr>
        <w:tc>
          <w:tcPr>
            <w:tcW w:w="1522" w:type="dxa"/>
            <w:gridSpan w:val="2"/>
            <w:vAlign w:val="center"/>
          </w:tcPr>
          <w:p w14:paraId="77213439" w14:textId="77777777"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Částka v Kč</w:t>
            </w:r>
          </w:p>
        </w:tc>
        <w:tc>
          <w:tcPr>
            <w:tcW w:w="7538" w:type="dxa"/>
            <w:gridSpan w:val="3"/>
            <w:vAlign w:val="center"/>
          </w:tcPr>
          <w:p w14:paraId="4FDD73B4" w14:textId="77777777"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14:paraId="40E3817B" w14:textId="77777777" w:rsidTr="00F51CBE">
        <w:trPr>
          <w:trHeight w:val="397"/>
        </w:trPr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6406FFB0" w14:textId="77777777"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Částka slovy</w:t>
            </w:r>
          </w:p>
        </w:tc>
        <w:tc>
          <w:tcPr>
            <w:tcW w:w="7538" w:type="dxa"/>
            <w:gridSpan w:val="3"/>
            <w:tcBorders>
              <w:bottom w:val="single" w:sz="4" w:space="0" w:color="auto"/>
            </w:tcBorders>
            <w:vAlign w:val="center"/>
          </w:tcPr>
          <w:p w14:paraId="7B8BE52A" w14:textId="77777777"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14:paraId="41D1D9F0" w14:textId="77777777" w:rsidTr="00F51CBE">
        <w:trPr>
          <w:trHeight w:val="397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B2405" w14:textId="77777777" w:rsidR="00E07CFF" w:rsidRPr="00FF3B97" w:rsidRDefault="00E07CFF" w:rsidP="00E07C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70213">
              <w:rPr>
                <w:rFonts w:ascii="Arial" w:hAnsi="Arial" w:cs="Arial"/>
                <w:sz w:val="22"/>
                <w:szCs w:val="22"/>
              </w:rPr>
              <w:t>Návrh platebního kalendáře</w:t>
            </w:r>
          </w:p>
        </w:tc>
      </w:tr>
      <w:tr w:rsidR="00E07CFF" w14:paraId="6A22DB7F" w14:textId="77777777" w:rsidTr="00F51CBE">
        <w:trPr>
          <w:trHeight w:val="397"/>
        </w:trPr>
        <w:tc>
          <w:tcPr>
            <w:tcW w:w="4292" w:type="dxa"/>
            <w:gridSpan w:val="3"/>
            <w:shd w:val="clear" w:color="auto" w:fill="D9D9D9" w:themeFill="background1" w:themeFillShade="D9"/>
            <w:vAlign w:val="center"/>
          </w:tcPr>
          <w:p w14:paraId="2AA2AB6C" w14:textId="77777777" w:rsidR="00E07CFF" w:rsidRDefault="00E07CFF" w:rsidP="00E07CFF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Částka v Kč</w:t>
            </w:r>
          </w:p>
        </w:tc>
        <w:tc>
          <w:tcPr>
            <w:tcW w:w="4768" w:type="dxa"/>
            <w:gridSpan w:val="2"/>
            <w:shd w:val="clear" w:color="auto" w:fill="D9D9D9" w:themeFill="background1" w:themeFillShade="D9"/>
            <w:vAlign w:val="center"/>
          </w:tcPr>
          <w:p w14:paraId="3D9722E7" w14:textId="77777777" w:rsidR="00E07CFF" w:rsidRDefault="00E07CFF" w:rsidP="00E0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Termín</w:t>
            </w:r>
          </w:p>
        </w:tc>
      </w:tr>
      <w:tr w:rsidR="00E07CFF" w14:paraId="44619EC0" w14:textId="77777777" w:rsidTr="00F51CBE">
        <w:trPr>
          <w:trHeight w:val="397"/>
        </w:trPr>
        <w:tc>
          <w:tcPr>
            <w:tcW w:w="4292" w:type="dxa"/>
            <w:gridSpan w:val="3"/>
            <w:vAlign w:val="center"/>
          </w:tcPr>
          <w:p w14:paraId="564B8056" w14:textId="77777777"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8" w:type="dxa"/>
            <w:gridSpan w:val="2"/>
            <w:vAlign w:val="center"/>
          </w:tcPr>
          <w:p w14:paraId="29873DFB" w14:textId="77777777"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14:paraId="65FAB845" w14:textId="77777777" w:rsidTr="00F51CBE">
        <w:trPr>
          <w:trHeight w:val="397"/>
        </w:trPr>
        <w:tc>
          <w:tcPr>
            <w:tcW w:w="4292" w:type="dxa"/>
            <w:gridSpan w:val="3"/>
            <w:vAlign w:val="center"/>
          </w:tcPr>
          <w:p w14:paraId="7013FA0C" w14:textId="77777777"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8" w:type="dxa"/>
            <w:gridSpan w:val="2"/>
            <w:vAlign w:val="center"/>
          </w:tcPr>
          <w:p w14:paraId="496C9771" w14:textId="77777777"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14:paraId="6A1DC634" w14:textId="77777777" w:rsidTr="00F51CBE">
        <w:trPr>
          <w:trHeight w:val="397"/>
        </w:trPr>
        <w:tc>
          <w:tcPr>
            <w:tcW w:w="4292" w:type="dxa"/>
            <w:gridSpan w:val="3"/>
            <w:vAlign w:val="center"/>
          </w:tcPr>
          <w:p w14:paraId="5E7C1052" w14:textId="77777777"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8" w:type="dxa"/>
            <w:gridSpan w:val="2"/>
            <w:vAlign w:val="center"/>
          </w:tcPr>
          <w:p w14:paraId="588B1126" w14:textId="77777777"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14:paraId="61F67386" w14:textId="77777777" w:rsidTr="00F51CBE">
        <w:trPr>
          <w:trHeight w:val="397"/>
        </w:trPr>
        <w:tc>
          <w:tcPr>
            <w:tcW w:w="4292" w:type="dxa"/>
            <w:gridSpan w:val="3"/>
            <w:vAlign w:val="center"/>
          </w:tcPr>
          <w:p w14:paraId="1349AC35" w14:textId="77777777"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8" w:type="dxa"/>
            <w:gridSpan w:val="2"/>
            <w:vAlign w:val="center"/>
          </w:tcPr>
          <w:p w14:paraId="0C6035A3" w14:textId="77777777"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14:paraId="1E24FC51" w14:textId="77777777" w:rsidTr="00F51CBE">
        <w:trPr>
          <w:trHeight w:val="397"/>
        </w:trPr>
        <w:tc>
          <w:tcPr>
            <w:tcW w:w="4292" w:type="dxa"/>
            <w:gridSpan w:val="3"/>
            <w:tcBorders>
              <w:bottom w:val="single" w:sz="4" w:space="0" w:color="auto"/>
            </w:tcBorders>
            <w:vAlign w:val="center"/>
          </w:tcPr>
          <w:p w14:paraId="46BAB631" w14:textId="77777777"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vAlign w:val="center"/>
          </w:tcPr>
          <w:p w14:paraId="03EC5FD4" w14:textId="77777777"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14:paraId="2492959A" w14:textId="77777777" w:rsidTr="00F51CBE">
        <w:trPr>
          <w:trHeight w:val="397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14:paraId="0BF08107" w14:textId="77777777"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Úhrada výdajů (nákladů) za období (doba použití dotace)</w:t>
            </w:r>
          </w:p>
        </w:tc>
      </w:tr>
      <w:tr w:rsidR="00E07CFF" w14:paraId="63411EE5" w14:textId="77777777" w:rsidTr="00F51CBE">
        <w:trPr>
          <w:trHeight w:val="397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2682074B" w14:textId="77777777"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od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14:paraId="655E939F" w14:textId="77777777"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7852309F" w14:textId="77777777"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do</w:t>
            </w:r>
          </w:p>
        </w:tc>
        <w:tc>
          <w:tcPr>
            <w:tcW w:w="3468" w:type="dxa"/>
            <w:vAlign w:val="center"/>
          </w:tcPr>
          <w:p w14:paraId="04203941" w14:textId="77777777"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26B" w14:paraId="688BDE95" w14:textId="77777777" w:rsidTr="00F51CBE">
        <w:trPr>
          <w:trHeight w:val="397"/>
        </w:trPr>
        <w:tc>
          <w:tcPr>
            <w:tcW w:w="5592" w:type="dxa"/>
            <w:gridSpan w:val="4"/>
            <w:shd w:val="clear" w:color="auto" w:fill="D9D9D9" w:themeFill="background1" w:themeFillShade="D9"/>
            <w:vAlign w:val="center"/>
          </w:tcPr>
          <w:p w14:paraId="544B1E71" w14:textId="77777777"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Rozhodnutí SMO o této dotaci potřebujeme znát k datu</w:t>
            </w:r>
          </w:p>
        </w:tc>
        <w:tc>
          <w:tcPr>
            <w:tcW w:w="3468" w:type="dxa"/>
            <w:vAlign w:val="center"/>
          </w:tcPr>
          <w:p w14:paraId="60DBBA6D" w14:textId="77777777"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26B" w14:paraId="6E3F1B37" w14:textId="77777777" w:rsidTr="00F51CBE">
        <w:trPr>
          <w:trHeight w:val="397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58E6E50D" w14:textId="77777777" w:rsidR="00D9526B" w:rsidRDefault="00D9526B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odůvodnění</w:t>
            </w:r>
          </w:p>
        </w:tc>
        <w:tc>
          <w:tcPr>
            <w:tcW w:w="7608" w:type="dxa"/>
            <w:gridSpan w:val="4"/>
            <w:tcBorders>
              <w:bottom w:val="single" w:sz="4" w:space="0" w:color="auto"/>
            </w:tcBorders>
            <w:vAlign w:val="center"/>
          </w:tcPr>
          <w:p w14:paraId="2CEE0548" w14:textId="77777777"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D61AA" w14:textId="77777777"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A88DAD" w14:textId="77777777"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FF44C" w14:textId="77777777"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5BE845" w14:textId="77777777"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5EAE" w14:textId="77777777"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03FD4D" w14:textId="77777777" w:rsidR="0023323E" w:rsidRDefault="0023323E" w:rsidP="00A55B8E">
      <w:pPr>
        <w:jc w:val="both"/>
        <w:rPr>
          <w:rFonts w:ascii="Arial" w:hAnsi="Arial" w:cs="Arial"/>
          <w:sz w:val="22"/>
          <w:szCs w:val="22"/>
        </w:rPr>
      </w:pPr>
    </w:p>
    <w:p w14:paraId="6219313C" w14:textId="77777777" w:rsidR="0023323E" w:rsidRPr="001245DE" w:rsidRDefault="0023323E" w:rsidP="00A55B8E">
      <w:pPr>
        <w:jc w:val="both"/>
        <w:rPr>
          <w:rFonts w:ascii="Arial" w:hAnsi="Arial" w:cs="Arial"/>
          <w:sz w:val="22"/>
          <w:szCs w:val="22"/>
        </w:rPr>
      </w:pPr>
    </w:p>
    <w:p w14:paraId="7B82C8D3" w14:textId="77777777" w:rsidR="008D5BD8" w:rsidRDefault="008D5BD8" w:rsidP="008D5BD8">
      <w:pPr>
        <w:jc w:val="both"/>
        <w:rPr>
          <w:rFonts w:ascii="Arial" w:hAnsi="Arial" w:cs="Arial"/>
          <w:sz w:val="22"/>
          <w:szCs w:val="22"/>
        </w:rPr>
      </w:pPr>
      <w:r w:rsidRPr="001245DE">
        <w:rPr>
          <w:rFonts w:ascii="Arial" w:hAnsi="Arial" w:cs="Arial"/>
          <w:sz w:val="22"/>
          <w:szCs w:val="22"/>
        </w:rPr>
        <w:t>Žadatel čestně prohlašuje, že má vypořádány všechny finanční závazky ke statutárnímu městu Opava a jeho příspěvkovým organizacím.</w:t>
      </w:r>
    </w:p>
    <w:p w14:paraId="789579B3" w14:textId="77777777" w:rsidR="001245DE" w:rsidRDefault="001245DE" w:rsidP="008D5BD8">
      <w:pPr>
        <w:jc w:val="both"/>
        <w:rPr>
          <w:rFonts w:ascii="Arial" w:hAnsi="Arial" w:cs="Arial"/>
          <w:sz w:val="22"/>
          <w:szCs w:val="22"/>
        </w:rPr>
      </w:pPr>
    </w:p>
    <w:p w14:paraId="57DA9BBD" w14:textId="7D1775AC" w:rsidR="001245DE" w:rsidRPr="001245DE" w:rsidRDefault="001245DE" w:rsidP="001245DE">
      <w:pPr>
        <w:jc w:val="both"/>
        <w:rPr>
          <w:rFonts w:ascii="Arial" w:hAnsi="Arial" w:cs="Arial"/>
          <w:sz w:val="22"/>
          <w:szCs w:val="22"/>
        </w:rPr>
      </w:pPr>
      <w:r w:rsidRPr="001245DE">
        <w:rPr>
          <w:rFonts w:ascii="Arial" w:hAnsi="Arial" w:cs="Arial"/>
          <w:sz w:val="22"/>
          <w:szCs w:val="22"/>
        </w:rPr>
        <w:t>Žadatel čestně prohlašuje, že ke dni podpisu tohoto prohlášení nemá žádné závazky po lhůtě splatnosti vůči finančnímu úřadu, zdravotním pojišťovnám, okresní správě sociálního zabezpečení a Celní správě České republiky</w:t>
      </w:r>
      <w:r w:rsidR="003570FB">
        <w:rPr>
          <w:rFonts w:ascii="Arial" w:hAnsi="Arial" w:cs="Arial"/>
          <w:sz w:val="22"/>
          <w:szCs w:val="22"/>
        </w:rPr>
        <w:t>.</w:t>
      </w:r>
    </w:p>
    <w:p w14:paraId="7B611E76" w14:textId="77777777" w:rsidR="001245DE" w:rsidRPr="001245DE" w:rsidRDefault="001245DE" w:rsidP="008D5BD8">
      <w:pPr>
        <w:jc w:val="both"/>
        <w:rPr>
          <w:rFonts w:ascii="Arial" w:hAnsi="Arial" w:cs="Arial"/>
          <w:sz w:val="22"/>
          <w:szCs w:val="22"/>
        </w:rPr>
      </w:pPr>
    </w:p>
    <w:p w14:paraId="566AF11E" w14:textId="77777777" w:rsidR="008D5BD8" w:rsidRPr="001245DE" w:rsidRDefault="008D5BD8" w:rsidP="008D5BD8">
      <w:pPr>
        <w:jc w:val="both"/>
        <w:rPr>
          <w:rFonts w:ascii="Arial" w:hAnsi="Arial" w:cs="Arial"/>
          <w:sz w:val="22"/>
          <w:szCs w:val="22"/>
        </w:rPr>
      </w:pPr>
      <w:r w:rsidRPr="001245DE">
        <w:rPr>
          <w:rFonts w:ascii="Arial" w:hAnsi="Arial" w:cs="Arial"/>
          <w:sz w:val="22"/>
          <w:szCs w:val="22"/>
        </w:rPr>
        <w:t>Žadatel souhlasí s užitím osobních údajů ve smyslu zákona č. 110/2019 Sb., o zpracování osobních údajů, v platném znění.</w:t>
      </w:r>
    </w:p>
    <w:p w14:paraId="5FB0FC97" w14:textId="77777777" w:rsidR="007A4354" w:rsidRPr="001245DE" w:rsidRDefault="007A4354" w:rsidP="008D5BD8">
      <w:pPr>
        <w:jc w:val="both"/>
        <w:rPr>
          <w:rFonts w:ascii="Arial" w:hAnsi="Arial" w:cs="Arial"/>
          <w:sz w:val="22"/>
          <w:szCs w:val="22"/>
        </w:rPr>
      </w:pPr>
    </w:p>
    <w:p w14:paraId="23D70DE4" w14:textId="77777777" w:rsidR="007A4354" w:rsidRPr="001245DE" w:rsidRDefault="007A4354" w:rsidP="008D5BD8">
      <w:pPr>
        <w:jc w:val="both"/>
        <w:rPr>
          <w:rFonts w:ascii="Arial" w:hAnsi="Arial" w:cs="Arial"/>
          <w:sz w:val="22"/>
          <w:szCs w:val="22"/>
        </w:rPr>
      </w:pPr>
      <w:r w:rsidRPr="001245DE">
        <w:rPr>
          <w:rFonts w:ascii="Arial" w:hAnsi="Arial" w:cs="Arial"/>
          <w:sz w:val="22"/>
          <w:szCs w:val="22"/>
        </w:rPr>
        <w:t>Žadatel prohlašuje, že vůči jeho majetku nebylo a není zahájeno insolvenční řízení, nebylo vydáno rozhodnutí o úpadku, nebo insolvenční návrh nebyl zamítnut proto, že majetek nepostačuje k úhradě nákladů insolvenčního řízení, nebo nebyl zrušen konkurz proto, že majetek byl zcela nepostačující, nebo nebyla zavedena nucená správa dle zvláštních předpisů.</w:t>
      </w:r>
    </w:p>
    <w:p w14:paraId="5D032953" w14:textId="77777777" w:rsidR="001245DE" w:rsidRPr="001245DE" w:rsidRDefault="001245DE" w:rsidP="001245DE">
      <w:pPr>
        <w:jc w:val="both"/>
        <w:rPr>
          <w:rFonts w:ascii="Arial" w:hAnsi="Arial" w:cs="Arial"/>
          <w:sz w:val="22"/>
          <w:szCs w:val="22"/>
        </w:rPr>
      </w:pPr>
    </w:p>
    <w:p w14:paraId="2D61F199" w14:textId="567D28B1" w:rsidR="001245DE" w:rsidRPr="001245DE" w:rsidRDefault="001245DE" w:rsidP="001245DE">
      <w:pPr>
        <w:jc w:val="both"/>
        <w:rPr>
          <w:rFonts w:ascii="Arial" w:hAnsi="Arial" w:cs="Arial"/>
          <w:sz w:val="22"/>
          <w:szCs w:val="22"/>
        </w:rPr>
      </w:pPr>
      <w:r w:rsidRPr="001245DE">
        <w:rPr>
          <w:rFonts w:ascii="Arial" w:hAnsi="Arial" w:cs="Arial"/>
          <w:sz w:val="22"/>
          <w:szCs w:val="22"/>
        </w:rPr>
        <w:t xml:space="preserve">Žadatel prohlašuje, že ke dni podpisu tohoto prohlášení </w:t>
      </w:r>
      <w:r>
        <w:rPr>
          <w:rFonts w:ascii="Arial" w:hAnsi="Arial" w:cs="Arial"/>
          <w:sz w:val="22"/>
          <w:szCs w:val="22"/>
        </w:rPr>
        <w:t xml:space="preserve">není vedeno </w:t>
      </w:r>
      <w:r w:rsidRPr="001245DE">
        <w:rPr>
          <w:rFonts w:ascii="Arial" w:hAnsi="Arial" w:cs="Arial"/>
          <w:sz w:val="22"/>
          <w:szCs w:val="22"/>
        </w:rPr>
        <w:t>vůči jeho osobě, ani osobám oprávněným jednat za žadatele trestní stíhání</w:t>
      </w:r>
      <w:r>
        <w:rPr>
          <w:rFonts w:ascii="Arial" w:hAnsi="Arial" w:cs="Arial"/>
          <w:sz w:val="22"/>
          <w:szCs w:val="22"/>
        </w:rPr>
        <w:t>.</w:t>
      </w:r>
    </w:p>
    <w:p w14:paraId="118AE9AC" w14:textId="77777777" w:rsidR="001245DE" w:rsidRPr="001245DE" w:rsidRDefault="001245DE" w:rsidP="008D5BD8">
      <w:pPr>
        <w:jc w:val="both"/>
        <w:rPr>
          <w:rFonts w:ascii="Arial" w:hAnsi="Arial" w:cs="Arial"/>
          <w:sz w:val="22"/>
          <w:szCs w:val="22"/>
        </w:rPr>
      </w:pPr>
    </w:p>
    <w:p w14:paraId="0CCFEE24" w14:textId="77777777" w:rsidR="007A4354" w:rsidRPr="001245DE" w:rsidRDefault="007A4354" w:rsidP="008D5BD8">
      <w:pPr>
        <w:jc w:val="both"/>
        <w:rPr>
          <w:rFonts w:ascii="Arial" w:hAnsi="Arial" w:cs="Arial"/>
          <w:sz w:val="22"/>
          <w:szCs w:val="22"/>
        </w:rPr>
      </w:pPr>
      <w:r w:rsidRPr="001245DE">
        <w:rPr>
          <w:rFonts w:ascii="Arial" w:hAnsi="Arial" w:cs="Arial"/>
          <w:sz w:val="22"/>
          <w:szCs w:val="22"/>
        </w:rPr>
        <w:t>Žadatel čestně prohlašuje, že si je vědom trestněprávních následků, které by ho dle § 21 zákona č. 200/1900 Sb., o přestupcích, ve znění pozdějších předpisů, postihly v případě uvedení nepravdivých údajů.</w:t>
      </w:r>
    </w:p>
    <w:p w14:paraId="25CC78C6" w14:textId="77777777" w:rsidR="00D01922" w:rsidRDefault="00D01922" w:rsidP="008D5BD8">
      <w:pPr>
        <w:jc w:val="both"/>
        <w:rPr>
          <w:rFonts w:ascii="Arial" w:hAnsi="Arial" w:cs="Arial"/>
          <w:sz w:val="22"/>
          <w:szCs w:val="22"/>
        </w:rPr>
      </w:pPr>
    </w:p>
    <w:p w14:paraId="66DA62C1" w14:textId="501D8687" w:rsidR="00D01922" w:rsidRDefault="00D01922" w:rsidP="008D5BD8">
      <w:pPr>
        <w:jc w:val="both"/>
        <w:rPr>
          <w:rFonts w:ascii="Arial" w:eastAsia="Symbol" w:hAnsi="Arial" w:cs="Arial"/>
          <w:color w:val="000000"/>
          <w:sz w:val="22"/>
          <w:szCs w:val="22"/>
        </w:rPr>
      </w:pPr>
      <w:r w:rsidRPr="00D01922">
        <w:rPr>
          <w:rFonts w:ascii="Arial" w:eastAsia="Symbol" w:hAnsi="Arial" w:cs="Arial"/>
          <w:color w:val="000000"/>
          <w:sz w:val="22"/>
          <w:szCs w:val="22"/>
        </w:rPr>
        <w:lastRenderedPageBreak/>
        <w:t xml:space="preserve">Žadatel prohlašuje, že má </w:t>
      </w:r>
      <w:r w:rsidRPr="00D01922">
        <w:rPr>
          <w:rFonts w:ascii="Arial" w:eastAsia="Symbol" w:hAnsi="Arial" w:cs="Arial"/>
          <w:color w:val="000000"/>
          <w:sz w:val="22"/>
          <w:szCs w:val="22"/>
        </w:rPr>
        <w:t xml:space="preserve">zajištěny vlastní </w:t>
      </w:r>
      <w:r w:rsidRPr="00D01922">
        <w:rPr>
          <w:rFonts w:ascii="Arial" w:eastAsia="Symbol" w:hAnsi="Arial" w:cs="Arial"/>
          <w:color w:val="000000"/>
          <w:sz w:val="22"/>
          <w:szCs w:val="22"/>
        </w:rPr>
        <w:t xml:space="preserve">finanční </w:t>
      </w:r>
      <w:r w:rsidRPr="00D01922">
        <w:rPr>
          <w:rFonts w:ascii="Arial" w:eastAsia="Symbol" w:hAnsi="Arial" w:cs="Arial"/>
          <w:color w:val="000000"/>
          <w:sz w:val="22"/>
          <w:szCs w:val="22"/>
        </w:rPr>
        <w:t xml:space="preserve">prostředky </w:t>
      </w:r>
      <w:r w:rsidRPr="00D01922">
        <w:rPr>
          <w:rFonts w:ascii="Arial" w:eastAsia="Symbol" w:hAnsi="Arial" w:cs="Arial"/>
          <w:color w:val="000000"/>
          <w:sz w:val="22"/>
          <w:szCs w:val="22"/>
        </w:rPr>
        <w:t>ke krytí nákladů projektu do výše jeho spolufinancování</w:t>
      </w:r>
      <w:r>
        <w:rPr>
          <w:rFonts w:ascii="Arial" w:eastAsia="Symbol" w:hAnsi="Arial" w:cs="Arial"/>
          <w:color w:val="000000"/>
          <w:sz w:val="22"/>
          <w:szCs w:val="22"/>
        </w:rPr>
        <w:t>.</w:t>
      </w:r>
    </w:p>
    <w:p w14:paraId="0F41B71B" w14:textId="77777777" w:rsidR="00D01922" w:rsidRDefault="00D01922" w:rsidP="008D5BD8">
      <w:pPr>
        <w:jc w:val="both"/>
        <w:rPr>
          <w:rFonts w:ascii="Arial" w:eastAsia="Symbol" w:hAnsi="Arial" w:cs="Arial"/>
          <w:color w:val="000000"/>
          <w:sz w:val="22"/>
          <w:szCs w:val="22"/>
        </w:rPr>
      </w:pPr>
    </w:p>
    <w:p w14:paraId="671A4765" w14:textId="720D980E" w:rsidR="00D01922" w:rsidRPr="00D01922" w:rsidRDefault="00D01922" w:rsidP="008D5BD8">
      <w:pPr>
        <w:jc w:val="both"/>
        <w:rPr>
          <w:rFonts w:ascii="Arial" w:hAnsi="Arial" w:cs="Arial"/>
          <w:sz w:val="22"/>
          <w:szCs w:val="22"/>
        </w:rPr>
      </w:pPr>
      <w:r w:rsidRPr="001245DE">
        <w:rPr>
          <w:rFonts w:ascii="Arial" w:hAnsi="Arial" w:cs="Arial"/>
          <w:sz w:val="22"/>
          <w:szCs w:val="22"/>
        </w:rPr>
        <w:t>Žadatel prohlašuje, že všechny údaje uvedené v této žádosti jsou pravdivé.</w:t>
      </w:r>
    </w:p>
    <w:p w14:paraId="5B855E74" w14:textId="77777777" w:rsidR="008D5BD8" w:rsidRDefault="008D5BD8" w:rsidP="00D01922">
      <w:pPr>
        <w:rPr>
          <w:rFonts w:ascii="Arial" w:hAnsi="Arial" w:cs="Arial"/>
          <w:sz w:val="22"/>
          <w:szCs w:val="22"/>
        </w:rPr>
      </w:pPr>
    </w:p>
    <w:p w14:paraId="6AA456F5" w14:textId="25D4FF1B" w:rsidR="007A4354" w:rsidRDefault="007A4354" w:rsidP="00A77427">
      <w:r w:rsidRPr="007A4354">
        <w:rPr>
          <w:rFonts w:ascii="Arial" w:hAnsi="Arial" w:cs="Arial"/>
          <w:b/>
          <w:sz w:val="22"/>
          <w:szCs w:val="22"/>
        </w:rPr>
        <w:t>Povinné přílohy:</w:t>
      </w:r>
    </w:p>
    <w:p w14:paraId="3DA8F73B" w14:textId="77777777" w:rsidR="00FF3B97" w:rsidRDefault="00FF3B97" w:rsidP="003E474D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Nákladový rozpočet</w:t>
      </w:r>
    </w:p>
    <w:p w14:paraId="4424BBFC" w14:textId="6C73A113" w:rsidR="005837CC" w:rsidRPr="005837CC" w:rsidRDefault="005837CC" w:rsidP="005837CC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837C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rost</w:t>
      </w:r>
      <w:r w:rsidRPr="005837CC">
        <w:rPr>
          <w:rFonts w:ascii="Arial" w:hAnsi="Arial" w:cs="Arial"/>
          <w:sz w:val="22"/>
          <w:szCs w:val="22"/>
        </w:rPr>
        <w:t>á kopie smlouvy o zřízení bankovního účtu u peněžního ústavu nebo písemné potvrzení peněžního ústavu o vedení bankovního účtu žadatele</w:t>
      </w:r>
    </w:p>
    <w:p w14:paraId="3A8CBA7F" w14:textId="7CF986DC" w:rsidR="00B70213" w:rsidRDefault="00B70213" w:rsidP="005837CC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Cenové nabídky minimálně 3 dod</w:t>
      </w:r>
      <w:r w:rsidR="00857724">
        <w:rPr>
          <w:rFonts w:ascii="Arial" w:hAnsi="Arial" w:cs="Arial"/>
          <w:sz w:val="22"/>
          <w:szCs w:val="22"/>
        </w:rPr>
        <w:t xml:space="preserve">avatelů (v případě, že celková předpokládaná hodnota plnění přesahuje </w:t>
      </w:r>
      <w:r>
        <w:rPr>
          <w:rFonts w:ascii="Arial" w:hAnsi="Arial" w:cs="Arial"/>
          <w:sz w:val="22"/>
          <w:szCs w:val="22"/>
        </w:rPr>
        <w:t>200.000 Kč bez DPH)</w:t>
      </w:r>
    </w:p>
    <w:p w14:paraId="5E0388EE" w14:textId="77777777" w:rsidR="00520B29" w:rsidRPr="001F41B2" w:rsidRDefault="00520B29" w:rsidP="00AC43A2">
      <w:pPr>
        <w:ind w:firstLine="7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AC43A2">
        <w:rPr>
          <w:rFonts w:ascii="Arial" w:hAnsi="Arial" w:cs="Arial"/>
          <w:sz w:val="22"/>
          <w:szCs w:val="22"/>
        </w:rPr>
        <w:t xml:space="preserve">                 </w:t>
      </w:r>
    </w:p>
    <w:p w14:paraId="144D0E56" w14:textId="77777777"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14:paraId="6B2BB675" w14:textId="77777777"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V </w:t>
      </w:r>
      <w:bookmarkStart w:id="2" w:name="__Fieldmark__68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"/>
      <w:r w:rsidRPr="001F41B2">
        <w:rPr>
          <w:rFonts w:ascii="Arial" w:hAnsi="Arial" w:cs="Arial"/>
          <w:sz w:val="22"/>
          <w:szCs w:val="22"/>
        </w:rPr>
        <w:t xml:space="preserve"> dne </w:t>
      </w:r>
      <w:bookmarkStart w:id="3" w:name="__Fieldmark__69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7038FB5" w14:textId="77777777"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087"/>
      </w:tblGrid>
      <w:tr w:rsidR="00AC43A2" w14:paraId="3560158E" w14:textId="77777777" w:rsidTr="00AC43A2">
        <w:trPr>
          <w:trHeight w:val="254"/>
          <w:jc w:val="right"/>
        </w:trPr>
        <w:tc>
          <w:tcPr>
            <w:tcW w:w="4087" w:type="dxa"/>
          </w:tcPr>
          <w:p w14:paraId="2EACC721" w14:textId="77777777" w:rsidR="00AC43A2" w:rsidRDefault="00AC43A2" w:rsidP="00520B29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3A2" w14:paraId="089FF530" w14:textId="77777777" w:rsidTr="00AC43A2">
        <w:trPr>
          <w:trHeight w:val="269"/>
          <w:jc w:val="right"/>
        </w:trPr>
        <w:tc>
          <w:tcPr>
            <w:tcW w:w="4087" w:type="dxa"/>
          </w:tcPr>
          <w:p w14:paraId="4227B6E3" w14:textId="77777777" w:rsidR="00AC43A2" w:rsidRDefault="00AC43A2" w:rsidP="00AC43A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žadatele / statuárního zástupce žadatele</w:t>
            </w:r>
          </w:p>
        </w:tc>
      </w:tr>
    </w:tbl>
    <w:p w14:paraId="7B8DFA4A" w14:textId="77777777" w:rsidR="00520B29" w:rsidRPr="001F41B2" w:rsidRDefault="00520B29" w:rsidP="00520B29">
      <w:pPr>
        <w:ind w:right="-108" w:firstLine="180"/>
        <w:rPr>
          <w:rFonts w:ascii="Arial" w:hAnsi="Arial" w:cs="Arial"/>
          <w:sz w:val="22"/>
          <w:szCs w:val="22"/>
        </w:rPr>
      </w:pPr>
    </w:p>
    <w:p w14:paraId="10C7F082" w14:textId="77777777" w:rsidR="007A4354" w:rsidRDefault="007A4354" w:rsidP="007D29F2">
      <w:pPr>
        <w:ind w:left="4956" w:right="-108" w:firstLine="708"/>
        <w:rPr>
          <w:rFonts w:ascii="Arial" w:hAnsi="Arial" w:cs="Arial"/>
          <w:sz w:val="22"/>
          <w:szCs w:val="22"/>
        </w:rPr>
      </w:pPr>
    </w:p>
    <w:p w14:paraId="61625602" w14:textId="77777777" w:rsidR="007A4354" w:rsidRDefault="007A4354" w:rsidP="007D29F2">
      <w:pPr>
        <w:ind w:left="4956" w:right="-108" w:firstLine="708"/>
        <w:rPr>
          <w:rFonts w:ascii="Arial" w:hAnsi="Arial" w:cs="Arial"/>
          <w:sz w:val="22"/>
          <w:szCs w:val="22"/>
        </w:rPr>
      </w:pPr>
    </w:p>
    <w:p w14:paraId="148A8011" w14:textId="77777777" w:rsidR="007A4354" w:rsidRDefault="007A4354" w:rsidP="007D29F2">
      <w:pPr>
        <w:ind w:left="4956" w:right="-108" w:firstLine="708"/>
        <w:rPr>
          <w:rFonts w:ascii="Arial" w:hAnsi="Arial" w:cs="Arial"/>
          <w:sz w:val="22"/>
          <w:szCs w:val="22"/>
        </w:rPr>
      </w:pPr>
    </w:p>
    <w:p w14:paraId="205FD0E3" w14:textId="77777777" w:rsidR="007A4354" w:rsidRDefault="007A4354" w:rsidP="007D29F2">
      <w:pPr>
        <w:ind w:left="4956" w:right="-108" w:firstLine="708"/>
        <w:rPr>
          <w:rFonts w:ascii="Arial" w:hAnsi="Arial" w:cs="Arial"/>
          <w:sz w:val="22"/>
          <w:szCs w:val="22"/>
        </w:rPr>
      </w:pPr>
    </w:p>
    <w:p w14:paraId="16DD5D99" w14:textId="77777777" w:rsidR="007A4354" w:rsidRDefault="007A4354" w:rsidP="007D29F2">
      <w:pPr>
        <w:ind w:left="4956" w:right="-108" w:firstLine="708"/>
        <w:rPr>
          <w:rFonts w:ascii="Arial" w:hAnsi="Arial" w:cs="Arial"/>
          <w:sz w:val="22"/>
          <w:szCs w:val="22"/>
        </w:rPr>
      </w:pPr>
    </w:p>
    <w:p w14:paraId="455C74D9" w14:textId="77777777" w:rsidR="007A4354" w:rsidRDefault="007A4354" w:rsidP="007A4354">
      <w:pPr>
        <w:ind w:left="4956" w:right="-108" w:firstLine="708"/>
        <w:jc w:val="both"/>
        <w:rPr>
          <w:rFonts w:ascii="Arial" w:hAnsi="Arial" w:cs="Arial"/>
          <w:sz w:val="22"/>
          <w:szCs w:val="22"/>
        </w:rPr>
      </w:pPr>
    </w:p>
    <w:p w14:paraId="06FB8080" w14:textId="77777777" w:rsidR="007A4354" w:rsidRDefault="007A4354" w:rsidP="007A4354">
      <w:pPr>
        <w:ind w:left="4956" w:right="-108" w:firstLine="708"/>
        <w:jc w:val="both"/>
        <w:rPr>
          <w:rFonts w:ascii="Arial" w:hAnsi="Arial" w:cs="Arial"/>
          <w:sz w:val="22"/>
          <w:szCs w:val="22"/>
        </w:rPr>
      </w:pPr>
    </w:p>
    <w:p w14:paraId="797D75E7" w14:textId="77777777" w:rsidR="007A4354" w:rsidRDefault="007A4354" w:rsidP="007D29F2">
      <w:pPr>
        <w:ind w:left="4956" w:right="-108" w:firstLine="708"/>
        <w:rPr>
          <w:rFonts w:ascii="Arial" w:hAnsi="Arial" w:cs="Arial"/>
          <w:sz w:val="22"/>
          <w:szCs w:val="22"/>
        </w:rPr>
      </w:pPr>
    </w:p>
    <w:p w14:paraId="5D212317" w14:textId="77777777" w:rsidR="007A4354" w:rsidRDefault="007A4354" w:rsidP="007D29F2">
      <w:pPr>
        <w:ind w:left="4956" w:right="-108" w:firstLine="708"/>
        <w:rPr>
          <w:rFonts w:ascii="Arial" w:hAnsi="Arial" w:cs="Arial"/>
          <w:sz w:val="22"/>
          <w:szCs w:val="22"/>
        </w:rPr>
      </w:pPr>
    </w:p>
    <w:p w14:paraId="5B4C1314" w14:textId="77777777" w:rsidR="007A4354" w:rsidRDefault="007A4354" w:rsidP="007D29F2">
      <w:pPr>
        <w:ind w:left="4956" w:right="-108" w:firstLine="708"/>
        <w:rPr>
          <w:rFonts w:ascii="Arial" w:hAnsi="Arial" w:cs="Arial"/>
          <w:sz w:val="22"/>
          <w:szCs w:val="22"/>
        </w:rPr>
      </w:pPr>
    </w:p>
    <w:p w14:paraId="1084CB6C" w14:textId="77777777" w:rsidR="007A4354" w:rsidRDefault="007A4354" w:rsidP="007A4354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14:paraId="517CA9F4" w14:textId="77777777" w:rsidR="007A4354" w:rsidRPr="00666B40" w:rsidRDefault="007A4354" w:rsidP="007A435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66B40">
        <w:rPr>
          <w:rFonts w:ascii="Arial" w:hAnsi="Arial" w:cs="Arial"/>
          <w:b/>
          <w:sz w:val="22"/>
          <w:szCs w:val="22"/>
        </w:rPr>
        <w:t xml:space="preserve">Vyplněný formulář </w:t>
      </w:r>
      <w:r w:rsidR="00666B40" w:rsidRPr="00666B40">
        <w:rPr>
          <w:rFonts w:ascii="Arial" w:hAnsi="Arial" w:cs="Arial"/>
          <w:b/>
          <w:sz w:val="22"/>
          <w:szCs w:val="22"/>
        </w:rPr>
        <w:t xml:space="preserve">vč. příloh </w:t>
      </w:r>
      <w:r w:rsidR="001B2A76">
        <w:rPr>
          <w:rFonts w:ascii="Arial" w:hAnsi="Arial" w:cs="Arial"/>
          <w:b/>
          <w:sz w:val="22"/>
          <w:szCs w:val="22"/>
        </w:rPr>
        <w:t>DORUČTE</w:t>
      </w:r>
      <w:r w:rsidRPr="00666B40">
        <w:rPr>
          <w:rFonts w:ascii="Arial" w:hAnsi="Arial" w:cs="Arial"/>
          <w:b/>
          <w:sz w:val="22"/>
          <w:szCs w:val="22"/>
        </w:rPr>
        <w:t>:</w:t>
      </w:r>
    </w:p>
    <w:p w14:paraId="3690C690" w14:textId="77777777" w:rsidR="007A4354" w:rsidRPr="00666B40" w:rsidRDefault="007A4354" w:rsidP="007A435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B1E62BE" w14:textId="77777777" w:rsidR="007A4354" w:rsidRPr="00666B40" w:rsidRDefault="007A4354" w:rsidP="00666B4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1A59">
        <w:rPr>
          <w:rFonts w:ascii="Arial" w:hAnsi="Arial" w:cs="Arial"/>
          <w:b/>
          <w:sz w:val="22"/>
          <w:szCs w:val="22"/>
        </w:rPr>
        <w:t>poštou nebo osobně</w:t>
      </w:r>
      <w:r w:rsidRPr="00666B40">
        <w:rPr>
          <w:rFonts w:ascii="Arial" w:hAnsi="Arial" w:cs="Arial"/>
          <w:sz w:val="22"/>
          <w:szCs w:val="22"/>
        </w:rPr>
        <w:t xml:space="preserve"> na adresu: Magistrát města Opavy, Horní náměstí 382/69, 746 </w:t>
      </w:r>
      <w:r w:rsidR="00666B40" w:rsidRPr="00666B40">
        <w:rPr>
          <w:rFonts w:ascii="Arial" w:hAnsi="Arial" w:cs="Arial"/>
          <w:sz w:val="22"/>
          <w:szCs w:val="22"/>
        </w:rPr>
        <w:t>01 Opava</w:t>
      </w:r>
      <w:r w:rsidR="00666B40">
        <w:rPr>
          <w:rFonts w:ascii="Arial" w:hAnsi="Arial" w:cs="Arial"/>
          <w:sz w:val="22"/>
          <w:szCs w:val="22"/>
        </w:rPr>
        <w:t xml:space="preserve"> </w:t>
      </w:r>
    </w:p>
    <w:p w14:paraId="07BF0A77" w14:textId="77777777" w:rsidR="00666B40" w:rsidRPr="00666B40" w:rsidRDefault="00C240ED" w:rsidP="00666B4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1A59">
        <w:rPr>
          <w:rFonts w:ascii="Arial" w:hAnsi="Arial" w:cs="Arial"/>
          <w:b/>
          <w:sz w:val="22"/>
          <w:szCs w:val="22"/>
        </w:rPr>
        <w:t xml:space="preserve">a zároveň </w:t>
      </w:r>
      <w:r w:rsidR="00666B40" w:rsidRPr="00D11A59">
        <w:rPr>
          <w:rFonts w:ascii="Arial" w:hAnsi="Arial" w:cs="Arial"/>
          <w:b/>
          <w:sz w:val="22"/>
          <w:szCs w:val="22"/>
        </w:rPr>
        <w:t>e-mailem</w:t>
      </w:r>
      <w:r w:rsidR="00666B40" w:rsidRPr="00666B40">
        <w:rPr>
          <w:rFonts w:ascii="Arial" w:hAnsi="Arial" w:cs="Arial"/>
          <w:sz w:val="22"/>
          <w:szCs w:val="22"/>
        </w:rPr>
        <w:t xml:space="preserve"> (vytištěné + podepsané + naskenované) na adresu </w:t>
      </w:r>
      <w:r w:rsidR="00D11A59">
        <w:rPr>
          <w:rFonts w:ascii="Arial" w:hAnsi="Arial" w:cs="Arial"/>
          <w:sz w:val="22"/>
          <w:szCs w:val="22"/>
        </w:rPr>
        <w:br/>
      </w:r>
      <w:proofErr w:type="spellStart"/>
      <w:r w:rsidR="00666B40" w:rsidRPr="00666B40">
        <w:rPr>
          <w:rFonts w:ascii="Arial" w:hAnsi="Arial" w:cs="Arial"/>
          <w:sz w:val="22"/>
          <w:szCs w:val="22"/>
        </w:rPr>
        <w:t>posta</w:t>
      </w:r>
      <w:proofErr w:type="spellEnd"/>
      <w:r w:rsidR="00666B40" w:rsidRPr="00666B40">
        <w:rPr>
          <w:rFonts w:ascii="Arial" w:hAnsi="Arial" w:cs="Arial"/>
          <w:sz w:val="22"/>
          <w:szCs w:val="22"/>
          <w:lang w:val="en-US"/>
        </w:rPr>
        <w:t>@</w:t>
      </w:r>
      <w:r w:rsidR="00666B40" w:rsidRPr="00666B40">
        <w:rPr>
          <w:rFonts w:ascii="Arial" w:hAnsi="Arial" w:cs="Arial"/>
          <w:sz w:val="22"/>
          <w:szCs w:val="22"/>
        </w:rPr>
        <w:t>opava-city.cz</w:t>
      </w:r>
    </w:p>
    <w:p w14:paraId="47011906" w14:textId="77777777" w:rsidR="007A4354" w:rsidRDefault="007A4354" w:rsidP="007A4354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sectPr w:rsidR="007A4354" w:rsidSect="007D29F2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DE97C" w14:textId="77777777" w:rsidR="000275FF" w:rsidRDefault="000275FF">
      <w:r>
        <w:separator/>
      </w:r>
    </w:p>
  </w:endnote>
  <w:endnote w:type="continuationSeparator" w:id="0">
    <w:p w14:paraId="2B29A549" w14:textId="77777777" w:rsidR="000275FF" w:rsidRDefault="0002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73A43" w14:textId="77777777" w:rsidR="00BD2FF7" w:rsidRPr="0073719F" w:rsidRDefault="00BD2FF7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D01922">
      <w:rPr>
        <w:rFonts w:ascii="Arial" w:hAnsi="Arial" w:cs="Arial"/>
        <w:noProof/>
        <w:sz w:val="20"/>
        <w:szCs w:val="20"/>
      </w:rPr>
      <w:t>5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D01922">
      <w:rPr>
        <w:rFonts w:ascii="Arial" w:hAnsi="Arial" w:cs="Arial"/>
        <w:noProof/>
        <w:sz w:val="20"/>
        <w:szCs w:val="20"/>
      </w:rPr>
      <w:t>5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9452" w14:textId="77777777" w:rsidR="000275FF" w:rsidRDefault="000275FF">
      <w:r>
        <w:separator/>
      </w:r>
    </w:p>
  </w:footnote>
  <w:footnote w:type="continuationSeparator" w:id="0">
    <w:p w14:paraId="6FCF7DA2" w14:textId="77777777" w:rsidR="000275FF" w:rsidRDefault="0002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7AED" w14:textId="77777777" w:rsidR="00BD2FF7" w:rsidRPr="003C23A6" w:rsidRDefault="009A2461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C0C4B6" wp14:editId="78474617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3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08A5">
      <w:rPr>
        <w:rFonts w:ascii="Arial" w:hAnsi="Arial" w:cs="Arial"/>
        <w:sz w:val="20"/>
        <w:szCs w:val="20"/>
      </w:rPr>
      <w:t xml:space="preserve">PŘÍLOHA Č. </w:t>
    </w:r>
    <w:r w:rsidR="008F2134">
      <w:rPr>
        <w:rFonts w:ascii="Arial" w:hAnsi="Arial" w:cs="Arial"/>
        <w:sz w:val="20"/>
        <w:szCs w:val="20"/>
      </w:rPr>
      <w:t>1</w:t>
    </w:r>
    <w:r w:rsidR="00BD2FF7" w:rsidRPr="003C23A6">
      <w:rPr>
        <w:rFonts w:ascii="Arial" w:hAnsi="Arial" w:cs="Arial"/>
        <w:sz w:val="20"/>
        <w:szCs w:val="20"/>
      </w:rPr>
      <w:t>)</w:t>
    </w:r>
  </w:p>
  <w:p w14:paraId="4D228993" w14:textId="77777777" w:rsidR="00BD2FF7" w:rsidRDefault="00BD2FF7" w:rsidP="0006667F"/>
  <w:p w14:paraId="41049E13" w14:textId="77777777" w:rsidR="00BD2FF7" w:rsidRDefault="00BD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C4D"/>
    <w:multiLevelType w:val="hybridMultilevel"/>
    <w:tmpl w:val="022A3CC2"/>
    <w:lvl w:ilvl="0" w:tplc="72127792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71660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56BD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9D2DB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3E3B7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C8378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FE98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04DF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30AE2D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871DF2"/>
    <w:multiLevelType w:val="hybridMultilevel"/>
    <w:tmpl w:val="ADFE950A"/>
    <w:lvl w:ilvl="0" w:tplc="70888D5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A2E6C04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ACA4DC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71A8BC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74246F2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25885324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474BB8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76E676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68A252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 w15:restartNumberingAfterBreak="0">
    <w:nsid w:val="13E4461B"/>
    <w:multiLevelType w:val="hybridMultilevel"/>
    <w:tmpl w:val="AB10025C"/>
    <w:lvl w:ilvl="0" w:tplc="54465258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591A92F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3282C3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124B0F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CBC939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1289D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DCD66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DC2525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C1655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8494DD8"/>
    <w:multiLevelType w:val="hybridMultilevel"/>
    <w:tmpl w:val="4E768794"/>
    <w:lvl w:ilvl="0" w:tplc="756A0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8C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125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EF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6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1A62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6B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A4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91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F6D26"/>
    <w:multiLevelType w:val="multilevel"/>
    <w:tmpl w:val="6FCA29C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6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7" w15:restartNumberingAfterBreak="0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551B2"/>
    <w:multiLevelType w:val="hybridMultilevel"/>
    <w:tmpl w:val="D0304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517E4"/>
    <w:multiLevelType w:val="hybridMultilevel"/>
    <w:tmpl w:val="548A8530"/>
    <w:lvl w:ilvl="0" w:tplc="9594B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6A0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F3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EF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5B2D6F"/>
    <w:multiLevelType w:val="hybridMultilevel"/>
    <w:tmpl w:val="F22AC71A"/>
    <w:lvl w:ilvl="0" w:tplc="5AD2B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23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4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A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2E367C"/>
    <w:multiLevelType w:val="hybridMultilevel"/>
    <w:tmpl w:val="E1565042"/>
    <w:lvl w:ilvl="0" w:tplc="3E6660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0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5ECCBC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F9279D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EFC75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E28ED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781B5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DE4BD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3E2F4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6768CD"/>
    <w:multiLevelType w:val="hybridMultilevel"/>
    <w:tmpl w:val="E6109E44"/>
    <w:lvl w:ilvl="0" w:tplc="41C4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F7FEB"/>
    <w:multiLevelType w:val="hybridMultilevel"/>
    <w:tmpl w:val="3418FCF6"/>
    <w:lvl w:ilvl="0" w:tplc="2DCEC3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8EED9E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92C15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CDCEF372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20CEF2AC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D366D5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876000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A48E8C3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AAC6DBEE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 w15:restartNumberingAfterBreak="0">
    <w:nsid w:val="3A3D7408"/>
    <w:multiLevelType w:val="hybridMultilevel"/>
    <w:tmpl w:val="F522AE0E"/>
    <w:lvl w:ilvl="0" w:tplc="8B0A5F5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2298990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EA06D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26199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2EA234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B14249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EB865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04CA45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32A3D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453C4221"/>
    <w:multiLevelType w:val="hybridMultilevel"/>
    <w:tmpl w:val="1C124A28"/>
    <w:lvl w:ilvl="0" w:tplc="D1BEE302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720CC8BE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430679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91C1540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654114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1C04A0C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156632C4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1A2C8CA2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B61CBD20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F74A40"/>
    <w:multiLevelType w:val="hybridMultilevel"/>
    <w:tmpl w:val="3BC209AC"/>
    <w:lvl w:ilvl="0" w:tplc="E8B4BE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58806658"/>
    <w:multiLevelType w:val="hybridMultilevel"/>
    <w:tmpl w:val="FE92E540"/>
    <w:lvl w:ilvl="0" w:tplc="799E1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4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E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B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9C5D47"/>
    <w:multiLevelType w:val="hybridMultilevel"/>
    <w:tmpl w:val="77D82446"/>
    <w:lvl w:ilvl="0" w:tplc="BE0ECA9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FCE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16EE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38640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BAB2EF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048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147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2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02F1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7" w15:restartNumberingAfterBreak="0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F006E4"/>
    <w:multiLevelType w:val="hybridMultilevel"/>
    <w:tmpl w:val="28A0D7FE"/>
    <w:lvl w:ilvl="0" w:tplc="11682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C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C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F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31"/>
  </w:num>
  <w:num w:numId="4">
    <w:abstractNumId w:val="3"/>
  </w:num>
  <w:num w:numId="5">
    <w:abstractNumId w:val="15"/>
  </w:num>
  <w:num w:numId="6">
    <w:abstractNumId w:val="1"/>
  </w:num>
  <w:num w:numId="7">
    <w:abstractNumId w:val="0"/>
  </w:num>
  <w:num w:numId="8">
    <w:abstractNumId w:val="11"/>
  </w:num>
  <w:num w:numId="9">
    <w:abstractNumId w:val="17"/>
  </w:num>
  <w:num w:numId="10">
    <w:abstractNumId w:val="12"/>
  </w:num>
  <w:num w:numId="11">
    <w:abstractNumId w:val="16"/>
  </w:num>
  <w:num w:numId="12">
    <w:abstractNumId w:val="24"/>
  </w:num>
  <w:num w:numId="13">
    <w:abstractNumId w:val="2"/>
  </w:num>
  <w:num w:numId="14">
    <w:abstractNumId w:val="34"/>
  </w:num>
  <w:num w:numId="15">
    <w:abstractNumId w:val="25"/>
  </w:num>
  <w:num w:numId="16">
    <w:abstractNumId w:val="28"/>
  </w:num>
  <w:num w:numId="17">
    <w:abstractNumId w:val="29"/>
  </w:num>
  <w:num w:numId="18">
    <w:abstractNumId w:val="30"/>
  </w:num>
  <w:num w:numId="19">
    <w:abstractNumId w:val="13"/>
  </w:num>
  <w:num w:numId="20">
    <w:abstractNumId w:val="18"/>
  </w:num>
  <w:num w:numId="21">
    <w:abstractNumId w:val="23"/>
  </w:num>
  <w:num w:numId="22">
    <w:abstractNumId w:val="33"/>
  </w:num>
  <w:num w:numId="23">
    <w:abstractNumId w:val="10"/>
  </w:num>
  <w:num w:numId="24">
    <w:abstractNumId w:val="7"/>
  </w:num>
  <w:num w:numId="25">
    <w:abstractNumId w:val="27"/>
  </w:num>
  <w:num w:numId="26">
    <w:abstractNumId w:val="4"/>
  </w:num>
  <w:num w:numId="27">
    <w:abstractNumId w:val="22"/>
  </w:num>
  <w:num w:numId="28">
    <w:abstractNumId w:val="32"/>
  </w:num>
  <w:num w:numId="29">
    <w:abstractNumId w:val="20"/>
  </w:num>
  <w:num w:numId="30">
    <w:abstractNumId w:val="14"/>
  </w:num>
  <w:num w:numId="31">
    <w:abstractNumId w:val="6"/>
  </w:num>
  <w:num w:numId="32">
    <w:abstractNumId w:val="26"/>
    <w:lvlOverride w:ilvl="0">
      <w:lvl w:ilvl="0">
        <w:start w:val="1"/>
        <w:numFmt w:val="upperRoman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37"/>
    <w:rsid w:val="00026153"/>
    <w:rsid w:val="000275FF"/>
    <w:rsid w:val="0003185D"/>
    <w:rsid w:val="00047CA3"/>
    <w:rsid w:val="00052ABE"/>
    <w:rsid w:val="0006667F"/>
    <w:rsid w:val="00092B37"/>
    <w:rsid w:val="000A0A48"/>
    <w:rsid w:val="000A34D2"/>
    <w:rsid w:val="000A738A"/>
    <w:rsid w:val="000B2258"/>
    <w:rsid w:val="000C410B"/>
    <w:rsid w:val="000D0CF8"/>
    <w:rsid w:val="000D1617"/>
    <w:rsid w:val="000D3DAA"/>
    <w:rsid w:val="00101C4C"/>
    <w:rsid w:val="0012367A"/>
    <w:rsid w:val="001245DE"/>
    <w:rsid w:val="0015105B"/>
    <w:rsid w:val="00152A77"/>
    <w:rsid w:val="00153EEB"/>
    <w:rsid w:val="00166517"/>
    <w:rsid w:val="001902E5"/>
    <w:rsid w:val="001A66E3"/>
    <w:rsid w:val="001A7801"/>
    <w:rsid w:val="001B2A76"/>
    <w:rsid w:val="001B7F81"/>
    <w:rsid w:val="001C329D"/>
    <w:rsid w:val="001C6129"/>
    <w:rsid w:val="001E6A21"/>
    <w:rsid w:val="001F41B2"/>
    <w:rsid w:val="0020075E"/>
    <w:rsid w:val="00203DD0"/>
    <w:rsid w:val="00211912"/>
    <w:rsid w:val="00212F12"/>
    <w:rsid w:val="002266F9"/>
    <w:rsid w:val="00230737"/>
    <w:rsid w:val="0023323E"/>
    <w:rsid w:val="00244535"/>
    <w:rsid w:val="00250C8F"/>
    <w:rsid w:val="00253053"/>
    <w:rsid w:val="00261EBD"/>
    <w:rsid w:val="002803AA"/>
    <w:rsid w:val="0028068A"/>
    <w:rsid w:val="002825F5"/>
    <w:rsid w:val="002A0734"/>
    <w:rsid w:val="002A2E17"/>
    <w:rsid w:val="002B4892"/>
    <w:rsid w:val="002C3C49"/>
    <w:rsid w:val="002C5BA1"/>
    <w:rsid w:val="002C6385"/>
    <w:rsid w:val="002D1173"/>
    <w:rsid w:val="002D5327"/>
    <w:rsid w:val="002D6D95"/>
    <w:rsid w:val="002E30D0"/>
    <w:rsid w:val="002F66DE"/>
    <w:rsid w:val="002F7141"/>
    <w:rsid w:val="00301B1B"/>
    <w:rsid w:val="00302737"/>
    <w:rsid w:val="00310D78"/>
    <w:rsid w:val="003135EE"/>
    <w:rsid w:val="003248F5"/>
    <w:rsid w:val="003365BE"/>
    <w:rsid w:val="00344104"/>
    <w:rsid w:val="0035508F"/>
    <w:rsid w:val="003570FB"/>
    <w:rsid w:val="00357AE9"/>
    <w:rsid w:val="00372D6D"/>
    <w:rsid w:val="00393CE5"/>
    <w:rsid w:val="003A1AFF"/>
    <w:rsid w:val="003A7F5C"/>
    <w:rsid w:val="003B48EA"/>
    <w:rsid w:val="003C23A6"/>
    <w:rsid w:val="003D66ED"/>
    <w:rsid w:val="003E474D"/>
    <w:rsid w:val="003E6E28"/>
    <w:rsid w:val="00421CF0"/>
    <w:rsid w:val="00444976"/>
    <w:rsid w:val="00457184"/>
    <w:rsid w:val="004816B1"/>
    <w:rsid w:val="004841FC"/>
    <w:rsid w:val="004A1E2A"/>
    <w:rsid w:val="004C37D7"/>
    <w:rsid w:val="004D22D6"/>
    <w:rsid w:val="005067FE"/>
    <w:rsid w:val="00520B29"/>
    <w:rsid w:val="00523710"/>
    <w:rsid w:val="0054785F"/>
    <w:rsid w:val="00551FDB"/>
    <w:rsid w:val="005837CC"/>
    <w:rsid w:val="00594BB9"/>
    <w:rsid w:val="005D0D1A"/>
    <w:rsid w:val="005F58C3"/>
    <w:rsid w:val="006269C5"/>
    <w:rsid w:val="00630E2E"/>
    <w:rsid w:val="00653ECD"/>
    <w:rsid w:val="006562AE"/>
    <w:rsid w:val="00660191"/>
    <w:rsid w:val="00666B40"/>
    <w:rsid w:val="006739AA"/>
    <w:rsid w:val="00674081"/>
    <w:rsid w:val="00676FD7"/>
    <w:rsid w:val="006A260B"/>
    <w:rsid w:val="006C4B15"/>
    <w:rsid w:val="006C6D71"/>
    <w:rsid w:val="006F3FC8"/>
    <w:rsid w:val="006F4017"/>
    <w:rsid w:val="007010F3"/>
    <w:rsid w:val="0070656E"/>
    <w:rsid w:val="00706CD1"/>
    <w:rsid w:val="0073719F"/>
    <w:rsid w:val="007418FC"/>
    <w:rsid w:val="00757B54"/>
    <w:rsid w:val="0076253A"/>
    <w:rsid w:val="00772311"/>
    <w:rsid w:val="007A0B15"/>
    <w:rsid w:val="007A4354"/>
    <w:rsid w:val="007B328D"/>
    <w:rsid w:val="007D29F2"/>
    <w:rsid w:val="007F71D3"/>
    <w:rsid w:val="00802D9B"/>
    <w:rsid w:val="00805B20"/>
    <w:rsid w:val="00816DE5"/>
    <w:rsid w:val="008331CA"/>
    <w:rsid w:val="00847957"/>
    <w:rsid w:val="00847D2B"/>
    <w:rsid w:val="00857724"/>
    <w:rsid w:val="008753C6"/>
    <w:rsid w:val="00877260"/>
    <w:rsid w:val="008773D3"/>
    <w:rsid w:val="00887F35"/>
    <w:rsid w:val="008A4FEC"/>
    <w:rsid w:val="008B6440"/>
    <w:rsid w:val="008D0AD6"/>
    <w:rsid w:val="008D3857"/>
    <w:rsid w:val="008D5BD8"/>
    <w:rsid w:val="008E2600"/>
    <w:rsid w:val="008F0EB9"/>
    <w:rsid w:val="008F2134"/>
    <w:rsid w:val="009052FB"/>
    <w:rsid w:val="00916D16"/>
    <w:rsid w:val="00917140"/>
    <w:rsid w:val="00927BE5"/>
    <w:rsid w:val="009330E9"/>
    <w:rsid w:val="009571C6"/>
    <w:rsid w:val="0096541E"/>
    <w:rsid w:val="009735B6"/>
    <w:rsid w:val="00985F7F"/>
    <w:rsid w:val="009A0370"/>
    <w:rsid w:val="009A2461"/>
    <w:rsid w:val="009C5B85"/>
    <w:rsid w:val="009D5C5B"/>
    <w:rsid w:val="009E0D54"/>
    <w:rsid w:val="009E107E"/>
    <w:rsid w:val="009F0E22"/>
    <w:rsid w:val="009F5ED2"/>
    <w:rsid w:val="00A017E1"/>
    <w:rsid w:val="00A0262C"/>
    <w:rsid w:val="00A35298"/>
    <w:rsid w:val="00A55B8E"/>
    <w:rsid w:val="00A71624"/>
    <w:rsid w:val="00A77427"/>
    <w:rsid w:val="00AC2DD8"/>
    <w:rsid w:val="00AC36D7"/>
    <w:rsid w:val="00AC43A2"/>
    <w:rsid w:val="00AC4552"/>
    <w:rsid w:val="00AE4EAE"/>
    <w:rsid w:val="00B01619"/>
    <w:rsid w:val="00B153B3"/>
    <w:rsid w:val="00B15AD8"/>
    <w:rsid w:val="00B24DFA"/>
    <w:rsid w:val="00B26E59"/>
    <w:rsid w:val="00B2749C"/>
    <w:rsid w:val="00B3069B"/>
    <w:rsid w:val="00B310FA"/>
    <w:rsid w:val="00B34939"/>
    <w:rsid w:val="00B40F04"/>
    <w:rsid w:val="00B4272B"/>
    <w:rsid w:val="00B70213"/>
    <w:rsid w:val="00B969DB"/>
    <w:rsid w:val="00BB0E80"/>
    <w:rsid w:val="00BB5AEB"/>
    <w:rsid w:val="00BC0FA8"/>
    <w:rsid w:val="00BC18B8"/>
    <w:rsid w:val="00BD2FF7"/>
    <w:rsid w:val="00C07EDA"/>
    <w:rsid w:val="00C240ED"/>
    <w:rsid w:val="00C56A10"/>
    <w:rsid w:val="00C62853"/>
    <w:rsid w:val="00C6500B"/>
    <w:rsid w:val="00C70AE8"/>
    <w:rsid w:val="00CA2C62"/>
    <w:rsid w:val="00CB22BE"/>
    <w:rsid w:val="00CC62EA"/>
    <w:rsid w:val="00CD082D"/>
    <w:rsid w:val="00D01922"/>
    <w:rsid w:val="00D11A59"/>
    <w:rsid w:val="00D16CB9"/>
    <w:rsid w:val="00D24960"/>
    <w:rsid w:val="00D54F76"/>
    <w:rsid w:val="00D60513"/>
    <w:rsid w:val="00D76585"/>
    <w:rsid w:val="00D8549E"/>
    <w:rsid w:val="00D9520A"/>
    <w:rsid w:val="00D9526B"/>
    <w:rsid w:val="00DB6A7C"/>
    <w:rsid w:val="00DD73C5"/>
    <w:rsid w:val="00DF47CE"/>
    <w:rsid w:val="00DF789F"/>
    <w:rsid w:val="00E07CFF"/>
    <w:rsid w:val="00E15ABC"/>
    <w:rsid w:val="00E52926"/>
    <w:rsid w:val="00E63CD6"/>
    <w:rsid w:val="00E84C57"/>
    <w:rsid w:val="00E96249"/>
    <w:rsid w:val="00EC7083"/>
    <w:rsid w:val="00EE7798"/>
    <w:rsid w:val="00F046D5"/>
    <w:rsid w:val="00F319E8"/>
    <w:rsid w:val="00F46914"/>
    <w:rsid w:val="00F508A5"/>
    <w:rsid w:val="00F51CBE"/>
    <w:rsid w:val="00F914D9"/>
    <w:rsid w:val="00FA316F"/>
    <w:rsid w:val="00FB1127"/>
    <w:rsid w:val="00FC4ED7"/>
    <w:rsid w:val="00FD58A2"/>
    <w:rsid w:val="00FD5CA6"/>
    <w:rsid w:val="00FE6BA5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A823359"/>
  <w15:docId w15:val="{94DF0DE1-24F4-4E8E-A10F-4D4684EB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  <w:style w:type="paragraph" w:customStyle="1" w:styleId="lnek11">
    <w:name w:val="Článek 11"/>
    <w:basedOn w:val="lnekText"/>
    <w:rsid w:val="00A55B8E"/>
    <w:pPr>
      <w:tabs>
        <w:tab w:val="clear" w:pos="357"/>
        <w:tab w:val="clear" w:pos="1644"/>
        <w:tab w:val="num" w:pos="907"/>
      </w:tabs>
      <w:suppressAutoHyphens w:val="0"/>
      <w:spacing w:before="0"/>
      <w:ind w:left="907" w:hanging="550"/>
    </w:pPr>
    <w:rPr>
      <w:rFonts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D019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ENTI\OPAVA\2016-07-29-KULTURNI-GRANTY\FORMS\projekt_kultura_1_3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4C55-70A8-4349-8D23-9222DF97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projekt_kultura_1_3c.dotx</Template>
  <TotalTime>26</TotalTime>
  <Pages>5</Pages>
  <Words>505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martincz</dc:creator>
  <cp:lastModifiedBy>Raidová Barbora</cp:lastModifiedBy>
  <cp:revision>9</cp:revision>
  <cp:lastPrinted>2009-09-17T14:00:00Z</cp:lastPrinted>
  <dcterms:created xsi:type="dcterms:W3CDTF">2024-03-14T08:54:00Z</dcterms:created>
  <dcterms:modified xsi:type="dcterms:W3CDTF">2024-03-18T12:52:00Z</dcterms:modified>
</cp:coreProperties>
</file>