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CEDF6" w14:textId="77777777" w:rsidR="00D3583E" w:rsidRDefault="00D3583E" w:rsidP="003A4689">
      <w:pPr>
        <w:rPr>
          <w:sz w:val="32"/>
          <w:szCs w:val="32"/>
        </w:rPr>
      </w:pPr>
    </w:p>
    <w:p w14:paraId="1831D05C" w14:textId="77777777" w:rsidR="007A1A71" w:rsidRPr="00F27FC9" w:rsidRDefault="007A1A71" w:rsidP="007A1A71">
      <w:pPr>
        <w:spacing w:line="240" w:lineRule="auto"/>
        <w:jc w:val="center"/>
        <w:rPr>
          <w:b/>
          <w:sz w:val="30"/>
          <w:szCs w:val="30"/>
        </w:rPr>
      </w:pPr>
      <w:r w:rsidRPr="00F27FC9">
        <w:rPr>
          <w:b/>
          <w:sz w:val="30"/>
          <w:szCs w:val="30"/>
        </w:rPr>
        <w:t xml:space="preserve">Návrh na udělení </w:t>
      </w:r>
      <w:r>
        <w:rPr>
          <w:b/>
          <w:sz w:val="30"/>
          <w:szCs w:val="30"/>
        </w:rPr>
        <w:t>ocenění</w:t>
      </w:r>
    </w:p>
    <w:p w14:paraId="58BFFB44" w14:textId="0CB2CCBE" w:rsidR="007A1A71" w:rsidRDefault="007A1A71" w:rsidP="0057518C">
      <w:pPr>
        <w:spacing w:line="240" w:lineRule="auto"/>
        <w:jc w:val="center"/>
        <w:rPr>
          <w:b/>
        </w:rPr>
      </w:pPr>
      <w:r w:rsidRPr="00693CE1">
        <w:rPr>
          <w:b/>
        </w:rPr>
        <w:t>v souladu se Zásadami ocenění a poct statutárního města Opavy</w:t>
      </w:r>
      <w:r>
        <w:rPr>
          <w:b/>
        </w:rPr>
        <w:t xml:space="preserve"> </w:t>
      </w:r>
    </w:p>
    <w:p w14:paraId="5817550A" w14:textId="77777777" w:rsidR="007A1A71" w:rsidRPr="00693CE1" w:rsidRDefault="007A1A71" w:rsidP="007A1A71">
      <w:pPr>
        <w:spacing w:line="240" w:lineRule="auto"/>
        <w:rPr>
          <w:b/>
        </w:rPr>
      </w:pPr>
      <w:r>
        <w:rPr>
          <w:b/>
        </w:rPr>
        <w:t xml:space="preserve">Navrhuji udělení následujícího ocenění (zaškrtněte nebo ztučněte Vámi vybranou variantu): </w:t>
      </w:r>
    </w:p>
    <w:p w14:paraId="12264BB5" w14:textId="77777777" w:rsidR="007A1A71" w:rsidRPr="007A1A71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7A1A71">
        <w:rPr>
          <w:rFonts w:eastAsia="Times New Roman" w:cs="Calibri"/>
          <w:lang w:eastAsia="cs-CZ"/>
        </w:rPr>
        <w:t>Čestné občanství statutárního města Opavy,</w:t>
      </w:r>
    </w:p>
    <w:p w14:paraId="623327E2" w14:textId="77777777" w:rsidR="007A1A71" w:rsidRPr="007A1A71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7A1A71">
        <w:rPr>
          <w:rFonts w:eastAsia="Times New Roman" w:cs="Calibri"/>
          <w:lang w:eastAsia="cs-CZ"/>
        </w:rPr>
        <w:t>Medaili statutárního města Opavy,</w:t>
      </w:r>
    </w:p>
    <w:p w14:paraId="5F8DEDBB" w14:textId="77777777" w:rsidR="007A1A71" w:rsidRPr="00574673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b/>
          <w:lang w:eastAsia="cs-CZ"/>
        </w:rPr>
      </w:pPr>
      <w:r w:rsidRPr="00574673">
        <w:rPr>
          <w:rFonts w:eastAsia="Times New Roman" w:cs="Calibri"/>
          <w:b/>
          <w:lang w:eastAsia="cs-CZ"/>
        </w:rPr>
        <w:t>Cenu statutárního města Opavy,</w:t>
      </w:r>
    </w:p>
    <w:p w14:paraId="62E5F699" w14:textId="77777777" w:rsidR="007A1A71" w:rsidRPr="007A1A71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7A1A71">
        <w:rPr>
          <w:rFonts w:eastAsia="Times New Roman" w:cs="Calibri"/>
          <w:lang w:eastAsia="cs-CZ"/>
        </w:rPr>
        <w:t>Cenu primátora statutárního města Opavy,</w:t>
      </w:r>
    </w:p>
    <w:p w14:paraId="2B32395B" w14:textId="77777777" w:rsidR="007A1A71" w:rsidRPr="007A1A71" w:rsidRDefault="007A1A71" w:rsidP="007A1A7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Calibri"/>
          <w:lang w:eastAsia="cs-CZ"/>
        </w:rPr>
      </w:pPr>
      <w:r w:rsidRPr="007A1A71">
        <w:rPr>
          <w:rFonts w:eastAsia="Times New Roman" w:cs="Calibri"/>
          <w:lang w:eastAsia="cs-CZ"/>
        </w:rPr>
        <w:t>Cenu Petra Bezruče</w:t>
      </w:r>
      <w:r>
        <w:rPr>
          <w:rFonts w:eastAsia="Times New Roman" w:cs="Calibri"/>
          <w:lang w:eastAsia="cs-CZ"/>
        </w:rPr>
        <w:t>.</w:t>
      </w:r>
    </w:p>
    <w:p w14:paraId="40CF0F81" w14:textId="77777777" w:rsidR="00574673" w:rsidRDefault="007A1A71" w:rsidP="007A1A71">
      <w:pPr>
        <w:spacing w:after="0" w:line="240" w:lineRule="auto"/>
      </w:pPr>
      <w:r w:rsidRPr="00F27FC9">
        <w:rPr>
          <w:b/>
        </w:rPr>
        <w:t xml:space="preserve">Navrhovatel </w:t>
      </w:r>
      <w:r w:rsidRPr="00722F0E">
        <w:t>(dopište jméno, adresu, e-mail a telefon navrhovatele):</w:t>
      </w:r>
    </w:p>
    <w:p w14:paraId="43ED6F1A" w14:textId="3DC01071" w:rsidR="007A1A71" w:rsidRDefault="00574673" w:rsidP="007A1A71">
      <w:pPr>
        <w:spacing w:after="0" w:line="240" w:lineRule="auto"/>
      </w:pPr>
      <w:r>
        <w:t>Vedení města</w:t>
      </w:r>
      <w:r w:rsidR="007A1A71">
        <w:rPr>
          <w:b/>
        </w:rPr>
        <w:br/>
      </w:r>
    </w:p>
    <w:p w14:paraId="06CC18E2" w14:textId="77777777" w:rsidR="007A1A71" w:rsidRPr="00722F0E" w:rsidRDefault="00574673" w:rsidP="007A1A71">
      <w:pPr>
        <w:spacing w:after="0" w:line="240" w:lineRule="auto"/>
      </w:pPr>
      <w:r>
        <w:rPr>
          <w:b/>
        </w:rPr>
        <w:t>Navrhovaná firma</w:t>
      </w:r>
      <w:r w:rsidR="007A1A71" w:rsidRPr="00F27FC9">
        <w:rPr>
          <w:b/>
        </w:rPr>
        <w:t xml:space="preserve"> </w:t>
      </w:r>
      <w:r w:rsidR="007A1A71" w:rsidRPr="00722F0E">
        <w:t xml:space="preserve">(dopište jméno, adresu a telefon navrhovaného): </w:t>
      </w:r>
    </w:p>
    <w:p w14:paraId="5EE340CF" w14:textId="6AF58A3A" w:rsidR="007A1A71" w:rsidRPr="005B1FCA" w:rsidRDefault="005B1FCA" w:rsidP="00725D70">
      <w:pPr>
        <w:spacing w:after="0" w:line="240" w:lineRule="auto"/>
      </w:pPr>
      <w:r>
        <w:rPr>
          <w:b/>
        </w:rPr>
        <w:t xml:space="preserve">ADIV spol. s r.o., </w:t>
      </w:r>
      <w:r w:rsidRPr="005B1FCA">
        <w:t>Těšínská 91, 746 01 Opava</w:t>
      </w:r>
    </w:p>
    <w:p w14:paraId="4F3A3391" w14:textId="68AC9983" w:rsidR="00725D70" w:rsidRPr="00725D70" w:rsidRDefault="00725D70" w:rsidP="00725D70">
      <w:pPr>
        <w:spacing w:after="0" w:line="240" w:lineRule="auto"/>
      </w:pPr>
      <w:r>
        <w:t xml:space="preserve">Tel.:553 </w:t>
      </w:r>
      <w:r w:rsidR="001762E8">
        <w:t>623</w:t>
      </w:r>
      <w:r>
        <w:t> </w:t>
      </w:r>
      <w:r w:rsidR="001762E8">
        <w:t>123</w:t>
      </w:r>
      <w:r>
        <w:t xml:space="preserve">, e-mail: </w:t>
      </w:r>
      <w:r w:rsidR="001762E8">
        <w:t>j.schreier@adiv.cz</w:t>
      </w:r>
    </w:p>
    <w:p w14:paraId="06D930E0" w14:textId="77777777" w:rsidR="007A1A71" w:rsidRDefault="007A1A71" w:rsidP="007A1A71">
      <w:pPr>
        <w:spacing w:after="0" w:line="240" w:lineRule="auto"/>
        <w:rPr>
          <w:b/>
        </w:rPr>
      </w:pPr>
    </w:p>
    <w:p w14:paraId="5534A3C4" w14:textId="77777777" w:rsidR="007A1A71" w:rsidRDefault="00574673" w:rsidP="007A1A71">
      <w:pPr>
        <w:spacing w:after="0" w:line="240" w:lineRule="auto"/>
        <w:rPr>
          <w:b/>
        </w:rPr>
      </w:pPr>
      <w:r>
        <w:rPr>
          <w:b/>
        </w:rPr>
        <w:t>Stručný popis navrhované firmy</w:t>
      </w:r>
      <w:r w:rsidR="007A1A71" w:rsidRPr="00722F0E">
        <w:t xml:space="preserve"> (může být formou přílohy</w:t>
      </w:r>
      <w:r w:rsidR="007A1A71">
        <w:t xml:space="preserve"> nebo na další stránce</w:t>
      </w:r>
      <w:r w:rsidR="007A1A71" w:rsidRPr="00722F0E">
        <w:t>)</w:t>
      </w:r>
      <w:r w:rsidR="007A1A71">
        <w:rPr>
          <w:b/>
        </w:rPr>
        <w:t xml:space="preserve">: </w:t>
      </w:r>
    </w:p>
    <w:p w14:paraId="32F7B8B3" w14:textId="466A825E" w:rsidR="001762E8" w:rsidRDefault="001762E8" w:rsidP="00725D70">
      <w:pPr>
        <w:spacing w:after="0" w:line="240" w:lineRule="auto"/>
      </w:pPr>
      <w:r>
        <w:t>Společnost ADIV spol. s r.o. byla založena již v roce 1990 a od té doby působí ve stejném oboru – prodej osobních automobilů a jejich servis. Z původního sídla firmy se přesídlila v roce 2015 do nov</w:t>
      </w:r>
      <w:r w:rsidR="00D02E1C">
        <w:t>é budovy</w:t>
      </w:r>
      <w:r>
        <w:t xml:space="preserve"> </w:t>
      </w:r>
      <w:r>
        <w:br/>
        <w:t>na Těšínské ulici, kde působí dodnes</w:t>
      </w:r>
      <w:r w:rsidR="00D02E1C">
        <w:t>. C</w:t>
      </w:r>
      <w:r>
        <w:t>elou dobu je zájmem firmy si držet vysoký standard a kromě prodeje nabízí i kvalifikovaný servis vozů. Další pobočka firmy je v Ostravě.</w:t>
      </w:r>
      <w:bookmarkStart w:id="0" w:name="_GoBack"/>
      <w:bookmarkEnd w:id="0"/>
    </w:p>
    <w:p w14:paraId="5F7B7E5A" w14:textId="647571C2" w:rsidR="00725D70" w:rsidRDefault="00725D70" w:rsidP="00725D70">
      <w:pPr>
        <w:spacing w:after="0" w:line="240" w:lineRule="auto"/>
      </w:pPr>
      <w:r w:rsidRPr="00725D70">
        <w:t xml:space="preserve"> </w:t>
      </w:r>
    </w:p>
    <w:p w14:paraId="1FAB2EF8" w14:textId="77777777" w:rsidR="007A1A71" w:rsidRDefault="007A1A71" w:rsidP="007A1A71">
      <w:pPr>
        <w:spacing w:after="0" w:line="240" w:lineRule="auto"/>
        <w:rPr>
          <w:b/>
        </w:rPr>
      </w:pPr>
    </w:p>
    <w:p w14:paraId="0535A5A2" w14:textId="77777777" w:rsidR="007A1A71" w:rsidRDefault="007A1A71" w:rsidP="007A1A71">
      <w:pPr>
        <w:spacing w:after="0" w:line="240" w:lineRule="auto"/>
      </w:pPr>
      <w:r>
        <w:rPr>
          <w:b/>
        </w:rPr>
        <w:t>Zdůvodnění návrhu</w:t>
      </w:r>
      <w:r>
        <w:t xml:space="preserve">: </w:t>
      </w:r>
    </w:p>
    <w:p w14:paraId="761FDA8A" w14:textId="4BB8C093" w:rsidR="007A1A71" w:rsidRDefault="00725D70" w:rsidP="007A1A71">
      <w:pPr>
        <w:spacing w:after="0" w:line="240" w:lineRule="auto"/>
        <w:jc w:val="both"/>
      </w:pPr>
      <w:r>
        <w:t xml:space="preserve">Firma </w:t>
      </w:r>
      <w:r w:rsidR="001762E8">
        <w:t xml:space="preserve">ADIV spol. s r.o. </w:t>
      </w:r>
      <w:r w:rsidR="00F87549">
        <w:t>se svým přesahem řadí mezi největší firmy původem z Opavy s velkým vlivem na podnikání v Opavě.</w:t>
      </w:r>
    </w:p>
    <w:p w14:paraId="5FB0AE77" w14:textId="77777777" w:rsidR="007A1A71" w:rsidRDefault="007A1A71" w:rsidP="007A1A71">
      <w:pPr>
        <w:spacing w:after="0" w:line="240" w:lineRule="auto"/>
        <w:jc w:val="both"/>
        <w:rPr>
          <w:b/>
        </w:rPr>
      </w:pPr>
    </w:p>
    <w:p w14:paraId="18220691" w14:textId="77777777" w:rsidR="007A1A71" w:rsidRPr="00E02D29" w:rsidRDefault="007A1A71" w:rsidP="007A1A7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E02D29">
        <w:rPr>
          <w:b/>
        </w:rPr>
        <w:t xml:space="preserve">Formulace </w:t>
      </w:r>
      <w:r>
        <w:rPr>
          <w:b/>
        </w:rPr>
        <w:t xml:space="preserve">ocenění </w:t>
      </w:r>
      <w:r w:rsidRPr="00E02D29">
        <w:t xml:space="preserve">(pokuste se do jedné věty </w:t>
      </w:r>
      <w:r>
        <w:t xml:space="preserve">formulovat, proč má být cena udělena, </w:t>
      </w:r>
      <w:r>
        <w:br/>
        <w:t>např. „</w:t>
      </w:r>
      <w:r w:rsidRPr="00E02D29">
        <w:rPr>
          <w:rFonts w:ascii="Arial" w:eastAsia="Times New Roman" w:hAnsi="Arial" w:cs="Arial"/>
          <w:sz w:val="20"/>
          <w:szCs w:val="20"/>
          <w:lang w:eastAsia="cs-CZ"/>
        </w:rPr>
        <w:t>za významné celoživotní zásluhy o rozvoj a uchování folklórních tradic na Opavsku</w:t>
      </w:r>
      <w:r>
        <w:rPr>
          <w:rFonts w:ascii="Arial" w:eastAsia="Times New Roman" w:hAnsi="Arial" w:cs="Arial"/>
          <w:sz w:val="20"/>
          <w:szCs w:val="20"/>
          <w:lang w:eastAsia="cs-CZ"/>
        </w:rPr>
        <w:t>“):</w:t>
      </w:r>
    </w:p>
    <w:p w14:paraId="1DF09723" w14:textId="2372699A" w:rsidR="00D16543" w:rsidRDefault="008A0280" w:rsidP="007A1A71">
      <w:pPr>
        <w:spacing w:after="0" w:line="240" w:lineRule="auto"/>
      </w:pPr>
      <w:r w:rsidRPr="008A0280">
        <w:t>Za dlouhodobý přínos městu Opava, šíření jeho dobrého jména a inspirativní podnikatelskou činnost.</w:t>
      </w:r>
    </w:p>
    <w:p w14:paraId="7749F050" w14:textId="77777777" w:rsidR="008A0280" w:rsidRDefault="008A0280" w:rsidP="007A1A71">
      <w:pPr>
        <w:spacing w:after="0" w:line="240" w:lineRule="auto"/>
        <w:rPr>
          <w:b/>
        </w:rPr>
      </w:pPr>
    </w:p>
    <w:p w14:paraId="45C77682" w14:textId="0C43A52E" w:rsidR="007A1A71" w:rsidRDefault="007A1A71" w:rsidP="007A1A71">
      <w:pPr>
        <w:spacing w:after="0" w:line="240" w:lineRule="auto"/>
        <w:rPr>
          <w:b/>
        </w:rPr>
      </w:pPr>
      <w:r>
        <w:rPr>
          <w:b/>
        </w:rPr>
        <w:t xml:space="preserve">Podporovatelé </w:t>
      </w:r>
      <w:r w:rsidRPr="00722F0E">
        <w:t>(</w:t>
      </w:r>
      <w:r>
        <w:t xml:space="preserve">nepovinný údaj, je možné dopsat </w:t>
      </w:r>
      <w:r w:rsidRPr="00722F0E">
        <w:t>jména podporovatelů návrhu s</w:t>
      </w:r>
      <w:r>
        <w:t> </w:t>
      </w:r>
      <w:r w:rsidRPr="00722F0E">
        <w:t>podpisy</w:t>
      </w:r>
      <w:r>
        <w:t>):</w:t>
      </w:r>
      <w:r>
        <w:rPr>
          <w:b/>
        </w:rPr>
        <w:t xml:space="preserve"> </w:t>
      </w:r>
    </w:p>
    <w:p w14:paraId="101A4461" w14:textId="77777777" w:rsidR="007A1A71" w:rsidRDefault="007A1A71" w:rsidP="007A1A71">
      <w:pPr>
        <w:spacing w:after="0" w:line="240" w:lineRule="auto"/>
        <w:rPr>
          <w:b/>
        </w:rPr>
      </w:pPr>
    </w:p>
    <w:p w14:paraId="5DF21747" w14:textId="1A249F4B" w:rsidR="007A1A71" w:rsidRDefault="007A1A71" w:rsidP="007A1A71">
      <w:pPr>
        <w:spacing w:after="0" w:line="240" w:lineRule="auto"/>
      </w:pPr>
      <w:r>
        <w:rPr>
          <w:b/>
        </w:rPr>
        <w:t xml:space="preserve">Seznam příloh </w:t>
      </w:r>
      <w:r w:rsidRPr="009D7D44">
        <w:t>(návrh je možno podpořit přílohami, které se vztahují k činnosti navrhovaného - např. fotografiemi, články z novin apod.)</w:t>
      </w:r>
      <w:r>
        <w:t>:</w:t>
      </w:r>
    </w:p>
    <w:p w14:paraId="2B73F854" w14:textId="77777777" w:rsidR="007A1A71" w:rsidRDefault="007A1A71" w:rsidP="007A1A71">
      <w:pPr>
        <w:spacing w:after="0" w:line="240" w:lineRule="auto"/>
      </w:pPr>
    </w:p>
    <w:p w14:paraId="42654FD8" w14:textId="43B4DB7F" w:rsidR="0057518C" w:rsidRDefault="007A1A71" w:rsidP="0057518C">
      <w:pPr>
        <w:spacing w:after="0" w:line="240" w:lineRule="auto"/>
        <w:rPr>
          <w:b/>
        </w:rPr>
      </w:pPr>
      <w:r>
        <w:rPr>
          <w:b/>
        </w:rPr>
        <w:t xml:space="preserve">Datum a podpis navrhovatele: </w:t>
      </w:r>
    </w:p>
    <w:p w14:paraId="0C5582AA" w14:textId="77777777" w:rsidR="0057518C" w:rsidRDefault="0057518C" w:rsidP="0057518C">
      <w:pPr>
        <w:spacing w:after="0" w:line="240" w:lineRule="auto"/>
        <w:rPr>
          <w:b/>
        </w:rPr>
      </w:pPr>
    </w:p>
    <w:p w14:paraId="37213E29" w14:textId="0391D55C" w:rsidR="00617783" w:rsidRPr="0057518C" w:rsidRDefault="007A1A71" w:rsidP="0057518C">
      <w:pPr>
        <w:spacing w:after="0" w:line="240" w:lineRule="auto"/>
        <w:rPr>
          <w:b/>
        </w:rPr>
      </w:pPr>
      <w:r w:rsidRPr="00E02D29">
        <w:rPr>
          <w:sz w:val="18"/>
          <w:szCs w:val="18"/>
        </w:rPr>
        <w:t xml:space="preserve">Vyplněný formulář zasílejte na adresu: </w:t>
      </w:r>
      <w:r>
        <w:rPr>
          <w:sz w:val="18"/>
          <w:szCs w:val="18"/>
        </w:rPr>
        <w:t xml:space="preserve">Magistrát města Opavy, kancelář primátora, Jana Foltysová, Horní náměstí 69, 746 01 Opava nebo </w:t>
      </w:r>
      <w:proofErr w:type="spellStart"/>
      <w:r>
        <w:rPr>
          <w:sz w:val="18"/>
          <w:szCs w:val="18"/>
        </w:rPr>
        <w:t>sken</w:t>
      </w:r>
      <w:proofErr w:type="spellEnd"/>
      <w:r>
        <w:rPr>
          <w:sz w:val="18"/>
          <w:szCs w:val="18"/>
        </w:rPr>
        <w:t xml:space="preserve"> s podpisem na e-mail </w:t>
      </w:r>
      <w:hyperlink r:id="rId7" w:history="1">
        <w:r w:rsidRPr="004421A5">
          <w:rPr>
            <w:rStyle w:val="Hypertextovodkaz"/>
            <w:sz w:val="18"/>
            <w:szCs w:val="18"/>
          </w:rPr>
          <w:t>jana.foltysova@opava-city.cz</w:t>
        </w:r>
      </w:hyperlink>
      <w:r>
        <w:rPr>
          <w:sz w:val="18"/>
          <w:szCs w:val="18"/>
        </w:rPr>
        <w:t>.</w:t>
      </w:r>
    </w:p>
    <w:sectPr w:rsidR="00617783" w:rsidRPr="0057518C" w:rsidSect="000F79E8">
      <w:headerReference w:type="first" r:id="rId8"/>
      <w:footerReference w:type="first" r:id="rId9"/>
      <w:type w:val="continuous"/>
      <w:pgSz w:w="11906" w:h="16838" w:code="9"/>
      <w:pgMar w:top="1758" w:right="1134" w:bottom="1418" w:left="1134" w:header="567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57982" w14:textId="77777777" w:rsidR="00075E9C" w:rsidRDefault="00075E9C">
      <w:r>
        <w:separator/>
      </w:r>
    </w:p>
  </w:endnote>
  <w:endnote w:type="continuationSeparator" w:id="0">
    <w:p w14:paraId="352257B3" w14:textId="77777777" w:rsidR="00075E9C" w:rsidRDefault="0007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7121C" w14:textId="77777777" w:rsidR="00C70F50" w:rsidRPr="00C70F50" w:rsidRDefault="00C70F50" w:rsidP="00153A78">
    <w:pPr>
      <w:pStyle w:val="Zpat"/>
      <w:pBdr>
        <w:top w:val="single" w:sz="4" w:space="1" w:color="auto"/>
      </w:pBdr>
      <w:tabs>
        <w:tab w:val="right" w:pos="9639"/>
      </w:tabs>
      <w:ind w:right="98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F4BF2" w14:textId="77777777" w:rsidR="00075E9C" w:rsidRDefault="00075E9C">
      <w:r>
        <w:separator/>
      </w:r>
    </w:p>
  </w:footnote>
  <w:footnote w:type="continuationSeparator" w:id="0">
    <w:p w14:paraId="14DFA742" w14:textId="77777777" w:rsidR="00075E9C" w:rsidRDefault="00075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BB9A7" w14:textId="77777777" w:rsidR="00EE692E" w:rsidRDefault="007A1A71" w:rsidP="003A4689">
    <w:pPr>
      <w:pStyle w:val="Zhlav"/>
      <w:pBdr>
        <w:bottom w:val="single" w:sz="4" w:space="3" w:color="auto"/>
      </w:pBdr>
      <w:tabs>
        <w:tab w:val="clear" w:pos="9072"/>
      </w:tabs>
      <w:spacing w:before="800"/>
      <w:ind w:right="2795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2BC704A" wp14:editId="422CC8F5">
          <wp:simplePos x="0" y="0"/>
          <wp:positionH relativeFrom="page">
            <wp:posOffset>5292725</wp:posOffset>
          </wp:positionH>
          <wp:positionV relativeFrom="page">
            <wp:posOffset>467995</wp:posOffset>
          </wp:positionV>
          <wp:extent cx="1543685" cy="914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6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692E">
      <w:t>Statutární město opava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1C08D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42A3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4D6D5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B965E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0446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1CD4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AC4E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10ED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F0F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18033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15E83"/>
    <w:multiLevelType w:val="multilevel"/>
    <w:tmpl w:val="239C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E92AB6"/>
    <w:multiLevelType w:val="hybridMultilevel"/>
    <w:tmpl w:val="7EDAE9B0"/>
    <w:lvl w:ilvl="0" w:tplc="51601EBA">
      <w:numFmt w:val="bullet"/>
      <w:lvlText w:val=""/>
      <w:lvlJc w:val="left"/>
      <w:pPr>
        <w:tabs>
          <w:tab w:val="num" w:pos="357"/>
        </w:tabs>
        <w:ind w:left="584" w:hanging="227"/>
      </w:pPr>
      <w:rPr>
        <w:rFonts w:ascii="Symbol" w:hAnsi="Symbol" w:hint="default"/>
        <w:color w:val="auto"/>
        <w:sz w:val="17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9505EDD"/>
    <w:multiLevelType w:val="singleLevel"/>
    <w:tmpl w:val="8B92E628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  <w:sz w:val="28"/>
      </w:rPr>
    </w:lvl>
  </w:abstractNum>
  <w:abstractNum w:abstractNumId="13" w15:restartNumberingAfterBreak="0">
    <w:nsid w:val="46B009DF"/>
    <w:multiLevelType w:val="hybridMultilevel"/>
    <w:tmpl w:val="DDF0C6BC"/>
    <w:lvl w:ilvl="0" w:tplc="9452917A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C7717"/>
    <w:multiLevelType w:val="hybridMultilevel"/>
    <w:tmpl w:val="1DB63BCA"/>
    <w:lvl w:ilvl="0" w:tplc="65BC6D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205CE"/>
    <w:multiLevelType w:val="hybridMultilevel"/>
    <w:tmpl w:val="C958E0E8"/>
    <w:lvl w:ilvl="0" w:tplc="C25CB93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06537"/>
    <w:multiLevelType w:val="hybridMultilevel"/>
    <w:tmpl w:val="1C30DD36"/>
    <w:lvl w:ilvl="0" w:tplc="2468F6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4F643D7"/>
    <w:multiLevelType w:val="singleLevel"/>
    <w:tmpl w:val="B304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79BA2205"/>
    <w:multiLevelType w:val="hybridMultilevel"/>
    <w:tmpl w:val="4E54744C"/>
    <w:lvl w:ilvl="0" w:tplc="FFFFFFFF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25989448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7"/>
  </w:num>
  <w:num w:numId="4">
    <w:abstractNumId w:val="12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12"/>
  </w:num>
  <w:num w:numId="16">
    <w:abstractNumId w:val="11"/>
  </w:num>
  <w:num w:numId="17">
    <w:abstractNumId w:val="12"/>
  </w:num>
  <w:num w:numId="18">
    <w:abstractNumId w:val="13"/>
  </w:num>
  <w:num w:numId="19">
    <w:abstractNumId w:val="15"/>
  </w:num>
  <w:num w:numId="20">
    <w:abstractNumId w:val="16"/>
  </w:num>
  <w:num w:numId="21">
    <w:abstractNumId w:val="16"/>
  </w:num>
  <w:num w:numId="22">
    <w:abstractNumId w:val="16"/>
  </w:num>
  <w:num w:numId="23">
    <w:abstractNumId w:val="11"/>
  </w:num>
  <w:num w:numId="24">
    <w:abstractNumId w:val="14"/>
  </w:num>
  <w:num w:numId="25">
    <w:abstractNumId w:val="18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71"/>
    <w:rsid w:val="00001829"/>
    <w:rsid w:val="00004E16"/>
    <w:rsid w:val="00006162"/>
    <w:rsid w:val="00013E52"/>
    <w:rsid w:val="00017998"/>
    <w:rsid w:val="00022A23"/>
    <w:rsid w:val="000241BF"/>
    <w:rsid w:val="000258A4"/>
    <w:rsid w:val="00027973"/>
    <w:rsid w:val="00034443"/>
    <w:rsid w:val="00035507"/>
    <w:rsid w:val="00045C52"/>
    <w:rsid w:val="00065046"/>
    <w:rsid w:val="0006667D"/>
    <w:rsid w:val="00071CF4"/>
    <w:rsid w:val="000736A8"/>
    <w:rsid w:val="00075E9C"/>
    <w:rsid w:val="00084130"/>
    <w:rsid w:val="00085854"/>
    <w:rsid w:val="000871D1"/>
    <w:rsid w:val="00091B86"/>
    <w:rsid w:val="00094678"/>
    <w:rsid w:val="000A193D"/>
    <w:rsid w:val="000A2D9E"/>
    <w:rsid w:val="000A3055"/>
    <w:rsid w:val="000A52F2"/>
    <w:rsid w:val="000A675A"/>
    <w:rsid w:val="000A76D0"/>
    <w:rsid w:val="000B120A"/>
    <w:rsid w:val="000B24BA"/>
    <w:rsid w:val="000B2C6B"/>
    <w:rsid w:val="000C0AA2"/>
    <w:rsid w:val="000C7FF9"/>
    <w:rsid w:val="000D6723"/>
    <w:rsid w:val="000D7413"/>
    <w:rsid w:val="000E3CF2"/>
    <w:rsid w:val="000F402C"/>
    <w:rsid w:val="000F7029"/>
    <w:rsid w:val="000F79E8"/>
    <w:rsid w:val="00104400"/>
    <w:rsid w:val="00105661"/>
    <w:rsid w:val="0011033C"/>
    <w:rsid w:val="00114BFD"/>
    <w:rsid w:val="00114F7A"/>
    <w:rsid w:val="0011673B"/>
    <w:rsid w:val="00136B5A"/>
    <w:rsid w:val="00153A78"/>
    <w:rsid w:val="00155D20"/>
    <w:rsid w:val="00164FAA"/>
    <w:rsid w:val="00170EDA"/>
    <w:rsid w:val="001762E8"/>
    <w:rsid w:val="00177A3F"/>
    <w:rsid w:val="0018517D"/>
    <w:rsid w:val="00185B46"/>
    <w:rsid w:val="00186E68"/>
    <w:rsid w:val="001A1158"/>
    <w:rsid w:val="001A4446"/>
    <w:rsid w:val="001B5477"/>
    <w:rsid w:val="001B7BD5"/>
    <w:rsid w:val="001C0733"/>
    <w:rsid w:val="001C72A7"/>
    <w:rsid w:val="001E204F"/>
    <w:rsid w:val="001E2A1D"/>
    <w:rsid w:val="001F7E9A"/>
    <w:rsid w:val="0020178D"/>
    <w:rsid w:val="00203892"/>
    <w:rsid w:val="002075F7"/>
    <w:rsid w:val="00207BFE"/>
    <w:rsid w:val="00220281"/>
    <w:rsid w:val="0022472E"/>
    <w:rsid w:val="00227447"/>
    <w:rsid w:val="00237B44"/>
    <w:rsid w:val="00240491"/>
    <w:rsid w:val="0024071C"/>
    <w:rsid w:val="00240ADC"/>
    <w:rsid w:val="00240FB9"/>
    <w:rsid w:val="0024338B"/>
    <w:rsid w:val="00250F73"/>
    <w:rsid w:val="002513D0"/>
    <w:rsid w:val="0025698E"/>
    <w:rsid w:val="00260BCB"/>
    <w:rsid w:val="00265B99"/>
    <w:rsid w:val="0026619D"/>
    <w:rsid w:val="00267495"/>
    <w:rsid w:val="00272463"/>
    <w:rsid w:val="0027743A"/>
    <w:rsid w:val="002813F8"/>
    <w:rsid w:val="00285320"/>
    <w:rsid w:val="00285682"/>
    <w:rsid w:val="00286688"/>
    <w:rsid w:val="00293C50"/>
    <w:rsid w:val="002A372B"/>
    <w:rsid w:val="002A48AF"/>
    <w:rsid w:val="002B6BC4"/>
    <w:rsid w:val="002C3D5F"/>
    <w:rsid w:val="002D2028"/>
    <w:rsid w:val="002D5E34"/>
    <w:rsid w:val="002E1EF6"/>
    <w:rsid w:val="002E51C0"/>
    <w:rsid w:val="002F03F0"/>
    <w:rsid w:val="002F0E63"/>
    <w:rsid w:val="002F4036"/>
    <w:rsid w:val="002F4221"/>
    <w:rsid w:val="002F462E"/>
    <w:rsid w:val="002F477B"/>
    <w:rsid w:val="003029B0"/>
    <w:rsid w:val="0030395D"/>
    <w:rsid w:val="003040B7"/>
    <w:rsid w:val="003263FE"/>
    <w:rsid w:val="00327B13"/>
    <w:rsid w:val="003323ED"/>
    <w:rsid w:val="00333A08"/>
    <w:rsid w:val="003522F1"/>
    <w:rsid w:val="0035655A"/>
    <w:rsid w:val="003622BB"/>
    <w:rsid w:val="0036588D"/>
    <w:rsid w:val="00367596"/>
    <w:rsid w:val="00371BC3"/>
    <w:rsid w:val="00371E93"/>
    <w:rsid w:val="003728CD"/>
    <w:rsid w:val="00376602"/>
    <w:rsid w:val="00385C5A"/>
    <w:rsid w:val="00392FAA"/>
    <w:rsid w:val="003A4689"/>
    <w:rsid w:val="003A617F"/>
    <w:rsid w:val="003A77B1"/>
    <w:rsid w:val="003B161C"/>
    <w:rsid w:val="003B1BD9"/>
    <w:rsid w:val="003B6075"/>
    <w:rsid w:val="003B7A83"/>
    <w:rsid w:val="003B7AAD"/>
    <w:rsid w:val="003C6915"/>
    <w:rsid w:val="003C6BB6"/>
    <w:rsid w:val="003D471B"/>
    <w:rsid w:val="003D65E8"/>
    <w:rsid w:val="003D77DB"/>
    <w:rsid w:val="003E0116"/>
    <w:rsid w:val="003E4201"/>
    <w:rsid w:val="003F14C8"/>
    <w:rsid w:val="003F5E81"/>
    <w:rsid w:val="003F62F6"/>
    <w:rsid w:val="00405F64"/>
    <w:rsid w:val="0040722A"/>
    <w:rsid w:val="00410990"/>
    <w:rsid w:val="00412AFC"/>
    <w:rsid w:val="00413260"/>
    <w:rsid w:val="0041654F"/>
    <w:rsid w:val="00417285"/>
    <w:rsid w:val="0042148F"/>
    <w:rsid w:val="00427F92"/>
    <w:rsid w:val="004320A0"/>
    <w:rsid w:val="00444E54"/>
    <w:rsid w:val="004476CB"/>
    <w:rsid w:val="00452D1D"/>
    <w:rsid w:val="00454E83"/>
    <w:rsid w:val="0045685D"/>
    <w:rsid w:val="00456E7B"/>
    <w:rsid w:val="00461903"/>
    <w:rsid w:val="00472741"/>
    <w:rsid w:val="004807CC"/>
    <w:rsid w:val="004B2063"/>
    <w:rsid w:val="004B7668"/>
    <w:rsid w:val="004C4C68"/>
    <w:rsid w:val="004C5C61"/>
    <w:rsid w:val="004C64A2"/>
    <w:rsid w:val="004C6C2E"/>
    <w:rsid w:val="004D3605"/>
    <w:rsid w:val="004D53C8"/>
    <w:rsid w:val="004D70C6"/>
    <w:rsid w:val="004E01C0"/>
    <w:rsid w:val="004E1291"/>
    <w:rsid w:val="004E56C0"/>
    <w:rsid w:val="004E58BE"/>
    <w:rsid w:val="004F181A"/>
    <w:rsid w:val="0050010C"/>
    <w:rsid w:val="005003E7"/>
    <w:rsid w:val="00507C2D"/>
    <w:rsid w:val="00507C40"/>
    <w:rsid w:val="00514A0C"/>
    <w:rsid w:val="00515C43"/>
    <w:rsid w:val="005348F7"/>
    <w:rsid w:val="0054217F"/>
    <w:rsid w:val="0054228F"/>
    <w:rsid w:val="00546D24"/>
    <w:rsid w:val="00551382"/>
    <w:rsid w:val="005513C9"/>
    <w:rsid w:val="00551CD5"/>
    <w:rsid w:val="00552A49"/>
    <w:rsid w:val="00560CB9"/>
    <w:rsid w:val="0056116D"/>
    <w:rsid w:val="005653B5"/>
    <w:rsid w:val="00571470"/>
    <w:rsid w:val="00574673"/>
    <w:rsid w:val="00574B6A"/>
    <w:rsid w:val="0057518C"/>
    <w:rsid w:val="00580BBD"/>
    <w:rsid w:val="00586237"/>
    <w:rsid w:val="005935D8"/>
    <w:rsid w:val="00595041"/>
    <w:rsid w:val="005965C7"/>
    <w:rsid w:val="005A48E9"/>
    <w:rsid w:val="005A580E"/>
    <w:rsid w:val="005A6044"/>
    <w:rsid w:val="005B1FCA"/>
    <w:rsid w:val="005B2D03"/>
    <w:rsid w:val="005B3D33"/>
    <w:rsid w:val="005B5DAF"/>
    <w:rsid w:val="005C2275"/>
    <w:rsid w:val="005D2330"/>
    <w:rsid w:val="005D3583"/>
    <w:rsid w:val="005D3720"/>
    <w:rsid w:val="005D60C3"/>
    <w:rsid w:val="005E1C14"/>
    <w:rsid w:val="005E7A10"/>
    <w:rsid w:val="00600028"/>
    <w:rsid w:val="00605461"/>
    <w:rsid w:val="006068AB"/>
    <w:rsid w:val="00617783"/>
    <w:rsid w:val="00620A35"/>
    <w:rsid w:val="006268B7"/>
    <w:rsid w:val="0063610D"/>
    <w:rsid w:val="006401CB"/>
    <w:rsid w:val="00651949"/>
    <w:rsid w:val="00655C14"/>
    <w:rsid w:val="006666E5"/>
    <w:rsid w:val="00675CDC"/>
    <w:rsid w:val="00684A9A"/>
    <w:rsid w:val="006920B1"/>
    <w:rsid w:val="00697DA8"/>
    <w:rsid w:val="006A1FCE"/>
    <w:rsid w:val="006B5145"/>
    <w:rsid w:val="006B72FE"/>
    <w:rsid w:val="006C137A"/>
    <w:rsid w:val="006D7D67"/>
    <w:rsid w:val="006E6DB9"/>
    <w:rsid w:val="006F017F"/>
    <w:rsid w:val="006F169B"/>
    <w:rsid w:val="006F5455"/>
    <w:rsid w:val="007114FA"/>
    <w:rsid w:val="007204A6"/>
    <w:rsid w:val="00725D70"/>
    <w:rsid w:val="00726512"/>
    <w:rsid w:val="0073237A"/>
    <w:rsid w:val="00734CB6"/>
    <w:rsid w:val="0073696C"/>
    <w:rsid w:val="007642D1"/>
    <w:rsid w:val="00764CDF"/>
    <w:rsid w:val="0077351B"/>
    <w:rsid w:val="00776A46"/>
    <w:rsid w:val="007924AC"/>
    <w:rsid w:val="007A132B"/>
    <w:rsid w:val="007A1A71"/>
    <w:rsid w:val="007A1B91"/>
    <w:rsid w:val="007A7740"/>
    <w:rsid w:val="007B17AB"/>
    <w:rsid w:val="007C7804"/>
    <w:rsid w:val="007D1100"/>
    <w:rsid w:val="007D77F6"/>
    <w:rsid w:val="007F508B"/>
    <w:rsid w:val="00806FD7"/>
    <w:rsid w:val="008135BE"/>
    <w:rsid w:val="008164B5"/>
    <w:rsid w:val="00825756"/>
    <w:rsid w:val="00825C2F"/>
    <w:rsid w:val="008322F7"/>
    <w:rsid w:val="00832FDE"/>
    <w:rsid w:val="0084491B"/>
    <w:rsid w:val="00846492"/>
    <w:rsid w:val="00857505"/>
    <w:rsid w:val="00864E42"/>
    <w:rsid w:val="00866ECF"/>
    <w:rsid w:val="00872570"/>
    <w:rsid w:val="00875714"/>
    <w:rsid w:val="0088153C"/>
    <w:rsid w:val="00891511"/>
    <w:rsid w:val="0089357A"/>
    <w:rsid w:val="008A0280"/>
    <w:rsid w:val="008A4823"/>
    <w:rsid w:val="008A7366"/>
    <w:rsid w:val="008C322C"/>
    <w:rsid w:val="008E0544"/>
    <w:rsid w:val="008E63F6"/>
    <w:rsid w:val="008F793E"/>
    <w:rsid w:val="009002EC"/>
    <w:rsid w:val="00900EB6"/>
    <w:rsid w:val="00901057"/>
    <w:rsid w:val="00912EB1"/>
    <w:rsid w:val="00913FF4"/>
    <w:rsid w:val="0091478F"/>
    <w:rsid w:val="009228E4"/>
    <w:rsid w:val="009242BB"/>
    <w:rsid w:val="00951B95"/>
    <w:rsid w:val="00956C22"/>
    <w:rsid w:val="009651B8"/>
    <w:rsid w:val="0096672F"/>
    <w:rsid w:val="00983A32"/>
    <w:rsid w:val="0098661A"/>
    <w:rsid w:val="00993FF3"/>
    <w:rsid w:val="009A48BA"/>
    <w:rsid w:val="009A4F02"/>
    <w:rsid w:val="009A6BF3"/>
    <w:rsid w:val="009A766F"/>
    <w:rsid w:val="009B50FA"/>
    <w:rsid w:val="009D5586"/>
    <w:rsid w:val="009F1EDC"/>
    <w:rsid w:val="009F2E2B"/>
    <w:rsid w:val="00A032E7"/>
    <w:rsid w:val="00A13FA5"/>
    <w:rsid w:val="00A21793"/>
    <w:rsid w:val="00A24D37"/>
    <w:rsid w:val="00A3127A"/>
    <w:rsid w:val="00A4236C"/>
    <w:rsid w:val="00A47829"/>
    <w:rsid w:val="00A55CF7"/>
    <w:rsid w:val="00A674C6"/>
    <w:rsid w:val="00A83C32"/>
    <w:rsid w:val="00A94186"/>
    <w:rsid w:val="00A94517"/>
    <w:rsid w:val="00AB2294"/>
    <w:rsid w:val="00AC62B6"/>
    <w:rsid w:val="00AD06DC"/>
    <w:rsid w:val="00AD6523"/>
    <w:rsid w:val="00AE1135"/>
    <w:rsid w:val="00AE2058"/>
    <w:rsid w:val="00AF4C31"/>
    <w:rsid w:val="00AF630D"/>
    <w:rsid w:val="00B009EC"/>
    <w:rsid w:val="00B01FEA"/>
    <w:rsid w:val="00B022D3"/>
    <w:rsid w:val="00B03BF3"/>
    <w:rsid w:val="00B124D2"/>
    <w:rsid w:val="00B13D0A"/>
    <w:rsid w:val="00B208B9"/>
    <w:rsid w:val="00B21FFE"/>
    <w:rsid w:val="00B305A2"/>
    <w:rsid w:val="00B3135A"/>
    <w:rsid w:val="00B32FF1"/>
    <w:rsid w:val="00B443E2"/>
    <w:rsid w:val="00B562DA"/>
    <w:rsid w:val="00B71FFF"/>
    <w:rsid w:val="00B834E9"/>
    <w:rsid w:val="00B8632B"/>
    <w:rsid w:val="00B9269D"/>
    <w:rsid w:val="00B926B0"/>
    <w:rsid w:val="00BA0D4B"/>
    <w:rsid w:val="00BA1E09"/>
    <w:rsid w:val="00BC440A"/>
    <w:rsid w:val="00BC52D4"/>
    <w:rsid w:val="00BC5F32"/>
    <w:rsid w:val="00BD1DA5"/>
    <w:rsid w:val="00BD6BFD"/>
    <w:rsid w:val="00BE3A0F"/>
    <w:rsid w:val="00BE453D"/>
    <w:rsid w:val="00BF18D7"/>
    <w:rsid w:val="00BF50A6"/>
    <w:rsid w:val="00C11ACB"/>
    <w:rsid w:val="00C31C19"/>
    <w:rsid w:val="00C328FB"/>
    <w:rsid w:val="00C34B31"/>
    <w:rsid w:val="00C3502E"/>
    <w:rsid w:val="00C6369E"/>
    <w:rsid w:val="00C70C4C"/>
    <w:rsid w:val="00C70F50"/>
    <w:rsid w:val="00C7346B"/>
    <w:rsid w:val="00C7358F"/>
    <w:rsid w:val="00C77E75"/>
    <w:rsid w:val="00C95BCC"/>
    <w:rsid w:val="00CA0C36"/>
    <w:rsid w:val="00CA1E55"/>
    <w:rsid w:val="00CA33D9"/>
    <w:rsid w:val="00CA7D95"/>
    <w:rsid w:val="00CC6713"/>
    <w:rsid w:val="00CD23BA"/>
    <w:rsid w:val="00CE1353"/>
    <w:rsid w:val="00CE1E2B"/>
    <w:rsid w:val="00CE27E7"/>
    <w:rsid w:val="00CE2ABF"/>
    <w:rsid w:val="00CE441B"/>
    <w:rsid w:val="00CF304B"/>
    <w:rsid w:val="00CF479F"/>
    <w:rsid w:val="00CF66F9"/>
    <w:rsid w:val="00D02E1C"/>
    <w:rsid w:val="00D117D8"/>
    <w:rsid w:val="00D16543"/>
    <w:rsid w:val="00D27ACB"/>
    <w:rsid w:val="00D31F45"/>
    <w:rsid w:val="00D3583E"/>
    <w:rsid w:val="00D3655D"/>
    <w:rsid w:val="00D413D9"/>
    <w:rsid w:val="00D45741"/>
    <w:rsid w:val="00D45DFA"/>
    <w:rsid w:val="00D51FD0"/>
    <w:rsid w:val="00D53698"/>
    <w:rsid w:val="00D62524"/>
    <w:rsid w:val="00D735C8"/>
    <w:rsid w:val="00D73ED3"/>
    <w:rsid w:val="00D75612"/>
    <w:rsid w:val="00D801DB"/>
    <w:rsid w:val="00D842C7"/>
    <w:rsid w:val="00D8662A"/>
    <w:rsid w:val="00D95501"/>
    <w:rsid w:val="00DA3DF1"/>
    <w:rsid w:val="00DB4D97"/>
    <w:rsid w:val="00DC1E0B"/>
    <w:rsid w:val="00DD02F0"/>
    <w:rsid w:val="00DD4A87"/>
    <w:rsid w:val="00DE0307"/>
    <w:rsid w:val="00DE453D"/>
    <w:rsid w:val="00DE4D51"/>
    <w:rsid w:val="00DE69C7"/>
    <w:rsid w:val="00DF0EE8"/>
    <w:rsid w:val="00E018D6"/>
    <w:rsid w:val="00E15777"/>
    <w:rsid w:val="00E158B4"/>
    <w:rsid w:val="00E27ABC"/>
    <w:rsid w:val="00E3277C"/>
    <w:rsid w:val="00E40C72"/>
    <w:rsid w:val="00E44FCB"/>
    <w:rsid w:val="00E47B04"/>
    <w:rsid w:val="00E55E7C"/>
    <w:rsid w:val="00E55E96"/>
    <w:rsid w:val="00E57F98"/>
    <w:rsid w:val="00E67D70"/>
    <w:rsid w:val="00E721B7"/>
    <w:rsid w:val="00E9297A"/>
    <w:rsid w:val="00E975CD"/>
    <w:rsid w:val="00EA0BD2"/>
    <w:rsid w:val="00EB2BCA"/>
    <w:rsid w:val="00EB621F"/>
    <w:rsid w:val="00EC5359"/>
    <w:rsid w:val="00ED18EF"/>
    <w:rsid w:val="00EE0AF1"/>
    <w:rsid w:val="00EE34A6"/>
    <w:rsid w:val="00EE692E"/>
    <w:rsid w:val="00EE6E67"/>
    <w:rsid w:val="00EF4DF9"/>
    <w:rsid w:val="00F05A91"/>
    <w:rsid w:val="00F118B9"/>
    <w:rsid w:val="00F203E6"/>
    <w:rsid w:val="00F34D32"/>
    <w:rsid w:val="00F40547"/>
    <w:rsid w:val="00F40E77"/>
    <w:rsid w:val="00F51340"/>
    <w:rsid w:val="00F53C0B"/>
    <w:rsid w:val="00F56171"/>
    <w:rsid w:val="00F62E22"/>
    <w:rsid w:val="00F7268D"/>
    <w:rsid w:val="00F769F7"/>
    <w:rsid w:val="00F76A93"/>
    <w:rsid w:val="00F777CC"/>
    <w:rsid w:val="00F81966"/>
    <w:rsid w:val="00F87549"/>
    <w:rsid w:val="00F91688"/>
    <w:rsid w:val="00F94C32"/>
    <w:rsid w:val="00FA1CEE"/>
    <w:rsid w:val="00FA42D0"/>
    <w:rsid w:val="00FA6F97"/>
    <w:rsid w:val="00FB3938"/>
    <w:rsid w:val="00FB4CEE"/>
    <w:rsid w:val="00FB7561"/>
    <w:rsid w:val="00FC0DB5"/>
    <w:rsid w:val="00FC24B1"/>
    <w:rsid w:val="00FC5491"/>
    <w:rsid w:val="00FC6C91"/>
    <w:rsid w:val="00FD1485"/>
    <w:rsid w:val="00FE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42726B"/>
  <w14:defaultImageDpi w14:val="0"/>
  <w15:chartTrackingRefBased/>
  <w15:docId w15:val="{59784287-B74C-4F75-99A4-C22FFC62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1A7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54228F"/>
    <w:pPr>
      <w:keepNext/>
      <w:jc w:val="center"/>
      <w:outlineLvl w:val="0"/>
    </w:pPr>
    <w:rPr>
      <w:b/>
      <w:bCs/>
      <w:caps/>
      <w:kern w:val="28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9"/>
    <w:qFormat/>
    <w:rsid w:val="002E1EF6"/>
    <w:pPr>
      <w:keepNext/>
      <w:spacing w:before="120" w:after="60"/>
      <w:outlineLvl w:val="1"/>
    </w:pPr>
    <w:rPr>
      <w:b/>
      <w:bCs/>
      <w:noProof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136B5A"/>
    <w:pPr>
      <w:keepNext/>
      <w:spacing w:before="240" w:after="60"/>
      <w:outlineLvl w:val="2"/>
    </w:pPr>
    <w:rPr>
      <w:b/>
      <w:bCs/>
      <w:sz w:val="28"/>
      <w:szCs w:val="28"/>
      <w:lang w:eastAsia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F916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Odbor">
    <w:name w:val="Odbor"/>
    <w:basedOn w:val="Normln"/>
    <w:uiPriority w:val="99"/>
    <w:rsid w:val="003B1BD9"/>
    <w:rPr>
      <w:b/>
      <w:bCs/>
      <w:sz w:val="24"/>
      <w:szCs w:val="24"/>
    </w:rPr>
  </w:style>
  <w:style w:type="paragraph" w:customStyle="1" w:styleId="Text">
    <w:name w:val="Text"/>
    <w:basedOn w:val="Normln"/>
    <w:uiPriority w:val="99"/>
    <w:rsid w:val="00D8662A"/>
    <w:pPr>
      <w:spacing w:before="120" w:line="260" w:lineRule="exact"/>
    </w:pPr>
  </w:style>
  <w:style w:type="character" w:styleId="slostrnky">
    <w:name w:val="page number"/>
    <w:uiPriority w:val="99"/>
    <w:rsid w:val="00260BCB"/>
    <w:rPr>
      <w:rFonts w:cs="Times New Roman"/>
    </w:rPr>
  </w:style>
  <w:style w:type="paragraph" w:styleId="Osloven">
    <w:name w:val="Salutation"/>
    <w:basedOn w:val="Normln"/>
    <w:next w:val="Text"/>
    <w:link w:val="OslovenChar"/>
    <w:uiPriority w:val="99"/>
    <w:rsid w:val="00D8662A"/>
    <w:pPr>
      <w:keepNext/>
      <w:spacing w:before="320" w:after="120"/>
    </w:pPr>
  </w:style>
  <w:style w:type="character" w:customStyle="1" w:styleId="OslovenChar">
    <w:name w:val="Oslovení Char"/>
    <w:link w:val="Osloven"/>
    <w:uiPriority w:val="99"/>
    <w:semiHidden/>
    <w:locked/>
    <w:rPr>
      <w:rFonts w:ascii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rsid w:val="006C137A"/>
    <w:pPr>
      <w:tabs>
        <w:tab w:val="center" w:pos="4536"/>
        <w:tab w:val="right" w:pos="9072"/>
      </w:tabs>
      <w:spacing w:before="1200"/>
    </w:pPr>
    <w:rPr>
      <w:caps/>
      <w:sz w:val="42"/>
      <w:szCs w:val="42"/>
    </w:rPr>
  </w:style>
  <w:style w:type="character" w:customStyle="1" w:styleId="ZhlavChar">
    <w:name w:val="Záhlaví Char"/>
    <w:link w:val="Zhlav"/>
    <w:uiPriority w:val="99"/>
    <w:semiHidden/>
    <w:locked/>
    <w:rPr>
      <w:rFonts w:ascii="Arial" w:hAnsi="Arial" w:cs="Arial"/>
      <w:sz w:val="20"/>
      <w:szCs w:val="20"/>
    </w:rPr>
  </w:style>
  <w:style w:type="paragraph" w:styleId="Podpis">
    <w:name w:val="Signature"/>
    <w:basedOn w:val="Normln"/>
    <w:next w:val="Podpisfunkce"/>
    <w:link w:val="PodpisChar"/>
    <w:uiPriority w:val="99"/>
    <w:rsid w:val="00C11ACB"/>
    <w:pPr>
      <w:spacing w:line="260" w:lineRule="exact"/>
    </w:pPr>
  </w:style>
  <w:style w:type="character" w:customStyle="1" w:styleId="PodpisChar">
    <w:name w:val="Podpis Char"/>
    <w:link w:val="Podpis"/>
    <w:uiPriority w:val="99"/>
    <w:semiHidden/>
    <w:locked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EE692E"/>
    <w:pPr>
      <w:tabs>
        <w:tab w:val="center" w:pos="4536"/>
        <w:tab w:val="right" w:pos="9072"/>
      </w:tabs>
    </w:pPr>
    <w:rPr>
      <w:sz w:val="14"/>
      <w:szCs w:val="14"/>
    </w:rPr>
  </w:style>
  <w:style w:type="character" w:customStyle="1" w:styleId="ZpatChar">
    <w:name w:val="Zápatí Char"/>
    <w:link w:val="Zpat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Podpisfunkce">
    <w:name w:val="Podpis_funkce"/>
    <w:basedOn w:val="Podpis"/>
    <w:uiPriority w:val="99"/>
    <w:rsid w:val="00605461"/>
  </w:style>
  <w:style w:type="paragraph" w:customStyle="1" w:styleId="Vc">
    <w:name w:val="Věc"/>
    <w:basedOn w:val="Normln"/>
    <w:next w:val="Osloven"/>
    <w:uiPriority w:val="99"/>
    <w:rsid w:val="00C11ACB"/>
    <w:pPr>
      <w:keepNext/>
      <w:spacing w:before="400"/>
    </w:pPr>
    <w:rPr>
      <w:b/>
      <w:bCs/>
      <w:sz w:val="24"/>
      <w:szCs w:val="24"/>
    </w:rPr>
  </w:style>
  <w:style w:type="paragraph" w:customStyle="1" w:styleId="znaka">
    <w:name w:val="značka"/>
    <w:basedOn w:val="Normln"/>
    <w:uiPriority w:val="99"/>
    <w:rsid w:val="003B1BD9"/>
    <w:pPr>
      <w:framePr w:hSpace="141" w:wrap="auto" w:vAnchor="text" w:hAnchor="text" w:y="1"/>
      <w:suppressOverlap/>
    </w:pPr>
    <w:rPr>
      <w:b/>
      <w:bCs/>
    </w:rPr>
  </w:style>
  <w:style w:type="paragraph" w:styleId="Zvr">
    <w:name w:val="Closing"/>
    <w:basedOn w:val="Normln"/>
    <w:next w:val="Podpis"/>
    <w:link w:val="ZvrChar"/>
    <w:uiPriority w:val="99"/>
    <w:rsid w:val="00605461"/>
    <w:pPr>
      <w:keepNext/>
      <w:spacing w:before="340" w:after="1000"/>
    </w:pPr>
  </w:style>
  <w:style w:type="character" w:customStyle="1" w:styleId="ZvrChar">
    <w:name w:val="Závěr Char"/>
    <w:link w:val="Zvr"/>
    <w:uiPriority w:val="99"/>
    <w:semiHidden/>
    <w:locked/>
    <w:rPr>
      <w:rFonts w:ascii="Arial" w:hAnsi="Arial" w:cs="Arial"/>
      <w:sz w:val="20"/>
      <w:szCs w:val="20"/>
    </w:rPr>
  </w:style>
  <w:style w:type="character" w:styleId="Hypertextovodkaz">
    <w:name w:val="Hyperlink"/>
    <w:uiPriority w:val="99"/>
    <w:rsid w:val="003E011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a.foltysova@opava-ci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ltysovaJ\AppData\Roaming\Microsoft\&#352;ablony\Opava\hlavickovy_smo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hlavickovy_smo.dot</Template>
  <TotalTime>15</TotalTime>
  <Pages>1</Pages>
  <Words>285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Opava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Foltysová Jana</dc:creator>
  <cp:keywords/>
  <cp:lastModifiedBy>Zahradníková Renata</cp:lastModifiedBy>
  <cp:revision>6</cp:revision>
  <cp:lastPrinted>2024-08-14T10:46:00Z</cp:lastPrinted>
  <dcterms:created xsi:type="dcterms:W3CDTF">2024-08-14T10:45:00Z</dcterms:created>
  <dcterms:modified xsi:type="dcterms:W3CDTF">2024-08-16T12:37:00Z</dcterms:modified>
</cp:coreProperties>
</file>