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1B95" w14:textId="77777777" w:rsidR="00D3583E" w:rsidRDefault="00D3583E" w:rsidP="003A4689">
      <w:pPr>
        <w:rPr>
          <w:sz w:val="32"/>
          <w:szCs w:val="32"/>
        </w:rPr>
      </w:pPr>
    </w:p>
    <w:p w14:paraId="2A681698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76379B9C" w14:textId="77777777"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4E599A12" w14:textId="77777777" w:rsidR="007A1A71" w:rsidRDefault="007A1A71" w:rsidP="007A1A71">
      <w:pPr>
        <w:spacing w:line="240" w:lineRule="auto"/>
        <w:rPr>
          <w:b/>
        </w:rPr>
      </w:pPr>
    </w:p>
    <w:p w14:paraId="5E787BAE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4F2DA591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25357FF9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107B3433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618E399B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2844C82D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71C02A28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59678F45" w14:textId="3D0CFA18" w:rsidR="007A1A71" w:rsidRDefault="00574673" w:rsidP="007A1A71">
      <w:pPr>
        <w:spacing w:after="0" w:line="240" w:lineRule="auto"/>
      </w:pPr>
      <w:r>
        <w:t>Vedení města</w:t>
      </w:r>
      <w:r w:rsidR="007A1A71">
        <w:rPr>
          <w:b/>
        </w:rPr>
        <w:br/>
      </w:r>
    </w:p>
    <w:p w14:paraId="74F034D6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3E27EFBA" w14:textId="77777777" w:rsidR="00340D41" w:rsidRPr="00340D41" w:rsidRDefault="00340D41" w:rsidP="00340D41">
      <w:pPr>
        <w:spacing w:after="0" w:line="240" w:lineRule="auto"/>
      </w:pPr>
      <w:r w:rsidRPr="00340D41">
        <w:rPr>
          <w:b/>
        </w:rPr>
        <w:t>HAGEMANN</w:t>
      </w:r>
      <w:r w:rsidR="0008245C">
        <w:rPr>
          <w:b/>
        </w:rPr>
        <w:t xml:space="preserve"> a.s.</w:t>
      </w:r>
      <w:r>
        <w:rPr>
          <w:b/>
        </w:rPr>
        <w:t xml:space="preserve">, </w:t>
      </w:r>
      <w:r w:rsidRPr="00340D41">
        <w:t>Krnovská 117, 747 07 Opava</w:t>
      </w:r>
    </w:p>
    <w:p w14:paraId="1D248153" w14:textId="77777777" w:rsidR="007A1A71" w:rsidRPr="00340D41" w:rsidRDefault="00340D41" w:rsidP="00340D41">
      <w:pPr>
        <w:spacing w:after="0" w:line="240" w:lineRule="auto"/>
      </w:pPr>
      <w:r w:rsidRPr="00340D41">
        <w:t xml:space="preserve">Tel.: +420 553 760 811, e-mail: </w:t>
      </w:r>
      <w:hyperlink r:id="rId7" w:history="1">
        <w:r w:rsidRPr="00340D41">
          <w:rPr>
            <w:rStyle w:val="Hypertextovodkaz"/>
          </w:rPr>
          <w:t>info@hagemann.cz</w:t>
        </w:r>
      </w:hyperlink>
      <w:bookmarkStart w:id="0" w:name="_GoBack"/>
      <w:bookmarkEnd w:id="0"/>
    </w:p>
    <w:p w14:paraId="1C81FCF6" w14:textId="77777777" w:rsidR="00340D41" w:rsidRDefault="00340D41" w:rsidP="00340D41">
      <w:pPr>
        <w:spacing w:after="0" w:line="240" w:lineRule="auto"/>
        <w:rPr>
          <w:b/>
        </w:rPr>
      </w:pPr>
    </w:p>
    <w:p w14:paraId="41D2187F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3402A3A4" w14:textId="77777777" w:rsidR="007A1A71" w:rsidRPr="001C5EDB" w:rsidRDefault="001C5EDB" w:rsidP="007A1A71">
      <w:pPr>
        <w:spacing w:after="0" w:line="240" w:lineRule="auto"/>
      </w:pPr>
      <w:r w:rsidRPr="001C5EDB">
        <w:t xml:space="preserve">Společnost </w:t>
      </w:r>
      <w:proofErr w:type="spellStart"/>
      <w:r w:rsidRPr="001C5EDB">
        <w:t>Hagemann</w:t>
      </w:r>
      <w:proofErr w:type="spellEnd"/>
      <w:r w:rsidRPr="001C5EDB">
        <w:t xml:space="preserve"> působí na automobilovém trhu již téměř 90 let. Během této doby se dotkla mnoha jeho oblastí. Nejsilnější pozici však získala v posledních letech, rozšířila svou výrobu o novou moderní halu, zrekonstruovala areál, otevřela pobočku na Slovensku a stala se jedním z největších výrobců nástaveb a přestaveb užitkových vozů v ČR.</w:t>
      </w:r>
    </w:p>
    <w:p w14:paraId="644CACCF" w14:textId="77777777" w:rsidR="007A1A71" w:rsidRDefault="007A1A71" w:rsidP="007A1A71">
      <w:pPr>
        <w:spacing w:after="0" w:line="240" w:lineRule="auto"/>
        <w:rPr>
          <w:b/>
        </w:rPr>
      </w:pPr>
    </w:p>
    <w:p w14:paraId="6C8E600E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25B4207A" w14:textId="604F7BF1" w:rsidR="007A1A71" w:rsidRPr="002729D8" w:rsidRDefault="001C5EDB" w:rsidP="007A1A71">
      <w:pPr>
        <w:spacing w:after="0" w:line="240" w:lineRule="auto"/>
        <w:jc w:val="both"/>
      </w:pPr>
      <w:r w:rsidRPr="001C5EDB">
        <w:t>Firma</w:t>
      </w:r>
      <w:r>
        <w:t xml:space="preserve"> Hagemann</w:t>
      </w:r>
      <w:r w:rsidRPr="001C5EDB">
        <w:t xml:space="preserve"> se svým přesahem řadí mezi největší firmy původem z Opavy s velkým vlivem na podnikání v Opavě.</w:t>
      </w:r>
    </w:p>
    <w:p w14:paraId="0A4EB041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07CC6F7B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6452BFF0" w14:textId="77777777" w:rsidR="002729D8" w:rsidRDefault="002729D8" w:rsidP="002729D8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14:paraId="70F32DF0" w14:textId="77777777" w:rsidR="00D16543" w:rsidRDefault="00D16543" w:rsidP="007A1A71">
      <w:pPr>
        <w:spacing w:after="0" w:line="240" w:lineRule="auto"/>
        <w:rPr>
          <w:b/>
        </w:rPr>
      </w:pPr>
    </w:p>
    <w:p w14:paraId="3C363FFB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172A9513" w14:textId="77777777" w:rsidR="007A1A71" w:rsidRDefault="007A1A71" w:rsidP="007A1A71">
      <w:pPr>
        <w:spacing w:after="0" w:line="240" w:lineRule="auto"/>
        <w:rPr>
          <w:b/>
        </w:rPr>
      </w:pPr>
    </w:p>
    <w:p w14:paraId="4BAC0B82" w14:textId="35E33679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22424D53" w14:textId="77777777" w:rsidR="007A1A71" w:rsidRDefault="007A1A71" w:rsidP="007A1A71">
      <w:pPr>
        <w:spacing w:after="0" w:line="240" w:lineRule="auto"/>
      </w:pPr>
    </w:p>
    <w:p w14:paraId="649D2D7C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14:paraId="7CE6E10F" w14:textId="77777777" w:rsidR="007A1A71" w:rsidRDefault="007A1A71" w:rsidP="007A1A71">
      <w:pPr>
        <w:spacing w:after="0" w:line="240" w:lineRule="auto"/>
      </w:pPr>
    </w:p>
    <w:p w14:paraId="4054F5AF" w14:textId="77777777" w:rsidR="00091B86" w:rsidRDefault="00091B86" w:rsidP="007A1A71">
      <w:pPr>
        <w:spacing w:after="0" w:line="240" w:lineRule="auto"/>
        <w:rPr>
          <w:b/>
        </w:rPr>
      </w:pPr>
    </w:p>
    <w:p w14:paraId="16621085" w14:textId="77777777" w:rsidR="00091B86" w:rsidRDefault="00091B86" w:rsidP="007A1A71">
      <w:pPr>
        <w:spacing w:after="0" w:line="240" w:lineRule="auto"/>
        <w:rPr>
          <w:b/>
        </w:rPr>
      </w:pPr>
    </w:p>
    <w:p w14:paraId="05E82721" w14:textId="77777777" w:rsidR="007A1A71" w:rsidRDefault="007A1A71" w:rsidP="007A1A71">
      <w:pPr>
        <w:spacing w:after="0" w:line="240" w:lineRule="auto"/>
        <w:rPr>
          <w:b/>
        </w:rPr>
      </w:pPr>
    </w:p>
    <w:p w14:paraId="3631E00D" w14:textId="77777777" w:rsidR="00617783" w:rsidRDefault="007A1A71" w:rsidP="003522F1">
      <w:pPr>
        <w:spacing w:after="0" w:line="240" w:lineRule="auto"/>
        <w:jc w:val="both"/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sken s podpisem na e-mail </w:t>
      </w:r>
      <w:hyperlink r:id="rId8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9"/>
      <w:footerReference w:type="first" r:id="rId10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B3B6" w14:textId="77777777" w:rsidR="006B2641" w:rsidRDefault="006B2641">
      <w:r>
        <w:separator/>
      </w:r>
    </w:p>
  </w:endnote>
  <w:endnote w:type="continuationSeparator" w:id="0">
    <w:p w14:paraId="7297802C" w14:textId="77777777" w:rsidR="006B2641" w:rsidRDefault="006B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9D56F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1C01" w14:textId="77777777" w:rsidR="006B2641" w:rsidRDefault="006B2641">
      <w:r>
        <w:separator/>
      </w:r>
    </w:p>
  </w:footnote>
  <w:footnote w:type="continuationSeparator" w:id="0">
    <w:p w14:paraId="64197019" w14:textId="77777777" w:rsidR="006B2641" w:rsidRDefault="006B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AE9BE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79703C" wp14:editId="38D38D55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245C"/>
    <w:rsid w:val="00084130"/>
    <w:rsid w:val="00085854"/>
    <w:rsid w:val="000871D1"/>
    <w:rsid w:val="00091B86"/>
    <w:rsid w:val="00094678"/>
    <w:rsid w:val="000A193D"/>
    <w:rsid w:val="000A2D9E"/>
    <w:rsid w:val="000A3055"/>
    <w:rsid w:val="000A52F2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5EDB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27447"/>
    <w:rsid w:val="00237B44"/>
    <w:rsid w:val="00240491"/>
    <w:rsid w:val="0024071C"/>
    <w:rsid w:val="00240ADC"/>
    <w:rsid w:val="00240FB9"/>
    <w:rsid w:val="0024338B"/>
    <w:rsid w:val="00250F73"/>
    <w:rsid w:val="002513D0"/>
    <w:rsid w:val="0025698E"/>
    <w:rsid w:val="00260BCB"/>
    <w:rsid w:val="00265B99"/>
    <w:rsid w:val="0026619D"/>
    <w:rsid w:val="00267495"/>
    <w:rsid w:val="00272463"/>
    <w:rsid w:val="002729D8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040B7"/>
    <w:rsid w:val="003251E5"/>
    <w:rsid w:val="003263FE"/>
    <w:rsid w:val="00327B13"/>
    <w:rsid w:val="003323ED"/>
    <w:rsid w:val="00333A08"/>
    <w:rsid w:val="00340D41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925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476CB"/>
    <w:rsid w:val="00452D1D"/>
    <w:rsid w:val="00454E83"/>
    <w:rsid w:val="0045685D"/>
    <w:rsid w:val="00456E7B"/>
    <w:rsid w:val="00461903"/>
    <w:rsid w:val="00472741"/>
    <w:rsid w:val="004807CC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E58BE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335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2641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8F793E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96FD8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05A2"/>
    <w:rsid w:val="00B3135A"/>
    <w:rsid w:val="00B32FF1"/>
    <w:rsid w:val="00B443E2"/>
    <w:rsid w:val="00B562DA"/>
    <w:rsid w:val="00B71FFF"/>
    <w:rsid w:val="00B834E9"/>
    <w:rsid w:val="00B8632B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1C19"/>
    <w:rsid w:val="00C328FB"/>
    <w:rsid w:val="00C34B31"/>
    <w:rsid w:val="00C3502E"/>
    <w:rsid w:val="00C6369E"/>
    <w:rsid w:val="00C70C4C"/>
    <w:rsid w:val="00C70F50"/>
    <w:rsid w:val="00C72078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16543"/>
    <w:rsid w:val="00D27ACB"/>
    <w:rsid w:val="00D27CF0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D18EF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56171"/>
    <w:rsid w:val="00F7268D"/>
    <w:rsid w:val="00F769F7"/>
    <w:rsid w:val="00F76A93"/>
    <w:rsid w:val="00F777CC"/>
    <w:rsid w:val="00F81966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91D28C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oltysova@opava-c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ageman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hlavickovy_smo.dot</Template>
  <TotalTime>5</TotalTime>
  <Pages>1</Pages>
  <Words>261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Zahradníková Renata</cp:lastModifiedBy>
  <cp:revision>9</cp:revision>
  <dcterms:created xsi:type="dcterms:W3CDTF">2024-07-12T11:44:00Z</dcterms:created>
  <dcterms:modified xsi:type="dcterms:W3CDTF">2024-08-22T13:02:00Z</dcterms:modified>
</cp:coreProperties>
</file>