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50B74" w14:textId="77777777" w:rsidR="00D3583E" w:rsidRDefault="00D3583E" w:rsidP="003A4689">
      <w:pPr>
        <w:rPr>
          <w:sz w:val="32"/>
          <w:szCs w:val="32"/>
        </w:rPr>
      </w:pPr>
      <w:bookmarkStart w:id="0" w:name="_GoBack"/>
      <w:bookmarkEnd w:id="0"/>
    </w:p>
    <w:p w14:paraId="0F2539EF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1706607B" w14:textId="03D5876C" w:rsidR="007A1A71" w:rsidRDefault="007A1A71" w:rsidP="00961D68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6AB017A9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0088AB74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16263AB0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53A63898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2AD60F93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71204F38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7F8C08DB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551AB1C4" w14:textId="72459DD2" w:rsidR="007A1A71" w:rsidRDefault="00574673" w:rsidP="007A1A71">
      <w:pPr>
        <w:spacing w:after="0" w:line="240" w:lineRule="auto"/>
      </w:pPr>
      <w:r>
        <w:t>Vedení města</w:t>
      </w:r>
      <w:r w:rsidR="007A1A71">
        <w:rPr>
          <w:b/>
        </w:rPr>
        <w:br/>
      </w:r>
    </w:p>
    <w:p w14:paraId="7C227F85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528310EB" w14:textId="77777777" w:rsidR="007A1A71" w:rsidRDefault="001B1F38" w:rsidP="001B1F38">
      <w:pPr>
        <w:spacing w:after="0" w:line="240" w:lineRule="auto"/>
      </w:pPr>
      <w:r w:rsidRPr="001B1F38">
        <w:rPr>
          <w:b/>
        </w:rPr>
        <w:t>ISOTRA a.s.</w:t>
      </w:r>
      <w:r>
        <w:rPr>
          <w:b/>
        </w:rPr>
        <w:t xml:space="preserve">, </w:t>
      </w:r>
      <w:r w:rsidRPr="001B1F38">
        <w:t>Bílovecká 2411/1</w:t>
      </w:r>
      <w:r>
        <w:rPr>
          <w:b/>
        </w:rPr>
        <w:t xml:space="preserve">, </w:t>
      </w:r>
      <w:r w:rsidRPr="001B1F38">
        <w:t>746 01 Opava</w:t>
      </w:r>
    </w:p>
    <w:p w14:paraId="092CEE1A" w14:textId="77777777" w:rsidR="001B1F38" w:rsidRPr="001B1F38" w:rsidRDefault="001B1F38" w:rsidP="001B1F38">
      <w:pPr>
        <w:spacing w:after="0" w:line="240" w:lineRule="auto"/>
        <w:rPr>
          <w:b/>
        </w:rPr>
      </w:pPr>
      <w:r>
        <w:t>Tel.: 553 685 111, e-mail: isotra@isotra.cz</w:t>
      </w:r>
    </w:p>
    <w:p w14:paraId="1BB7100C" w14:textId="77777777" w:rsidR="007A1A71" w:rsidRDefault="007A1A71" w:rsidP="007A1A71">
      <w:pPr>
        <w:spacing w:after="0" w:line="240" w:lineRule="auto"/>
        <w:rPr>
          <w:b/>
        </w:rPr>
      </w:pPr>
    </w:p>
    <w:p w14:paraId="58EF6377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72C7B487" w14:textId="77777777" w:rsidR="005D48E5" w:rsidRDefault="001B1F38" w:rsidP="007A1A71">
      <w:pPr>
        <w:spacing w:after="0" w:line="240" w:lineRule="auto"/>
      </w:pPr>
      <w:r w:rsidRPr="001B1F38">
        <w:t xml:space="preserve">V roce 1992 se švagři Bohumír </w:t>
      </w:r>
      <w:proofErr w:type="spellStart"/>
      <w:r w:rsidRPr="001B1F38">
        <w:t>Blachut</w:t>
      </w:r>
      <w:proofErr w:type="spellEnd"/>
      <w:r w:rsidRPr="001B1F38">
        <w:t xml:space="preserve"> a Erich Stavař rozhodli začít podnikat ve své rodné vesnici Bolatice na Opavsku. Začínali doma v garáži. Založili firmu, kterou nazvali ISOTRA. Od té doby se mnohé změnilo, identita společnosti však zůstává. V roce 1993 se začali zabývat dnešním sortimentem – žaluziemi. Neustálá snaha po zdokonalování produktů a reakce na aktuální poptávku trhu vedla v roce 1995 k zahájení vlastní výroby žaluzií, jejich komponentů a následnému neustálému rozšiřování výrobků stínicí techniky.</w:t>
      </w:r>
    </w:p>
    <w:p w14:paraId="72659940" w14:textId="77777777" w:rsidR="005D48E5" w:rsidRDefault="001B1F38" w:rsidP="007A1A71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1B1F38">
        <w:rPr>
          <w:rFonts w:asciiTheme="minorHAnsi" w:hAnsiTheme="minorHAnsi" w:cstheme="minorHAnsi"/>
          <w:color w:val="000000"/>
          <w:shd w:val="clear" w:color="auto" w:fill="FFFFFF"/>
        </w:rPr>
        <w:t>Isotra</w:t>
      </w:r>
      <w:proofErr w:type="spellEnd"/>
      <w:r w:rsidRPr="001B1F38">
        <w:rPr>
          <w:rFonts w:asciiTheme="minorHAnsi" w:hAnsiTheme="minorHAnsi" w:cstheme="minorHAnsi"/>
          <w:color w:val="000000"/>
          <w:shd w:val="clear" w:color="auto" w:fill="FFFFFF"/>
        </w:rPr>
        <w:t xml:space="preserve"> zaměstnává přes 600 zaměstnanců a exportuje své výrobky do více než 46 zemí světa.</w:t>
      </w:r>
    </w:p>
    <w:p w14:paraId="3EB50FFB" w14:textId="77777777" w:rsidR="007A1A71" w:rsidRPr="001B1F38" w:rsidRDefault="005D48E5" w:rsidP="007A1A71">
      <w:pPr>
        <w:spacing w:after="0" w:line="240" w:lineRule="auto"/>
      </w:pPr>
      <w:r w:rsidRPr="005D48E5">
        <w:rPr>
          <w:rFonts w:asciiTheme="minorHAnsi" w:hAnsiTheme="minorHAnsi" w:cstheme="minorHAnsi"/>
          <w:color w:val="000000"/>
          <w:shd w:val="clear" w:color="auto" w:fill="FFFFFF"/>
        </w:rPr>
        <w:t>ISOTRA zůstává stále ryze českou společností, která neustále expanduje. Založení dceřiných společností v Německu a Polsku je toho nevyvratitelným důkazem. V současné době dochází také k posilování značky rozšiřováním partnerské sítě v ČR, na Slovensku a dále v zahraničí. Červený základ značky ISOTRA znázorňuje dynamiku, se kterou se společnost ISOTRA již více než 30 let rozvíjí.</w:t>
      </w:r>
    </w:p>
    <w:p w14:paraId="4332E108" w14:textId="77777777" w:rsidR="007A1A71" w:rsidRDefault="007A1A71" w:rsidP="007A1A71">
      <w:pPr>
        <w:spacing w:after="0" w:line="240" w:lineRule="auto"/>
        <w:rPr>
          <w:b/>
        </w:rPr>
      </w:pPr>
    </w:p>
    <w:p w14:paraId="11EFC960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370D16B5" w14:textId="77777777" w:rsidR="007A1A71" w:rsidRDefault="005D48E5" w:rsidP="007A1A71">
      <w:pPr>
        <w:spacing w:after="0" w:line="240" w:lineRule="auto"/>
        <w:jc w:val="both"/>
        <w:rPr>
          <w:b/>
        </w:rPr>
      </w:pPr>
      <w:r>
        <w:t>Firma ISOTRA</w:t>
      </w:r>
      <w:r w:rsidR="00D16543">
        <w:t xml:space="preserve"> </w:t>
      </w:r>
      <w:r w:rsidR="00D16543" w:rsidRPr="00D16543">
        <w:t>se svým přesahem řadí mezi největší firmy původem z</w:t>
      </w:r>
      <w:r w:rsidR="00D16543">
        <w:t> Opavy s vel</w:t>
      </w:r>
      <w:r>
        <w:t>kým vlivem na podnikání v Opavě a řadí se se svými více než 600 zaměstnanci mezi největší zaměstnavatele v Opavě.</w:t>
      </w:r>
    </w:p>
    <w:p w14:paraId="1D7FA7CA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4554B04C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56E85334" w14:textId="77777777" w:rsidR="00B937EC" w:rsidRDefault="00B937EC" w:rsidP="00B937EC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14:paraId="473B9B8E" w14:textId="77777777" w:rsidR="0001451E" w:rsidRDefault="0001451E" w:rsidP="007A1A71">
      <w:pPr>
        <w:spacing w:after="0" w:line="240" w:lineRule="auto"/>
        <w:rPr>
          <w:b/>
        </w:rPr>
      </w:pPr>
    </w:p>
    <w:p w14:paraId="1E274090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75BD4DD4" w14:textId="77777777" w:rsidR="007A1A71" w:rsidRDefault="007A1A71" w:rsidP="007A1A71">
      <w:pPr>
        <w:spacing w:after="0" w:line="240" w:lineRule="auto"/>
        <w:rPr>
          <w:b/>
        </w:rPr>
      </w:pPr>
    </w:p>
    <w:p w14:paraId="544C104B" w14:textId="52838925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051A0223" w14:textId="77777777" w:rsidR="007A1A71" w:rsidRDefault="007A1A71" w:rsidP="007A1A71">
      <w:pPr>
        <w:spacing w:after="0" w:line="240" w:lineRule="auto"/>
      </w:pPr>
    </w:p>
    <w:p w14:paraId="31B8ED56" w14:textId="1E75D170" w:rsidR="00961D68" w:rsidRDefault="007A1A71" w:rsidP="00961D68">
      <w:pPr>
        <w:spacing w:after="0" w:line="240" w:lineRule="auto"/>
        <w:rPr>
          <w:b/>
        </w:rPr>
      </w:pPr>
      <w:r>
        <w:rPr>
          <w:b/>
        </w:rPr>
        <w:t>Datum a podpis navrhovatele:</w:t>
      </w:r>
    </w:p>
    <w:p w14:paraId="28F07D52" w14:textId="77777777" w:rsidR="00961D68" w:rsidRDefault="00961D68" w:rsidP="00961D68">
      <w:pPr>
        <w:spacing w:after="0" w:line="240" w:lineRule="auto"/>
        <w:rPr>
          <w:b/>
        </w:rPr>
      </w:pPr>
    </w:p>
    <w:p w14:paraId="59F5B646" w14:textId="5A04C3B9" w:rsidR="00617783" w:rsidRPr="00961D68" w:rsidRDefault="007A1A71" w:rsidP="00961D68">
      <w:pPr>
        <w:spacing w:after="0" w:line="240" w:lineRule="auto"/>
        <w:rPr>
          <w:b/>
        </w:rPr>
      </w:pPr>
      <w:r w:rsidRPr="00E02D29">
        <w:rPr>
          <w:sz w:val="18"/>
          <w:szCs w:val="18"/>
        </w:rPr>
        <w:lastRenderedPageBreak/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sken s podpisem na e-mail </w:t>
      </w:r>
      <w:hyperlink r:id="rId7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RPr="00961D68" w:rsidSect="000F79E8">
      <w:headerReference w:type="first" r:id="rId8"/>
      <w:footerReference w:type="first" r:id="rId9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3DCBA" w14:textId="77777777" w:rsidR="00E245EA" w:rsidRDefault="00E245EA">
      <w:r>
        <w:separator/>
      </w:r>
    </w:p>
  </w:endnote>
  <w:endnote w:type="continuationSeparator" w:id="0">
    <w:p w14:paraId="6E4DC74B" w14:textId="77777777" w:rsidR="00E245EA" w:rsidRDefault="00E2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ED081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E920B" w14:textId="77777777" w:rsidR="00E245EA" w:rsidRDefault="00E245EA">
      <w:r>
        <w:separator/>
      </w:r>
    </w:p>
  </w:footnote>
  <w:footnote w:type="continuationSeparator" w:id="0">
    <w:p w14:paraId="6FAC6710" w14:textId="77777777" w:rsidR="00E245EA" w:rsidRDefault="00E2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A7D93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0389AC7" wp14:editId="56969B6F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1451E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52F2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1F38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27447"/>
    <w:rsid w:val="00237B44"/>
    <w:rsid w:val="00240491"/>
    <w:rsid w:val="0024071C"/>
    <w:rsid w:val="00240ADC"/>
    <w:rsid w:val="00240FB9"/>
    <w:rsid w:val="0024338B"/>
    <w:rsid w:val="00250F73"/>
    <w:rsid w:val="002513D0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87442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476CB"/>
    <w:rsid w:val="00452D1D"/>
    <w:rsid w:val="00454E83"/>
    <w:rsid w:val="0045685D"/>
    <w:rsid w:val="00456E7B"/>
    <w:rsid w:val="00461903"/>
    <w:rsid w:val="00472741"/>
    <w:rsid w:val="004807CC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F181A"/>
    <w:rsid w:val="004F474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48E5"/>
    <w:rsid w:val="005D60C3"/>
    <w:rsid w:val="005E1C1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8F793E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1D68"/>
    <w:rsid w:val="009651B8"/>
    <w:rsid w:val="0096672F"/>
    <w:rsid w:val="00983A32"/>
    <w:rsid w:val="0098661A"/>
    <w:rsid w:val="00993FF3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05A2"/>
    <w:rsid w:val="00B3135A"/>
    <w:rsid w:val="00B32FF1"/>
    <w:rsid w:val="00B443E2"/>
    <w:rsid w:val="00B562DA"/>
    <w:rsid w:val="00B71FFF"/>
    <w:rsid w:val="00B834E9"/>
    <w:rsid w:val="00B8632B"/>
    <w:rsid w:val="00B9269D"/>
    <w:rsid w:val="00B937EC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1C19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16543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DF321B"/>
    <w:rsid w:val="00E018D6"/>
    <w:rsid w:val="00E15777"/>
    <w:rsid w:val="00E158B4"/>
    <w:rsid w:val="00E245EA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D18EF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56171"/>
    <w:rsid w:val="00F7268D"/>
    <w:rsid w:val="00F769F7"/>
    <w:rsid w:val="00F76A93"/>
    <w:rsid w:val="00F777CC"/>
    <w:rsid w:val="00F81966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4CEB82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foltysova@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8</TotalTime>
  <Pages>2</Pages>
  <Words>370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7</cp:revision>
  <dcterms:created xsi:type="dcterms:W3CDTF">2024-07-12T07:32:00Z</dcterms:created>
  <dcterms:modified xsi:type="dcterms:W3CDTF">2024-07-23T13:41:00Z</dcterms:modified>
</cp:coreProperties>
</file>