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43987" w14:textId="77777777" w:rsidR="00D3583E" w:rsidRDefault="00D3583E" w:rsidP="003A4689">
      <w:pPr>
        <w:rPr>
          <w:sz w:val="32"/>
          <w:szCs w:val="32"/>
        </w:rPr>
      </w:pPr>
    </w:p>
    <w:p w14:paraId="0B7FD1AE" w14:textId="77777777"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14:paraId="419BA753" w14:textId="77777777" w:rsidR="007A1A71" w:rsidRDefault="007A1A71" w:rsidP="007A1A71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14:paraId="0B6EEDF4" w14:textId="77777777" w:rsidR="007A1A71" w:rsidRDefault="007A1A71" w:rsidP="007A1A71">
      <w:pPr>
        <w:spacing w:line="240" w:lineRule="auto"/>
        <w:rPr>
          <w:b/>
        </w:rPr>
      </w:pPr>
    </w:p>
    <w:p w14:paraId="39AB521A" w14:textId="77777777"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14:paraId="7C798C94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14:paraId="5E130180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14:paraId="1A2D6F88" w14:textId="77777777" w:rsidR="007A1A71" w:rsidRPr="00574673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574673">
        <w:rPr>
          <w:rFonts w:eastAsia="Times New Roman" w:cs="Calibri"/>
          <w:b/>
          <w:lang w:eastAsia="cs-CZ"/>
        </w:rPr>
        <w:t>Cenu statutárního města Opavy,</w:t>
      </w:r>
    </w:p>
    <w:p w14:paraId="5C1C7AB0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14:paraId="4B9B9A50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14:paraId="2B7BC9E1" w14:textId="77777777" w:rsidR="00574673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</w:p>
    <w:p w14:paraId="7CC33415" w14:textId="000019C8" w:rsidR="007A1A71" w:rsidRDefault="00574673" w:rsidP="007A1A71">
      <w:pPr>
        <w:spacing w:after="0" w:line="240" w:lineRule="auto"/>
      </w:pPr>
      <w:r>
        <w:t>Vedení města</w:t>
      </w:r>
      <w:r w:rsidR="007A1A71">
        <w:rPr>
          <w:b/>
        </w:rPr>
        <w:br/>
      </w:r>
    </w:p>
    <w:p w14:paraId="67B1FCA4" w14:textId="77777777" w:rsidR="007A1A71" w:rsidRPr="00722F0E" w:rsidRDefault="00574673" w:rsidP="007A1A71">
      <w:pPr>
        <w:spacing w:after="0" w:line="240" w:lineRule="auto"/>
      </w:pPr>
      <w:r>
        <w:rPr>
          <w:b/>
        </w:rPr>
        <w:t>Navrhovaná firma</w:t>
      </w:r>
      <w:r w:rsidR="007A1A71" w:rsidRPr="00F27FC9">
        <w:rPr>
          <w:b/>
        </w:rPr>
        <w:t xml:space="preserve"> </w:t>
      </w:r>
      <w:r w:rsidR="007A1A71" w:rsidRPr="00722F0E">
        <w:t xml:space="preserve">(dopište jméno, adresu a telefon navrhovaného): </w:t>
      </w:r>
    </w:p>
    <w:p w14:paraId="323618E3" w14:textId="77777777" w:rsidR="007A1A71" w:rsidRPr="00ED18EF" w:rsidRDefault="0024143B" w:rsidP="00ED18EF">
      <w:pPr>
        <w:spacing w:after="0" w:line="240" w:lineRule="auto"/>
        <w:rPr>
          <w:b/>
        </w:rPr>
      </w:pPr>
      <w:r>
        <w:rPr>
          <w:b/>
        </w:rPr>
        <w:t>MLÝN HERBER spol. s r. o.</w:t>
      </w:r>
      <w:r w:rsidR="00ED18EF">
        <w:rPr>
          <w:b/>
        </w:rPr>
        <w:t xml:space="preserve">, </w:t>
      </w:r>
      <w:r w:rsidR="00ED18EF">
        <w:t>Mlynářská</w:t>
      </w:r>
      <w:r w:rsidR="00ED18EF" w:rsidRPr="00ED18EF">
        <w:t xml:space="preserve"> 215/1</w:t>
      </w:r>
      <w:r w:rsidR="00ED18EF">
        <w:rPr>
          <w:b/>
        </w:rPr>
        <w:t xml:space="preserve">, </w:t>
      </w:r>
      <w:r w:rsidR="00ED18EF" w:rsidRPr="00ED18EF">
        <w:t>747 73 Opava-Vávrovice</w:t>
      </w:r>
    </w:p>
    <w:p w14:paraId="60659939" w14:textId="77777777" w:rsidR="00ED18EF" w:rsidRPr="00ED18EF" w:rsidRDefault="00ED18EF" w:rsidP="00ED18EF">
      <w:pPr>
        <w:spacing w:after="0" w:line="240" w:lineRule="auto"/>
      </w:pPr>
      <w:r>
        <w:t>Tel.:</w:t>
      </w:r>
      <w:r w:rsidRPr="00ED18EF">
        <w:t xml:space="preserve"> 553 793</w:t>
      </w:r>
      <w:r>
        <w:t> </w:t>
      </w:r>
      <w:r w:rsidRPr="00ED18EF">
        <w:t>260</w:t>
      </w:r>
      <w:r>
        <w:t xml:space="preserve">, e-mail: </w:t>
      </w:r>
      <w:r w:rsidRPr="00ED18EF">
        <w:t>herber@mlynherber.cz</w:t>
      </w:r>
    </w:p>
    <w:p w14:paraId="20805309" w14:textId="77777777" w:rsidR="007A1A71" w:rsidRDefault="007A1A71" w:rsidP="007A1A71">
      <w:pPr>
        <w:spacing w:after="0" w:line="240" w:lineRule="auto"/>
        <w:rPr>
          <w:b/>
        </w:rPr>
      </w:pPr>
    </w:p>
    <w:p w14:paraId="75FE35D7" w14:textId="77777777" w:rsidR="007A1A71" w:rsidRDefault="00574673" w:rsidP="007A1A71">
      <w:pPr>
        <w:spacing w:after="0" w:line="240" w:lineRule="auto"/>
        <w:rPr>
          <w:b/>
        </w:rPr>
      </w:pPr>
      <w:r>
        <w:rPr>
          <w:b/>
        </w:rPr>
        <w:t>Stručný popis navrhované firmy</w:t>
      </w:r>
      <w:r w:rsidR="007A1A71" w:rsidRPr="00722F0E">
        <w:t xml:space="preserve"> (může být formou přílohy</w:t>
      </w:r>
      <w:r w:rsidR="007A1A71">
        <w:t xml:space="preserve"> nebo na další stránce</w:t>
      </w:r>
      <w:r w:rsidR="007A1A71" w:rsidRPr="00722F0E">
        <w:t>)</w:t>
      </w:r>
      <w:r w:rsidR="007A1A71">
        <w:rPr>
          <w:b/>
        </w:rPr>
        <w:t xml:space="preserve">: </w:t>
      </w:r>
    </w:p>
    <w:p w14:paraId="0CD3C5EE" w14:textId="1EE9B5BF" w:rsidR="00ED18EF" w:rsidRDefault="00ED18EF" w:rsidP="00ED18EF">
      <w:pPr>
        <w:spacing w:after="0" w:line="240" w:lineRule="auto"/>
      </w:pPr>
      <w:r>
        <w:t>Historie mlýnu sahá do roku 1362, kdy jeho tehdejší majitel opavský vévoda Mikuláš II. z rodu Přemyslovců (vnuk Přemysla Otakara II.) věnoval mlýn své dceři jeptišce kláštera sv. Kláry v Opavě.</w:t>
      </w:r>
    </w:p>
    <w:p w14:paraId="1132C8BF" w14:textId="06EE1AB0" w:rsidR="00ED18EF" w:rsidRDefault="00ED18EF" w:rsidP="00ED18EF">
      <w:pPr>
        <w:spacing w:after="0" w:line="240" w:lineRule="auto"/>
      </w:pPr>
      <w:r>
        <w:t xml:space="preserve">V roce 1876 se stala majitelem mlýna rodina </w:t>
      </w:r>
      <w:proofErr w:type="spellStart"/>
      <w:r>
        <w:t>Herberů</w:t>
      </w:r>
      <w:proofErr w:type="spellEnd"/>
      <w:r>
        <w:t>. Po znárodnění se majetek vrací rodině až v roce 1991. Od té doby pokračuje výroba mouky znovu pod rodinnou značkou MLÝN HERBER spol. s r.o.</w:t>
      </w:r>
    </w:p>
    <w:p w14:paraId="5572F8F6" w14:textId="778278F9" w:rsidR="00ED18EF" w:rsidRDefault="00ED18EF" w:rsidP="00ED18EF">
      <w:pPr>
        <w:spacing w:after="0" w:line="240" w:lineRule="auto"/>
      </w:pPr>
      <w:r>
        <w:t xml:space="preserve">Dnes společnost působí ve dvou provozech. V Opavě v </w:t>
      </w:r>
      <w:proofErr w:type="spellStart"/>
      <w:r>
        <w:t>Palhanci</w:t>
      </w:r>
      <w:proofErr w:type="spellEnd"/>
      <w:r>
        <w:t xml:space="preserve"> je soustředěn velmi moderní provoz s výrobou mouky pro nejnáročnější zpracovatele z pohledu dlouhodobě vyrovnaných a speciálních či velmi vysokých jakostních parametrů mouky ve velkých objemem.</w:t>
      </w:r>
    </w:p>
    <w:p w14:paraId="36C5CCBC" w14:textId="77777777" w:rsidR="007A1A71" w:rsidRPr="001F74EB" w:rsidRDefault="00ED18EF" w:rsidP="007A1A71">
      <w:pPr>
        <w:spacing w:after="0" w:line="240" w:lineRule="auto"/>
      </w:pPr>
      <w:r>
        <w:t>V Holasovicích je výroba mouk tradičním způsobem v malých šaržích.</w:t>
      </w:r>
    </w:p>
    <w:p w14:paraId="4B95B818" w14:textId="77777777" w:rsidR="007A1A71" w:rsidRDefault="007A1A71" w:rsidP="007A1A71">
      <w:pPr>
        <w:spacing w:after="0" w:line="240" w:lineRule="auto"/>
        <w:rPr>
          <w:b/>
        </w:rPr>
      </w:pPr>
    </w:p>
    <w:p w14:paraId="49C458F2" w14:textId="77777777"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14:paraId="0C9508CB" w14:textId="2191445C" w:rsidR="007A1A71" w:rsidRDefault="006268B7" w:rsidP="001F74EB">
      <w:pPr>
        <w:spacing w:after="0" w:line="240" w:lineRule="auto"/>
      </w:pPr>
      <w:r>
        <w:t xml:space="preserve">Mlýn </w:t>
      </w:r>
      <w:proofErr w:type="spellStart"/>
      <w:r>
        <w:t>Herber</w:t>
      </w:r>
      <w:proofErr w:type="spellEnd"/>
      <w:r>
        <w:t xml:space="preserve"> má v Opavě dlouholetou tradici </w:t>
      </w:r>
      <w:r w:rsidR="00D1288B">
        <w:t xml:space="preserve">sahající do 14. století </w:t>
      </w:r>
      <w:r>
        <w:t xml:space="preserve">a </w:t>
      </w:r>
      <w:r w:rsidR="00E55E7C">
        <w:t>je velkým zaměstnavatelem již pro několik generací občanů z </w:t>
      </w:r>
      <w:r w:rsidR="001F74EB">
        <w:t>Opav</w:t>
      </w:r>
      <w:r w:rsidR="00E55E7C">
        <w:t>y a přilehlého okolí.</w:t>
      </w:r>
    </w:p>
    <w:p w14:paraId="4C7F1528" w14:textId="77777777" w:rsidR="007A1A71" w:rsidRDefault="007A1A71" w:rsidP="007A1A71">
      <w:pPr>
        <w:spacing w:after="0" w:line="240" w:lineRule="auto"/>
        <w:jc w:val="both"/>
        <w:rPr>
          <w:b/>
        </w:rPr>
      </w:pPr>
    </w:p>
    <w:p w14:paraId="425B8F53" w14:textId="77777777"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14:paraId="5CF83445" w14:textId="77777777" w:rsidR="00D1288B" w:rsidRDefault="00D1288B" w:rsidP="00D1288B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14:paraId="17BA2D6E" w14:textId="77777777" w:rsidR="007A1A71" w:rsidRPr="00E27030" w:rsidRDefault="007A1A71" w:rsidP="007A1A71">
      <w:pPr>
        <w:spacing w:after="0" w:line="240" w:lineRule="auto"/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14:paraId="744E1D5F" w14:textId="77777777" w:rsidR="007A1A71" w:rsidRDefault="007A1A71" w:rsidP="007A1A71">
      <w:pPr>
        <w:spacing w:after="0" w:line="240" w:lineRule="auto"/>
        <w:rPr>
          <w:b/>
        </w:rPr>
      </w:pPr>
    </w:p>
    <w:p w14:paraId="73C9A98A" w14:textId="77777777"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14:paraId="4977462C" w14:textId="77777777" w:rsidR="007A1A71" w:rsidRDefault="007A1A71" w:rsidP="007A1A71">
      <w:pPr>
        <w:spacing w:after="0" w:line="240" w:lineRule="auto"/>
      </w:pPr>
    </w:p>
    <w:p w14:paraId="44C386BD" w14:textId="6367DAA5" w:rsidR="00091B86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14:paraId="5A931209" w14:textId="77777777" w:rsidR="007A1A71" w:rsidRDefault="007A1A71" w:rsidP="007A1A71">
      <w:pPr>
        <w:spacing w:after="0" w:line="240" w:lineRule="auto"/>
        <w:rPr>
          <w:b/>
        </w:rPr>
      </w:pPr>
      <w:bookmarkStart w:id="0" w:name="_GoBack"/>
      <w:bookmarkEnd w:id="0"/>
    </w:p>
    <w:p w14:paraId="5727B8D6" w14:textId="77777777" w:rsidR="00617783" w:rsidRDefault="007A1A71" w:rsidP="003522F1">
      <w:pPr>
        <w:spacing w:after="0" w:line="240" w:lineRule="auto"/>
        <w:jc w:val="both"/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sken s podpisem na e-mail </w:t>
      </w:r>
      <w:hyperlink r:id="rId7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Sect="000F79E8">
      <w:headerReference w:type="first" r:id="rId8"/>
      <w:footerReference w:type="first" r:id="rId9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9B242" w14:textId="77777777" w:rsidR="00CD246D" w:rsidRDefault="00CD246D">
      <w:r>
        <w:separator/>
      </w:r>
    </w:p>
  </w:endnote>
  <w:endnote w:type="continuationSeparator" w:id="0">
    <w:p w14:paraId="1710D417" w14:textId="77777777" w:rsidR="00CD246D" w:rsidRDefault="00CD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60130" w14:textId="77777777"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AD438" w14:textId="77777777" w:rsidR="00CD246D" w:rsidRDefault="00CD246D">
      <w:r>
        <w:separator/>
      </w:r>
    </w:p>
  </w:footnote>
  <w:footnote w:type="continuationSeparator" w:id="0">
    <w:p w14:paraId="07C7F198" w14:textId="77777777" w:rsidR="00CD246D" w:rsidRDefault="00CD2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1C441" w14:textId="77777777"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2DA42CA" wp14:editId="4A411E18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A193D"/>
    <w:rsid w:val="000A2D9E"/>
    <w:rsid w:val="000A3055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72A7"/>
    <w:rsid w:val="001E204F"/>
    <w:rsid w:val="001E2A1D"/>
    <w:rsid w:val="001F74EB"/>
    <w:rsid w:val="001F7E9A"/>
    <w:rsid w:val="0020178D"/>
    <w:rsid w:val="00203892"/>
    <w:rsid w:val="002075F7"/>
    <w:rsid w:val="00207BFE"/>
    <w:rsid w:val="00220281"/>
    <w:rsid w:val="0022472E"/>
    <w:rsid w:val="00237B44"/>
    <w:rsid w:val="00240491"/>
    <w:rsid w:val="0024071C"/>
    <w:rsid w:val="00240ADC"/>
    <w:rsid w:val="00240FB9"/>
    <w:rsid w:val="0024143B"/>
    <w:rsid w:val="0024338B"/>
    <w:rsid w:val="00250F73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20CC0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476CB"/>
    <w:rsid w:val="00452D1D"/>
    <w:rsid w:val="00454E83"/>
    <w:rsid w:val="0045685D"/>
    <w:rsid w:val="00456E7B"/>
    <w:rsid w:val="00461903"/>
    <w:rsid w:val="00472741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673"/>
    <w:rsid w:val="00574B6A"/>
    <w:rsid w:val="00580BBD"/>
    <w:rsid w:val="00586237"/>
    <w:rsid w:val="005935D8"/>
    <w:rsid w:val="00594AC3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268B7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72B75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135A"/>
    <w:rsid w:val="00B32FF1"/>
    <w:rsid w:val="00B443E2"/>
    <w:rsid w:val="00B562DA"/>
    <w:rsid w:val="00B71FFF"/>
    <w:rsid w:val="00B834E9"/>
    <w:rsid w:val="00B8632B"/>
    <w:rsid w:val="00B9269D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D246D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1288B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2DAA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030"/>
    <w:rsid w:val="00E27ABC"/>
    <w:rsid w:val="00E3277C"/>
    <w:rsid w:val="00E40C72"/>
    <w:rsid w:val="00E44FCB"/>
    <w:rsid w:val="00E47B04"/>
    <w:rsid w:val="00E55E7C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D18EF"/>
    <w:rsid w:val="00EE0AF1"/>
    <w:rsid w:val="00EE34A6"/>
    <w:rsid w:val="00EE692E"/>
    <w:rsid w:val="00EE6E67"/>
    <w:rsid w:val="00EF3ADF"/>
    <w:rsid w:val="00EF4DF9"/>
    <w:rsid w:val="00F05A91"/>
    <w:rsid w:val="00F118B9"/>
    <w:rsid w:val="00F203E6"/>
    <w:rsid w:val="00F34D32"/>
    <w:rsid w:val="00F40547"/>
    <w:rsid w:val="00F40E77"/>
    <w:rsid w:val="00F51340"/>
    <w:rsid w:val="00F53C0B"/>
    <w:rsid w:val="00F56171"/>
    <w:rsid w:val="00F7268D"/>
    <w:rsid w:val="00F769F7"/>
    <w:rsid w:val="00F76A93"/>
    <w:rsid w:val="00F777CC"/>
    <w:rsid w:val="00F81966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F85286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foltysova@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4</TotalTime>
  <Pages>1</Pages>
  <Words>329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8</cp:revision>
  <dcterms:created xsi:type="dcterms:W3CDTF">2024-07-11T12:24:00Z</dcterms:created>
  <dcterms:modified xsi:type="dcterms:W3CDTF">2024-07-23T13:42:00Z</dcterms:modified>
</cp:coreProperties>
</file>