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2D994" w14:textId="77777777" w:rsidR="00D3583E" w:rsidRDefault="00D3583E" w:rsidP="003A4689">
      <w:pPr>
        <w:rPr>
          <w:sz w:val="32"/>
          <w:szCs w:val="32"/>
        </w:rPr>
      </w:pPr>
    </w:p>
    <w:p w14:paraId="3D11DDA7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7171362B" w14:textId="77777777"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1F37FC0B" w14:textId="77777777" w:rsidR="007A1A71" w:rsidRDefault="007A1A71" w:rsidP="007A1A71">
      <w:pPr>
        <w:spacing w:line="240" w:lineRule="auto"/>
        <w:rPr>
          <w:b/>
        </w:rPr>
      </w:pPr>
    </w:p>
    <w:p w14:paraId="41CD058B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715A6D46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351F1715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04C555D4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217A4749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6B0D87DF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01225360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73919C92" w14:textId="484B2881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34306F62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412DD8D8" w14:textId="77777777" w:rsidR="007A1A71" w:rsidRDefault="00406F76" w:rsidP="00406F76">
      <w:pPr>
        <w:spacing w:after="0" w:line="240" w:lineRule="auto"/>
      </w:pPr>
      <w:r w:rsidRPr="00406F76">
        <w:rPr>
          <w:b/>
        </w:rPr>
        <w:t>OSTROJ a.s.</w:t>
      </w:r>
      <w:r w:rsidRPr="00406F76">
        <w:t>, Těšínská 1586/66, 746 01 Opava</w:t>
      </w:r>
    </w:p>
    <w:p w14:paraId="16E4B2EF" w14:textId="77777777" w:rsidR="00406F76" w:rsidRDefault="00406F76" w:rsidP="00406F76">
      <w:pPr>
        <w:spacing w:after="0" w:line="240" w:lineRule="auto"/>
        <w:rPr>
          <w:b/>
        </w:rPr>
      </w:pPr>
      <w:r>
        <w:t>Tel.: 553 872 111, e-mail: info@ostroj.cz</w:t>
      </w:r>
    </w:p>
    <w:p w14:paraId="5EB133D8" w14:textId="77777777" w:rsidR="007A1A71" w:rsidRDefault="007A1A71" w:rsidP="007A1A71">
      <w:pPr>
        <w:spacing w:after="0" w:line="240" w:lineRule="auto"/>
        <w:rPr>
          <w:b/>
        </w:rPr>
      </w:pPr>
    </w:p>
    <w:p w14:paraId="4F1EC813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6AEE5C3D" w14:textId="77777777" w:rsidR="007A1A71" w:rsidRPr="00406F76" w:rsidRDefault="00406F76" w:rsidP="007A1A71">
      <w:pPr>
        <w:spacing w:after="0" w:line="240" w:lineRule="auto"/>
      </w:pPr>
      <w:r w:rsidRPr="00406F76">
        <w:t>Společnost patří k nejstabilnějším firmám v České republice, na strojírenském trhu působí od roku 1948. Je ryze českou akciovou společností, její sídlo a výrobní závod se nachází v Opavě. Společnost zaměstnává zhruba 800 pracovníků především z regionu Opavska a dosahuje tržeb mezi 1,0 - 1,9 miliardy Kč za rok (2016–2020).</w:t>
      </w:r>
    </w:p>
    <w:p w14:paraId="55557A1C" w14:textId="77777777" w:rsidR="007A1A71" w:rsidRDefault="007A1A71" w:rsidP="007A1A71">
      <w:pPr>
        <w:spacing w:after="0" w:line="240" w:lineRule="auto"/>
        <w:rPr>
          <w:b/>
        </w:rPr>
      </w:pPr>
    </w:p>
    <w:p w14:paraId="4B3A5804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3B4C7CFA" w14:textId="065DC684" w:rsidR="007A1A71" w:rsidRPr="007F0B5C" w:rsidRDefault="00406F76" w:rsidP="007A1A71">
      <w:pPr>
        <w:spacing w:after="0" w:line="240" w:lineRule="auto"/>
        <w:jc w:val="both"/>
      </w:pPr>
      <w:r>
        <w:t>Firma Ostroj</w:t>
      </w:r>
      <w:r w:rsidR="00F87549">
        <w:t xml:space="preserve"> se svým přesahem řadí mezi největší firmy původem z Opavy s velkým vlivem na podnikání v Opavě.</w:t>
      </w:r>
    </w:p>
    <w:p w14:paraId="00635971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7E6AF6A0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54BE389B" w14:textId="77777777" w:rsidR="00AE7583" w:rsidRDefault="00AE7583" w:rsidP="00AE7583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35FBA892" w14:textId="77777777" w:rsidR="00D16543" w:rsidRDefault="00D16543" w:rsidP="007A1A71">
      <w:pPr>
        <w:spacing w:after="0" w:line="240" w:lineRule="auto"/>
        <w:rPr>
          <w:b/>
        </w:rPr>
      </w:pPr>
    </w:p>
    <w:p w14:paraId="127EADFA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424EB069" w14:textId="77777777" w:rsidR="007A1A71" w:rsidRDefault="007A1A71" w:rsidP="007A1A71">
      <w:pPr>
        <w:spacing w:after="0" w:line="240" w:lineRule="auto"/>
        <w:rPr>
          <w:b/>
        </w:rPr>
      </w:pPr>
    </w:p>
    <w:p w14:paraId="5FD27520" w14:textId="77777777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1911213A" w14:textId="77777777" w:rsidR="007A1A71" w:rsidRDefault="007A1A71" w:rsidP="007A1A71">
      <w:pPr>
        <w:spacing w:after="0" w:line="240" w:lineRule="auto"/>
      </w:pPr>
    </w:p>
    <w:p w14:paraId="413464FE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12134396" w14:textId="77777777" w:rsidR="007A1A71" w:rsidRDefault="007A1A71" w:rsidP="007A1A71">
      <w:pPr>
        <w:spacing w:after="0" w:line="240" w:lineRule="auto"/>
      </w:pPr>
    </w:p>
    <w:p w14:paraId="74A8D605" w14:textId="77777777" w:rsidR="007A1A71" w:rsidRDefault="007A1A71" w:rsidP="007A1A71">
      <w:pPr>
        <w:spacing w:after="0" w:line="240" w:lineRule="auto"/>
        <w:rPr>
          <w:b/>
        </w:rPr>
      </w:pPr>
    </w:p>
    <w:p w14:paraId="56956DC6" w14:textId="77777777" w:rsidR="007F0B5C" w:rsidRDefault="007F0B5C" w:rsidP="007A1A71">
      <w:pPr>
        <w:spacing w:after="0" w:line="240" w:lineRule="auto"/>
        <w:rPr>
          <w:b/>
        </w:rPr>
      </w:pPr>
      <w:bookmarkStart w:id="0" w:name="_GoBack"/>
      <w:bookmarkEnd w:id="0"/>
    </w:p>
    <w:p w14:paraId="0C27745B" w14:textId="77777777"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74371" w14:textId="77777777" w:rsidR="006E591C" w:rsidRDefault="006E591C">
      <w:r>
        <w:separator/>
      </w:r>
    </w:p>
  </w:endnote>
  <w:endnote w:type="continuationSeparator" w:id="0">
    <w:p w14:paraId="7BD46C0B" w14:textId="77777777" w:rsidR="006E591C" w:rsidRDefault="006E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4B40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8852" w14:textId="77777777" w:rsidR="006E591C" w:rsidRDefault="006E591C">
      <w:r>
        <w:separator/>
      </w:r>
    </w:p>
  </w:footnote>
  <w:footnote w:type="continuationSeparator" w:id="0">
    <w:p w14:paraId="3A9E0353" w14:textId="77777777" w:rsidR="006E591C" w:rsidRDefault="006E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7755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F76237C" wp14:editId="723C458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040B7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6F76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E58BE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591C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0B5C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982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A0506"/>
    <w:rsid w:val="00AB2294"/>
    <w:rsid w:val="00AC62B6"/>
    <w:rsid w:val="00AD06DC"/>
    <w:rsid w:val="00AD6523"/>
    <w:rsid w:val="00AE1135"/>
    <w:rsid w:val="00AE2058"/>
    <w:rsid w:val="00AE7583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926B0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174C4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87549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7950E8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6</cp:revision>
  <dcterms:created xsi:type="dcterms:W3CDTF">2024-07-16T11:45:00Z</dcterms:created>
  <dcterms:modified xsi:type="dcterms:W3CDTF">2024-07-23T13:43:00Z</dcterms:modified>
</cp:coreProperties>
</file>