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33D51" w14:textId="77777777" w:rsidR="00D3583E" w:rsidRDefault="00D3583E" w:rsidP="003A4689">
      <w:pPr>
        <w:rPr>
          <w:sz w:val="32"/>
          <w:szCs w:val="32"/>
        </w:rPr>
      </w:pPr>
    </w:p>
    <w:p w14:paraId="41D40DEA" w14:textId="77777777" w:rsidR="007A1A71" w:rsidRPr="00F27FC9" w:rsidRDefault="007A1A71" w:rsidP="007A1A71">
      <w:pPr>
        <w:spacing w:line="240" w:lineRule="auto"/>
        <w:jc w:val="center"/>
        <w:rPr>
          <w:b/>
          <w:sz w:val="30"/>
          <w:szCs w:val="30"/>
        </w:rPr>
      </w:pPr>
      <w:r w:rsidRPr="00F27FC9">
        <w:rPr>
          <w:b/>
          <w:sz w:val="30"/>
          <w:szCs w:val="30"/>
        </w:rPr>
        <w:t xml:space="preserve">Návrh na udělení </w:t>
      </w:r>
      <w:r>
        <w:rPr>
          <w:b/>
          <w:sz w:val="30"/>
          <w:szCs w:val="30"/>
        </w:rPr>
        <w:t>ocenění</w:t>
      </w:r>
    </w:p>
    <w:p w14:paraId="7F269A67" w14:textId="77777777" w:rsidR="007A1A71" w:rsidRDefault="007A1A71" w:rsidP="007A1A71">
      <w:pPr>
        <w:spacing w:line="240" w:lineRule="auto"/>
        <w:jc w:val="center"/>
        <w:rPr>
          <w:b/>
        </w:rPr>
      </w:pPr>
      <w:r w:rsidRPr="00693CE1">
        <w:rPr>
          <w:b/>
        </w:rPr>
        <w:t>v souladu se Zásadami ocenění a poct statutárního města Opavy</w:t>
      </w:r>
      <w:r>
        <w:rPr>
          <w:b/>
        </w:rPr>
        <w:t xml:space="preserve"> </w:t>
      </w:r>
    </w:p>
    <w:p w14:paraId="06FE5DCE" w14:textId="77777777" w:rsidR="007A1A71" w:rsidRDefault="007A1A71" w:rsidP="007A1A71">
      <w:pPr>
        <w:spacing w:line="240" w:lineRule="auto"/>
        <w:rPr>
          <w:b/>
        </w:rPr>
      </w:pPr>
    </w:p>
    <w:p w14:paraId="67614907" w14:textId="77777777" w:rsidR="007A1A71" w:rsidRPr="00693CE1" w:rsidRDefault="007A1A71" w:rsidP="007A1A71">
      <w:pPr>
        <w:spacing w:line="240" w:lineRule="auto"/>
        <w:rPr>
          <w:b/>
        </w:rPr>
      </w:pPr>
      <w:r>
        <w:rPr>
          <w:b/>
        </w:rPr>
        <w:t xml:space="preserve">Navrhuji udělení následujícího ocenění (zaškrtněte nebo ztučněte Vámi vybranou variantu): </w:t>
      </w:r>
    </w:p>
    <w:p w14:paraId="1A3B7D4B" w14:textId="77777777"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Čestné občanství statutárního města Opavy,</w:t>
      </w:r>
    </w:p>
    <w:p w14:paraId="7742615D" w14:textId="77777777"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Medaili statutárního města Opavy,</w:t>
      </w:r>
    </w:p>
    <w:p w14:paraId="489E12B0" w14:textId="77777777" w:rsidR="007A1A71" w:rsidRPr="00574673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b/>
          <w:lang w:eastAsia="cs-CZ"/>
        </w:rPr>
      </w:pPr>
      <w:r w:rsidRPr="00574673">
        <w:rPr>
          <w:rFonts w:eastAsia="Times New Roman" w:cs="Calibri"/>
          <w:b/>
          <w:lang w:eastAsia="cs-CZ"/>
        </w:rPr>
        <w:t>Cenu statutárního města Opavy,</w:t>
      </w:r>
    </w:p>
    <w:p w14:paraId="733FC4F9" w14:textId="77777777"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Cenu primátora statutárního města Opavy,</w:t>
      </w:r>
    </w:p>
    <w:p w14:paraId="707478E5" w14:textId="77777777"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Cenu Petra Bezruče</w:t>
      </w:r>
      <w:r>
        <w:rPr>
          <w:rFonts w:eastAsia="Times New Roman" w:cs="Calibri"/>
          <w:lang w:eastAsia="cs-CZ"/>
        </w:rPr>
        <w:t>.</w:t>
      </w:r>
    </w:p>
    <w:p w14:paraId="3F4ECD85" w14:textId="77777777" w:rsidR="00574673" w:rsidRDefault="007A1A71" w:rsidP="007A1A71">
      <w:pPr>
        <w:spacing w:after="0" w:line="240" w:lineRule="auto"/>
      </w:pPr>
      <w:r w:rsidRPr="00F27FC9">
        <w:rPr>
          <w:b/>
        </w:rPr>
        <w:t xml:space="preserve">Navrhovatel </w:t>
      </w:r>
      <w:r w:rsidRPr="00722F0E">
        <w:t>(dopište jméno, adresu, e-mail a telefon navrhovatele):</w:t>
      </w:r>
    </w:p>
    <w:p w14:paraId="76AF9108" w14:textId="316A400F" w:rsidR="007A1A71" w:rsidRDefault="00574673" w:rsidP="007A1A71">
      <w:pPr>
        <w:spacing w:after="0" w:line="240" w:lineRule="auto"/>
      </w:pPr>
      <w:r>
        <w:t>Vedení města</w:t>
      </w:r>
    </w:p>
    <w:p w14:paraId="485BD817" w14:textId="77777777" w:rsidR="007A1A71" w:rsidRDefault="007A1A71" w:rsidP="007A1A71">
      <w:pPr>
        <w:spacing w:after="0" w:line="240" w:lineRule="auto"/>
      </w:pPr>
    </w:p>
    <w:p w14:paraId="067DD1AF" w14:textId="77777777" w:rsidR="007A1A71" w:rsidRPr="00722F0E" w:rsidRDefault="00574673" w:rsidP="007A1A71">
      <w:pPr>
        <w:spacing w:after="0" w:line="240" w:lineRule="auto"/>
      </w:pPr>
      <w:r>
        <w:rPr>
          <w:b/>
        </w:rPr>
        <w:t>Navrhovaná firma</w:t>
      </w:r>
      <w:r w:rsidR="007A1A71" w:rsidRPr="00F27FC9">
        <w:rPr>
          <w:b/>
        </w:rPr>
        <w:t xml:space="preserve"> </w:t>
      </w:r>
      <w:r w:rsidR="007A1A71" w:rsidRPr="00722F0E">
        <w:t xml:space="preserve">(dopište jméno, adresu a telefon navrhovaného): </w:t>
      </w:r>
    </w:p>
    <w:p w14:paraId="23E1EC8F" w14:textId="77777777" w:rsidR="00227447" w:rsidRDefault="00227447" w:rsidP="00227447">
      <w:pPr>
        <w:spacing w:after="0" w:line="240" w:lineRule="auto"/>
      </w:pPr>
      <w:r>
        <w:rPr>
          <w:b/>
        </w:rPr>
        <w:t xml:space="preserve">SLEZSKÉ STAVBY OPAVA s.r.o., </w:t>
      </w:r>
      <w:r w:rsidRPr="00227447">
        <w:t>Partyzánská 1565/18, 747 05 Opava</w:t>
      </w:r>
    </w:p>
    <w:p w14:paraId="2D3CF674" w14:textId="77777777" w:rsidR="007A1A71" w:rsidRPr="00227447" w:rsidRDefault="00227447" w:rsidP="00227447">
      <w:pPr>
        <w:spacing w:after="0" w:line="240" w:lineRule="auto"/>
        <w:rPr>
          <w:b/>
        </w:rPr>
      </w:pPr>
      <w:r>
        <w:t>Tel.: 553 622 616,</w:t>
      </w:r>
      <w:r w:rsidRPr="00227447">
        <w:t xml:space="preserve"> e-mail: sso@slezskestavby.cz</w:t>
      </w:r>
    </w:p>
    <w:p w14:paraId="7F4907EF" w14:textId="77777777" w:rsidR="007A1A71" w:rsidRDefault="007A1A71" w:rsidP="007A1A71">
      <w:pPr>
        <w:spacing w:after="0" w:line="240" w:lineRule="auto"/>
        <w:rPr>
          <w:b/>
        </w:rPr>
      </w:pPr>
    </w:p>
    <w:p w14:paraId="2FC25A74" w14:textId="77777777" w:rsidR="007A1A71" w:rsidRDefault="00574673" w:rsidP="007A1A71">
      <w:pPr>
        <w:spacing w:after="0" w:line="240" w:lineRule="auto"/>
        <w:rPr>
          <w:b/>
        </w:rPr>
      </w:pPr>
      <w:r>
        <w:rPr>
          <w:b/>
        </w:rPr>
        <w:t>Stručný popis navrhované firmy</w:t>
      </w:r>
      <w:r w:rsidR="007A1A71" w:rsidRPr="00722F0E">
        <w:t xml:space="preserve"> (může být formou přílohy</w:t>
      </w:r>
      <w:r w:rsidR="007A1A71">
        <w:t xml:space="preserve"> nebo na další stránce</w:t>
      </w:r>
      <w:r w:rsidR="007A1A71" w:rsidRPr="00722F0E">
        <w:t>)</w:t>
      </w:r>
      <w:r w:rsidR="007A1A71">
        <w:rPr>
          <w:b/>
        </w:rPr>
        <w:t xml:space="preserve">: </w:t>
      </w:r>
    </w:p>
    <w:p w14:paraId="4E14ED14" w14:textId="77777777" w:rsidR="007A1A71" w:rsidRPr="00227447" w:rsidRDefault="00227447" w:rsidP="00227447">
      <w:pPr>
        <w:spacing w:after="0" w:line="240" w:lineRule="auto"/>
      </w:pPr>
      <w:r>
        <w:t>Slezské stavby působí</w:t>
      </w:r>
      <w:r w:rsidRPr="00227447">
        <w:t xml:space="preserve"> na stavebním trhu již od roku 1993.</w:t>
      </w:r>
      <w:r>
        <w:t xml:space="preserve"> Svou činností se zaměřuje</w:t>
      </w:r>
      <w:r w:rsidRPr="00227447">
        <w:t xml:space="preserve"> na bytovou, občanskou a průmyslovou výstavbu, včetně provádění rekonstrukcí a údržby objektů či zateplování budov.</w:t>
      </w:r>
      <w:r w:rsidR="002513D0">
        <w:t xml:space="preserve"> Stavby tvoří nejen v Moravskoslezském kraji, ale </w:t>
      </w:r>
      <w:r w:rsidRPr="00227447">
        <w:t>i mimo region a to v mnoha dalších krajích České republiky a také v Polsku nebo na Slovensku.</w:t>
      </w:r>
      <w:r w:rsidR="002513D0">
        <w:t xml:space="preserve"> Firma mimo svou činnost také podporuje </w:t>
      </w:r>
      <w:r w:rsidR="002513D0" w:rsidRPr="002513D0">
        <w:t>sportovní a kulturní aktivity</w:t>
      </w:r>
      <w:r w:rsidR="002513D0">
        <w:t>, především na Opavsku. Jsou členy</w:t>
      </w:r>
      <w:r w:rsidR="002513D0" w:rsidRPr="002513D0">
        <w:t xml:space="preserve"> Okresní hospodářské komory v Opavě a Svazu podnikate</w:t>
      </w:r>
      <w:r w:rsidR="002513D0">
        <w:t>lů ve stavebnictví. Firma dále podporuje polytechnické vzdělává</w:t>
      </w:r>
      <w:r w:rsidR="002513D0" w:rsidRPr="002513D0">
        <w:t>ní dětí a studium stavebních řemesel.</w:t>
      </w:r>
      <w:r w:rsidR="002513D0">
        <w:t xml:space="preserve"> Slezské stavby získaly mnohé ocenění, například čestné uznání – Rezidence Kačírkova 2021, Čestné uznání – Jazyková škola 2020, Hlavní cenu Stavby MSK 2012 a mnohé další.</w:t>
      </w:r>
    </w:p>
    <w:p w14:paraId="61EDBF42" w14:textId="77777777" w:rsidR="007A1A71" w:rsidRDefault="007A1A71" w:rsidP="007A1A71">
      <w:pPr>
        <w:spacing w:after="0" w:line="240" w:lineRule="auto"/>
        <w:rPr>
          <w:b/>
        </w:rPr>
      </w:pPr>
    </w:p>
    <w:p w14:paraId="78CF3711" w14:textId="77777777" w:rsidR="007A1A71" w:rsidRDefault="007A1A71" w:rsidP="007A1A71">
      <w:pPr>
        <w:spacing w:after="0" w:line="240" w:lineRule="auto"/>
      </w:pPr>
      <w:r>
        <w:rPr>
          <w:b/>
        </w:rPr>
        <w:t>Zdůvodnění návrhu</w:t>
      </w:r>
      <w:r>
        <w:t xml:space="preserve">: </w:t>
      </w:r>
    </w:p>
    <w:p w14:paraId="1C4F7793" w14:textId="005B1AE8" w:rsidR="007A1A71" w:rsidRPr="00E11427" w:rsidRDefault="00D16543" w:rsidP="007A1A71">
      <w:pPr>
        <w:spacing w:after="0" w:line="240" w:lineRule="auto"/>
        <w:jc w:val="both"/>
      </w:pPr>
      <w:r>
        <w:t xml:space="preserve">Firma Slezské stavby </w:t>
      </w:r>
      <w:r w:rsidRPr="00D16543">
        <w:t>se svým přesahem řadí mezi největší firmy původem z</w:t>
      </w:r>
      <w:r>
        <w:t> Opavy s velkým vlivem na podnikání v Opavě.</w:t>
      </w:r>
    </w:p>
    <w:p w14:paraId="512276CF" w14:textId="77777777" w:rsidR="007A1A71" w:rsidRDefault="007A1A71" w:rsidP="007A1A71">
      <w:pPr>
        <w:spacing w:after="0" w:line="240" w:lineRule="auto"/>
        <w:jc w:val="both"/>
        <w:rPr>
          <w:b/>
        </w:rPr>
      </w:pPr>
    </w:p>
    <w:p w14:paraId="3234C1E9" w14:textId="77777777" w:rsidR="007A1A71" w:rsidRPr="00E02D29" w:rsidRDefault="007A1A71" w:rsidP="007A1A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02D29">
        <w:rPr>
          <w:b/>
        </w:rPr>
        <w:t xml:space="preserve">Formulace </w:t>
      </w:r>
      <w:r>
        <w:rPr>
          <w:b/>
        </w:rPr>
        <w:t xml:space="preserve">ocenění </w:t>
      </w:r>
      <w:r w:rsidRPr="00E02D29">
        <w:t xml:space="preserve">(pokuste se do jedné věty </w:t>
      </w:r>
      <w:r>
        <w:t xml:space="preserve">formulovat, proč má být cena udělena, </w:t>
      </w:r>
      <w:r>
        <w:br/>
        <w:t>např. „</w:t>
      </w:r>
      <w:r w:rsidRPr="00E02D29">
        <w:rPr>
          <w:rFonts w:ascii="Arial" w:eastAsia="Times New Roman" w:hAnsi="Arial" w:cs="Arial"/>
          <w:sz w:val="20"/>
          <w:szCs w:val="20"/>
          <w:lang w:eastAsia="cs-CZ"/>
        </w:rPr>
        <w:t>za významné celoživotní zásluhy o rozvoj a uchování folklórních tradic na Opavsku</w:t>
      </w:r>
      <w:r>
        <w:rPr>
          <w:rFonts w:ascii="Arial" w:eastAsia="Times New Roman" w:hAnsi="Arial" w:cs="Arial"/>
          <w:sz w:val="20"/>
          <w:szCs w:val="20"/>
          <w:lang w:eastAsia="cs-CZ"/>
        </w:rPr>
        <w:t>“):</w:t>
      </w:r>
    </w:p>
    <w:p w14:paraId="4223E51D" w14:textId="77777777" w:rsidR="00E11427" w:rsidRDefault="00E11427" w:rsidP="00E11427">
      <w:pPr>
        <w:spacing w:after="0" w:line="240" w:lineRule="auto"/>
        <w:rPr>
          <w:b/>
        </w:rPr>
      </w:pPr>
      <w:r>
        <w:t>Za dlouhodobý přínos městu Opava, šíření jeho dobrého jména a inspirativní podnikatelskou činnost.</w:t>
      </w:r>
    </w:p>
    <w:p w14:paraId="1A8858ED" w14:textId="77777777" w:rsidR="00D16543" w:rsidRDefault="00D16543" w:rsidP="007A1A71">
      <w:pPr>
        <w:spacing w:after="0" w:line="240" w:lineRule="auto"/>
        <w:rPr>
          <w:b/>
        </w:rPr>
      </w:pPr>
    </w:p>
    <w:p w14:paraId="74862A68" w14:textId="54283C24" w:rsidR="007A1A71" w:rsidRDefault="007A1A71" w:rsidP="007A1A71">
      <w:pPr>
        <w:spacing w:after="0" w:line="240" w:lineRule="auto"/>
        <w:rPr>
          <w:b/>
        </w:rPr>
      </w:pPr>
      <w:r>
        <w:rPr>
          <w:b/>
        </w:rPr>
        <w:t xml:space="preserve">Podporovatelé </w:t>
      </w:r>
      <w:r w:rsidRPr="00722F0E">
        <w:t>(</w:t>
      </w:r>
      <w:r>
        <w:t xml:space="preserve">nepovinný údaj, je možné dopsat </w:t>
      </w:r>
      <w:r w:rsidRPr="00722F0E">
        <w:t>jména podporovatelů návrhu s</w:t>
      </w:r>
      <w:r>
        <w:t> </w:t>
      </w:r>
      <w:r w:rsidRPr="00722F0E">
        <w:t>podpisy</w:t>
      </w:r>
      <w:r>
        <w:t>):</w:t>
      </w:r>
      <w:r>
        <w:rPr>
          <w:b/>
        </w:rPr>
        <w:t xml:space="preserve"> </w:t>
      </w:r>
    </w:p>
    <w:p w14:paraId="5A15BB6F" w14:textId="77777777" w:rsidR="007A1A71" w:rsidRDefault="007A1A71" w:rsidP="007A1A71">
      <w:pPr>
        <w:spacing w:after="0" w:line="240" w:lineRule="auto"/>
        <w:rPr>
          <w:b/>
        </w:rPr>
      </w:pPr>
    </w:p>
    <w:p w14:paraId="648A14AF" w14:textId="26980FDD" w:rsidR="007A1A71" w:rsidRDefault="007A1A71" w:rsidP="007A1A71">
      <w:pPr>
        <w:spacing w:after="0" w:line="240" w:lineRule="auto"/>
      </w:pPr>
      <w:r>
        <w:rPr>
          <w:b/>
        </w:rPr>
        <w:t xml:space="preserve">Seznam příloh </w:t>
      </w:r>
      <w:r w:rsidRPr="009D7D44">
        <w:t>(návrh je možno podpořit přílohami, které se vztahují k činnosti navrhovaného - např. fotografiemi, články z novin apod.)</w:t>
      </w:r>
      <w:r>
        <w:t>:</w:t>
      </w:r>
    </w:p>
    <w:p w14:paraId="20486AD2" w14:textId="77777777" w:rsidR="007A1A71" w:rsidRDefault="007A1A71" w:rsidP="007A1A71">
      <w:pPr>
        <w:spacing w:after="0" w:line="240" w:lineRule="auto"/>
      </w:pPr>
    </w:p>
    <w:p w14:paraId="5674E530" w14:textId="32A56282" w:rsidR="00091B86" w:rsidRDefault="007A1A71" w:rsidP="007A1A71">
      <w:pPr>
        <w:spacing w:after="0" w:line="240" w:lineRule="auto"/>
        <w:rPr>
          <w:b/>
        </w:rPr>
      </w:pPr>
      <w:r>
        <w:rPr>
          <w:b/>
        </w:rPr>
        <w:t xml:space="preserve">Datum a podpis navrhovatele: </w:t>
      </w:r>
    </w:p>
    <w:p w14:paraId="3D0AB793" w14:textId="77777777" w:rsidR="00BF7460" w:rsidRDefault="00BF7460" w:rsidP="003522F1">
      <w:pPr>
        <w:spacing w:after="0" w:line="240" w:lineRule="auto"/>
        <w:jc w:val="both"/>
        <w:rPr>
          <w:b/>
        </w:rPr>
      </w:pPr>
    </w:p>
    <w:p w14:paraId="2BC5630B" w14:textId="77777777" w:rsidR="00617783" w:rsidRDefault="007A1A71" w:rsidP="003522F1">
      <w:pPr>
        <w:spacing w:after="0" w:line="240" w:lineRule="auto"/>
        <w:jc w:val="both"/>
      </w:pPr>
      <w:bookmarkStart w:id="0" w:name="_GoBack"/>
      <w:bookmarkEnd w:id="0"/>
      <w:r w:rsidRPr="00E02D29">
        <w:rPr>
          <w:sz w:val="18"/>
          <w:szCs w:val="18"/>
        </w:rPr>
        <w:lastRenderedPageBreak/>
        <w:t xml:space="preserve">Vyplněný formulář zasílejte na adresu: </w:t>
      </w:r>
      <w:r>
        <w:rPr>
          <w:sz w:val="18"/>
          <w:szCs w:val="18"/>
        </w:rPr>
        <w:t xml:space="preserve">Magistrát města Opavy, kancelář primátora, Jana Foltysová, Horní náměstí 69, 746 01 Opava nebo sken s podpisem na e-mail </w:t>
      </w:r>
      <w:hyperlink r:id="rId7" w:history="1">
        <w:r w:rsidRPr="004421A5">
          <w:rPr>
            <w:rStyle w:val="Hypertextovodkaz"/>
            <w:sz w:val="18"/>
            <w:szCs w:val="18"/>
          </w:rPr>
          <w:t>jana.foltysova@opava-city.cz</w:t>
        </w:r>
      </w:hyperlink>
      <w:r>
        <w:rPr>
          <w:sz w:val="18"/>
          <w:szCs w:val="18"/>
        </w:rPr>
        <w:t>.</w:t>
      </w:r>
    </w:p>
    <w:sectPr w:rsidR="00617783" w:rsidSect="000F79E8">
      <w:headerReference w:type="first" r:id="rId8"/>
      <w:footerReference w:type="first" r:id="rId9"/>
      <w:type w:val="continuous"/>
      <w:pgSz w:w="11906" w:h="16838" w:code="9"/>
      <w:pgMar w:top="1758" w:right="1134" w:bottom="1418" w:left="1134" w:header="567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2438C" w14:textId="77777777" w:rsidR="007C2298" w:rsidRDefault="007C2298">
      <w:r>
        <w:separator/>
      </w:r>
    </w:p>
  </w:endnote>
  <w:endnote w:type="continuationSeparator" w:id="0">
    <w:p w14:paraId="1393D2A6" w14:textId="77777777" w:rsidR="007C2298" w:rsidRDefault="007C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2FEAE" w14:textId="77777777" w:rsidR="00C70F50" w:rsidRPr="00C70F50" w:rsidRDefault="00C70F50" w:rsidP="00153A78">
    <w:pPr>
      <w:pStyle w:val="Zpat"/>
      <w:pBdr>
        <w:top w:val="single" w:sz="4" w:space="1" w:color="auto"/>
      </w:pBdr>
      <w:tabs>
        <w:tab w:val="right" w:pos="9639"/>
      </w:tabs>
      <w:ind w:right="98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55F4F" w14:textId="77777777" w:rsidR="007C2298" w:rsidRDefault="007C2298">
      <w:r>
        <w:separator/>
      </w:r>
    </w:p>
  </w:footnote>
  <w:footnote w:type="continuationSeparator" w:id="0">
    <w:p w14:paraId="3E16F73B" w14:textId="77777777" w:rsidR="007C2298" w:rsidRDefault="007C2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3347E" w14:textId="77777777" w:rsidR="00EE692E" w:rsidRDefault="007A1A71" w:rsidP="003A4689">
    <w:pPr>
      <w:pStyle w:val="Zhlav"/>
      <w:pBdr>
        <w:bottom w:val="single" w:sz="4" w:space="3" w:color="auto"/>
      </w:pBdr>
      <w:tabs>
        <w:tab w:val="clear" w:pos="9072"/>
      </w:tabs>
      <w:spacing w:before="800"/>
      <w:ind w:right="2795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6B22F20" wp14:editId="5CC6D649">
          <wp:simplePos x="0" y="0"/>
          <wp:positionH relativeFrom="page">
            <wp:posOffset>5292725</wp:posOffset>
          </wp:positionH>
          <wp:positionV relativeFrom="page">
            <wp:posOffset>467995</wp:posOffset>
          </wp:positionV>
          <wp:extent cx="1543685" cy="914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692E">
      <w:t>Statutární město opava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1C08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42A3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4D6D5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B965E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446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1CD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C4E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10ED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F0F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1803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15E83"/>
    <w:multiLevelType w:val="multilevel"/>
    <w:tmpl w:val="239C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E92AB6"/>
    <w:multiLevelType w:val="hybridMultilevel"/>
    <w:tmpl w:val="7EDAE9B0"/>
    <w:lvl w:ilvl="0" w:tplc="51601EBA">
      <w:numFmt w:val="bullet"/>
      <w:lvlText w:val=""/>
      <w:lvlJc w:val="left"/>
      <w:pPr>
        <w:tabs>
          <w:tab w:val="num" w:pos="357"/>
        </w:tabs>
        <w:ind w:left="584" w:hanging="227"/>
      </w:pPr>
      <w:rPr>
        <w:rFonts w:ascii="Symbol" w:hAnsi="Symbol" w:hint="default"/>
        <w:color w:val="auto"/>
        <w:sz w:val="17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9505EDD"/>
    <w:multiLevelType w:val="singleLevel"/>
    <w:tmpl w:val="8B92E62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  <w:sz w:val="28"/>
      </w:rPr>
    </w:lvl>
  </w:abstractNum>
  <w:abstractNum w:abstractNumId="13" w15:restartNumberingAfterBreak="0">
    <w:nsid w:val="46B009DF"/>
    <w:multiLevelType w:val="hybridMultilevel"/>
    <w:tmpl w:val="DDF0C6BC"/>
    <w:lvl w:ilvl="0" w:tplc="9452917A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C7717"/>
    <w:multiLevelType w:val="hybridMultilevel"/>
    <w:tmpl w:val="1DB63BCA"/>
    <w:lvl w:ilvl="0" w:tplc="65BC6D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205CE"/>
    <w:multiLevelType w:val="hybridMultilevel"/>
    <w:tmpl w:val="C958E0E8"/>
    <w:lvl w:ilvl="0" w:tplc="C25CB93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06537"/>
    <w:multiLevelType w:val="hybridMultilevel"/>
    <w:tmpl w:val="1C30DD36"/>
    <w:lvl w:ilvl="0" w:tplc="2468F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4F643D7"/>
    <w:multiLevelType w:val="singleLevel"/>
    <w:tmpl w:val="B304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79BA2205"/>
    <w:multiLevelType w:val="hybridMultilevel"/>
    <w:tmpl w:val="4E54744C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25989448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7"/>
  </w:num>
  <w:num w:numId="4">
    <w:abstractNumId w:val="12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12"/>
  </w:num>
  <w:num w:numId="16">
    <w:abstractNumId w:val="11"/>
  </w:num>
  <w:num w:numId="17">
    <w:abstractNumId w:val="12"/>
  </w:num>
  <w:num w:numId="18">
    <w:abstractNumId w:val="13"/>
  </w:num>
  <w:num w:numId="19">
    <w:abstractNumId w:val="15"/>
  </w:num>
  <w:num w:numId="20">
    <w:abstractNumId w:val="16"/>
  </w:num>
  <w:num w:numId="21">
    <w:abstractNumId w:val="16"/>
  </w:num>
  <w:num w:numId="22">
    <w:abstractNumId w:val="16"/>
  </w:num>
  <w:num w:numId="23">
    <w:abstractNumId w:val="11"/>
  </w:num>
  <w:num w:numId="24">
    <w:abstractNumId w:val="14"/>
  </w:num>
  <w:num w:numId="25">
    <w:abstractNumId w:val="18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71"/>
    <w:rsid w:val="00001829"/>
    <w:rsid w:val="00004E16"/>
    <w:rsid w:val="00006162"/>
    <w:rsid w:val="00013E52"/>
    <w:rsid w:val="00022A23"/>
    <w:rsid w:val="000241BF"/>
    <w:rsid w:val="000258A4"/>
    <w:rsid w:val="00027973"/>
    <w:rsid w:val="00034443"/>
    <w:rsid w:val="00035507"/>
    <w:rsid w:val="00045C52"/>
    <w:rsid w:val="00065046"/>
    <w:rsid w:val="0006667D"/>
    <w:rsid w:val="00071CF4"/>
    <w:rsid w:val="000736A8"/>
    <w:rsid w:val="00084130"/>
    <w:rsid w:val="00085854"/>
    <w:rsid w:val="000871D1"/>
    <w:rsid w:val="00091B86"/>
    <w:rsid w:val="00094678"/>
    <w:rsid w:val="000A193D"/>
    <w:rsid w:val="000A2D9E"/>
    <w:rsid w:val="000A3055"/>
    <w:rsid w:val="000A52F2"/>
    <w:rsid w:val="000A675A"/>
    <w:rsid w:val="000A76D0"/>
    <w:rsid w:val="000B120A"/>
    <w:rsid w:val="000B24BA"/>
    <w:rsid w:val="000B2C6B"/>
    <w:rsid w:val="000C0AA2"/>
    <w:rsid w:val="000C7FF9"/>
    <w:rsid w:val="000D6723"/>
    <w:rsid w:val="000D7413"/>
    <w:rsid w:val="000E3CF2"/>
    <w:rsid w:val="000F7029"/>
    <w:rsid w:val="000F79E8"/>
    <w:rsid w:val="00104400"/>
    <w:rsid w:val="00105661"/>
    <w:rsid w:val="0011033C"/>
    <w:rsid w:val="00114BFD"/>
    <w:rsid w:val="00114F7A"/>
    <w:rsid w:val="0011673B"/>
    <w:rsid w:val="00136B5A"/>
    <w:rsid w:val="00153A78"/>
    <w:rsid w:val="00155D20"/>
    <w:rsid w:val="00164FAA"/>
    <w:rsid w:val="00170EDA"/>
    <w:rsid w:val="0018517D"/>
    <w:rsid w:val="00185B46"/>
    <w:rsid w:val="00186E68"/>
    <w:rsid w:val="001A1158"/>
    <w:rsid w:val="001A4446"/>
    <w:rsid w:val="001B5477"/>
    <w:rsid w:val="001B7BD5"/>
    <w:rsid w:val="001C0733"/>
    <w:rsid w:val="001C2156"/>
    <w:rsid w:val="001C72A7"/>
    <w:rsid w:val="001E204F"/>
    <w:rsid w:val="001E2A1D"/>
    <w:rsid w:val="001F7E9A"/>
    <w:rsid w:val="0020178D"/>
    <w:rsid w:val="00203892"/>
    <w:rsid w:val="002075F7"/>
    <w:rsid w:val="00207BFE"/>
    <w:rsid w:val="00220281"/>
    <w:rsid w:val="0022472E"/>
    <w:rsid w:val="00227447"/>
    <w:rsid w:val="00237B44"/>
    <w:rsid w:val="00240491"/>
    <w:rsid w:val="0024071C"/>
    <w:rsid w:val="00240ADC"/>
    <w:rsid w:val="00240FB9"/>
    <w:rsid w:val="0024338B"/>
    <w:rsid w:val="00250F73"/>
    <w:rsid w:val="002513D0"/>
    <w:rsid w:val="0025698E"/>
    <w:rsid w:val="00260BCB"/>
    <w:rsid w:val="00265B99"/>
    <w:rsid w:val="0026619D"/>
    <w:rsid w:val="00267495"/>
    <w:rsid w:val="00272463"/>
    <w:rsid w:val="0027743A"/>
    <w:rsid w:val="002813F8"/>
    <w:rsid w:val="00285320"/>
    <w:rsid w:val="00285682"/>
    <w:rsid w:val="00286688"/>
    <w:rsid w:val="00293C50"/>
    <w:rsid w:val="002A372B"/>
    <w:rsid w:val="002A48AF"/>
    <w:rsid w:val="002B6BC4"/>
    <w:rsid w:val="002C3D5F"/>
    <w:rsid w:val="002D2028"/>
    <w:rsid w:val="002D5E34"/>
    <w:rsid w:val="002E1EF6"/>
    <w:rsid w:val="002E51C0"/>
    <w:rsid w:val="002F03F0"/>
    <w:rsid w:val="002F0E63"/>
    <w:rsid w:val="002F4036"/>
    <w:rsid w:val="002F4221"/>
    <w:rsid w:val="002F462E"/>
    <w:rsid w:val="002F477B"/>
    <w:rsid w:val="003029B0"/>
    <w:rsid w:val="0030395D"/>
    <w:rsid w:val="003263FE"/>
    <w:rsid w:val="00327B13"/>
    <w:rsid w:val="003323ED"/>
    <w:rsid w:val="00333A08"/>
    <w:rsid w:val="003522F1"/>
    <w:rsid w:val="0035655A"/>
    <w:rsid w:val="003622BB"/>
    <w:rsid w:val="0036588D"/>
    <w:rsid w:val="00367596"/>
    <w:rsid w:val="00371BC3"/>
    <w:rsid w:val="00371E93"/>
    <w:rsid w:val="003728CD"/>
    <w:rsid w:val="00376602"/>
    <w:rsid w:val="00385C5A"/>
    <w:rsid w:val="003A4689"/>
    <w:rsid w:val="003A617F"/>
    <w:rsid w:val="003A77B1"/>
    <w:rsid w:val="003B161C"/>
    <w:rsid w:val="003B1BD9"/>
    <w:rsid w:val="003B6075"/>
    <w:rsid w:val="003B7A83"/>
    <w:rsid w:val="003B7AAD"/>
    <w:rsid w:val="003C6915"/>
    <w:rsid w:val="003C6BB6"/>
    <w:rsid w:val="003D471B"/>
    <w:rsid w:val="003D65E8"/>
    <w:rsid w:val="003D77DB"/>
    <w:rsid w:val="003E0116"/>
    <w:rsid w:val="003E4201"/>
    <w:rsid w:val="003F14C8"/>
    <w:rsid w:val="003F5E81"/>
    <w:rsid w:val="003F62F6"/>
    <w:rsid w:val="00405F64"/>
    <w:rsid w:val="0040722A"/>
    <w:rsid w:val="00410990"/>
    <w:rsid w:val="00412AFC"/>
    <w:rsid w:val="00413260"/>
    <w:rsid w:val="0041654F"/>
    <w:rsid w:val="00417285"/>
    <w:rsid w:val="0042148F"/>
    <w:rsid w:val="00427F92"/>
    <w:rsid w:val="004320A0"/>
    <w:rsid w:val="00444E54"/>
    <w:rsid w:val="004476CB"/>
    <w:rsid w:val="00452D1D"/>
    <w:rsid w:val="00454E83"/>
    <w:rsid w:val="0045685D"/>
    <w:rsid w:val="00456E7B"/>
    <w:rsid w:val="00461903"/>
    <w:rsid w:val="00472741"/>
    <w:rsid w:val="004B2063"/>
    <w:rsid w:val="004B7668"/>
    <w:rsid w:val="004C4C68"/>
    <w:rsid w:val="004C5C61"/>
    <w:rsid w:val="004C64A2"/>
    <w:rsid w:val="004C6C2E"/>
    <w:rsid w:val="004D3605"/>
    <w:rsid w:val="004D53C8"/>
    <w:rsid w:val="004D70C6"/>
    <w:rsid w:val="004E01C0"/>
    <w:rsid w:val="004E1291"/>
    <w:rsid w:val="004E56C0"/>
    <w:rsid w:val="004F06D4"/>
    <w:rsid w:val="004F181A"/>
    <w:rsid w:val="0050010C"/>
    <w:rsid w:val="005003E7"/>
    <w:rsid w:val="00507C2D"/>
    <w:rsid w:val="00507C40"/>
    <w:rsid w:val="00514A0C"/>
    <w:rsid w:val="00515C43"/>
    <w:rsid w:val="005348F7"/>
    <w:rsid w:val="0054217F"/>
    <w:rsid w:val="0054228F"/>
    <w:rsid w:val="00546D24"/>
    <w:rsid w:val="00551382"/>
    <w:rsid w:val="005513C9"/>
    <w:rsid w:val="00551CD5"/>
    <w:rsid w:val="00552A49"/>
    <w:rsid w:val="00560CB9"/>
    <w:rsid w:val="0056116D"/>
    <w:rsid w:val="005653B5"/>
    <w:rsid w:val="00571470"/>
    <w:rsid w:val="00574673"/>
    <w:rsid w:val="00574B6A"/>
    <w:rsid w:val="00580BBD"/>
    <w:rsid w:val="00586237"/>
    <w:rsid w:val="005935D8"/>
    <w:rsid w:val="00595041"/>
    <w:rsid w:val="005965C7"/>
    <w:rsid w:val="005A48E9"/>
    <w:rsid w:val="005A580E"/>
    <w:rsid w:val="005A6044"/>
    <w:rsid w:val="005B2D03"/>
    <w:rsid w:val="005B3D33"/>
    <w:rsid w:val="005B5DAF"/>
    <w:rsid w:val="005C2275"/>
    <w:rsid w:val="005D2330"/>
    <w:rsid w:val="005D3583"/>
    <w:rsid w:val="005D3720"/>
    <w:rsid w:val="005D60C3"/>
    <w:rsid w:val="005E1C14"/>
    <w:rsid w:val="005E7A10"/>
    <w:rsid w:val="00600028"/>
    <w:rsid w:val="00605461"/>
    <w:rsid w:val="006068AB"/>
    <w:rsid w:val="00617783"/>
    <w:rsid w:val="00620A35"/>
    <w:rsid w:val="006268B7"/>
    <w:rsid w:val="0063610D"/>
    <w:rsid w:val="006401CB"/>
    <w:rsid w:val="00651949"/>
    <w:rsid w:val="00655C14"/>
    <w:rsid w:val="006666E5"/>
    <w:rsid w:val="00675CDC"/>
    <w:rsid w:val="00684A9A"/>
    <w:rsid w:val="006920B1"/>
    <w:rsid w:val="00697DA8"/>
    <w:rsid w:val="006A1FCE"/>
    <w:rsid w:val="006B5145"/>
    <w:rsid w:val="006B72FE"/>
    <w:rsid w:val="006C137A"/>
    <w:rsid w:val="006D7D67"/>
    <w:rsid w:val="006E6DB9"/>
    <w:rsid w:val="006F017F"/>
    <w:rsid w:val="006F169B"/>
    <w:rsid w:val="006F5455"/>
    <w:rsid w:val="007114FA"/>
    <w:rsid w:val="007204A6"/>
    <w:rsid w:val="00726512"/>
    <w:rsid w:val="0073237A"/>
    <w:rsid w:val="00734CB6"/>
    <w:rsid w:val="0073696C"/>
    <w:rsid w:val="00745564"/>
    <w:rsid w:val="007642D1"/>
    <w:rsid w:val="00764CDF"/>
    <w:rsid w:val="0077351B"/>
    <w:rsid w:val="00776A46"/>
    <w:rsid w:val="007924AC"/>
    <w:rsid w:val="007A132B"/>
    <w:rsid w:val="007A1A71"/>
    <w:rsid w:val="007A1B91"/>
    <w:rsid w:val="007A7740"/>
    <w:rsid w:val="007B17AB"/>
    <w:rsid w:val="007C2298"/>
    <w:rsid w:val="007C7804"/>
    <w:rsid w:val="007D1100"/>
    <w:rsid w:val="007D77F6"/>
    <w:rsid w:val="007F508B"/>
    <w:rsid w:val="00806FD7"/>
    <w:rsid w:val="008135BE"/>
    <w:rsid w:val="008164B5"/>
    <w:rsid w:val="00825756"/>
    <w:rsid w:val="00825C2F"/>
    <w:rsid w:val="008322F7"/>
    <w:rsid w:val="00832FDE"/>
    <w:rsid w:val="0084491B"/>
    <w:rsid w:val="00846492"/>
    <w:rsid w:val="00857505"/>
    <w:rsid w:val="00864E42"/>
    <w:rsid w:val="00866ECF"/>
    <w:rsid w:val="00872570"/>
    <w:rsid w:val="00875714"/>
    <w:rsid w:val="0088153C"/>
    <w:rsid w:val="00891511"/>
    <w:rsid w:val="0089357A"/>
    <w:rsid w:val="008A4823"/>
    <w:rsid w:val="008A7366"/>
    <w:rsid w:val="008C322C"/>
    <w:rsid w:val="008E0544"/>
    <w:rsid w:val="008E63F6"/>
    <w:rsid w:val="008F793E"/>
    <w:rsid w:val="009002EC"/>
    <w:rsid w:val="00900EB6"/>
    <w:rsid w:val="00901057"/>
    <w:rsid w:val="00912EB1"/>
    <w:rsid w:val="00913FF4"/>
    <w:rsid w:val="0091478F"/>
    <w:rsid w:val="009228E4"/>
    <w:rsid w:val="009242BB"/>
    <w:rsid w:val="00951B95"/>
    <w:rsid w:val="00956C22"/>
    <w:rsid w:val="009651B8"/>
    <w:rsid w:val="0096672F"/>
    <w:rsid w:val="00983A32"/>
    <w:rsid w:val="0098661A"/>
    <w:rsid w:val="00993FF3"/>
    <w:rsid w:val="009A48BA"/>
    <w:rsid w:val="009A4F02"/>
    <w:rsid w:val="009A6BF3"/>
    <w:rsid w:val="009A766F"/>
    <w:rsid w:val="009B50FA"/>
    <w:rsid w:val="009D5586"/>
    <w:rsid w:val="009F1EDC"/>
    <w:rsid w:val="009F2E2B"/>
    <w:rsid w:val="00A032E7"/>
    <w:rsid w:val="00A13FA5"/>
    <w:rsid w:val="00A21793"/>
    <w:rsid w:val="00A24D37"/>
    <w:rsid w:val="00A3127A"/>
    <w:rsid w:val="00A4236C"/>
    <w:rsid w:val="00A47829"/>
    <w:rsid w:val="00A55CF7"/>
    <w:rsid w:val="00A674C6"/>
    <w:rsid w:val="00A83C32"/>
    <w:rsid w:val="00A94186"/>
    <w:rsid w:val="00A94517"/>
    <w:rsid w:val="00AB2294"/>
    <w:rsid w:val="00AC62B6"/>
    <w:rsid w:val="00AD06DC"/>
    <w:rsid w:val="00AD6523"/>
    <w:rsid w:val="00AE1135"/>
    <w:rsid w:val="00AE2058"/>
    <w:rsid w:val="00AF4C31"/>
    <w:rsid w:val="00AF630D"/>
    <w:rsid w:val="00B009EC"/>
    <w:rsid w:val="00B01FEA"/>
    <w:rsid w:val="00B022D3"/>
    <w:rsid w:val="00B03BF3"/>
    <w:rsid w:val="00B06D51"/>
    <w:rsid w:val="00B124D2"/>
    <w:rsid w:val="00B13D0A"/>
    <w:rsid w:val="00B14CCC"/>
    <w:rsid w:val="00B208B9"/>
    <w:rsid w:val="00B21FFE"/>
    <w:rsid w:val="00B3135A"/>
    <w:rsid w:val="00B32FF1"/>
    <w:rsid w:val="00B443E2"/>
    <w:rsid w:val="00B562DA"/>
    <w:rsid w:val="00B71FFF"/>
    <w:rsid w:val="00B834E9"/>
    <w:rsid w:val="00B8632B"/>
    <w:rsid w:val="00B9269D"/>
    <w:rsid w:val="00BA0D4B"/>
    <w:rsid w:val="00BA1E09"/>
    <w:rsid w:val="00BC440A"/>
    <w:rsid w:val="00BC52D4"/>
    <w:rsid w:val="00BC5F32"/>
    <w:rsid w:val="00BD1DA5"/>
    <w:rsid w:val="00BD6BFD"/>
    <w:rsid w:val="00BE3A0F"/>
    <w:rsid w:val="00BE453D"/>
    <w:rsid w:val="00BF18D7"/>
    <w:rsid w:val="00BF50A6"/>
    <w:rsid w:val="00BF7460"/>
    <w:rsid w:val="00C11ACB"/>
    <w:rsid w:val="00C31C19"/>
    <w:rsid w:val="00C328FB"/>
    <w:rsid w:val="00C34B31"/>
    <w:rsid w:val="00C3502E"/>
    <w:rsid w:val="00C6369E"/>
    <w:rsid w:val="00C70C4C"/>
    <w:rsid w:val="00C70F50"/>
    <w:rsid w:val="00C7346B"/>
    <w:rsid w:val="00C7358F"/>
    <w:rsid w:val="00C77E75"/>
    <w:rsid w:val="00C95BCC"/>
    <w:rsid w:val="00CA0C36"/>
    <w:rsid w:val="00CA1E55"/>
    <w:rsid w:val="00CA33D9"/>
    <w:rsid w:val="00CA7D95"/>
    <w:rsid w:val="00CC6713"/>
    <w:rsid w:val="00CD23BA"/>
    <w:rsid w:val="00CE1353"/>
    <w:rsid w:val="00CE1E2B"/>
    <w:rsid w:val="00CE27E7"/>
    <w:rsid w:val="00CE2ABF"/>
    <w:rsid w:val="00CE441B"/>
    <w:rsid w:val="00CF304B"/>
    <w:rsid w:val="00CF479F"/>
    <w:rsid w:val="00CF66F9"/>
    <w:rsid w:val="00D117D8"/>
    <w:rsid w:val="00D16543"/>
    <w:rsid w:val="00D27ACB"/>
    <w:rsid w:val="00D31F45"/>
    <w:rsid w:val="00D3583E"/>
    <w:rsid w:val="00D3655D"/>
    <w:rsid w:val="00D413D9"/>
    <w:rsid w:val="00D45741"/>
    <w:rsid w:val="00D45DFA"/>
    <w:rsid w:val="00D51FD0"/>
    <w:rsid w:val="00D53698"/>
    <w:rsid w:val="00D62524"/>
    <w:rsid w:val="00D735C8"/>
    <w:rsid w:val="00D73ED3"/>
    <w:rsid w:val="00D75612"/>
    <w:rsid w:val="00D801DB"/>
    <w:rsid w:val="00D842C7"/>
    <w:rsid w:val="00D8662A"/>
    <w:rsid w:val="00D95501"/>
    <w:rsid w:val="00DA3DF1"/>
    <w:rsid w:val="00DB4D97"/>
    <w:rsid w:val="00DC1E0B"/>
    <w:rsid w:val="00DD02F0"/>
    <w:rsid w:val="00DD4A87"/>
    <w:rsid w:val="00DE0307"/>
    <w:rsid w:val="00DE453D"/>
    <w:rsid w:val="00DE4D51"/>
    <w:rsid w:val="00DE69C7"/>
    <w:rsid w:val="00DF0EE8"/>
    <w:rsid w:val="00E018D6"/>
    <w:rsid w:val="00E11427"/>
    <w:rsid w:val="00E15777"/>
    <w:rsid w:val="00E158B4"/>
    <w:rsid w:val="00E27ABC"/>
    <w:rsid w:val="00E3277C"/>
    <w:rsid w:val="00E40C72"/>
    <w:rsid w:val="00E44FCB"/>
    <w:rsid w:val="00E47B04"/>
    <w:rsid w:val="00E55E7C"/>
    <w:rsid w:val="00E55E96"/>
    <w:rsid w:val="00E57F98"/>
    <w:rsid w:val="00E67D70"/>
    <w:rsid w:val="00E721B7"/>
    <w:rsid w:val="00E9297A"/>
    <w:rsid w:val="00E975CD"/>
    <w:rsid w:val="00EA0BD2"/>
    <w:rsid w:val="00EB2BCA"/>
    <w:rsid w:val="00EB621F"/>
    <w:rsid w:val="00EC5359"/>
    <w:rsid w:val="00ED18EF"/>
    <w:rsid w:val="00EE0AF1"/>
    <w:rsid w:val="00EE34A6"/>
    <w:rsid w:val="00EE692E"/>
    <w:rsid w:val="00EE6E67"/>
    <w:rsid w:val="00EF4DF9"/>
    <w:rsid w:val="00F05A91"/>
    <w:rsid w:val="00F118B9"/>
    <w:rsid w:val="00F203E6"/>
    <w:rsid w:val="00F34D32"/>
    <w:rsid w:val="00F40547"/>
    <w:rsid w:val="00F40E77"/>
    <w:rsid w:val="00F51340"/>
    <w:rsid w:val="00F53C0B"/>
    <w:rsid w:val="00F56171"/>
    <w:rsid w:val="00F7268D"/>
    <w:rsid w:val="00F769F7"/>
    <w:rsid w:val="00F76A93"/>
    <w:rsid w:val="00F777CC"/>
    <w:rsid w:val="00F81966"/>
    <w:rsid w:val="00F91688"/>
    <w:rsid w:val="00F94C32"/>
    <w:rsid w:val="00FA1CEE"/>
    <w:rsid w:val="00FA42D0"/>
    <w:rsid w:val="00FA6F97"/>
    <w:rsid w:val="00FB3938"/>
    <w:rsid w:val="00FB4CEE"/>
    <w:rsid w:val="00FB7561"/>
    <w:rsid w:val="00FC0DB5"/>
    <w:rsid w:val="00FC24B1"/>
    <w:rsid w:val="00FC5491"/>
    <w:rsid w:val="00FC6C91"/>
    <w:rsid w:val="00FD1485"/>
    <w:rsid w:val="00FE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94CDDCB"/>
  <w14:defaultImageDpi w14:val="0"/>
  <w15:chartTrackingRefBased/>
  <w15:docId w15:val="{59784287-B74C-4F75-99A4-C22FFC62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1A7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4228F"/>
    <w:pPr>
      <w:keepNext/>
      <w:jc w:val="center"/>
      <w:outlineLvl w:val="0"/>
    </w:pPr>
    <w:rPr>
      <w:b/>
      <w:bCs/>
      <w:caps/>
      <w:kern w:val="28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2E1EF6"/>
    <w:pPr>
      <w:keepNext/>
      <w:spacing w:before="120" w:after="60"/>
      <w:outlineLvl w:val="1"/>
    </w:pPr>
    <w:rPr>
      <w:b/>
      <w:bCs/>
      <w:noProof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136B5A"/>
    <w:pPr>
      <w:keepNext/>
      <w:spacing w:before="240" w:after="60"/>
      <w:outlineLvl w:val="2"/>
    </w:pPr>
    <w:rPr>
      <w:b/>
      <w:bCs/>
      <w:sz w:val="28"/>
      <w:szCs w:val="28"/>
      <w:lang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91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Odbor">
    <w:name w:val="Odbor"/>
    <w:basedOn w:val="Normln"/>
    <w:uiPriority w:val="99"/>
    <w:rsid w:val="003B1BD9"/>
    <w:rPr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8662A"/>
    <w:pPr>
      <w:spacing w:before="120" w:line="260" w:lineRule="exact"/>
    </w:pPr>
  </w:style>
  <w:style w:type="character" w:styleId="slostrnky">
    <w:name w:val="page number"/>
    <w:uiPriority w:val="99"/>
    <w:rsid w:val="00260BCB"/>
    <w:rPr>
      <w:rFonts w:cs="Times New Roman"/>
    </w:rPr>
  </w:style>
  <w:style w:type="paragraph" w:styleId="Osloven">
    <w:name w:val="Salutation"/>
    <w:basedOn w:val="Normln"/>
    <w:next w:val="Text"/>
    <w:link w:val="OslovenChar"/>
    <w:uiPriority w:val="99"/>
    <w:rsid w:val="00D8662A"/>
    <w:pPr>
      <w:keepNext/>
      <w:spacing w:before="320" w:after="120"/>
    </w:pPr>
  </w:style>
  <w:style w:type="character" w:customStyle="1" w:styleId="OslovenChar">
    <w:name w:val="Oslovení Char"/>
    <w:link w:val="Osloven"/>
    <w:uiPriority w:val="99"/>
    <w:semiHidden/>
    <w:locked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6C137A"/>
    <w:pPr>
      <w:tabs>
        <w:tab w:val="center" w:pos="4536"/>
        <w:tab w:val="right" w:pos="9072"/>
      </w:tabs>
      <w:spacing w:before="1200"/>
    </w:pPr>
    <w:rPr>
      <w:caps/>
      <w:sz w:val="42"/>
      <w:szCs w:val="42"/>
    </w:rPr>
  </w:style>
  <w:style w:type="character" w:customStyle="1" w:styleId="ZhlavChar">
    <w:name w:val="Záhlaví Char"/>
    <w:link w:val="Zhlav"/>
    <w:uiPriority w:val="99"/>
    <w:semiHidden/>
    <w:locked/>
    <w:rPr>
      <w:rFonts w:ascii="Arial" w:hAnsi="Arial" w:cs="Arial"/>
      <w:sz w:val="20"/>
      <w:szCs w:val="20"/>
    </w:rPr>
  </w:style>
  <w:style w:type="paragraph" w:styleId="Podpis">
    <w:name w:val="Signature"/>
    <w:basedOn w:val="Normln"/>
    <w:next w:val="Podpisfunkce"/>
    <w:link w:val="PodpisChar"/>
    <w:uiPriority w:val="99"/>
    <w:rsid w:val="00C11ACB"/>
    <w:pPr>
      <w:spacing w:line="260" w:lineRule="exact"/>
    </w:pPr>
  </w:style>
  <w:style w:type="character" w:customStyle="1" w:styleId="PodpisChar">
    <w:name w:val="Podpis Char"/>
    <w:link w:val="Podpis"/>
    <w:uiPriority w:val="99"/>
    <w:semiHidden/>
    <w:locked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EE692E"/>
    <w:pPr>
      <w:tabs>
        <w:tab w:val="center" w:pos="4536"/>
        <w:tab w:val="right" w:pos="9072"/>
      </w:tabs>
    </w:pPr>
    <w:rPr>
      <w:sz w:val="14"/>
      <w:szCs w:val="14"/>
    </w:rPr>
  </w:style>
  <w:style w:type="character" w:customStyle="1" w:styleId="ZpatChar">
    <w:name w:val="Zápatí Char"/>
    <w:link w:val="Zpat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Podpisfunkce">
    <w:name w:val="Podpis_funkce"/>
    <w:basedOn w:val="Podpis"/>
    <w:uiPriority w:val="99"/>
    <w:rsid w:val="00605461"/>
  </w:style>
  <w:style w:type="paragraph" w:customStyle="1" w:styleId="Vc">
    <w:name w:val="Věc"/>
    <w:basedOn w:val="Normln"/>
    <w:next w:val="Osloven"/>
    <w:uiPriority w:val="99"/>
    <w:rsid w:val="00C11ACB"/>
    <w:pPr>
      <w:keepNext/>
      <w:spacing w:before="400"/>
    </w:pPr>
    <w:rPr>
      <w:b/>
      <w:bCs/>
      <w:sz w:val="24"/>
      <w:szCs w:val="24"/>
    </w:rPr>
  </w:style>
  <w:style w:type="paragraph" w:customStyle="1" w:styleId="znaka">
    <w:name w:val="značka"/>
    <w:basedOn w:val="Normln"/>
    <w:uiPriority w:val="99"/>
    <w:rsid w:val="003B1BD9"/>
    <w:pPr>
      <w:framePr w:hSpace="141" w:wrap="auto" w:vAnchor="text" w:hAnchor="text" w:y="1"/>
      <w:suppressOverlap/>
    </w:pPr>
    <w:rPr>
      <w:b/>
      <w:bCs/>
    </w:rPr>
  </w:style>
  <w:style w:type="paragraph" w:styleId="Zvr">
    <w:name w:val="Closing"/>
    <w:basedOn w:val="Normln"/>
    <w:next w:val="Podpis"/>
    <w:link w:val="ZvrChar"/>
    <w:uiPriority w:val="99"/>
    <w:rsid w:val="00605461"/>
    <w:pPr>
      <w:keepNext/>
      <w:spacing w:before="340" w:after="1000"/>
    </w:pPr>
  </w:style>
  <w:style w:type="character" w:customStyle="1" w:styleId="ZvrChar">
    <w:name w:val="Závěr Char"/>
    <w:link w:val="Zvr"/>
    <w:uiPriority w:val="99"/>
    <w:semiHidden/>
    <w:locked/>
    <w:rPr>
      <w:rFonts w:ascii="Arial" w:hAnsi="Arial" w:cs="Arial"/>
      <w:sz w:val="20"/>
      <w:szCs w:val="20"/>
    </w:rPr>
  </w:style>
  <w:style w:type="character" w:styleId="Hypertextovodkaz">
    <w:name w:val="Hyperlink"/>
    <w:uiPriority w:val="99"/>
    <w:rsid w:val="003E011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a.foltysova@opava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tysovaJ\AppData\Roaming\Microsoft\&#352;ablony\Opava\hlavickovy_sm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hlavickovy_smo</Template>
  <TotalTime>6</TotalTime>
  <Pages>2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Opava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Foltysová Jana</dc:creator>
  <cp:keywords/>
  <cp:lastModifiedBy>Kyjovská Klára</cp:lastModifiedBy>
  <cp:revision>7</cp:revision>
  <dcterms:created xsi:type="dcterms:W3CDTF">2024-07-11T13:27:00Z</dcterms:created>
  <dcterms:modified xsi:type="dcterms:W3CDTF">2024-07-23T13:45:00Z</dcterms:modified>
</cp:coreProperties>
</file>