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505F6" w14:textId="77777777" w:rsidR="00D3583E" w:rsidRDefault="00D3583E" w:rsidP="003A4689">
      <w:pPr>
        <w:rPr>
          <w:sz w:val="32"/>
          <w:szCs w:val="32"/>
        </w:rPr>
      </w:pPr>
    </w:p>
    <w:p w14:paraId="60C29671" w14:textId="77777777" w:rsidR="007A1A71" w:rsidRPr="00F27FC9" w:rsidRDefault="007A1A71" w:rsidP="007A1A71">
      <w:pPr>
        <w:spacing w:line="240" w:lineRule="auto"/>
        <w:jc w:val="center"/>
        <w:rPr>
          <w:b/>
          <w:sz w:val="30"/>
          <w:szCs w:val="30"/>
        </w:rPr>
      </w:pPr>
      <w:r w:rsidRPr="00F27FC9">
        <w:rPr>
          <w:b/>
          <w:sz w:val="30"/>
          <w:szCs w:val="30"/>
        </w:rPr>
        <w:t xml:space="preserve">Návrh na udělení </w:t>
      </w:r>
      <w:r>
        <w:rPr>
          <w:b/>
          <w:sz w:val="30"/>
          <w:szCs w:val="30"/>
        </w:rPr>
        <w:t>ocenění</w:t>
      </w:r>
    </w:p>
    <w:p w14:paraId="2412525B" w14:textId="77777777" w:rsidR="007A1A71" w:rsidRDefault="007A1A71" w:rsidP="007A1A71">
      <w:pPr>
        <w:spacing w:line="240" w:lineRule="auto"/>
        <w:jc w:val="center"/>
        <w:rPr>
          <w:b/>
        </w:rPr>
      </w:pPr>
      <w:r w:rsidRPr="00693CE1">
        <w:rPr>
          <w:b/>
        </w:rPr>
        <w:t>v souladu se Zásadami ocenění a poct statutárního města Opavy</w:t>
      </w:r>
      <w:r>
        <w:rPr>
          <w:b/>
        </w:rPr>
        <w:t xml:space="preserve"> </w:t>
      </w:r>
    </w:p>
    <w:p w14:paraId="6DEE36B6" w14:textId="77777777" w:rsidR="007A1A71" w:rsidRDefault="007A1A71" w:rsidP="007A1A71">
      <w:pPr>
        <w:spacing w:line="240" w:lineRule="auto"/>
        <w:rPr>
          <w:b/>
        </w:rPr>
      </w:pPr>
    </w:p>
    <w:p w14:paraId="66B5D329" w14:textId="77777777" w:rsidR="007A1A71" w:rsidRPr="00693CE1" w:rsidRDefault="007A1A71" w:rsidP="007A1A71">
      <w:pPr>
        <w:spacing w:line="240" w:lineRule="auto"/>
        <w:rPr>
          <w:b/>
        </w:rPr>
      </w:pPr>
      <w:r>
        <w:rPr>
          <w:b/>
        </w:rPr>
        <w:t xml:space="preserve">Navrhuji udělení následujícího ocenění (zaškrtněte nebo ztučněte Vámi vybranou variantu): </w:t>
      </w:r>
    </w:p>
    <w:p w14:paraId="6872AD39" w14:textId="77777777" w:rsidR="007A1A71" w:rsidRPr="007A1A71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7A1A71">
        <w:rPr>
          <w:rFonts w:eastAsia="Times New Roman" w:cs="Calibri"/>
          <w:lang w:eastAsia="cs-CZ"/>
        </w:rPr>
        <w:t>Čestné občanství statutárního města Opavy,</w:t>
      </w:r>
    </w:p>
    <w:p w14:paraId="126C620A" w14:textId="77777777" w:rsidR="007A1A71" w:rsidRPr="007A1A71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7A1A71">
        <w:rPr>
          <w:rFonts w:eastAsia="Times New Roman" w:cs="Calibri"/>
          <w:lang w:eastAsia="cs-CZ"/>
        </w:rPr>
        <w:t>Medaili statutárního města Opavy,</w:t>
      </w:r>
    </w:p>
    <w:p w14:paraId="62F9D68C" w14:textId="77777777" w:rsidR="007A1A71" w:rsidRPr="00574673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b/>
          <w:lang w:eastAsia="cs-CZ"/>
        </w:rPr>
      </w:pPr>
      <w:r w:rsidRPr="00574673">
        <w:rPr>
          <w:rFonts w:eastAsia="Times New Roman" w:cs="Calibri"/>
          <w:b/>
          <w:lang w:eastAsia="cs-CZ"/>
        </w:rPr>
        <w:t>Cenu statutárního města Opavy,</w:t>
      </w:r>
    </w:p>
    <w:p w14:paraId="25A8AC8D" w14:textId="77777777" w:rsidR="007A1A71" w:rsidRPr="007A1A71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7A1A71">
        <w:rPr>
          <w:rFonts w:eastAsia="Times New Roman" w:cs="Calibri"/>
          <w:lang w:eastAsia="cs-CZ"/>
        </w:rPr>
        <w:t>Cenu primátora statutárního města Opavy,</w:t>
      </w:r>
    </w:p>
    <w:p w14:paraId="52F06215" w14:textId="77777777" w:rsidR="007A1A71" w:rsidRPr="007A1A71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7A1A71">
        <w:rPr>
          <w:rFonts w:eastAsia="Times New Roman" w:cs="Calibri"/>
          <w:lang w:eastAsia="cs-CZ"/>
        </w:rPr>
        <w:t>Cenu Petra Bezruče</w:t>
      </w:r>
      <w:r>
        <w:rPr>
          <w:rFonts w:eastAsia="Times New Roman" w:cs="Calibri"/>
          <w:lang w:eastAsia="cs-CZ"/>
        </w:rPr>
        <w:t>.</w:t>
      </w:r>
    </w:p>
    <w:p w14:paraId="6AEF96B1" w14:textId="77777777" w:rsidR="00574673" w:rsidRDefault="007A1A71" w:rsidP="007A1A71">
      <w:pPr>
        <w:spacing w:after="0" w:line="240" w:lineRule="auto"/>
      </w:pPr>
      <w:r w:rsidRPr="00F27FC9">
        <w:rPr>
          <w:b/>
        </w:rPr>
        <w:t xml:space="preserve">Navrhovatel </w:t>
      </w:r>
      <w:r w:rsidRPr="00722F0E">
        <w:t>(dopište jméno, adresu, e-mail a telefon navrhovatele):</w:t>
      </w:r>
    </w:p>
    <w:p w14:paraId="78B72AE7" w14:textId="7B9F7624" w:rsidR="007A1A71" w:rsidRDefault="00574673" w:rsidP="007A1A71">
      <w:pPr>
        <w:spacing w:after="0" w:line="240" w:lineRule="auto"/>
      </w:pPr>
      <w:r>
        <w:t>Vedení města</w:t>
      </w:r>
      <w:r w:rsidR="007A1A71">
        <w:rPr>
          <w:b/>
        </w:rPr>
        <w:br/>
      </w:r>
    </w:p>
    <w:p w14:paraId="25F5CDC4" w14:textId="77777777" w:rsidR="007A1A71" w:rsidRPr="00722F0E" w:rsidRDefault="00574673" w:rsidP="007A1A71">
      <w:pPr>
        <w:spacing w:after="0" w:line="240" w:lineRule="auto"/>
      </w:pPr>
      <w:r>
        <w:rPr>
          <w:b/>
        </w:rPr>
        <w:t>Navrhovaná firma</w:t>
      </w:r>
      <w:r w:rsidR="007A1A71" w:rsidRPr="00F27FC9">
        <w:rPr>
          <w:b/>
        </w:rPr>
        <w:t xml:space="preserve"> </w:t>
      </w:r>
      <w:r w:rsidR="007A1A71" w:rsidRPr="00722F0E">
        <w:t xml:space="preserve">(dopište jméno, adresu a telefon navrhovaného): </w:t>
      </w:r>
    </w:p>
    <w:p w14:paraId="61E396C4" w14:textId="77777777" w:rsidR="00854720" w:rsidRPr="00854720" w:rsidRDefault="00854720" w:rsidP="00854720">
      <w:pPr>
        <w:spacing w:after="0" w:line="240" w:lineRule="auto"/>
      </w:pPr>
      <w:r>
        <w:rPr>
          <w:b/>
        </w:rPr>
        <w:t>TQM - holding s.r.o.</w:t>
      </w:r>
      <w:r w:rsidRPr="00854720">
        <w:t>, Těšínská 1028/37, 746 01 Opava</w:t>
      </w:r>
    </w:p>
    <w:p w14:paraId="731BD0BD" w14:textId="77777777" w:rsidR="007A1A71" w:rsidRPr="00854720" w:rsidRDefault="00854720" w:rsidP="00854720">
      <w:pPr>
        <w:spacing w:after="0" w:line="240" w:lineRule="auto"/>
      </w:pPr>
      <w:r w:rsidRPr="00854720">
        <w:t>Tel.:+420 553 609 111, e-mail: tqm@tqm.cz</w:t>
      </w:r>
    </w:p>
    <w:p w14:paraId="0D23E650" w14:textId="77777777" w:rsidR="007A1A71" w:rsidRDefault="007A1A71" w:rsidP="007A1A71">
      <w:pPr>
        <w:spacing w:after="0" w:line="240" w:lineRule="auto"/>
        <w:rPr>
          <w:b/>
        </w:rPr>
      </w:pPr>
    </w:p>
    <w:p w14:paraId="35474415" w14:textId="77777777" w:rsidR="007A1A71" w:rsidRDefault="00574673" w:rsidP="007A1A71">
      <w:pPr>
        <w:spacing w:after="0" w:line="240" w:lineRule="auto"/>
        <w:rPr>
          <w:b/>
        </w:rPr>
      </w:pPr>
      <w:r>
        <w:rPr>
          <w:b/>
        </w:rPr>
        <w:t>Stručný popis navrhované firmy</w:t>
      </w:r>
      <w:r w:rsidR="007A1A71" w:rsidRPr="00722F0E">
        <w:t xml:space="preserve"> (může být formou přílohy</w:t>
      </w:r>
      <w:r w:rsidR="007A1A71">
        <w:t xml:space="preserve"> nebo na další stránce</w:t>
      </w:r>
      <w:r w:rsidR="007A1A71" w:rsidRPr="00722F0E">
        <w:t>)</w:t>
      </w:r>
      <w:r w:rsidR="007A1A71">
        <w:rPr>
          <w:b/>
        </w:rPr>
        <w:t xml:space="preserve">: </w:t>
      </w:r>
    </w:p>
    <w:p w14:paraId="0A0BBC3D" w14:textId="77777777" w:rsidR="007A1A71" w:rsidRPr="00854720" w:rsidRDefault="00854720" w:rsidP="007A1A71">
      <w:pPr>
        <w:spacing w:after="0" w:line="240" w:lineRule="auto"/>
      </w:pPr>
      <w:r w:rsidRPr="00854720">
        <w:t>TQM je česká dopravní společnost se 75letou tradicí. Zakládají si na kvalitě a profesionalitě. Skladba rozsáhlého portfolia, pravidelně obměňovaný vozový park, rozsáhlý logistický areál, patřičné zázemí, vybavení a zaměstnanci jsou hlavní výhody, díky kterým umí zajistit komplexní řešení pro dopravu, logistiku a servis.</w:t>
      </w:r>
      <w:r>
        <w:t xml:space="preserve"> TQM se specializuje na osobní autobusovou dopravu, nákladní dopravu a kusové zásilky, logistiku a celní služby a servisní služby. Firma disponuje přibližně 400 zaměstnanci.</w:t>
      </w:r>
    </w:p>
    <w:p w14:paraId="7F412522" w14:textId="77777777" w:rsidR="007A1A71" w:rsidRDefault="007A1A71" w:rsidP="007A1A71">
      <w:pPr>
        <w:spacing w:after="0" w:line="240" w:lineRule="auto"/>
        <w:rPr>
          <w:b/>
        </w:rPr>
      </w:pPr>
    </w:p>
    <w:p w14:paraId="013A734E" w14:textId="77777777" w:rsidR="007A1A71" w:rsidRDefault="007A1A71" w:rsidP="007A1A71">
      <w:pPr>
        <w:spacing w:after="0" w:line="240" w:lineRule="auto"/>
      </w:pPr>
      <w:r>
        <w:rPr>
          <w:b/>
        </w:rPr>
        <w:t>Zdůvodnění návrhu</w:t>
      </w:r>
      <w:r>
        <w:t xml:space="preserve">: </w:t>
      </w:r>
    </w:p>
    <w:p w14:paraId="7B9F4994" w14:textId="60670F51" w:rsidR="007A1A71" w:rsidRPr="00E91E16" w:rsidRDefault="00854720" w:rsidP="007A1A71">
      <w:pPr>
        <w:spacing w:after="0" w:line="240" w:lineRule="auto"/>
        <w:jc w:val="both"/>
      </w:pPr>
      <w:r>
        <w:t xml:space="preserve">Firma TQM – holding </w:t>
      </w:r>
      <w:r w:rsidR="00F87549">
        <w:t>se svým přesahem řadí mezi největší firmy původem z Opavy s velkým vlivem na podnikání v Opavě.</w:t>
      </w:r>
    </w:p>
    <w:p w14:paraId="28D6AE66" w14:textId="77777777" w:rsidR="007A1A71" w:rsidRDefault="007A1A71" w:rsidP="007A1A71">
      <w:pPr>
        <w:spacing w:after="0" w:line="240" w:lineRule="auto"/>
        <w:jc w:val="both"/>
        <w:rPr>
          <w:b/>
        </w:rPr>
      </w:pPr>
    </w:p>
    <w:p w14:paraId="4EED4DCE" w14:textId="77777777" w:rsidR="007A1A71" w:rsidRPr="00E02D29" w:rsidRDefault="007A1A71" w:rsidP="007A1A7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02D29">
        <w:rPr>
          <w:b/>
        </w:rPr>
        <w:t xml:space="preserve">Formulace </w:t>
      </w:r>
      <w:r>
        <w:rPr>
          <w:b/>
        </w:rPr>
        <w:t xml:space="preserve">ocenění </w:t>
      </w:r>
      <w:r w:rsidRPr="00E02D29">
        <w:t xml:space="preserve">(pokuste se do jedné věty </w:t>
      </w:r>
      <w:r>
        <w:t xml:space="preserve">formulovat, proč má být cena udělena, </w:t>
      </w:r>
      <w:r>
        <w:br/>
        <w:t>např. „</w:t>
      </w:r>
      <w:r w:rsidRPr="00E02D29">
        <w:rPr>
          <w:rFonts w:ascii="Arial" w:eastAsia="Times New Roman" w:hAnsi="Arial" w:cs="Arial"/>
          <w:sz w:val="20"/>
          <w:szCs w:val="20"/>
          <w:lang w:eastAsia="cs-CZ"/>
        </w:rPr>
        <w:t>za významné celoživotní zásluhy o rozvoj a uchování folklórních tradic na Opavsku</w:t>
      </w:r>
      <w:r>
        <w:rPr>
          <w:rFonts w:ascii="Arial" w:eastAsia="Times New Roman" w:hAnsi="Arial" w:cs="Arial"/>
          <w:sz w:val="20"/>
          <w:szCs w:val="20"/>
          <w:lang w:eastAsia="cs-CZ"/>
        </w:rPr>
        <w:t>“):</w:t>
      </w:r>
    </w:p>
    <w:p w14:paraId="6CC39294" w14:textId="77777777" w:rsidR="00E91E16" w:rsidRDefault="00E91E16" w:rsidP="00E91E16">
      <w:pPr>
        <w:spacing w:after="0" w:line="240" w:lineRule="auto"/>
        <w:rPr>
          <w:b/>
        </w:rPr>
      </w:pPr>
      <w:r>
        <w:t>Za dlouhodobý přínos městu Opava, šíření jeho dobrého jména a inspirativní podnikatelskou činnost.</w:t>
      </w:r>
    </w:p>
    <w:p w14:paraId="13F631DC" w14:textId="77777777" w:rsidR="00D16543" w:rsidRDefault="00D16543" w:rsidP="007A1A71">
      <w:pPr>
        <w:spacing w:after="0" w:line="240" w:lineRule="auto"/>
        <w:rPr>
          <w:b/>
        </w:rPr>
      </w:pPr>
    </w:p>
    <w:p w14:paraId="66E38210" w14:textId="77777777" w:rsidR="007A1A71" w:rsidRDefault="007A1A71" w:rsidP="007A1A71">
      <w:pPr>
        <w:spacing w:after="0" w:line="240" w:lineRule="auto"/>
        <w:rPr>
          <w:b/>
        </w:rPr>
      </w:pPr>
      <w:r>
        <w:rPr>
          <w:b/>
        </w:rPr>
        <w:t xml:space="preserve">Podporovatelé </w:t>
      </w:r>
      <w:r w:rsidRPr="00722F0E">
        <w:t>(</w:t>
      </w:r>
      <w:r>
        <w:t xml:space="preserve">nepovinný údaj, je možné dopsat </w:t>
      </w:r>
      <w:r w:rsidRPr="00722F0E">
        <w:t>jména podporovatelů návrhu s</w:t>
      </w:r>
      <w:r>
        <w:t> </w:t>
      </w:r>
      <w:r w:rsidRPr="00722F0E">
        <w:t>podpisy</w:t>
      </w:r>
      <w:r>
        <w:t>):</w:t>
      </w:r>
      <w:r>
        <w:rPr>
          <w:b/>
        </w:rPr>
        <w:t xml:space="preserve"> </w:t>
      </w:r>
    </w:p>
    <w:p w14:paraId="1C53357B" w14:textId="77777777" w:rsidR="007A1A71" w:rsidRDefault="007A1A71" w:rsidP="007A1A71">
      <w:pPr>
        <w:spacing w:after="0" w:line="240" w:lineRule="auto"/>
        <w:rPr>
          <w:b/>
        </w:rPr>
      </w:pPr>
    </w:p>
    <w:p w14:paraId="3F3771D8" w14:textId="77777777" w:rsidR="007A1A71" w:rsidRDefault="007A1A71" w:rsidP="007A1A71">
      <w:pPr>
        <w:spacing w:after="0" w:line="240" w:lineRule="auto"/>
      </w:pPr>
      <w:r>
        <w:rPr>
          <w:b/>
        </w:rPr>
        <w:t xml:space="preserve">Seznam příloh </w:t>
      </w:r>
      <w:r w:rsidRPr="009D7D44">
        <w:t>(návrh je možno podpořit přílohami, které se vztahují k činnosti navrhovaného - např. fotografiemi, články z novin apod.)</w:t>
      </w:r>
      <w:r>
        <w:t>:</w:t>
      </w:r>
    </w:p>
    <w:p w14:paraId="4D9E17A0" w14:textId="77777777" w:rsidR="007A1A71" w:rsidRDefault="007A1A71" w:rsidP="007A1A71">
      <w:pPr>
        <w:spacing w:after="0" w:line="240" w:lineRule="auto"/>
      </w:pPr>
    </w:p>
    <w:p w14:paraId="44FD2586" w14:textId="77777777" w:rsidR="007A1A71" w:rsidRDefault="007A1A71" w:rsidP="007A1A71">
      <w:pPr>
        <w:spacing w:after="0" w:line="240" w:lineRule="auto"/>
        <w:rPr>
          <w:b/>
        </w:rPr>
      </w:pPr>
      <w:r>
        <w:rPr>
          <w:b/>
        </w:rPr>
        <w:t xml:space="preserve">Datum a podpis navrhovatele: </w:t>
      </w:r>
    </w:p>
    <w:p w14:paraId="2ACAFC77" w14:textId="77777777" w:rsidR="00091B86" w:rsidRDefault="00091B86" w:rsidP="007A1A71">
      <w:pPr>
        <w:spacing w:after="0" w:line="240" w:lineRule="auto"/>
      </w:pPr>
    </w:p>
    <w:p w14:paraId="2F842DB4" w14:textId="77777777" w:rsidR="00FE13A3" w:rsidRDefault="00FE13A3" w:rsidP="007A1A71">
      <w:pPr>
        <w:spacing w:after="0" w:line="240" w:lineRule="auto"/>
        <w:rPr>
          <w:b/>
        </w:rPr>
      </w:pPr>
      <w:bookmarkStart w:id="0" w:name="_GoBack"/>
      <w:bookmarkEnd w:id="0"/>
    </w:p>
    <w:p w14:paraId="48443334" w14:textId="77777777" w:rsidR="007A1A71" w:rsidRDefault="007A1A71" w:rsidP="007A1A71">
      <w:pPr>
        <w:spacing w:after="0" w:line="240" w:lineRule="auto"/>
        <w:rPr>
          <w:b/>
        </w:rPr>
      </w:pPr>
    </w:p>
    <w:p w14:paraId="7B6D20C9" w14:textId="77777777" w:rsidR="00617783" w:rsidRDefault="007A1A71" w:rsidP="003522F1">
      <w:pPr>
        <w:spacing w:after="0" w:line="240" w:lineRule="auto"/>
        <w:jc w:val="both"/>
      </w:pPr>
      <w:r w:rsidRPr="00E02D29">
        <w:rPr>
          <w:sz w:val="18"/>
          <w:szCs w:val="18"/>
        </w:rPr>
        <w:t xml:space="preserve">Vyplněný formulář zasílejte na adresu: </w:t>
      </w:r>
      <w:r>
        <w:rPr>
          <w:sz w:val="18"/>
          <w:szCs w:val="18"/>
        </w:rPr>
        <w:t xml:space="preserve">Magistrát města Opavy, kancelář primátora, Jana Foltysová, Horní náměstí 69, 746 01 Opava nebo sken s podpisem na e-mail </w:t>
      </w:r>
      <w:hyperlink r:id="rId7" w:history="1">
        <w:r w:rsidRPr="004421A5">
          <w:rPr>
            <w:rStyle w:val="Hypertextovodkaz"/>
            <w:sz w:val="18"/>
            <w:szCs w:val="18"/>
          </w:rPr>
          <w:t>jana.foltysova@opava-city.cz</w:t>
        </w:r>
      </w:hyperlink>
      <w:r>
        <w:rPr>
          <w:sz w:val="18"/>
          <w:szCs w:val="18"/>
        </w:rPr>
        <w:t>.</w:t>
      </w:r>
    </w:p>
    <w:sectPr w:rsidR="00617783" w:rsidSect="000F79E8">
      <w:headerReference w:type="first" r:id="rId8"/>
      <w:footerReference w:type="first" r:id="rId9"/>
      <w:type w:val="continuous"/>
      <w:pgSz w:w="11906" w:h="16838" w:code="9"/>
      <w:pgMar w:top="1758" w:right="1134" w:bottom="1418" w:left="1134" w:header="567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29CDC" w14:textId="77777777" w:rsidR="00482246" w:rsidRDefault="00482246">
      <w:r>
        <w:separator/>
      </w:r>
    </w:p>
  </w:endnote>
  <w:endnote w:type="continuationSeparator" w:id="0">
    <w:p w14:paraId="1A3943DE" w14:textId="77777777" w:rsidR="00482246" w:rsidRDefault="0048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F866B" w14:textId="77777777" w:rsidR="00C70F50" w:rsidRPr="00C70F50" w:rsidRDefault="00C70F50" w:rsidP="00153A78">
    <w:pPr>
      <w:pStyle w:val="Zpat"/>
      <w:pBdr>
        <w:top w:val="single" w:sz="4" w:space="1" w:color="auto"/>
      </w:pBdr>
      <w:tabs>
        <w:tab w:val="right" w:pos="9639"/>
      </w:tabs>
      <w:ind w:right="98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FC97D" w14:textId="77777777" w:rsidR="00482246" w:rsidRDefault="00482246">
      <w:r>
        <w:separator/>
      </w:r>
    </w:p>
  </w:footnote>
  <w:footnote w:type="continuationSeparator" w:id="0">
    <w:p w14:paraId="771470A5" w14:textId="77777777" w:rsidR="00482246" w:rsidRDefault="00482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5D0D1" w14:textId="77777777" w:rsidR="00EE692E" w:rsidRDefault="007A1A71" w:rsidP="003A4689">
    <w:pPr>
      <w:pStyle w:val="Zhlav"/>
      <w:pBdr>
        <w:bottom w:val="single" w:sz="4" w:space="3" w:color="auto"/>
      </w:pBdr>
      <w:tabs>
        <w:tab w:val="clear" w:pos="9072"/>
      </w:tabs>
      <w:spacing w:before="800"/>
      <w:ind w:right="2795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96C1C0" wp14:editId="6193D756">
          <wp:simplePos x="0" y="0"/>
          <wp:positionH relativeFrom="page">
            <wp:posOffset>5292725</wp:posOffset>
          </wp:positionH>
          <wp:positionV relativeFrom="page">
            <wp:posOffset>467995</wp:posOffset>
          </wp:positionV>
          <wp:extent cx="1543685" cy="914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692E">
      <w:t>Statutární město opava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1C08D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42A3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4D6D5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B965E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0446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1CD4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AC4E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10ED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F0F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1803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15E83"/>
    <w:multiLevelType w:val="multilevel"/>
    <w:tmpl w:val="239C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E92AB6"/>
    <w:multiLevelType w:val="hybridMultilevel"/>
    <w:tmpl w:val="7EDAE9B0"/>
    <w:lvl w:ilvl="0" w:tplc="51601EBA">
      <w:numFmt w:val="bullet"/>
      <w:lvlText w:val=""/>
      <w:lvlJc w:val="left"/>
      <w:pPr>
        <w:tabs>
          <w:tab w:val="num" w:pos="357"/>
        </w:tabs>
        <w:ind w:left="584" w:hanging="227"/>
      </w:pPr>
      <w:rPr>
        <w:rFonts w:ascii="Symbol" w:hAnsi="Symbol" w:hint="default"/>
        <w:color w:val="auto"/>
        <w:sz w:val="17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9505EDD"/>
    <w:multiLevelType w:val="singleLevel"/>
    <w:tmpl w:val="8B92E62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  <w:sz w:val="28"/>
      </w:rPr>
    </w:lvl>
  </w:abstractNum>
  <w:abstractNum w:abstractNumId="13" w15:restartNumberingAfterBreak="0">
    <w:nsid w:val="46B009DF"/>
    <w:multiLevelType w:val="hybridMultilevel"/>
    <w:tmpl w:val="DDF0C6BC"/>
    <w:lvl w:ilvl="0" w:tplc="9452917A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C7717"/>
    <w:multiLevelType w:val="hybridMultilevel"/>
    <w:tmpl w:val="1DB63BCA"/>
    <w:lvl w:ilvl="0" w:tplc="65BC6D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205CE"/>
    <w:multiLevelType w:val="hybridMultilevel"/>
    <w:tmpl w:val="C958E0E8"/>
    <w:lvl w:ilvl="0" w:tplc="C25CB93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06537"/>
    <w:multiLevelType w:val="hybridMultilevel"/>
    <w:tmpl w:val="1C30DD36"/>
    <w:lvl w:ilvl="0" w:tplc="2468F6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4F643D7"/>
    <w:multiLevelType w:val="singleLevel"/>
    <w:tmpl w:val="B304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79BA2205"/>
    <w:multiLevelType w:val="hybridMultilevel"/>
    <w:tmpl w:val="4E54744C"/>
    <w:lvl w:ilvl="0" w:tplc="FFFFFFFF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25989448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7"/>
  </w:num>
  <w:num w:numId="4">
    <w:abstractNumId w:val="12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12"/>
  </w:num>
  <w:num w:numId="16">
    <w:abstractNumId w:val="11"/>
  </w:num>
  <w:num w:numId="17">
    <w:abstractNumId w:val="12"/>
  </w:num>
  <w:num w:numId="18">
    <w:abstractNumId w:val="13"/>
  </w:num>
  <w:num w:numId="19">
    <w:abstractNumId w:val="15"/>
  </w:num>
  <w:num w:numId="20">
    <w:abstractNumId w:val="16"/>
  </w:num>
  <w:num w:numId="21">
    <w:abstractNumId w:val="16"/>
  </w:num>
  <w:num w:numId="22">
    <w:abstractNumId w:val="16"/>
  </w:num>
  <w:num w:numId="23">
    <w:abstractNumId w:val="11"/>
  </w:num>
  <w:num w:numId="24">
    <w:abstractNumId w:val="14"/>
  </w:num>
  <w:num w:numId="25">
    <w:abstractNumId w:val="18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71"/>
    <w:rsid w:val="00001829"/>
    <w:rsid w:val="00004E16"/>
    <w:rsid w:val="00006162"/>
    <w:rsid w:val="00013E52"/>
    <w:rsid w:val="00022A23"/>
    <w:rsid w:val="000241BF"/>
    <w:rsid w:val="000258A4"/>
    <w:rsid w:val="00027973"/>
    <w:rsid w:val="00034443"/>
    <w:rsid w:val="00035507"/>
    <w:rsid w:val="00045C52"/>
    <w:rsid w:val="00065046"/>
    <w:rsid w:val="0006667D"/>
    <w:rsid w:val="00071CF4"/>
    <w:rsid w:val="000736A8"/>
    <w:rsid w:val="00084130"/>
    <w:rsid w:val="00085854"/>
    <w:rsid w:val="000871D1"/>
    <w:rsid w:val="00091B86"/>
    <w:rsid w:val="00094678"/>
    <w:rsid w:val="000A193D"/>
    <w:rsid w:val="000A2D9E"/>
    <w:rsid w:val="000A3055"/>
    <w:rsid w:val="000A52F2"/>
    <w:rsid w:val="000A675A"/>
    <w:rsid w:val="000A76D0"/>
    <w:rsid w:val="000B120A"/>
    <w:rsid w:val="000B24BA"/>
    <w:rsid w:val="000B2C6B"/>
    <w:rsid w:val="000C0AA2"/>
    <w:rsid w:val="000C7FF9"/>
    <w:rsid w:val="000D6723"/>
    <w:rsid w:val="000D7413"/>
    <w:rsid w:val="000E3CF2"/>
    <w:rsid w:val="000F7029"/>
    <w:rsid w:val="000F79E8"/>
    <w:rsid w:val="00104400"/>
    <w:rsid w:val="00105661"/>
    <w:rsid w:val="0011033C"/>
    <w:rsid w:val="00114BFD"/>
    <w:rsid w:val="00114F7A"/>
    <w:rsid w:val="0011673B"/>
    <w:rsid w:val="00136B5A"/>
    <w:rsid w:val="00153A78"/>
    <w:rsid w:val="00155D20"/>
    <w:rsid w:val="00164FAA"/>
    <w:rsid w:val="00170EDA"/>
    <w:rsid w:val="0018517D"/>
    <w:rsid w:val="00185B46"/>
    <w:rsid w:val="00186E68"/>
    <w:rsid w:val="001A1158"/>
    <w:rsid w:val="001A4446"/>
    <w:rsid w:val="001B5477"/>
    <w:rsid w:val="001B7BD5"/>
    <w:rsid w:val="001C0733"/>
    <w:rsid w:val="001C72A7"/>
    <w:rsid w:val="001E204F"/>
    <w:rsid w:val="001E2A1D"/>
    <w:rsid w:val="001F7E9A"/>
    <w:rsid w:val="0020178D"/>
    <w:rsid w:val="00203892"/>
    <w:rsid w:val="002075F7"/>
    <w:rsid w:val="00207BFE"/>
    <w:rsid w:val="00220281"/>
    <w:rsid w:val="0022472E"/>
    <w:rsid w:val="00227447"/>
    <w:rsid w:val="00237B44"/>
    <w:rsid w:val="00240491"/>
    <w:rsid w:val="0024071C"/>
    <w:rsid w:val="00240ADC"/>
    <w:rsid w:val="00240FB9"/>
    <w:rsid w:val="0024338B"/>
    <w:rsid w:val="00250F73"/>
    <w:rsid w:val="002513D0"/>
    <w:rsid w:val="0025698E"/>
    <w:rsid w:val="00260BCB"/>
    <w:rsid w:val="00265B99"/>
    <w:rsid w:val="0026619D"/>
    <w:rsid w:val="00267495"/>
    <w:rsid w:val="00272463"/>
    <w:rsid w:val="0027743A"/>
    <w:rsid w:val="002813F8"/>
    <w:rsid w:val="00285320"/>
    <w:rsid w:val="00285682"/>
    <w:rsid w:val="00286688"/>
    <w:rsid w:val="00293C50"/>
    <w:rsid w:val="002A372B"/>
    <w:rsid w:val="002A48AF"/>
    <w:rsid w:val="002B6BC4"/>
    <w:rsid w:val="002C3D5F"/>
    <w:rsid w:val="002D2028"/>
    <w:rsid w:val="002D5E34"/>
    <w:rsid w:val="002E1EF6"/>
    <w:rsid w:val="002E51C0"/>
    <w:rsid w:val="002F03F0"/>
    <w:rsid w:val="002F0E63"/>
    <w:rsid w:val="002F4036"/>
    <w:rsid w:val="002F4221"/>
    <w:rsid w:val="002F462E"/>
    <w:rsid w:val="002F477B"/>
    <w:rsid w:val="003029B0"/>
    <w:rsid w:val="0030395D"/>
    <w:rsid w:val="003040B7"/>
    <w:rsid w:val="003263FE"/>
    <w:rsid w:val="00327B13"/>
    <w:rsid w:val="003323ED"/>
    <w:rsid w:val="00333A08"/>
    <w:rsid w:val="00340F42"/>
    <w:rsid w:val="003522F1"/>
    <w:rsid w:val="0035655A"/>
    <w:rsid w:val="003622BB"/>
    <w:rsid w:val="0036588D"/>
    <w:rsid w:val="00367596"/>
    <w:rsid w:val="00371BC3"/>
    <w:rsid w:val="00371E93"/>
    <w:rsid w:val="003728CD"/>
    <w:rsid w:val="00376602"/>
    <w:rsid w:val="00385C5A"/>
    <w:rsid w:val="003A4689"/>
    <w:rsid w:val="003A617F"/>
    <w:rsid w:val="003A77B1"/>
    <w:rsid w:val="003B161C"/>
    <w:rsid w:val="003B1BD9"/>
    <w:rsid w:val="003B6075"/>
    <w:rsid w:val="003B7A83"/>
    <w:rsid w:val="003B7AAD"/>
    <w:rsid w:val="003C6915"/>
    <w:rsid w:val="003C6BB6"/>
    <w:rsid w:val="003D471B"/>
    <w:rsid w:val="003D65E8"/>
    <w:rsid w:val="003D77DB"/>
    <w:rsid w:val="003E0116"/>
    <w:rsid w:val="003E4201"/>
    <w:rsid w:val="003F14C8"/>
    <w:rsid w:val="003F5E81"/>
    <w:rsid w:val="003F62F6"/>
    <w:rsid w:val="00405F64"/>
    <w:rsid w:val="0040722A"/>
    <w:rsid w:val="00410990"/>
    <w:rsid w:val="00412AFC"/>
    <w:rsid w:val="00413260"/>
    <w:rsid w:val="0041654F"/>
    <w:rsid w:val="00417285"/>
    <w:rsid w:val="0042148F"/>
    <w:rsid w:val="00427F92"/>
    <w:rsid w:val="004320A0"/>
    <w:rsid w:val="00444E54"/>
    <w:rsid w:val="004476CB"/>
    <w:rsid w:val="00452D1D"/>
    <w:rsid w:val="00454E83"/>
    <w:rsid w:val="0045685D"/>
    <w:rsid w:val="00456E7B"/>
    <w:rsid w:val="00461903"/>
    <w:rsid w:val="00472741"/>
    <w:rsid w:val="004807CC"/>
    <w:rsid w:val="00482246"/>
    <w:rsid w:val="004B2063"/>
    <w:rsid w:val="004B7668"/>
    <w:rsid w:val="004C4C68"/>
    <w:rsid w:val="004C5C61"/>
    <w:rsid w:val="004C64A2"/>
    <w:rsid w:val="004C6C2E"/>
    <w:rsid w:val="004D3605"/>
    <w:rsid w:val="004D53C8"/>
    <w:rsid w:val="004D70C6"/>
    <w:rsid w:val="004E01C0"/>
    <w:rsid w:val="004E1291"/>
    <w:rsid w:val="004E56C0"/>
    <w:rsid w:val="004E58BE"/>
    <w:rsid w:val="004F181A"/>
    <w:rsid w:val="0050010C"/>
    <w:rsid w:val="005003E7"/>
    <w:rsid w:val="00507C2D"/>
    <w:rsid w:val="00507C40"/>
    <w:rsid w:val="00514A0C"/>
    <w:rsid w:val="00515C43"/>
    <w:rsid w:val="005348F7"/>
    <w:rsid w:val="0054217F"/>
    <w:rsid w:val="0054228F"/>
    <w:rsid w:val="00546D24"/>
    <w:rsid w:val="00551382"/>
    <w:rsid w:val="005513C9"/>
    <w:rsid w:val="00551CD5"/>
    <w:rsid w:val="00552A49"/>
    <w:rsid w:val="00560CB9"/>
    <w:rsid w:val="0056116D"/>
    <w:rsid w:val="005653B5"/>
    <w:rsid w:val="00571470"/>
    <w:rsid w:val="00574673"/>
    <w:rsid w:val="00574B6A"/>
    <w:rsid w:val="00580BBD"/>
    <w:rsid w:val="00586237"/>
    <w:rsid w:val="005935D8"/>
    <w:rsid w:val="00595041"/>
    <w:rsid w:val="005965C7"/>
    <w:rsid w:val="005A48E9"/>
    <w:rsid w:val="005A580E"/>
    <w:rsid w:val="005A6044"/>
    <w:rsid w:val="005B2D03"/>
    <w:rsid w:val="005B3D33"/>
    <w:rsid w:val="005B5DAF"/>
    <w:rsid w:val="005C2275"/>
    <w:rsid w:val="005D2330"/>
    <w:rsid w:val="005D3583"/>
    <w:rsid w:val="005D3720"/>
    <w:rsid w:val="005D60C3"/>
    <w:rsid w:val="005E1C14"/>
    <w:rsid w:val="005E7A10"/>
    <w:rsid w:val="00600028"/>
    <w:rsid w:val="00605461"/>
    <w:rsid w:val="006068AB"/>
    <w:rsid w:val="00617783"/>
    <w:rsid w:val="00620A35"/>
    <w:rsid w:val="006268B7"/>
    <w:rsid w:val="0063610D"/>
    <w:rsid w:val="006401CB"/>
    <w:rsid w:val="00651949"/>
    <w:rsid w:val="00655C14"/>
    <w:rsid w:val="006666E5"/>
    <w:rsid w:val="00675CDC"/>
    <w:rsid w:val="00684A9A"/>
    <w:rsid w:val="006920B1"/>
    <w:rsid w:val="00694472"/>
    <w:rsid w:val="00697DA8"/>
    <w:rsid w:val="006A1FCE"/>
    <w:rsid w:val="006B5145"/>
    <w:rsid w:val="006B72FE"/>
    <w:rsid w:val="006C137A"/>
    <w:rsid w:val="006D7D67"/>
    <w:rsid w:val="006E6DB9"/>
    <w:rsid w:val="006F017F"/>
    <w:rsid w:val="006F169B"/>
    <w:rsid w:val="006F5455"/>
    <w:rsid w:val="007114FA"/>
    <w:rsid w:val="007204A6"/>
    <w:rsid w:val="00726512"/>
    <w:rsid w:val="0073237A"/>
    <w:rsid w:val="00734CB6"/>
    <w:rsid w:val="0073696C"/>
    <w:rsid w:val="007642D1"/>
    <w:rsid w:val="00764CDF"/>
    <w:rsid w:val="0077351B"/>
    <w:rsid w:val="00776A46"/>
    <w:rsid w:val="007924AC"/>
    <w:rsid w:val="007A132B"/>
    <w:rsid w:val="007A1A71"/>
    <w:rsid w:val="007A1B91"/>
    <w:rsid w:val="007A7740"/>
    <w:rsid w:val="007B17AB"/>
    <w:rsid w:val="007C7804"/>
    <w:rsid w:val="007D1100"/>
    <w:rsid w:val="007D77F6"/>
    <w:rsid w:val="007F508B"/>
    <w:rsid w:val="00806FD7"/>
    <w:rsid w:val="008135BE"/>
    <w:rsid w:val="008164B5"/>
    <w:rsid w:val="00825756"/>
    <w:rsid w:val="00825C2F"/>
    <w:rsid w:val="008322F7"/>
    <w:rsid w:val="00832FDE"/>
    <w:rsid w:val="0084491B"/>
    <w:rsid w:val="00846492"/>
    <w:rsid w:val="00854720"/>
    <w:rsid w:val="00857505"/>
    <w:rsid w:val="00864E42"/>
    <w:rsid w:val="00866ECF"/>
    <w:rsid w:val="00872570"/>
    <w:rsid w:val="00875714"/>
    <w:rsid w:val="0088153C"/>
    <w:rsid w:val="00891511"/>
    <w:rsid w:val="0089357A"/>
    <w:rsid w:val="008A4823"/>
    <w:rsid w:val="008A7366"/>
    <w:rsid w:val="008C322C"/>
    <w:rsid w:val="008E0544"/>
    <w:rsid w:val="008E63F6"/>
    <w:rsid w:val="008F793E"/>
    <w:rsid w:val="009002EC"/>
    <w:rsid w:val="00900EB6"/>
    <w:rsid w:val="00901057"/>
    <w:rsid w:val="00912EB1"/>
    <w:rsid w:val="00913FF4"/>
    <w:rsid w:val="0091478F"/>
    <w:rsid w:val="009228E4"/>
    <w:rsid w:val="009242BB"/>
    <w:rsid w:val="00951B95"/>
    <w:rsid w:val="00956C22"/>
    <w:rsid w:val="009651B8"/>
    <w:rsid w:val="0096672F"/>
    <w:rsid w:val="00983A32"/>
    <w:rsid w:val="0098661A"/>
    <w:rsid w:val="00993FF3"/>
    <w:rsid w:val="009A48BA"/>
    <w:rsid w:val="009A4F02"/>
    <w:rsid w:val="009A6BF3"/>
    <w:rsid w:val="009A766F"/>
    <w:rsid w:val="009B50FA"/>
    <w:rsid w:val="009D5586"/>
    <w:rsid w:val="009F1EDC"/>
    <w:rsid w:val="009F2E2B"/>
    <w:rsid w:val="00A032E7"/>
    <w:rsid w:val="00A13FA5"/>
    <w:rsid w:val="00A21793"/>
    <w:rsid w:val="00A24D37"/>
    <w:rsid w:val="00A3127A"/>
    <w:rsid w:val="00A4236C"/>
    <w:rsid w:val="00A47829"/>
    <w:rsid w:val="00A55CF7"/>
    <w:rsid w:val="00A674C6"/>
    <w:rsid w:val="00A83C32"/>
    <w:rsid w:val="00A94186"/>
    <w:rsid w:val="00A94517"/>
    <w:rsid w:val="00AB2294"/>
    <w:rsid w:val="00AC62B6"/>
    <w:rsid w:val="00AD06DC"/>
    <w:rsid w:val="00AD6523"/>
    <w:rsid w:val="00AE1135"/>
    <w:rsid w:val="00AE2058"/>
    <w:rsid w:val="00AF4C31"/>
    <w:rsid w:val="00AF630D"/>
    <w:rsid w:val="00B009EC"/>
    <w:rsid w:val="00B01FEA"/>
    <w:rsid w:val="00B022D3"/>
    <w:rsid w:val="00B03BF3"/>
    <w:rsid w:val="00B124D2"/>
    <w:rsid w:val="00B13D0A"/>
    <w:rsid w:val="00B208B9"/>
    <w:rsid w:val="00B21FFE"/>
    <w:rsid w:val="00B305A2"/>
    <w:rsid w:val="00B3135A"/>
    <w:rsid w:val="00B32FF1"/>
    <w:rsid w:val="00B443E2"/>
    <w:rsid w:val="00B562DA"/>
    <w:rsid w:val="00B71FFF"/>
    <w:rsid w:val="00B834E9"/>
    <w:rsid w:val="00B8632B"/>
    <w:rsid w:val="00B9269D"/>
    <w:rsid w:val="00B926B0"/>
    <w:rsid w:val="00BA0D4B"/>
    <w:rsid w:val="00BA1E09"/>
    <w:rsid w:val="00BC440A"/>
    <w:rsid w:val="00BC52D4"/>
    <w:rsid w:val="00BC5F32"/>
    <w:rsid w:val="00BD1DA5"/>
    <w:rsid w:val="00BD6BFD"/>
    <w:rsid w:val="00BE3A0F"/>
    <w:rsid w:val="00BE453D"/>
    <w:rsid w:val="00BF18D7"/>
    <w:rsid w:val="00BF50A6"/>
    <w:rsid w:val="00C11ACB"/>
    <w:rsid w:val="00C31C19"/>
    <w:rsid w:val="00C328FB"/>
    <w:rsid w:val="00C34B31"/>
    <w:rsid w:val="00C3502E"/>
    <w:rsid w:val="00C6369E"/>
    <w:rsid w:val="00C70C4C"/>
    <w:rsid w:val="00C70F50"/>
    <w:rsid w:val="00C7346B"/>
    <w:rsid w:val="00C7358F"/>
    <w:rsid w:val="00C77E75"/>
    <w:rsid w:val="00C95BCC"/>
    <w:rsid w:val="00CA0C36"/>
    <w:rsid w:val="00CA1E55"/>
    <w:rsid w:val="00CA33D9"/>
    <w:rsid w:val="00CA7D95"/>
    <w:rsid w:val="00CC6713"/>
    <w:rsid w:val="00CD23BA"/>
    <w:rsid w:val="00CE1353"/>
    <w:rsid w:val="00CE1E2B"/>
    <w:rsid w:val="00CE27E7"/>
    <w:rsid w:val="00CE2ABF"/>
    <w:rsid w:val="00CE441B"/>
    <w:rsid w:val="00CF304B"/>
    <w:rsid w:val="00CF479F"/>
    <w:rsid w:val="00CF66F9"/>
    <w:rsid w:val="00D117D8"/>
    <w:rsid w:val="00D16543"/>
    <w:rsid w:val="00D27ACB"/>
    <w:rsid w:val="00D31F45"/>
    <w:rsid w:val="00D3583E"/>
    <w:rsid w:val="00D3655D"/>
    <w:rsid w:val="00D413D9"/>
    <w:rsid w:val="00D45741"/>
    <w:rsid w:val="00D45DFA"/>
    <w:rsid w:val="00D51FD0"/>
    <w:rsid w:val="00D53698"/>
    <w:rsid w:val="00D62524"/>
    <w:rsid w:val="00D735C8"/>
    <w:rsid w:val="00D73ED3"/>
    <w:rsid w:val="00D75612"/>
    <w:rsid w:val="00D801DB"/>
    <w:rsid w:val="00D842C7"/>
    <w:rsid w:val="00D8662A"/>
    <w:rsid w:val="00D95501"/>
    <w:rsid w:val="00DA3DF1"/>
    <w:rsid w:val="00DB4D97"/>
    <w:rsid w:val="00DC1E0B"/>
    <w:rsid w:val="00DD02F0"/>
    <w:rsid w:val="00DD4A87"/>
    <w:rsid w:val="00DE0307"/>
    <w:rsid w:val="00DE453D"/>
    <w:rsid w:val="00DE4D51"/>
    <w:rsid w:val="00DE69C7"/>
    <w:rsid w:val="00DF0EE8"/>
    <w:rsid w:val="00E018D6"/>
    <w:rsid w:val="00E15777"/>
    <w:rsid w:val="00E158B4"/>
    <w:rsid w:val="00E27ABC"/>
    <w:rsid w:val="00E3277C"/>
    <w:rsid w:val="00E40C72"/>
    <w:rsid w:val="00E44FCB"/>
    <w:rsid w:val="00E47B04"/>
    <w:rsid w:val="00E55E7C"/>
    <w:rsid w:val="00E55E96"/>
    <w:rsid w:val="00E57F98"/>
    <w:rsid w:val="00E67D70"/>
    <w:rsid w:val="00E721B7"/>
    <w:rsid w:val="00E91E16"/>
    <w:rsid w:val="00E9297A"/>
    <w:rsid w:val="00E975CD"/>
    <w:rsid w:val="00EA0BD2"/>
    <w:rsid w:val="00EB2BCA"/>
    <w:rsid w:val="00EB621F"/>
    <w:rsid w:val="00EC5359"/>
    <w:rsid w:val="00ED18EF"/>
    <w:rsid w:val="00EE0AF1"/>
    <w:rsid w:val="00EE34A6"/>
    <w:rsid w:val="00EE692E"/>
    <w:rsid w:val="00EE6E67"/>
    <w:rsid w:val="00EF4DF9"/>
    <w:rsid w:val="00F05A91"/>
    <w:rsid w:val="00F118B9"/>
    <w:rsid w:val="00F174C4"/>
    <w:rsid w:val="00F203E6"/>
    <w:rsid w:val="00F34D32"/>
    <w:rsid w:val="00F40547"/>
    <w:rsid w:val="00F40E77"/>
    <w:rsid w:val="00F51340"/>
    <w:rsid w:val="00F53C0B"/>
    <w:rsid w:val="00F56171"/>
    <w:rsid w:val="00F7268D"/>
    <w:rsid w:val="00F769F7"/>
    <w:rsid w:val="00F76A93"/>
    <w:rsid w:val="00F777CC"/>
    <w:rsid w:val="00F81966"/>
    <w:rsid w:val="00F87549"/>
    <w:rsid w:val="00F91688"/>
    <w:rsid w:val="00F94C32"/>
    <w:rsid w:val="00FA1CEE"/>
    <w:rsid w:val="00FA42D0"/>
    <w:rsid w:val="00FA6F97"/>
    <w:rsid w:val="00FB3938"/>
    <w:rsid w:val="00FB4CEE"/>
    <w:rsid w:val="00FB7561"/>
    <w:rsid w:val="00FC0DB5"/>
    <w:rsid w:val="00FC24B1"/>
    <w:rsid w:val="00FC5491"/>
    <w:rsid w:val="00FC6C91"/>
    <w:rsid w:val="00FD1485"/>
    <w:rsid w:val="00FE13A3"/>
    <w:rsid w:val="00FE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4E9C565"/>
  <w14:defaultImageDpi w14:val="0"/>
  <w15:chartTrackingRefBased/>
  <w15:docId w15:val="{59784287-B74C-4F75-99A4-C22FFC62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1A7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54228F"/>
    <w:pPr>
      <w:keepNext/>
      <w:jc w:val="center"/>
      <w:outlineLvl w:val="0"/>
    </w:pPr>
    <w:rPr>
      <w:b/>
      <w:bCs/>
      <w:caps/>
      <w:kern w:val="28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2E1EF6"/>
    <w:pPr>
      <w:keepNext/>
      <w:spacing w:before="120" w:after="60"/>
      <w:outlineLvl w:val="1"/>
    </w:pPr>
    <w:rPr>
      <w:b/>
      <w:bCs/>
      <w:noProof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136B5A"/>
    <w:pPr>
      <w:keepNext/>
      <w:spacing w:before="240" w:after="60"/>
      <w:outlineLvl w:val="2"/>
    </w:pPr>
    <w:rPr>
      <w:b/>
      <w:bCs/>
      <w:sz w:val="28"/>
      <w:szCs w:val="28"/>
      <w:lang w:eastAsia="pl-P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547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F916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Odbor">
    <w:name w:val="Odbor"/>
    <w:basedOn w:val="Normln"/>
    <w:uiPriority w:val="99"/>
    <w:rsid w:val="003B1BD9"/>
    <w:rPr>
      <w:b/>
      <w:bCs/>
      <w:sz w:val="24"/>
      <w:szCs w:val="24"/>
    </w:rPr>
  </w:style>
  <w:style w:type="paragraph" w:customStyle="1" w:styleId="Text">
    <w:name w:val="Text"/>
    <w:basedOn w:val="Normln"/>
    <w:uiPriority w:val="99"/>
    <w:rsid w:val="00D8662A"/>
    <w:pPr>
      <w:spacing w:before="120" w:line="260" w:lineRule="exact"/>
    </w:pPr>
  </w:style>
  <w:style w:type="character" w:styleId="slostrnky">
    <w:name w:val="page number"/>
    <w:uiPriority w:val="99"/>
    <w:rsid w:val="00260BCB"/>
    <w:rPr>
      <w:rFonts w:cs="Times New Roman"/>
    </w:rPr>
  </w:style>
  <w:style w:type="paragraph" w:styleId="Osloven">
    <w:name w:val="Salutation"/>
    <w:basedOn w:val="Normln"/>
    <w:next w:val="Text"/>
    <w:link w:val="OslovenChar"/>
    <w:uiPriority w:val="99"/>
    <w:rsid w:val="00D8662A"/>
    <w:pPr>
      <w:keepNext/>
      <w:spacing w:before="320" w:after="120"/>
    </w:pPr>
  </w:style>
  <w:style w:type="character" w:customStyle="1" w:styleId="OslovenChar">
    <w:name w:val="Oslovení Char"/>
    <w:link w:val="Osloven"/>
    <w:uiPriority w:val="99"/>
    <w:semiHidden/>
    <w:locked/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rsid w:val="006C137A"/>
    <w:pPr>
      <w:tabs>
        <w:tab w:val="center" w:pos="4536"/>
        <w:tab w:val="right" w:pos="9072"/>
      </w:tabs>
      <w:spacing w:before="1200"/>
    </w:pPr>
    <w:rPr>
      <w:caps/>
      <w:sz w:val="42"/>
      <w:szCs w:val="42"/>
    </w:rPr>
  </w:style>
  <w:style w:type="character" w:customStyle="1" w:styleId="ZhlavChar">
    <w:name w:val="Záhlaví Char"/>
    <w:link w:val="Zhlav"/>
    <w:uiPriority w:val="99"/>
    <w:semiHidden/>
    <w:locked/>
    <w:rPr>
      <w:rFonts w:ascii="Arial" w:hAnsi="Arial" w:cs="Arial"/>
      <w:sz w:val="20"/>
      <w:szCs w:val="20"/>
    </w:rPr>
  </w:style>
  <w:style w:type="paragraph" w:styleId="Podpis">
    <w:name w:val="Signature"/>
    <w:basedOn w:val="Normln"/>
    <w:next w:val="Podpisfunkce"/>
    <w:link w:val="PodpisChar"/>
    <w:uiPriority w:val="99"/>
    <w:rsid w:val="00C11ACB"/>
    <w:pPr>
      <w:spacing w:line="260" w:lineRule="exact"/>
    </w:pPr>
  </w:style>
  <w:style w:type="character" w:customStyle="1" w:styleId="PodpisChar">
    <w:name w:val="Podpis Char"/>
    <w:link w:val="Podpis"/>
    <w:uiPriority w:val="99"/>
    <w:semiHidden/>
    <w:locked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EE692E"/>
    <w:pPr>
      <w:tabs>
        <w:tab w:val="center" w:pos="4536"/>
        <w:tab w:val="right" w:pos="9072"/>
      </w:tabs>
    </w:pPr>
    <w:rPr>
      <w:sz w:val="14"/>
      <w:szCs w:val="14"/>
    </w:rPr>
  </w:style>
  <w:style w:type="character" w:customStyle="1" w:styleId="ZpatChar">
    <w:name w:val="Zápatí Char"/>
    <w:link w:val="Zpat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Podpisfunkce">
    <w:name w:val="Podpis_funkce"/>
    <w:basedOn w:val="Podpis"/>
    <w:uiPriority w:val="99"/>
    <w:rsid w:val="00605461"/>
  </w:style>
  <w:style w:type="paragraph" w:customStyle="1" w:styleId="Vc">
    <w:name w:val="Věc"/>
    <w:basedOn w:val="Normln"/>
    <w:next w:val="Osloven"/>
    <w:uiPriority w:val="99"/>
    <w:rsid w:val="00C11ACB"/>
    <w:pPr>
      <w:keepNext/>
      <w:spacing w:before="400"/>
    </w:pPr>
    <w:rPr>
      <w:b/>
      <w:bCs/>
      <w:sz w:val="24"/>
      <w:szCs w:val="24"/>
    </w:rPr>
  </w:style>
  <w:style w:type="paragraph" w:customStyle="1" w:styleId="znaka">
    <w:name w:val="značka"/>
    <w:basedOn w:val="Normln"/>
    <w:uiPriority w:val="99"/>
    <w:rsid w:val="003B1BD9"/>
    <w:pPr>
      <w:framePr w:hSpace="141" w:wrap="auto" w:vAnchor="text" w:hAnchor="text" w:y="1"/>
      <w:suppressOverlap/>
    </w:pPr>
    <w:rPr>
      <w:b/>
      <w:bCs/>
    </w:rPr>
  </w:style>
  <w:style w:type="paragraph" w:styleId="Zvr">
    <w:name w:val="Closing"/>
    <w:basedOn w:val="Normln"/>
    <w:next w:val="Podpis"/>
    <w:link w:val="ZvrChar"/>
    <w:uiPriority w:val="99"/>
    <w:rsid w:val="00605461"/>
    <w:pPr>
      <w:keepNext/>
      <w:spacing w:before="340" w:after="1000"/>
    </w:pPr>
  </w:style>
  <w:style w:type="character" w:customStyle="1" w:styleId="ZvrChar">
    <w:name w:val="Závěr Char"/>
    <w:link w:val="Zvr"/>
    <w:uiPriority w:val="99"/>
    <w:semiHidden/>
    <w:locked/>
    <w:rPr>
      <w:rFonts w:ascii="Arial" w:hAnsi="Arial" w:cs="Arial"/>
      <w:sz w:val="20"/>
      <w:szCs w:val="20"/>
    </w:rPr>
  </w:style>
  <w:style w:type="character" w:styleId="Hypertextovodkaz">
    <w:name w:val="Hyperlink"/>
    <w:uiPriority w:val="99"/>
    <w:rsid w:val="003E0116"/>
    <w:rPr>
      <w:rFonts w:cs="Times New Roman"/>
      <w:color w:val="0000FF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54720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61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819039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439426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27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a.foltysova@opava-ci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ltysovaJ\AppData\Roaming\Microsoft\&#352;ablony\Opava\hlavickovy_sm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hlavickovy_smo</Template>
  <TotalTime>4</TotalTime>
  <Pages>1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Opava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Foltysová Jana</dc:creator>
  <cp:keywords/>
  <cp:lastModifiedBy>Kyjovská Klára</cp:lastModifiedBy>
  <cp:revision>6</cp:revision>
  <dcterms:created xsi:type="dcterms:W3CDTF">2024-07-16T08:12:00Z</dcterms:created>
  <dcterms:modified xsi:type="dcterms:W3CDTF">2024-07-23T13:45:00Z</dcterms:modified>
</cp:coreProperties>
</file>