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14:paraId="4A75C813" w14:textId="77777777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026A7E23" w14:textId="77777777"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14:paraId="691D202B" w14:textId="77777777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2389660F" w14:textId="7EA0952D" w:rsidR="00457D47" w:rsidRPr="00702DBF" w:rsidRDefault="003E0FD1" w:rsidP="00632CD0">
            <w:pPr>
              <w:pStyle w:val="Smrnice"/>
            </w:pPr>
            <w:r>
              <w:t xml:space="preserve">Obecně závazná vyhláška </w:t>
            </w:r>
            <w:r>
              <w:br/>
              <w:t xml:space="preserve">č. x/2024, o stanovení místních koeficientů daně z nemovitých věcí </w:t>
            </w:r>
          </w:p>
        </w:tc>
      </w:tr>
      <w:tr w:rsidR="00457D47" w14:paraId="4B1D0CC8" w14:textId="7777777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1D67FFD8" w14:textId="77783BCF"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39CEBC5D" w14:textId="5A9B7885" w:rsidR="00457D47" w:rsidRPr="005E71FA" w:rsidRDefault="00457D47" w:rsidP="00632CD0">
            <w:pPr>
              <w:pStyle w:val="stranaprav"/>
            </w:pPr>
          </w:p>
        </w:tc>
      </w:tr>
      <w:tr w:rsidR="00457D47" w14:paraId="5456AFCC" w14:textId="7777777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34803C0F" w14:textId="77777777" w:rsidR="00457D47" w:rsidRPr="005E71FA" w:rsidRDefault="00457D47" w:rsidP="00632CD0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368CD867" w14:textId="02A6AC6C" w:rsidR="00457D47" w:rsidRPr="00E34E25" w:rsidRDefault="0032047B" w:rsidP="0032047B">
            <w:pPr>
              <w:pStyle w:val="stranaprav"/>
            </w:pPr>
            <w:r>
              <w:t xml:space="preserve"> 01.01.2025</w:t>
            </w:r>
          </w:p>
        </w:tc>
      </w:tr>
      <w:tr w:rsidR="00457D47" w14:paraId="23CB92A6" w14:textId="7777777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1CA310C9" w14:textId="554E74C9"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36C7A32C" w14:textId="3DE31B5C" w:rsidR="00457D47" w:rsidRPr="00E34E25" w:rsidRDefault="00457D47" w:rsidP="00632CD0">
            <w:pPr>
              <w:pStyle w:val="stranaprav"/>
            </w:pPr>
          </w:p>
        </w:tc>
      </w:tr>
      <w:tr w:rsidR="00457D47" w14:paraId="5EB8A3B3" w14:textId="77777777" w:rsidTr="00C648C0">
        <w:trPr>
          <w:cantSplit/>
          <w:trHeight w:hRule="exact" w:val="55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53C59E9B" w14:textId="77777777" w:rsidR="00457D47" w:rsidRPr="009177FD" w:rsidRDefault="00457D47" w:rsidP="00632CD0">
            <w:pPr>
              <w:pStyle w:val="stranalev"/>
            </w:pPr>
            <w:r w:rsidRPr="009177FD"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5F6271E7" w14:textId="44B7C0AB" w:rsidR="00457D47" w:rsidRPr="00E34E25" w:rsidRDefault="003E0FD1" w:rsidP="00632CD0">
            <w:pPr>
              <w:pStyle w:val="stranaprav"/>
            </w:pPr>
            <w:r>
              <w:t>Poplatníkům daně z</w:t>
            </w:r>
            <w:r w:rsidR="00DC31D0">
              <w:t> nemovitých věcí</w:t>
            </w:r>
          </w:p>
        </w:tc>
      </w:tr>
      <w:tr w:rsidR="00457D47" w14:paraId="2D82C748" w14:textId="77777777" w:rsidTr="00C648C0">
        <w:trPr>
          <w:cantSplit/>
          <w:trHeight w:hRule="exact" w:val="71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6C6D02BC" w14:textId="77777777"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2D0ED80A" w14:textId="431C1A6B" w:rsidR="00C648C0" w:rsidRPr="00E34E25" w:rsidRDefault="00C648C0" w:rsidP="00C648C0">
            <w:pPr>
              <w:pStyle w:val="stranaprav"/>
            </w:pPr>
            <w:r>
              <w:t xml:space="preserve">Obecně závaznou vyhlášku č. 3/2010, kterou se stanovují koeficienty pro výpočet daně z nemovitostí na území statutárního města Opavy účinnou od 20. 4. 2010 </w:t>
            </w:r>
          </w:p>
        </w:tc>
      </w:tr>
      <w:tr w:rsidR="00457D47" w14:paraId="7F923F62" w14:textId="7777777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0D23F238" w14:textId="782C7238" w:rsidR="00457D47" w:rsidRPr="009177FD" w:rsidRDefault="00C648C0" w:rsidP="00632CD0">
            <w:pPr>
              <w:pStyle w:val="stranalev"/>
            </w:pPr>
            <w:r>
              <w:t>Garant</w:t>
            </w:r>
            <w:r w:rsidR="00457D47" w:rsidRPr="009177FD"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371018C0" w14:textId="7E7EDB40" w:rsidR="00457D47" w:rsidRPr="00E34E25" w:rsidRDefault="00C648C0" w:rsidP="00632CD0">
            <w:pPr>
              <w:pStyle w:val="stranaprav"/>
            </w:pPr>
            <w:r>
              <w:t>Ing. Lenka Grigarová, vedoucí odboru finančního a rozpočtového</w:t>
            </w:r>
          </w:p>
        </w:tc>
      </w:tr>
      <w:tr w:rsidR="00457D47" w14:paraId="44A597ED" w14:textId="7777777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2896974D" w14:textId="77777777" w:rsidR="00457D47" w:rsidRPr="009177FD" w:rsidRDefault="00457D47" w:rsidP="00632CD0">
            <w:pPr>
              <w:pStyle w:val="stranalev"/>
            </w:pPr>
            <w:r w:rsidRPr="009177FD">
              <w:t>Název odboru (oddělení) zpracovatele: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343732D3" w14:textId="19C0B943" w:rsidR="00457D47" w:rsidRPr="00E34E25" w:rsidRDefault="00C648C0" w:rsidP="00632CD0">
            <w:pPr>
              <w:pStyle w:val="stranaprav"/>
            </w:pPr>
            <w:r>
              <w:t>Odbor finanční a rozpočtový</w:t>
            </w:r>
          </w:p>
        </w:tc>
      </w:tr>
    </w:tbl>
    <w:p w14:paraId="1FC23FAF" w14:textId="77777777" w:rsidR="00022C2A" w:rsidRDefault="00022C2A" w:rsidP="00022C2A"/>
    <w:p w14:paraId="3D0F2363" w14:textId="785A376E" w:rsidR="00B03D6A" w:rsidRDefault="00022C2A" w:rsidP="002470B0">
      <w:pPr>
        <w:jc w:val="both"/>
      </w:pPr>
      <w:r>
        <w:br w:type="page"/>
      </w:r>
      <w:r w:rsidR="00077AC7">
        <w:lastRenderedPageBreak/>
        <w:t xml:space="preserve">Zastupitelstvo statutárního města Opavy svým usnesením č. </w:t>
      </w:r>
      <w:proofErr w:type="spellStart"/>
      <w:r w:rsidR="00077AC7">
        <w:t>xxx</w:t>
      </w:r>
      <w:proofErr w:type="spellEnd"/>
      <w:r w:rsidR="00077AC7">
        <w:t>/</w:t>
      </w:r>
      <w:r w:rsidR="002470B0">
        <w:t>10/ZM/24</w:t>
      </w:r>
      <w:r w:rsidR="00077AC7">
        <w:t xml:space="preserve"> ze dne 9. 9. 2024 vydává </w:t>
      </w:r>
      <w:r w:rsidR="002470B0">
        <w:br/>
      </w:r>
      <w:r w:rsidR="00077AC7">
        <w:t>dle § 12 odst. 1 písm. a) zákona č. 338/1992 Sb., o dani z</w:t>
      </w:r>
      <w:r w:rsidR="00162D92">
        <w:t> </w:t>
      </w:r>
      <w:r w:rsidR="00077AC7">
        <w:t>nemovit</w:t>
      </w:r>
      <w:r w:rsidR="00162D92">
        <w:t xml:space="preserve">ých věcí, ve znění pozdějších předpisů </w:t>
      </w:r>
      <w:r w:rsidR="002470B0">
        <w:br/>
      </w:r>
      <w:r w:rsidR="00162D92">
        <w:t xml:space="preserve">(dále jen „zákon o dani z nemovitých věcí“) a v souladu s § 10 písm. d) a § 84 odst. 2 písm. h) zákona </w:t>
      </w:r>
      <w:r w:rsidR="002470B0">
        <w:br/>
      </w:r>
      <w:r w:rsidR="00162D92">
        <w:t>č. 128/2000 Sb., o obcích (obecní zřízení), ve znění pozdějších předpisů, tuto obecně závaznou vyhlášku</w:t>
      </w:r>
      <w:r w:rsidR="006817F0">
        <w:t xml:space="preserve">: </w:t>
      </w:r>
      <w:r w:rsidR="00162D92">
        <w:t xml:space="preserve">   </w:t>
      </w:r>
      <w:r w:rsidR="00077AC7">
        <w:t xml:space="preserve">  </w:t>
      </w:r>
    </w:p>
    <w:p w14:paraId="2421B573" w14:textId="77777777" w:rsidR="00C75A5C" w:rsidRDefault="00C75A5C" w:rsidP="00C75A5C">
      <w:pPr>
        <w:pStyle w:val="lnekNadpis"/>
      </w:pPr>
    </w:p>
    <w:p w14:paraId="3C3AD472" w14:textId="2914DA1B" w:rsidR="002778FC" w:rsidRDefault="006817F0" w:rsidP="002C2903">
      <w:pPr>
        <w:pStyle w:val="lnekNzev"/>
      </w:pPr>
      <w:r>
        <w:t>Místní koeficient pro obec</w:t>
      </w:r>
    </w:p>
    <w:p w14:paraId="6793C6CE" w14:textId="7E2C461B" w:rsidR="00663376" w:rsidRDefault="00E2211E" w:rsidP="00387EF3">
      <w:pPr>
        <w:pStyle w:val="lnekText"/>
        <w:jc w:val="both"/>
      </w:pPr>
      <w:r>
        <w:t xml:space="preserve">Místní koeficient se pro celé území statutárního města Opavy stanovuje ve výši 3,0. Tento místní koeficient se vztahuje na všechny nemovité věci na území celého města s výjimkou </w:t>
      </w:r>
      <w:r w:rsidR="00387EF3">
        <w:t>pozemků zařazených do skupiny vybraných zemědělských pozemků, trvalých trávních porostů nebo nevyužitelných ostatních ploch.</w:t>
      </w:r>
      <w:r w:rsidR="00387EF3">
        <w:rPr>
          <w:rStyle w:val="Znakapoznpodarou"/>
        </w:rPr>
        <w:footnoteReference w:id="1"/>
      </w:r>
      <w:r>
        <w:t xml:space="preserve"> </w:t>
      </w:r>
    </w:p>
    <w:p w14:paraId="038A85EE" w14:textId="170BF9BF" w:rsidR="00387EF3" w:rsidRDefault="00387EF3" w:rsidP="00387EF3">
      <w:pPr>
        <w:pStyle w:val="lnekText"/>
        <w:jc w:val="both"/>
      </w:pPr>
      <w:r>
        <w:t xml:space="preserve">Pokud se na nemovitou věc vztahuje vedle místního koeficientu pro </w:t>
      </w:r>
      <w:r w:rsidR="00435EE9">
        <w:t>obec</w:t>
      </w:r>
      <w:r>
        <w:t xml:space="preserve"> také jiný místní koeficient, místní koeficient pro </w:t>
      </w:r>
      <w:r w:rsidR="00435EE9">
        <w:t>obec</w:t>
      </w:r>
      <w:r>
        <w:t xml:space="preserve"> se na ni nepoužije.</w:t>
      </w:r>
      <w:r>
        <w:rPr>
          <w:rStyle w:val="Znakapoznpodarou"/>
        </w:rPr>
        <w:footnoteReference w:id="2"/>
      </w:r>
    </w:p>
    <w:p w14:paraId="1C046E6D" w14:textId="785F8BCD" w:rsidR="00387EF3" w:rsidRDefault="00387EF3" w:rsidP="00387EF3">
      <w:pPr>
        <w:pStyle w:val="lnekNadpis"/>
      </w:pPr>
    </w:p>
    <w:p w14:paraId="04833090" w14:textId="6E8CCD86" w:rsidR="00387EF3" w:rsidRDefault="00387EF3" w:rsidP="00387EF3">
      <w:pPr>
        <w:pStyle w:val="lnekNzev"/>
      </w:pPr>
      <w:r>
        <w:t>Místní koeficient pro jednotlivé skupiny nemovitých věcí</w:t>
      </w:r>
    </w:p>
    <w:p w14:paraId="4CB8E460" w14:textId="4D35D795" w:rsidR="00AA7779" w:rsidRDefault="00AA7779" w:rsidP="00AA7779">
      <w:pPr>
        <w:pStyle w:val="lnekText"/>
        <w:jc w:val="both"/>
      </w:pPr>
      <w:r>
        <w:t>Místní koeficient pro jednotlivé skupiny staveb a jednotek dle § 10a odst. 1 zákona o dani z nemovitých věcí se stanovuje, a to v následující výši:</w:t>
      </w:r>
    </w:p>
    <w:p w14:paraId="259C3B8F" w14:textId="6715E4B9" w:rsidR="00AA7779" w:rsidRDefault="00AA7779" w:rsidP="00AA7779">
      <w:pPr>
        <w:pStyle w:val="lnekText"/>
        <w:numPr>
          <w:ilvl w:val="4"/>
          <w:numId w:val="6"/>
        </w:numPr>
        <w:jc w:val="both"/>
      </w:pPr>
      <w:r>
        <w:t>obytné budovy</w:t>
      </w:r>
      <w:r w:rsidR="00A46BF0">
        <w:t xml:space="preserve"> </w:t>
      </w:r>
      <w:r>
        <w:t xml:space="preserve">                                                                           koeficient </w:t>
      </w:r>
      <w:r w:rsidR="00DD4A92">
        <w:t>1</w:t>
      </w:r>
      <w:r>
        <w:t>,</w:t>
      </w:r>
      <w:r w:rsidR="00DD4A92">
        <w:t>5</w:t>
      </w:r>
      <w:r>
        <w:t>,</w:t>
      </w:r>
    </w:p>
    <w:p w14:paraId="68C5F903" w14:textId="282663C2" w:rsidR="00AA7779" w:rsidRDefault="00AA7779" w:rsidP="00AA7779">
      <w:pPr>
        <w:pStyle w:val="lnekText"/>
        <w:numPr>
          <w:ilvl w:val="4"/>
          <w:numId w:val="6"/>
        </w:numPr>
        <w:jc w:val="both"/>
      </w:pPr>
      <w:r>
        <w:t xml:space="preserve">ostatní zdanitelné </w:t>
      </w:r>
      <w:r w:rsidR="00FA41A5">
        <w:t>jednotky</w:t>
      </w:r>
      <w:r>
        <w:t xml:space="preserve">                                                         koeficient </w:t>
      </w:r>
      <w:r w:rsidR="00DD4A92">
        <w:t>1</w:t>
      </w:r>
      <w:r>
        <w:t>,</w:t>
      </w:r>
      <w:r w:rsidR="00DD4A92">
        <w:t>5</w:t>
      </w:r>
      <w:r>
        <w:t>.</w:t>
      </w:r>
    </w:p>
    <w:p w14:paraId="7CF72877" w14:textId="77777777" w:rsidR="00AA7779" w:rsidRDefault="00AA7779" w:rsidP="00795ACF">
      <w:pPr>
        <w:pStyle w:val="lnekText"/>
        <w:jc w:val="both"/>
      </w:pPr>
      <w:r>
        <w:t>Místní koeficient pro jednotlivou skupinu nemovitých věcí se vztahuje na všechny nemovité věci dané skupiny nemovitých věcí na území celého statutárního města Opavy.</w:t>
      </w:r>
      <w:r>
        <w:rPr>
          <w:rStyle w:val="Znakapoznpodarou"/>
        </w:rPr>
        <w:footnoteReference w:id="3"/>
      </w:r>
    </w:p>
    <w:p w14:paraId="2B09A72D" w14:textId="2C5F27C4" w:rsidR="00AA7779" w:rsidRDefault="00AA7779" w:rsidP="00AA7779">
      <w:pPr>
        <w:pStyle w:val="lnekNadpis"/>
      </w:pPr>
    </w:p>
    <w:p w14:paraId="59854971" w14:textId="5E093885" w:rsidR="00AA7779" w:rsidRDefault="00AA7779" w:rsidP="00AA7779">
      <w:pPr>
        <w:pStyle w:val="lnekNzev"/>
      </w:pPr>
      <w:r>
        <w:t xml:space="preserve">Zrušovací ustanovení </w:t>
      </w:r>
    </w:p>
    <w:p w14:paraId="404DEF3C" w14:textId="128096C6" w:rsidR="007015D9" w:rsidRDefault="007015D9" w:rsidP="005B4180">
      <w:pPr>
        <w:jc w:val="both"/>
      </w:pPr>
      <w:r>
        <w:t xml:space="preserve">Zrušuje se obecně závazná vyhláška statutárního města Opavy č.3/2010, kterou se stanovují koeficienty </w:t>
      </w:r>
      <w:r w:rsidR="005B4180">
        <w:br/>
      </w:r>
      <w:r>
        <w:t>pro výpočet daně z nemovitostí na území statutárního města Opavy.</w:t>
      </w:r>
    </w:p>
    <w:p w14:paraId="6CAB8688" w14:textId="42BD66A8" w:rsidR="007015D9" w:rsidRDefault="007015D9" w:rsidP="00AA7779">
      <w:pPr>
        <w:pStyle w:val="lnekNadpis"/>
      </w:pPr>
      <w:r>
        <w:t xml:space="preserve"> </w:t>
      </w:r>
    </w:p>
    <w:p w14:paraId="36A807F6" w14:textId="77777777" w:rsidR="007015D9" w:rsidRDefault="007015D9" w:rsidP="007015D9">
      <w:pPr>
        <w:pStyle w:val="lnekNzev"/>
      </w:pPr>
      <w:r>
        <w:t>Účinnost</w:t>
      </w:r>
    </w:p>
    <w:p w14:paraId="56FA3FCD" w14:textId="39B78F76" w:rsidR="007015D9" w:rsidRPr="007015D9" w:rsidRDefault="007015D9" w:rsidP="007015D9">
      <w:r>
        <w:t>Tato obecně závazná vyhláška nabývá účinnosti dnem 1. ledna 20</w:t>
      </w:r>
      <w:r w:rsidR="0098042D">
        <w:t>2</w:t>
      </w:r>
      <w:r>
        <w:t xml:space="preserve">5. </w:t>
      </w:r>
    </w:p>
    <w:p w14:paraId="2E8E888E" w14:textId="09D287AC" w:rsidR="00AA7779" w:rsidRPr="00387EF3" w:rsidRDefault="00AA7779" w:rsidP="007015D9">
      <w:r>
        <w:tab/>
        <w:t xml:space="preserve"> </w:t>
      </w:r>
    </w:p>
    <w:p w14:paraId="2B3EB1FE" w14:textId="77777777" w:rsidR="00663376" w:rsidRDefault="00663376" w:rsidP="00663376">
      <w:pPr>
        <w:pStyle w:val="Podtren"/>
      </w:pPr>
      <w:r>
        <w:tab/>
      </w:r>
      <w:r>
        <w:tab/>
      </w:r>
      <w:r>
        <w:tab/>
      </w:r>
    </w:p>
    <w:p w14:paraId="1F3F18FE" w14:textId="48C2E6A8" w:rsidR="00663376" w:rsidRDefault="00663376" w:rsidP="00663376">
      <w:pPr>
        <w:pStyle w:val="Podpis"/>
      </w:pPr>
      <w:r>
        <w:tab/>
      </w:r>
      <w:r w:rsidR="007015D9">
        <w:t>Ing. Tomáš Navrátil</w:t>
      </w:r>
      <w:r>
        <w:tab/>
      </w:r>
      <w:r w:rsidR="007015D9">
        <w:t>Ing. Michal Kokošek</w:t>
      </w:r>
    </w:p>
    <w:p w14:paraId="52AE9932" w14:textId="4E4F56E5" w:rsidR="00663376" w:rsidRDefault="00663376" w:rsidP="00663376">
      <w:pPr>
        <w:pStyle w:val="Podpis"/>
      </w:pPr>
      <w:r>
        <w:tab/>
      </w:r>
      <w:r w:rsidR="007015D9">
        <w:t>primátor</w:t>
      </w:r>
      <w:r>
        <w:tab/>
      </w:r>
      <w:r w:rsidR="007015D9">
        <w:t>1. náměstek primátora</w:t>
      </w:r>
    </w:p>
    <w:sectPr w:rsidR="00663376" w:rsidSect="00A50EF6">
      <w:footerReference w:type="default" r:id="rId8"/>
      <w:headerReference w:type="first" r:id="rId9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5EDF8" w14:textId="77777777" w:rsidR="00934D41" w:rsidRDefault="00934D41" w:rsidP="00022C2A">
      <w:r>
        <w:separator/>
      </w:r>
    </w:p>
  </w:endnote>
  <w:endnote w:type="continuationSeparator" w:id="0">
    <w:p w14:paraId="14CFA50F" w14:textId="77777777" w:rsidR="00934D41" w:rsidRDefault="00934D41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F137" w14:textId="77777777"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795ACF">
      <w:rPr>
        <w:noProof/>
        <w:sz w:val="14"/>
        <w:szCs w:val="14"/>
      </w:rPr>
      <w:t>2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795ACF">
      <w:rPr>
        <w:noProof/>
        <w:sz w:val="14"/>
        <w:szCs w:val="14"/>
      </w:rPr>
      <w:t>2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21B40" w14:textId="77777777" w:rsidR="00934D41" w:rsidRDefault="00934D41" w:rsidP="00022C2A">
      <w:r>
        <w:separator/>
      </w:r>
    </w:p>
  </w:footnote>
  <w:footnote w:type="continuationSeparator" w:id="0">
    <w:p w14:paraId="628301A5" w14:textId="77777777" w:rsidR="00934D41" w:rsidRDefault="00934D41" w:rsidP="00022C2A">
      <w:r>
        <w:continuationSeparator/>
      </w:r>
    </w:p>
  </w:footnote>
  <w:footnote w:id="1">
    <w:p w14:paraId="519DD1D4" w14:textId="55176937" w:rsidR="00387EF3" w:rsidRPr="00AA7779" w:rsidRDefault="00387EF3">
      <w:pPr>
        <w:pStyle w:val="Textpoznpodarou"/>
        <w:rPr>
          <w:sz w:val="16"/>
          <w:szCs w:val="16"/>
        </w:rPr>
      </w:pPr>
      <w:r w:rsidRPr="00AA7779">
        <w:rPr>
          <w:rStyle w:val="Znakapoznpodarou"/>
          <w:sz w:val="16"/>
          <w:szCs w:val="16"/>
        </w:rPr>
        <w:footnoteRef/>
      </w:r>
      <w:r w:rsidRPr="00AA7779">
        <w:rPr>
          <w:sz w:val="16"/>
          <w:szCs w:val="16"/>
        </w:rPr>
        <w:t xml:space="preserve"> § 12ab odst. 1 a 6 zákona o dani z nemovitých věcí</w:t>
      </w:r>
    </w:p>
  </w:footnote>
  <w:footnote w:id="2">
    <w:p w14:paraId="292A365F" w14:textId="6F712105" w:rsidR="00387EF3" w:rsidRPr="00AA7779" w:rsidRDefault="00387EF3">
      <w:pPr>
        <w:pStyle w:val="Textpoznpodarou"/>
        <w:rPr>
          <w:sz w:val="16"/>
          <w:szCs w:val="16"/>
        </w:rPr>
      </w:pPr>
      <w:r w:rsidRPr="00AA7779">
        <w:rPr>
          <w:rStyle w:val="Znakapoznpodarou"/>
          <w:sz w:val="16"/>
          <w:szCs w:val="16"/>
        </w:rPr>
        <w:footnoteRef/>
      </w:r>
      <w:r w:rsidRPr="00AA7779">
        <w:rPr>
          <w:sz w:val="16"/>
          <w:szCs w:val="16"/>
        </w:rPr>
        <w:t xml:space="preserve"> § 12 odst. 5 zákona o dani z nemovitých věcí</w:t>
      </w:r>
    </w:p>
  </w:footnote>
  <w:footnote w:id="3">
    <w:p w14:paraId="473FDE15" w14:textId="5A98B6D5" w:rsidR="00AA7779" w:rsidRDefault="00AA77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A7779">
        <w:rPr>
          <w:sz w:val="16"/>
          <w:szCs w:val="16"/>
        </w:rPr>
        <w:t>§ 12ab odst. 4 zákona o dani z nemovitých věcí.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E313" w14:textId="1F478E37" w:rsidR="00663376" w:rsidRPr="00B713BC" w:rsidRDefault="00881068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356C144" wp14:editId="32151CCC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0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  <w:r w:rsidR="003E0FD1">
      <w:t xml:space="preserve">                     </w:t>
    </w:r>
  </w:p>
  <w:p w14:paraId="4FCF4923" w14:textId="1624837C" w:rsidR="00B713BC" w:rsidRDefault="00B713BC" w:rsidP="003E0FD1">
    <w:pPr>
      <w:jc w:val="right"/>
    </w:pPr>
  </w:p>
  <w:p w14:paraId="11D4D8C8" w14:textId="06BB9ECF" w:rsidR="003E0FD1" w:rsidRDefault="003E0FD1" w:rsidP="003E0FD1">
    <w:r>
      <w:t>ZASTUPITELSTVO STATUTÁRNÍHO MĚSTA OPAVY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F3041"/>
    <w:multiLevelType w:val="multilevel"/>
    <w:tmpl w:val="7D0C9AAA"/>
    <w:numStyleLink w:val="SmrniceObsah"/>
  </w:abstractNum>
  <w:abstractNum w:abstractNumId="2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0329E4"/>
    <w:multiLevelType w:val="hybridMultilevel"/>
    <w:tmpl w:val="CDB88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9209B"/>
    <w:multiLevelType w:val="multilevel"/>
    <w:tmpl w:val="7D0C9AAA"/>
    <w:numStyleLink w:val="SmrniceObsah"/>
  </w:abstractNum>
  <w:abstractNum w:abstractNumId="5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6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DD446A"/>
    <w:multiLevelType w:val="multilevel"/>
    <w:tmpl w:val="54DA9582"/>
    <w:numStyleLink w:val="SmrniceSeznam"/>
  </w:abstractNum>
  <w:abstractNum w:abstractNumId="9" w15:restartNumberingAfterBreak="0">
    <w:nsid w:val="43E265A2"/>
    <w:multiLevelType w:val="multilevel"/>
    <w:tmpl w:val="7D0C9AAA"/>
    <w:numStyleLink w:val="SmrniceObsah"/>
  </w:abstractNum>
  <w:abstractNum w:abstractNumId="10" w15:restartNumberingAfterBreak="0">
    <w:nsid w:val="4A9321F7"/>
    <w:multiLevelType w:val="multilevel"/>
    <w:tmpl w:val="7D0C9AAA"/>
    <w:numStyleLink w:val="SmrniceObsah"/>
  </w:abstractNum>
  <w:abstractNum w:abstractNumId="11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87972"/>
    <w:multiLevelType w:val="multilevel"/>
    <w:tmpl w:val="7D0C9AAA"/>
    <w:numStyleLink w:val="SmrniceObsah"/>
  </w:abstractNum>
  <w:abstractNum w:abstractNumId="13" w15:restartNumberingAfterBreak="0">
    <w:nsid w:val="625406B4"/>
    <w:multiLevelType w:val="multilevel"/>
    <w:tmpl w:val="7D0C9AAA"/>
    <w:numStyleLink w:val="SmrniceObsah"/>
  </w:abstractNum>
  <w:abstractNum w:abstractNumId="14" w15:restartNumberingAfterBreak="0">
    <w:nsid w:val="6B196B2B"/>
    <w:multiLevelType w:val="multilevel"/>
    <w:tmpl w:val="54DA9582"/>
    <w:numStyleLink w:val="SmrniceSeznam"/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6"/>
  </w:num>
  <w:num w:numId="6">
    <w:abstractNumId w:val="14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4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68"/>
    <w:rsid w:val="00022C2A"/>
    <w:rsid w:val="00077AC7"/>
    <w:rsid w:val="00091011"/>
    <w:rsid w:val="000F65B3"/>
    <w:rsid w:val="00162D92"/>
    <w:rsid w:val="001F2EA6"/>
    <w:rsid w:val="002470B0"/>
    <w:rsid w:val="002778FC"/>
    <w:rsid w:val="002A1949"/>
    <w:rsid w:val="002C2903"/>
    <w:rsid w:val="0032047B"/>
    <w:rsid w:val="00387EF3"/>
    <w:rsid w:val="003E0FD1"/>
    <w:rsid w:val="00435EE9"/>
    <w:rsid w:val="00457D47"/>
    <w:rsid w:val="00594CBA"/>
    <w:rsid w:val="005B4180"/>
    <w:rsid w:val="006344B9"/>
    <w:rsid w:val="00657EF9"/>
    <w:rsid w:val="00663376"/>
    <w:rsid w:val="006817F0"/>
    <w:rsid w:val="007015D9"/>
    <w:rsid w:val="00795ACF"/>
    <w:rsid w:val="00817B63"/>
    <w:rsid w:val="0085308F"/>
    <w:rsid w:val="00881068"/>
    <w:rsid w:val="00886042"/>
    <w:rsid w:val="00910DD5"/>
    <w:rsid w:val="00934D41"/>
    <w:rsid w:val="0098042D"/>
    <w:rsid w:val="009A3D60"/>
    <w:rsid w:val="00A005C1"/>
    <w:rsid w:val="00A46BF0"/>
    <w:rsid w:val="00A50EF6"/>
    <w:rsid w:val="00AA06D5"/>
    <w:rsid w:val="00AA7779"/>
    <w:rsid w:val="00B03D6A"/>
    <w:rsid w:val="00B0476A"/>
    <w:rsid w:val="00B713BC"/>
    <w:rsid w:val="00C648C0"/>
    <w:rsid w:val="00C75A5C"/>
    <w:rsid w:val="00D073A3"/>
    <w:rsid w:val="00D30930"/>
    <w:rsid w:val="00D77881"/>
    <w:rsid w:val="00DC31D0"/>
    <w:rsid w:val="00DD4A92"/>
    <w:rsid w:val="00E2211E"/>
    <w:rsid w:val="00E847A9"/>
    <w:rsid w:val="00E94C22"/>
    <w:rsid w:val="00ED53C8"/>
    <w:rsid w:val="00FA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0A3D9"/>
  <w15:docId w15:val="{99E1E639-F8AA-40BA-8DA3-E33DF7C5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nadpisChar">
    <w:name w:val="Podnadpis Char"/>
    <w:link w:val="Podnadpis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7EF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7EF3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87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A566DC7-8148-4AAA-A18A-BDC09208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111</TotalTime>
  <Pages>2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Mrákotová Renáta</cp:lastModifiedBy>
  <cp:revision>5</cp:revision>
  <cp:lastPrinted>2024-06-13T10:26:00Z</cp:lastPrinted>
  <dcterms:created xsi:type="dcterms:W3CDTF">2024-07-12T08:53:00Z</dcterms:created>
  <dcterms:modified xsi:type="dcterms:W3CDTF">2024-07-30T11:59:00Z</dcterms:modified>
</cp:coreProperties>
</file>